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22" w:rsidRPr="00D82422" w:rsidRDefault="004D47EF" w:rsidP="00D82422">
      <w:pPr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16B3CE08" wp14:editId="0AF3B737">
                <wp:simplePos x="0" y="0"/>
                <wp:positionH relativeFrom="margin">
                  <wp:posOffset>-49530</wp:posOffset>
                </wp:positionH>
                <wp:positionV relativeFrom="page">
                  <wp:posOffset>3008630</wp:posOffset>
                </wp:positionV>
                <wp:extent cx="5866765" cy="1080135"/>
                <wp:effectExtent l="0" t="0" r="0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422" w:rsidRPr="001F6881" w:rsidRDefault="00D82422" w:rsidP="00D82422">
                            <w:pPr>
                              <w:rPr>
                                <w:bCs/>
                                <w:color w:val="2D2D2D"/>
                                <w:spacing w:val="2"/>
                                <w:kern w:val="36"/>
                                <w:sz w:val="28"/>
                                <w:szCs w:val="28"/>
                              </w:rPr>
                            </w:pPr>
                          </w:p>
                          <w:p w:rsidR="00D82422" w:rsidRDefault="00D82422" w:rsidP="00D82422">
                            <w:pPr>
                              <w:jc w:val="center"/>
                              <w:rPr>
                                <w:bCs/>
                                <w:color w:val="2D2D2D"/>
                                <w:spacing w:val="2"/>
                                <w:kern w:val="36"/>
                                <w:sz w:val="28"/>
                                <w:szCs w:val="28"/>
                              </w:rPr>
                            </w:pPr>
                            <w:r w:rsidRPr="001F6881">
                              <w:rPr>
                                <w:bCs/>
                                <w:color w:val="2D2D2D"/>
                                <w:spacing w:val="2"/>
                                <w:kern w:val="36"/>
                                <w:sz w:val="28"/>
                                <w:szCs w:val="28"/>
                              </w:rPr>
                              <w:t>О проведении на территории города Искитима XXX</w:t>
                            </w:r>
                            <w:r w:rsidRPr="001F6881">
                              <w:rPr>
                                <w:bCs/>
                                <w:color w:val="2D2D2D"/>
                                <w:spacing w:val="2"/>
                                <w:kern w:val="36"/>
                                <w:sz w:val="28"/>
                                <w:szCs w:val="28"/>
                                <w:lang w:val="en-US"/>
                              </w:rPr>
                              <w:t>VIII</w:t>
                            </w:r>
                            <w:r w:rsidRPr="001F6881">
                              <w:rPr>
                                <w:bCs/>
                                <w:color w:val="2D2D2D"/>
                                <w:spacing w:val="2"/>
                                <w:kern w:val="3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82422" w:rsidRPr="001F6881" w:rsidRDefault="00D82422" w:rsidP="00D824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F6881">
                              <w:rPr>
                                <w:bCs/>
                                <w:color w:val="2D2D2D"/>
                                <w:spacing w:val="2"/>
                                <w:kern w:val="36"/>
                                <w:sz w:val="28"/>
                                <w:szCs w:val="28"/>
                              </w:rPr>
                              <w:t>Всеро</w:t>
                            </w:r>
                            <w:r>
                              <w:rPr>
                                <w:bCs/>
                                <w:color w:val="2D2D2D"/>
                                <w:spacing w:val="2"/>
                                <w:kern w:val="36"/>
                                <w:sz w:val="28"/>
                                <w:szCs w:val="28"/>
                              </w:rPr>
                              <w:t>ссийской массовой лыжной гонки «</w:t>
                            </w:r>
                            <w:r w:rsidRPr="001F6881">
                              <w:rPr>
                                <w:bCs/>
                                <w:color w:val="2D2D2D"/>
                                <w:spacing w:val="2"/>
                                <w:kern w:val="36"/>
                                <w:sz w:val="28"/>
                                <w:szCs w:val="28"/>
                              </w:rPr>
                              <w:t xml:space="preserve">Лыжня России </w:t>
                            </w:r>
                            <w:r>
                              <w:rPr>
                                <w:bCs/>
                                <w:color w:val="2D2D2D"/>
                                <w:spacing w:val="2"/>
                                <w:kern w:val="36"/>
                                <w:sz w:val="28"/>
                                <w:szCs w:val="28"/>
                              </w:rPr>
                              <w:t>–</w:t>
                            </w:r>
                            <w:r w:rsidRPr="001F6881">
                              <w:rPr>
                                <w:bCs/>
                                <w:color w:val="2D2D2D"/>
                                <w:spacing w:val="2"/>
                                <w:kern w:val="36"/>
                                <w:sz w:val="28"/>
                                <w:szCs w:val="28"/>
                              </w:rPr>
                              <w:t xml:space="preserve"> 2020</w:t>
                            </w:r>
                            <w:r>
                              <w:rPr>
                                <w:bCs/>
                                <w:color w:val="2D2D2D"/>
                                <w:spacing w:val="2"/>
                                <w:kern w:val="36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D82422" w:rsidRDefault="00D82422" w:rsidP="00B92B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2422" w:rsidRPr="00B92BBC" w:rsidRDefault="00D82422" w:rsidP="00B92B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9pt;margin-top:236.9pt;width:461.95pt;height:85.0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574rQIAAKo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w4qSDFj3QUaNbMaKlqc7QqxSc7ntw0yNsQ5ctU9XfifKrQlysG8J39EZKMTSUVJCdb266Z1cn&#10;HGVAtsMHUUEYstfCAo217EzpoBgI0KFLj6fOmFRK2AzjKFpGIUYlnPle7PmXoY1B0vl6L5V+R0WH&#10;jJFhCa238ORwp7RJh6Szi4nGRcHa1ra/5c82wHHageBw1ZyZNGw3fyResok3ceAEi2jjBF6eOzfF&#10;OnCiwl+G+WW+Xuf+TxPXD9KGVRXlJsysLD/4s84dNT5p4qQtJVpWGTiTkpK77bqV6EBA2YX9jgU5&#10;c3Ofp2GLAFxeUPIXgXe7SJwiipdOUAShkyy92PH85DaJvCAJ8uI5pTvG6b9TQkOGk3ARTmr6LTfP&#10;fq+5kbRjGmZHy7oMxycnkhoNbnhlW6sJayf7rBQm/adSQLvnRlvFGpFOctXjdgQUI+OtqB5Bu1KA&#10;skCgMPDAaIT8jtEAwyPD6tueSIpR+56D/s2kmQ05G9vZILyEqxnWGE3mWk8Tad9LtmsAeXphXNzA&#10;G6mZVe9TFseXBQPBkjgOLzNxzv+t19OIXf0CAAD//wMAUEsDBBQABgAIAAAAIQDruJp94AAAAAoB&#10;AAAPAAAAZHJzL2Rvd25yZXYueG1sTI9BT4NAEIXvJv6HzZh4axdsQwUZmsboycRI8eBxgS1sys4i&#10;u23x3zue6m1e5uW97+Xb2Q7irCdvHCHEywiEpsa1hjqEz+p18QjCB0WtGhxphB/tYVvc3uQqa92F&#10;Sn3eh05wCPlMIfQhjJmUvum1VX7pRk38O7jJqsBy6mQ7qQuH20E+RFEirTLEDb0a9XOvm+P+ZBF2&#10;X1S+mO/3+qM8lKaq0ojekiPi/d28ewIR9ByuZvjDZ3QomKl2J2q9GBAWGyYPCOvNig82pHESg6gR&#10;kvUqBVnk8v+E4hcAAP//AwBQSwECLQAUAAYACAAAACEAtoM4kv4AAADhAQAAEwAAAAAAAAAAAAAA&#10;AAAAAAAAW0NvbnRlbnRfVHlwZXNdLnhtbFBLAQItABQABgAIAAAAIQA4/SH/1gAAAJQBAAALAAAA&#10;AAAAAAAAAAAAAC8BAABfcmVscy8ucmVsc1BLAQItABQABgAIAAAAIQCPO574rQIAAKoFAAAOAAAA&#10;AAAAAAAAAAAAAC4CAABkcnMvZTJvRG9jLnhtbFBLAQItABQABgAIAAAAIQDruJp94AAAAAoBAAAP&#10;AAAAAAAAAAAAAAAAAAcFAABkcnMvZG93bnJldi54bWxQSwUGAAAAAAQABADzAAAAFAYAAAAA&#10;" filled="f" stroked="f">
                <v:textbox inset="0,0,0,0">
                  <w:txbxContent>
                    <w:p w:rsidR="00D82422" w:rsidRPr="001F6881" w:rsidRDefault="00D82422" w:rsidP="00D82422">
                      <w:pPr>
                        <w:rPr>
                          <w:bCs/>
                          <w:color w:val="2D2D2D"/>
                          <w:spacing w:val="2"/>
                          <w:kern w:val="36"/>
                          <w:sz w:val="28"/>
                          <w:szCs w:val="28"/>
                        </w:rPr>
                      </w:pPr>
                    </w:p>
                    <w:p w:rsidR="00D82422" w:rsidRDefault="00D82422" w:rsidP="00D82422">
                      <w:pPr>
                        <w:jc w:val="center"/>
                        <w:rPr>
                          <w:bCs/>
                          <w:color w:val="2D2D2D"/>
                          <w:spacing w:val="2"/>
                          <w:kern w:val="36"/>
                          <w:sz w:val="28"/>
                          <w:szCs w:val="28"/>
                        </w:rPr>
                      </w:pPr>
                      <w:r w:rsidRPr="001F6881">
                        <w:rPr>
                          <w:bCs/>
                          <w:color w:val="2D2D2D"/>
                          <w:spacing w:val="2"/>
                          <w:kern w:val="36"/>
                          <w:sz w:val="28"/>
                          <w:szCs w:val="28"/>
                        </w:rPr>
                        <w:t>О проведении на территории города Искитима XXX</w:t>
                      </w:r>
                      <w:r w:rsidRPr="001F6881">
                        <w:rPr>
                          <w:bCs/>
                          <w:color w:val="2D2D2D"/>
                          <w:spacing w:val="2"/>
                          <w:kern w:val="36"/>
                          <w:sz w:val="28"/>
                          <w:szCs w:val="28"/>
                          <w:lang w:val="en-US"/>
                        </w:rPr>
                        <w:t>VIII</w:t>
                      </w:r>
                      <w:r w:rsidRPr="001F6881">
                        <w:rPr>
                          <w:bCs/>
                          <w:color w:val="2D2D2D"/>
                          <w:spacing w:val="2"/>
                          <w:kern w:val="36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82422" w:rsidRPr="001F6881" w:rsidRDefault="00D82422" w:rsidP="00D8242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F6881">
                        <w:rPr>
                          <w:bCs/>
                          <w:color w:val="2D2D2D"/>
                          <w:spacing w:val="2"/>
                          <w:kern w:val="36"/>
                          <w:sz w:val="28"/>
                          <w:szCs w:val="28"/>
                        </w:rPr>
                        <w:t>Всеро</w:t>
                      </w:r>
                      <w:r>
                        <w:rPr>
                          <w:bCs/>
                          <w:color w:val="2D2D2D"/>
                          <w:spacing w:val="2"/>
                          <w:kern w:val="36"/>
                          <w:sz w:val="28"/>
                          <w:szCs w:val="28"/>
                        </w:rPr>
                        <w:t>ссийской массовой лыжной гонки «</w:t>
                      </w:r>
                      <w:r w:rsidRPr="001F6881">
                        <w:rPr>
                          <w:bCs/>
                          <w:color w:val="2D2D2D"/>
                          <w:spacing w:val="2"/>
                          <w:kern w:val="36"/>
                          <w:sz w:val="28"/>
                          <w:szCs w:val="28"/>
                        </w:rPr>
                        <w:t xml:space="preserve">Лыжня России </w:t>
                      </w:r>
                      <w:r>
                        <w:rPr>
                          <w:bCs/>
                          <w:color w:val="2D2D2D"/>
                          <w:spacing w:val="2"/>
                          <w:kern w:val="36"/>
                          <w:sz w:val="28"/>
                          <w:szCs w:val="28"/>
                        </w:rPr>
                        <w:t>–</w:t>
                      </w:r>
                      <w:r w:rsidRPr="001F6881">
                        <w:rPr>
                          <w:bCs/>
                          <w:color w:val="2D2D2D"/>
                          <w:spacing w:val="2"/>
                          <w:kern w:val="36"/>
                          <w:sz w:val="28"/>
                          <w:szCs w:val="28"/>
                        </w:rPr>
                        <w:t xml:space="preserve"> 2020</w:t>
                      </w:r>
                      <w:r>
                        <w:rPr>
                          <w:bCs/>
                          <w:color w:val="2D2D2D"/>
                          <w:spacing w:val="2"/>
                          <w:kern w:val="36"/>
                          <w:sz w:val="28"/>
                          <w:szCs w:val="28"/>
                        </w:rPr>
                        <w:t>»</w:t>
                      </w:r>
                    </w:p>
                    <w:p w:rsidR="00D82422" w:rsidRDefault="00D82422" w:rsidP="00B92B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82422" w:rsidRPr="00B92BBC" w:rsidRDefault="00D82422" w:rsidP="00B92B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42C87632" wp14:editId="1F6B455E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7A5439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7150DB85" wp14:editId="46027C3F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D82422">
                              <w:rPr>
                                <w:sz w:val="24"/>
                                <w:u w:val="single"/>
                              </w:rPr>
                              <w:t>30.01.2020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</w:t>
                            </w:r>
                            <w:r w:rsidR="00D82422">
                              <w:rPr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</w:rPr>
                              <w:t xml:space="preserve">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</w:t>
                            </w:r>
                            <w:r w:rsidR="00D82422">
                              <w:rPr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D82422"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D82422">
                              <w:rPr>
                                <w:sz w:val="24"/>
                                <w:u w:val="single"/>
                              </w:rPr>
                              <w:t xml:space="preserve">91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="00D82422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D82422">
                        <w:rPr>
                          <w:sz w:val="24"/>
                          <w:u w:val="single"/>
                        </w:rPr>
                        <w:t>30.01.2020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             </w:t>
                      </w:r>
                      <w:r w:rsidR="00D82422">
                        <w:rPr>
                          <w:sz w:val="24"/>
                        </w:rPr>
                        <w:t xml:space="preserve">    </w:t>
                      </w:r>
                      <w:r>
                        <w:rPr>
                          <w:sz w:val="24"/>
                        </w:rPr>
                        <w:t xml:space="preserve">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</w:t>
                      </w:r>
                      <w:r w:rsidR="00D82422">
                        <w:rPr>
                          <w:sz w:val="24"/>
                        </w:rPr>
                        <w:t xml:space="preserve">   </w:t>
                      </w:r>
                      <w:r>
                        <w:rPr>
                          <w:sz w:val="24"/>
                        </w:rPr>
                        <w:t>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D82422">
                        <w:rPr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D82422">
                        <w:rPr>
                          <w:sz w:val="24"/>
                          <w:u w:val="single"/>
                        </w:rPr>
                        <w:t xml:space="preserve">91  </w:t>
                      </w:r>
                      <w:r>
                        <w:rPr>
                          <w:sz w:val="24"/>
                          <w:u w:val="single"/>
                        </w:rPr>
                        <w:t xml:space="preserve">   </w:t>
                      </w:r>
                      <w:r w:rsidR="00D82422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82422" w:rsidRPr="00D82422">
        <w:rPr>
          <w:sz w:val="28"/>
        </w:rPr>
        <w:t>В соответствии с Единым календарным планом Всероссийских и международных спортивных мероприятий Мин</w:t>
      </w:r>
      <w:r w:rsidR="00D82422">
        <w:rPr>
          <w:sz w:val="28"/>
        </w:rPr>
        <w:t>истерства</w:t>
      </w:r>
      <w:r w:rsidR="00D82422" w:rsidRPr="00D82422">
        <w:rPr>
          <w:sz w:val="28"/>
        </w:rPr>
        <w:t xml:space="preserve"> спорта России, Положением о проведении </w:t>
      </w:r>
      <w:proofErr w:type="gramStart"/>
      <w:r w:rsidR="00D82422" w:rsidRPr="00D82422">
        <w:rPr>
          <w:sz w:val="28"/>
        </w:rPr>
        <w:t>ХХХ</w:t>
      </w:r>
      <w:proofErr w:type="gramEnd"/>
      <w:r w:rsidR="00D82422" w:rsidRPr="00D82422">
        <w:rPr>
          <w:sz w:val="28"/>
        </w:rPr>
        <w:t>VIII Всероссийской массовой лыжной гонки «Лыжня России – 2020»</w:t>
      </w:r>
      <w:r w:rsidR="00D82422">
        <w:rPr>
          <w:sz w:val="28"/>
        </w:rPr>
        <w:t>, утвержденным</w:t>
      </w:r>
      <w:r w:rsidR="00D82422" w:rsidRPr="00D82422">
        <w:rPr>
          <w:sz w:val="28"/>
        </w:rPr>
        <w:t xml:space="preserve"> </w:t>
      </w:r>
      <w:r w:rsidR="00D82422">
        <w:rPr>
          <w:sz w:val="28"/>
        </w:rPr>
        <w:t xml:space="preserve">Главой города Искитима, </w:t>
      </w:r>
      <w:r w:rsidR="00D82422" w:rsidRPr="00D82422">
        <w:rPr>
          <w:sz w:val="28"/>
        </w:rPr>
        <w:t>в целях привлечения населения г.Искитима к м</w:t>
      </w:r>
      <w:r w:rsidR="00D82422">
        <w:rPr>
          <w:sz w:val="28"/>
        </w:rPr>
        <w:t>ассовым занятиям лыжным спортом, администрация города Искитима</w:t>
      </w:r>
    </w:p>
    <w:p w:rsidR="00D82422" w:rsidRPr="00D82422" w:rsidRDefault="00D82422" w:rsidP="00D82422">
      <w:pPr>
        <w:ind w:firstLine="720"/>
        <w:jc w:val="both"/>
        <w:rPr>
          <w:sz w:val="28"/>
        </w:rPr>
      </w:pPr>
    </w:p>
    <w:p w:rsidR="00D82422" w:rsidRPr="00D82422" w:rsidRDefault="00D82422" w:rsidP="00D82422">
      <w:pPr>
        <w:ind w:firstLine="720"/>
        <w:jc w:val="both"/>
        <w:rPr>
          <w:sz w:val="28"/>
        </w:rPr>
      </w:pPr>
      <w:r>
        <w:rPr>
          <w:sz w:val="28"/>
        </w:rPr>
        <w:t>ПОСТАНОВЛЯЕТ:</w:t>
      </w:r>
    </w:p>
    <w:p w:rsidR="00D82422" w:rsidRDefault="00D82422" w:rsidP="00D82422">
      <w:pPr>
        <w:ind w:firstLine="720"/>
        <w:jc w:val="both"/>
        <w:rPr>
          <w:sz w:val="28"/>
        </w:rPr>
      </w:pPr>
    </w:p>
    <w:p w:rsidR="00D82422" w:rsidRPr="00D82422" w:rsidRDefault="00D82422" w:rsidP="00D82422">
      <w:pPr>
        <w:ind w:firstLine="720"/>
        <w:jc w:val="both"/>
        <w:rPr>
          <w:sz w:val="28"/>
        </w:rPr>
      </w:pPr>
      <w:r w:rsidRPr="00D82422">
        <w:rPr>
          <w:sz w:val="28"/>
        </w:rPr>
        <w:t xml:space="preserve">1.Провести 8 </w:t>
      </w:r>
      <w:r>
        <w:rPr>
          <w:sz w:val="28"/>
        </w:rPr>
        <w:t xml:space="preserve">февраля 2020г </w:t>
      </w:r>
      <w:r w:rsidRPr="00D82422">
        <w:rPr>
          <w:sz w:val="28"/>
        </w:rPr>
        <w:t>в г.</w:t>
      </w:r>
      <w:r>
        <w:rPr>
          <w:sz w:val="28"/>
        </w:rPr>
        <w:t xml:space="preserve"> </w:t>
      </w:r>
      <w:proofErr w:type="spellStart"/>
      <w:r w:rsidRPr="00D82422">
        <w:rPr>
          <w:sz w:val="28"/>
        </w:rPr>
        <w:t>Иск</w:t>
      </w:r>
      <w:r>
        <w:rPr>
          <w:sz w:val="28"/>
        </w:rPr>
        <w:t>итиме</w:t>
      </w:r>
      <w:proofErr w:type="spellEnd"/>
      <w:r>
        <w:rPr>
          <w:sz w:val="28"/>
        </w:rPr>
        <w:t xml:space="preserve"> на лыжной трассе «Урочище парковое</w:t>
      </w:r>
      <w:r w:rsidRPr="00D82422">
        <w:rPr>
          <w:sz w:val="28"/>
        </w:rPr>
        <w:t>»  Всероссийскую массовую лыжную гонку «Лыжня России-2020».</w:t>
      </w:r>
    </w:p>
    <w:p w:rsidR="00D82422" w:rsidRPr="00D82422" w:rsidRDefault="00D82422" w:rsidP="00D82422">
      <w:pPr>
        <w:ind w:firstLine="720"/>
        <w:jc w:val="both"/>
        <w:rPr>
          <w:sz w:val="28"/>
        </w:rPr>
      </w:pPr>
      <w:r>
        <w:rPr>
          <w:sz w:val="28"/>
        </w:rPr>
        <w:t>2.</w:t>
      </w:r>
      <w:r w:rsidRPr="00D82422">
        <w:rPr>
          <w:sz w:val="28"/>
        </w:rPr>
        <w:t>Утвердить прилагаемые:</w:t>
      </w:r>
    </w:p>
    <w:p w:rsidR="00D82422" w:rsidRPr="00D82422" w:rsidRDefault="00D82422" w:rsidP="00D82422">
      <w:pPr>
        <w:ind w:firstLine="720"/>
        <w:jc w:val="both"/>
        <w:rPr>
          <w:sz w:val="28"/>
        </w:rPr>
      </w:pPr>
      <w:r w:rsidRPr="00D82422">
        <w:rPr>
          <w:sz w:val="28"/>
        </w:rPr>
        <w:t>2.</w:t>
      </w:r>
      <w:r>
        <w:rPr>
          <w:sz w:val="28"/>
        </w:rPr>
        <w:t>1.</w:t>
      </w:r>
      <w:r w:rsidRPr="00D82422">
        <w:rPr>
          <w:sz w:val="28"/>
        </w:rPr>
        <w:t>Состав организационного  комитета по подготовке и проведению  Всероссийской массовой лыжной гонки «Лыжня России -2020» в г.</w:t>
      </w:r>
      <w:r>
        <w:rPr>
          <w:sz w:val="28"/>
        </w:rPr>
        <w:t xml:space="preserve"> </w:t>
      </w:r>
      <w:proofErr w:type="spellStart"/>
      <w:r w:rsidRPr="00D82422">
        <w:rPr>
          <w:sz w:val="28"/>
        </w:rPr>
        <w:t>Искитиме</w:t>
      </w:r>
      <w:proofErr w:type="spellEnd"/>
      <w:r w:rsidRPr="00D82422">
        <w:rPr>
          <w:sz w:val="28"/>
        </w:rPr>
        <w:t xml:space="preserve">.                                      </w:t>
      </w:r>
    </w:p>
    <w:p w:rsidR="00D82422" w:rsidRPr="00D82422" w:rsidRDefault="00D82422" w:rsidP="00D82422">
      <w:pPr>
        <w:ind w:firstLine="720"/>
        <w:jc w:val="both"/>
        <w:rPr>
          <w:sz w:val="28"/>
        </w:rPr>
      </w:pPr>
      <w:r w:rsidRPr="00D82422">
        <w:rPr>
          <w:sz w:val="28"/>
        </w:rPr>
        <w:t>2.2</w:t>
      </w:r>
      <w:r>
        <w:rPr>
          <w:sz w:val="28"/>
        </w:rPr>
        <w:t>.</w:t>
      </w:r>
      <w:r w:rsidRPr="00D82422">
        <w:rPr>
          <w:sz w:val="28"/>
        </w:rPr>
        <w:t>План мероприятий по подготовке и проведению Всероссийской массовой лыжной гонки  «Лыжня России-2020» в г.</w:t>
      </w:r>
      <w:r>
        <w:rPr>
          <w:sz w:val="28"/>
        </w:rPr>
        <w:t xml:space="preserve"> </w:t>
      </w:r>
      <w:proofErr w:type="spellStart"/>
      <w:r w:rsidRPr="00D82422">
        <w:rPr>
          <w:sz w:val="28"/>
        </w:rPr>
        <w:t>Искитиме</w:t>
      </w:r>
      <w:proofErr w:type="spellEnd"/>
      <w:r w:rsidRPr="00D82422">
        <w:rPr>
          <w:sz w:val="28"/>
        </w:rPr>
        <w:t>.</w:t>
      </w:r>
    </w:p>
    <w:p w:rsidR="00D514EC" w:rsidRPr="00D82422" w:rsidRDefault="00D514EC" w:rsidP="00D82422">
      <w:pPr>
        <w:rPr>
          <w:sz w:val="28"/>
        </w:rPr>
      </w:pPr>
    </w:p>
    <w:p w:rsidR="00D514EC" w:rsidRDefault="00D514EC" w:rsidP="00D514EC">
      <w:pPr>
        <w:jc w:val="both"/>
        <w:rPr>
          <w:sz w:val="28"/>
        </w:rPr>
      </w:pPr>
    </w:p>
    <w:p w:rsidR="00D82422" w:rsidRPr="001670E9" w:rsidRDefault="00D82422" w:rsidP="00D514EC">
      <w:pPr>
        <w:jc w:val="both"/>
        <w:rPr>
          <w:sz w:val="28"/>
        </w:rPr>
      </w:pPr>
    </w:p>
    <w:p w:rsidR="00D35F18" w:rsidRDefault="001670E9" w:rsidP="001670E9">
      <w:pPr>
        <w:rPr>
          <w:sz w:val="28"/>
        </w:rPr>
      </w:pPr>
      <w:r>
        <w:rPr>
          <w:sz w:val="28"/>
        </w:rPr>
        <w:t>Глава города</w:t>
      </w:r>
      <w:r w:rsidR="00697BC3" w:rsidRPr="00697BC3">
        <w:rPr>
          <w:sz w:val="28"/>
        </w:rPr>
        <w:t xml:space="preserve"> </w:t>
      </w:r>
      <w:r w:rsidR="00697BC3">
        <w:rPr>
          <w:sz w:val="28"/>
        </w:rPr>
        <w:t>Искитима</w:t>
      </w:r>
      <w:r>
        <w:rPr>
          <w:sz w:val="28"/>
        </w:rPr>
        <w:t xml:space="preserve">        </w:t>
      </w:r>
      <w:r w:rsidR="00697BC3">
        <w:rPr>
          <w:sz w:val="28"/>
        </w:rPr>
        <w:t xml:space="preserve">                    </w:t>
      </w:r>
      <w:r>
        <w:rPr>
          <w:sz w:val="28"/>
        </w:rPr>
        <w:t xml:space="preserve">                        </w:t>
      </w:r>
      <w:r w:rsidR="00D82422">
        <w:rPr>
          <w:sz w:val="28"/>
        </w:rPr>
        <w:t xml:space="preserve">   </w:t>
      </w:r>
      <w:r w:rsidR="00697BC3">
        <w:rPr>
          <w:sz w:val="28"/>
        </w:rPr>
        <w:t xml:space="preserve">                     </w:t>
      </w:r>
      <w:r w:rsidR="0042767A">
        <w:rPr>
          <w:sz w:val="28"/>
        </w:rPr>
        <w:t>С.В.</w:t>
      </w:r>
      <w:r w:rsidR="00697BC3">
        <w:rPr>
          <w:sz w:val="28"/>
        </w:rPr>
        <w:t xml:space="preserve"> </w:t>
      </w:r>
      <w:proofErr w:type="spellStart"/>
      <w:r w:rsidR="0042767A">
        <w:rPr>
          <w:sz w:val="28"/>
        </w:rPr>
        <w:t>Завражин</w:t>
      </w:r>
      <w:proofErr w:type="spellEnd"/>
    </w:p>
    <w:p w:rsidR="00D82422" w:rsidRDefault="00D82422" w:rsidP="001670E9">
      <w:pPr>
        <w:rPr>
          <w:sz w:val="28"/>
        </w:rPr>
      </w:pPr>
    </w:p>
    <w:p w:rsidR="00D82422" w:rsidRDefault="00D82422" w:rsidP="001670E9">
      <w:pPr>
        <w:rPr>
          <w:sz w:val="28"/>
        </w:rPr>
      </w:pPr>
    </w:p>
    <w:p w:rsidR="00D82422" w:rsidRDefault="00D82422" w:rsidP="001670E9">
      <w:pPr>
        <w:rPr>
          <w:sz w:val="28"/>
        </w:rPr>
      </w:pPr>
    </w:p>
    <w:p w:rsidR="00D82422" w:rsidRDefault="00D82422" w:rsidP="001670E9">
      <w:pPr>
        <w:rPr>
          <w:sz w:val="28"/>
        </w:rPr>
      </w:pPr>
    </w:p>
    <w:p w:rsidR="00D82422" w:rsidRDefault="00D82422" w:rsidP="001670E9">
      <w:pPr>
        <w:rPr>
          <w:sz w:val="28"/>
        </w:rPr>
      </w:pPr>
    </w:p>
    <w:p w:rsidR="00D82422" w:rsidRPr="00D82422" w:rsidRDefault="00D82422" w:rsidP="00D82422">
      <w:pPr>
        <w:ind w:left="5760"/>
        <w:rPr>
          <w:sz w:val="24"/>
        </w:rPr>
      </w:pPr>
      <w:proofErr w:type="gramStart"/>
      <w:r w:rsidRPr="00D82422">
        <w:rPr>
          <w:sz w:val="24"/>
        </w:rPr>
        <w:lastRenderedPageBreak/>
        <w:t>Утверждён</w:t>
      </w:r>
      <w:proofErr w:type="gramEnd"/>
      <w:r w:rsidRPr="00D82422">
        <w:rPr>
          <w:sz w:val="24"/>
        </w:rPr>
        <w:t xml:space="preserve"> постановлением </w:t>
      </w:r>
    </w:p>
    <w:p w:rsidR="00D82422" w:rsidRPr="00D82422" w:rsidRDefault="00D82422" w:rsidP="00D82422">
      <w:pPr>
        <w:ind w:left="5760"/>
        <w:rPr>
          <w:sz w:val="24"/>
        </w:rPr>
      </w:pPr>
      <w:r w:rsidRPr="00D82422">
        <w:rPr>
          <w:sz w:val="24"/>
        </w:rPr>
        <w:t>администрации города Искитима</w:t>
      </w:r>
    </w:p>
    <w:p w:rsidR="00D82422" w:rsidRPr="00D82422" w:rsidRDefault="00D82422" w:rsidP="00D82422">
      <w:pPr>
        <w:ind w:left="5760"/>
        <w:rPr>
          <w:sz w:val="24"/>
        </w:rPr>
      </w:pPr>
      <w:r w:rsidRPr="00D82422">
        <w:rPr>
          <w:sz w:val="24"/>
        </w:rPr>
        <w:t>Новосибирской области</w:t>
      </w:r>
    </w:p>
    <w:p w:rsidR="00D82422" w:rsidRPr="00D82422" w:rsidRDefault="00D82422" w:rsidP="00D82422">
      <w:pPr>
        <w:ind w:left="5760"/>
        <w:rPr>
          <w:sz w:val="24"/>
        </w:rPr>
      </w:pPr>
      <w:r w:rsidRPr="00D82422">
        <w:rPr>
          <w:sz w:val="24"/>
        </w:rPr>
        <w:t>от 30.01.2020 № 91</w:t>
      </w:r>
    </w:p>
    <w:p w:rsidR="00D82422" w:rsidRPr="00D82422" w:rsidRDefault="00D82422" w:rsidP="00D82422">
      <w:pPr>
        <w:jc w:val="center"/>
      </w:pPr>
    </w:p>
    <w:p w:rsidR="00D82422" w:rsidRPr="00D82422" w:rsidRDefault="00D82422" w:rsidP="00D82422">
      <w:pPr>
        <w:jc w:val="center"/>
      </w:pPr>
    </w:p>
    <w:p w:rsidR="00D82422" w:rsidRDefault="00D82422" w:rsidP="00D82422">
      <w:pPr>
        <w:jc w:val="both"/>
      </w:pPr>
      <w:r>
        <w:t xml:space="preserve">                                                                         </w:t>
      </w:r>
    </w:p>
    <w:p w:rsidR="00D82422" w:rsidRDefault="00D82422" w:rsidP="00D82422">
      <w:pPr>
        <w:jc w:val="both"/>
      </w:pPr>
    </w:p>
    <w:p w:rsidR="00D82422" w:rsidRPr="00907727" w:rsidRDefault="00D82422" w:rsidP="00D82422">
      <w:pPr>
        <w:jc w:val="center"/>
        <w:rPr>
          <w:sz w:val="28"/>
          <w:szCs w:val="28"/>
        </w:rPr>
      </w:pPr>
      <w:r w:rsidRPr="00907727">
        <w:rPr>
          <w:sz w:val="28"/>
          <w:szCs w:val="28"/>
        </w:rPr>
        <w:t>Состав Оргкомитет</w:t>
      </w:r>
      <w:r>
        <w:rPr>
          <w:sz w:val="28"/>
          <w:szCs w:val="28"/>
        </w:rPr>
        <w:t>а</w:t>
      </w:r>
    </w:p>
    <w:p w:rsidR="00D82422" w:rsidRPr="00123A27" w:rsidRDefault="00D82422" w:rsidP="00D82422">
      <w:pPr>
        <w:jc w:val="center"/>
        <w:rPr>
          <w:sz w:val="28"/>
          <w:szCs w:val="28"/>
        </w:rPr>
      </w:pPr>
      <w:r w:rsidRPr="00123A27">
        <w:rPr>
          <w:sz w:val="28"/>
          <w:szCs w:val="28"/>
        </w:rPr>
        <w:t>По подготовке и проведению Всероссийской массовой лыжной гонки «Лыжня России-2020» в г.</w:t>
      </w:r>
      <w:r w:rsidR="008C2FBD">
        <w:rPr>
          <w:sz w:val="28"/>
          <w:szCs w:val="28"/>
        </w:rPr>
        <w:t xml:space="preserve"> </w:t>
      </w:r>
      <w:proofErr w:type="spellStart"/>
      <w:r w:rsidRPr="00123A27">
        <w:rPr>
          <w:sz w:val="28"/>
          <w:szCs w:val="28"/>
        </w:rPr>
        <w:t>Искитиме</w:t>
      </w:r>
      <w:proofErr w:type="spellEnd"/>
      <w:r w:rsidRPr="00123A27">
        <w:rPr>
          <w:sz w:val="28"/>
          <w:szCs w:val="28"/>
        </w:rPr>
        <w:t xml:space="preserve">      </w:t>
      </w:r>
    </w:p>
    <w:p w:rsidR="00D82422" w:rsidRPr="00123A27" w:rsidRDefault="00D82422" w:rsidP="00D82422">
      <w:pPr>
        <w:jc w:val="center"/>
        <w:rPr>
          <w:sz w:val="28"/>
          <w:szCs w:val="28"/>
        </w:rPr>
      </w:pPr>
    </w:p>
    <w:p w:rsidR="00D82422" w:rsidRPr="00D82422" w:rsidRDefault="00D82422" w:rsidP="00D82422">
      <w:pPr>
        <w:jc w:val="both"/>
        <w:rPr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49"/>
      </w:tblGrid>
      <w:tr w:rsidR="00D82422" w:rsidRPr="00D82422" w:rsidTr="008C2FBD">
        <w:tc>
          <w:tcPr>
            <w:tcW w:w="5048" w:type="dxa"/>
          </w:tcPr>
          <w:p w:rsidR="00D82422" w:rsidRDefault="00D82422" w:rsidP="007D3957">
            <w:pPr>
              <w:rPr>
                <w:sz w:val="28"/>
              </w:rPr>
            </w:pPr>
            <w:r w:rsidRPr="00D82422">
              <w:rPr>
                <w:sz w:val="28"/>
              </w:rPr>
              <w:t>Председатель оргкомитета:</w:t>
            </w:r>
          </w:p>
          <w:p w:rsidR="007B1FC4" w:rsidRPr="00D82422" w:rsidRDefault="007B1FC4" w:rsidP="007D3957">
            <w:pPr>
              <w:rPr>
                <w:sz w:val="28"/>
              </w:rPr>
            </w:pPr>
          </w:p>
        </w:tc>
        <w:tc>
          <w:tcPr>
            <w:tcW w:w="5049" w:type="dxa"/>
          </w:tcPr>
          <w:p w:rsidR="00D82422" w:rsidRPr="00D82422" w:rsidRDefault="00D82422" w:rsidP="007D3957">
            <w:pPr>
              <w:rPr>
                <w:sz w:val="28"/>
              </w:rPr>
            </w:pPr>
          </w:p>
        </w:tc>
      </w:tr>
      <w:tr w:rsidR="00D82422" w:rsidRPr="00D82422" w:rsidTr="008C2FBD">
        <w:tc>
          <w:tcPr>
            <w:tcW w:w="5048" w:type="dxa"/>
          </w:tcPr>
          <w:p w:rsidR="00D82422" w:rsidRPr="00D82422" w:rsidRDefault="00D82422" w:rsidP="008C2FBD">
            <w:pPr>
              <w:rPr>
                <w:sz w:val="28"/>
              </w:rPr>
            </w:pPr>
            <w:r w:rsidRPr="00D82422">
              <w:rPr>
                <w:sz w:val="28"/>
              </w:rPr>
              <w:t>Ковалевская С.В.</w:t>
            </w:r>
            <w:r w:rsidR="008C2FBD">
              <w:rPr>
                <w:sz w:val="28"/>
              </w:rPr>
              <w:t xml:space="preserve"> - </w:t>
            </w:r>
            <w:r w:rsidRPr="00D82422">
              <w:rPr>
                <w:sz w:val="28"/>
              </w:rPr>
              <w:t xml:space="preserve"> </w:t>
            </w:r>
          </w:p>
        </w:tc>
        <w:tc>
          <w:tcPr>
            <w:tcW w:w="5049" w:type="dxa"/>
          </w:tcPr>
          <w:p w:rsidR="008C2FBD" w:rsidRDefault="00D82422" w:rsidP="008C2FBD">
            <w:pPr>
              <w:rPr>
                <w:sz w:val="28"/>
              </w:rPr>
            </w:pPr>
            <w:r w:rsidRPr="00D82422">
              <w:rPr>
                <w:sz w:val="28"/>
              </w:rPr>
              <w:t>Заместитель  главы администрации</w:t>
            </w:r>
          </w:p>
          <w:p w:rsidR="00D82422" w:rsidRPr="00D82422" w:rsidRDefault="00D82422" w:rsidP="008C2FBD">
            <w:pPr>
              <w:rPr>
                <w:sz w:val="28"/>
              </w:rPr>
            </w:pPr>
            <w:r w:rsidRPr="00D82422">
              <w:rPr>
                <w:sz w:val="28"/>
              </w:rPr>
              <w:t xml:space="preserve">г. Искитима </w:t>
            </w:r>
          </w:p>
        </w:tc>
      </w:tr>
      <w:tr w:rsidR="00D82422" w:rsidRPr="00D82422" w:rsidTr="008C2FBD">
        <w:tc>
          <w:tcPr>
            <w:tcW w:w="5048" w:type="dxa"/>
          </w:tcPr>
          <w:p w:rsidR="00D82422" w:rsidRDefault="00D82422" w:rsidP="007D3957">
            <w:pPr>
              <w:rPr>
                <w:sz w:val="28"/>
              </w:rPr>
            </w:pPr>
            <w:r w:rsidRPr="00D82422">
              <w:rPr>
                <w:sz w:val="28"/>
              </w:rPr>
              <w:t>Члены оргкомитета:</w:t>
            </w:r>
          </w:p>
          <w:p w:rsidR="007B1FC4" w:rsidRPr="00D82422" w:rsidRDefault="007B1FC4" w:rsidP="007D3957">
            <w:pPr>
              <w:rPr>
                <w:sz w:val="28"/>
              </w:rPr>
            </w:pPr>
          </w:p>
        </w:tc>
        <w:tc>
          <w:tcPr>
            <w:tcW w:w="5049" w:type="dxa"/>
          </w:tcPr>
          <w:p w:rsidR="00D82422" w:rsidRPr="00D82422" w:rsidRDefault="00D82422" w:rsidP="007D3957">
            <w:pPr>
              <w:rPr>
                <w:sz w:val="28"/>
              </w:rPr>
            </w:pPr>
          </w:p>
        </w:tc>
      </w:tr>
      <w:tr w:rsidR="00D82422" w:rsidRPr="00D82422" w:rsidTr="008C2FBD">
        <w:tc>
          <w:tcPr>
            <w:tcW w:w="5048" w:type="dxa"/>
          </w:tcPr>
          <w:p w:rsidR="00D82422" w:rsidRDefault="008C2FBD" w:rsidP="00D82422">
            <w:pPr>
              <w:rPr>
                <w:sz w:val="28"/>
              </w:rPr>
            </w:pPr>
            <w:r>
              <w:rPr>
                <w:sz w:val="28"/>
              </w:rPr>
              <w:t xml:space="preserve">Мартынов Ю.А. - </w:t>
            </w:r>
            <w:r w:rsidR="00D82422" w:rsidRPr="00D82422">
              <w:rPr>
                <w:sz w:val="28"/>
              </w:rPr>
              <w:t xml:space="preserve"> </w:t>
            </w:r>
          </w:p>
          <w:p w:rsidR="007B1FC4" w:rsidRPr="00D82422" w:rsidRDefault="007B1FC4" w:rsidP="00D82422">
            <w:pPr>
              <w:rPr>
                <w:sz w:val="28"/>
              </w:rPr>
            </w:pPr>
          </w:p>
        </w:tc>
        <w:tc>
          <w:tcPr>
            <w:tcW w:w="5049" w:type="dxa"/>
          </w:tcPr>
          <w:p w:rsidR="00D82422" w:rsidRPr="00D82422" w:rsidRDefault="00D82422" w:rsidP="007D3957">
            <w:pPr>
              <w:rPr>
                <w:sz w:val="28"/>
              </w:rPr>
            </w:pPr>
            <w:r w:rsidRPr="00D82422">
              <w:rPr>
                <w:sz w:val="28"/>
              </w:rPr>
              <w:t>Председатель Совета  депутатов г.Искитима (по согласованию)</w:t>
            </w:r>
          </w:p>
        </w:tc>
      </w:tr>
      <w:tr w:rsidR="00D82422" w:rsidRPr="00D82422" w:rsidTr="008C2FBD">
        <w:tc>
          <w:tcPr>
            <w:tcW w:w="5048" w:type="dxa"/>
          </w:tcPr>
          <w:p w:rsidR="00D82422" w:rsidRPr="00D82422" w:rsidRDefault="00D82422" w:rsidP="00D82422">
            <w:pPr>
              <w:rPr>
                <w:sz w:val="28"/>
              </w:rPr>
            </w:pPr>
            <w:r w:rsidRPr="00D82422">
              <w:rPr>
                <w:sz w:val="28"/>
              </w:rPr>
              <w:t>Котельников П.П.</w:t>
            </w:r>
            <w:r w:rsidR="008C2FBD">
              <w:rPr>
                <w:sz w:val="28"/>
              </w:rPr>
              <w:t xml:space="preserve"> - </w:t>
            </w:r>
            <w:r w:rsidR="008C2FBD" w:rsidRPr="00D82422">
              <w:rPr>
                <w:sz w:val="28"/>
              </w:rPr>
              <w:t xml:space="preserve"> </w:t>
            </w:r>
          </w:p>
        </w:tc>
        <w:tc>
          <w:tcPr>
            <w:tcW w:w="5049" w:type="dxa"/>
          </w:tcPr>
          <w:p w:rsidR="00D82422" w:rsidRPr="00D82422" w:rsidRDefault="00D82422" w:rsidP="007D3957">
            <w:pPr>
              <w:rPr>
                <w:sz w:val="28"/>
              </w:rPr>
            </w:pPr>
            <w:r w:rsidRPr="00D82422">
              <w:rPr>
                <w:sz w:val="28"/>
              </w:rPr>
              <w:t xml:space="preserve">Директор  МБУ </w:t>
            </w:r>
            <w:proofErr w:type="spellStart"/>
            <w:r w:rsidRPr="00D82422">
              <w:rPr>
                <w:sz w:val="28"/>
              </w:rPr>
              <w:t>ЦРФКиС</w:t>
            </w:r>
            <w:proofErr w:type="spellEnd"/>
          </w:p>
        </w:tc>
      </w:tr>
      <w:tr w:rsidR="00D82422" w:rsidRPr="00D82422" w:rsidTr="008C2FBD">
        <w:tc>
          <w:tcPr>
            <w:tcW w:w="5048" w:type="dxa"/>
          </w:tcPr>
          <w:p w:rsidR="00D82422" w:rsidRPr="00D82422" w:rsidRDefault="00D82422" w:rsidP="00D82422">
            <w:pPr>
              <w:rPr>
                <w:sz w:val="28"/>
              </w:rPr>
            </w:pPr>
            <w:r w:rsidRPr="00D82422">
              <w:rPr>
                <w:sz w:val="28"/>
              </w:rPr>
              <w:t xml:space="preserve">Бесхлебный В.А. </w:t>
            </w:r>
            <w:r w:rsidR="008C2FBD">
              <w:rPr>
                <w:sz w:val="28"/>
              </w:rPr>
              <w:t xml:space="preserve">- </w:t>
            </w:r>
            <w:r w:rsidR="008C2FBD" w:rsidRPr="00D82422">
              <w:rPr>
                <w:sz w:val="28"/>
              </w:rPr>
              <w:t xml:space="preserve"> </w:t>
            </w:r>
          </w:p>
        </w:tc>
        <w:tc>
          <w:tcPr>
            <w:tcW w:w="5049" w:type="dxa"/>
          </w:tcPr>
          <w:p w:rsidR="00D82422" w:rsidRPr="00D82422" w:rsidRDefault="00D82422" w:rsidP="007D3957">
            <w:pPr>
              <w:rPr>
                <w:sz w:val="28"/>
              </w:rPr>
            </w:pPr>
            <w:r w:rsidRPr="00D82422">
              <w:rPr>
                <w:sz w:val="28"/>
              </w:rPr>
              <w:t xml:space="preserve">Начальник МКУ «Управление образования и молодежной политики»                                                                                         </w:t>
            </w:r>
          </w:p>
        </w:tc>
      </w:tr>
      <w:tr w:rsidR="00D82422" w:rsidRPr="00D82422" w:rsidTr="008C2FBD">
        <w:tc>
          <w:tcPr>
            <w:tcW w:w="5048" w:type="dxa"/>
          </w:tcPr>
          <w:p w:rsidR="00D82422" w:rsidRPr="00D82422" w:rsidRDefault="00D82422" w:rsidP="008C2FBD">
            <w:pPr>
              <w:rPr>
                <w:sz w:val="28"/>
              </w:rPr>
            </w:pPr>
            <w:r w:rsidRPr="00D82422">
              <w:rPr>
                <w:sz w:val="28"/>
              </w:rPr>
              <w:t>Никифоров И.А.</w:t>
            </w:r>
            <w:r w:rsidR="008C2FBD">
              <w:rPr>
                <w:sz w:val="28"/>
              </w:rPr>
              <w:t xml:space="preserve"> - </w:t>
            </w:r>
            <w:r w:rsidR="008C2FBD" w:rsidRPr="00D82422">
              <w:rPr>
                <w:sz w:val="28"/>
              </w:rPr>
              <w:t xml:space="preserve"> </w:t>
            </w:r>
            <w:r w:rsidRPr="00D82422">
              <w:rPr>
                <w:sz w:val="28"/>
              </w:rPr>
              <w:t xml:space="preserve"> </w:t>
            </w:r>
          </w:p>
        </w:tc>
        <w:tc>
          <w:tcPr>
            <w:tcW w:w="5049" w:type="dxa"/>
          </w:tcPr>
          <w:p w:rsidR="00D82422" w:rsidRPr="00D82422" w:rsidRDefault="00D82422" w:rsidP="007D3957">
            <w:pPr>
              <w:rPr>
                <w:sz w:val="28"/>
              </w:rPr>
            </w:pPr>
            <w:r w:rsidRPr="00D82422">
              <w:rPr>
                <w:sz w:val="28"/>
              </w:rPr>
              <w:t>Директор МАОУ ДО ДЮСШ г.Искитима</w:t>
            </w:r>
          </w:p>
        </w:tc>
      </w:tr>
      <w:tr w:rsidR="00D82422" w:rsidRPr="00D82422" w:rsidTr="008C2FBD">
        <w:tc>
          <w:tcPr>
            <w:tcW w:w="5048" w:type="dxa"/>
          </w:tcPr>
          <w:p w:rsidR="00D82422" w:rsidRPr="00D82422" w:rsidRDefault="00D82422" w:rsidP="00D82422">
            <w:pPr>
              <w:rPr>
                <w:sz w:val="28"/>
              </w:rPr>
            </w:pPr>
            <w:proofErr w:type="spellStart"/>
            <w:r w:rsidRPr="00D82422">
              <w:rPr>
                <w:sz w:val="28"/>
              </w:rPr>
              <w:t>Пакулис</w:t>
            </w:r>
            <w:proofErr w:type="spellEnd"/>
            <w:r w:rsidRPr="00D82422">
              <w:rPr>
                <w:sz w:val="28"/>
              </w:rPr>
              <w:t xml:space="preserve"> А.В</w:t>
            </w:r>
            <w:r w:rsidR="008C2FBD">
              <w:rPr>
                <w:sz w:val="28"/>
              </w:rPr>
              <w:t xml:space="preserve">. - </w:t>
            </w:r>
            <w:r w:rsidR="008C2FBD" w:rsidRPr="00D82422">
              <w:rPr>
                <w:sz w:val="28"/>
              </w:rPr>
              <w:t xml:space="preserve"> </w:t>
            </w:r>
          </w:p>
        </w:tc>
        <w:tc>
          <w:tcPr>
            <w:tcW w:w="5049" w:type="dxa"/>
          </w:tcPr>
          <w:p w:rsidR="00D82422" w:rsidRPr="00D82422" w:rsidRDefault="00D82422" w:rsidP="007D3957">
            <w:pPr>
              <w:rPr>
                <w:sz w:val="28"/>
              </w:rPr>
            </w:pPr>
            <w:r w:rsidRPr="00D82422">
              <w:rPr>
                <w:sz w:val="28"/>
              </w:rPr>
              <w:t>Начальник  МО МВД России «</w:t>
            </w:r>
            <w:proofErr w:type="spellStart"/>
            <w:r w:rsidRPr="00D82422">
              <w:rPr>
                <w:sz w:val="28"/>
              </w:rPr>
              <w:t>Искитимский</w:t>
            </w:r>
            <w:proofErr w:type="spellEnd"/>
            <w:r w:rsidRPr="00D82422">
              <w:rPr>
                <w:sz w:val="28"/>
              </w:rPr>
              <w:t>» (по согласованию)</w:t>
            </w:r>
          </w:p>
        </w:tc>
      </w:tr>
      <w:tr w:rsidR="00D82422" w:rsidRPr="00D82422" w:rsidTr="008C2FBD">
        <w:tc>
          <w:tcPr>
            <w:tcW w:w="5048" w:type="dxa"/>
          </w:tcPr>
          <w:p w:rsidR="00D82422" w:rsidRPr="00D82422" w:rsidRDefault="00D82422" w:rsidP="00D82422">
            <w:pPr>
              <w:rPr>
                <w:sz w:val="28"/>
              </w:rPr>
            </w:pPr>
            <w:proofErr w:type="spellStart"/>
            <w:r w:rsidRPr="00D82422">
              <w:rPr>
                <w:sz w:val="28"/>
              </w:rPr>
              <w:t>Кайгородов</w:t>
            </w:r>
            <w:proofErr w:type="spellEnd"/>
            <w:r w:rsidRPr="00D82422">
              <w:rPr>
                <w:sz w:val="28"/>
              </w:rPr>
              <w:t xml:space="preserve"> А.А. </w:t>
            </w:r>
            <w:r w:rsidR="008C2FBD">
              <w:rPr>
                <w:sz w:val="28"/>
              </w:rPr>
              <w:t xml:space="preserve">- </w:t>
            </w:r>
            <w:r w:rsidR="008C2FBD" w:rsidRPr="00D82422">
              <w:rPr>
                <w:sz w:val="28"/>
              </w:rPr>
              <w:t xml:space="preserve"> </w:t>
            </w:r>
          </w:p>
        </w:tc>
        <w:tc>
          <w:tcPr>
            <w:tcW w:w="5049" w:type="dxa"/>
          </w:tcPr>
          <w:p w:rsidR="00D82422" w:rsidRPr="00D82422" w:rsidRDefault="00D82422" w:rsidP="007D3957">
            <w:pPr>
              <w:rPr>
                <w:sz w:val="28"/>
              </w:rPr>
            </w:pPr>
            <w:r w:rsidRPr="00D82422">
              <w:rPr>
                <w:sz w:val="28"/>
              </w:rPr>
              <w:t xml:space="preserve">Главный врач ГБУЗ НСО «ИЦГБ» </w:t>
            </w:r>
            <w:proofErr w:type="gramStart"/>
            <w:r w:rsidRPr="00D82422">
              <w:rPr>
                <w:sz w:val="28"/>
              </w:rPr>
              <w:t xml:space="preserve">( </w:t>
            </w:r>
            <w:proofErr w:type="gramEnd"/>
            <w:r w:rsidRPr="00D82422">
              <w:rPr>
                <w:sz w:val="28"/>
              </w:rPr>
              <w:t>по согласованию)</w:t>
            </w:r>
          </w:p>
        </w:tc>
      </w:tr>
      <w:tr w:rsidR="00D82422" w:rsidRPr="00D82422" w:rsidTr="008C2FBD">
        <w:tc>
          <w:tcPr>
            <w:tcW w:w="5048" w:type="dxa"/>
          </w:tcPr>
          <w:p w:rsidR="00D82422" w:rsidRPr="00D82422" w:rsidRDefault="00D82422" w:rsidP="00D82422">
            <w:pPr>
              <w:rPr>
                <w:sz w:val="28"/>
              </w:rPr>
            </w:pPr>
            <w:r w:rsidRPr="00D82422">
              <w:rPr>
                <w:sz w:val="28"/>
              </w:rPr>
              <w:t>Лисихин Ю.Б.</w:t>
            </w:r>
            <w:r w:rsidR="008C2FBD">
              <w:rPr>
                <w:sz w:val="28"/>
              </w:rPr>
              <w:t xml:space="preserve"> - </w:t>
            </w:r>
            <w:r w:rsidR="008C2FBD" w:rsidRPr="00D82422">
              <w:rPr>
                <w:sz w:val="28"/>
              </w:rPr>
              <w:t xml:space="preserve"> </w:t>
            </w:r>
            <w:r w:rsidRPr="00D82422">
              <w:rPr>
                <w:sz w:val="28"/>
              </w:rPr>
              <w:t xml:space="preserve"> </w:t>
            </w:r>
          </w:p>
        </w:tc>
        <w:tc>
          <w:tcPr>
            <w:tcW w:w="5049" w:type="dxa"/>
          </w:tcPr>
          <w:p w:rsidR="00D82422" w:rsidRPr="00D82422" w:rsidRDefault="00D82422" w:rsidP="007D3957">
            <w:pPr>
              <w:rPr>
                <w:sz w:val="28"/>
              </w:rPr>
            </w:pPr>
            <w:r w:rsidRPr="00D82422">
              <w:rPr>
                <w:sz w:val="28"/>
              </w:rPr>
              <w:t>ст.</w:t>
            </w:r>
            <w:r w:rsidR="008C2FBD">
              <w:rPr>
                <w:sz w:val="28"/>
              </w:rPr>
              <w:t xml:space="preserve"> </w:t>
            </w:r>
            <w:r w:rsidRPr="00D82422">
              <w:rPr>
                <w:sz w:val="28"/>
              </w:rPr>
              <w:t xml:space="preserve">инструктор-методист МБУ  </w:t>
            </w:r>
            <w:proofErr w:type="spellStart"/>
            <w:r w:rsidRPr="00D82422">
              <w:rPr>
                <w:sz w:val="28"/>
              </w:rPr>
              <w:t>ЦРФКиС</w:t>
            </w:r>
            <w:proofErr w:type="spellEnd"/>
          </w:p>
        </w:tc>
      </w:tr>
      <w:tr w:rsidR="00D82422" w:rsidRPr="00D82422" w:rsidTr="008C2FBD">
        <w:tc>
          <w:tcPr>
            <w:tcW w:w="5048" w:type="dxa"/>
          </w:tcPr>
          <w:p w:rsidR="00D82422" w:rsidRPr="00D82422" w:rsidRDefault="00D82422" w:rsidP="008C2FBD">
            <w:pPr>
              <w:rPr>
                <w:sz w:val="28"/>
              </w:rPr>
            </w:pPr>
            <w:r w:rsidRPr="00D82422">
              <w:rPr>
                <w:sz w:val="28"/>
              </w:rPr>
              <w:t>Березина Г.П</w:t>
            </w:r>
            <w:r w:rsidR="008C2FBD">
              <w:rPr>
                <w:sz w:val="28"/>
              </w:rPr>
              <w:t>.</w:t>
            </w:r>
            <w:r w:rsidRPr="00D82422">
              <w:rPr>
                <w:sz w:val="28"/>
              </w:rPr>
              <w:t xml:space="preserve"> </w:t>
            </w:r>
            <w:r w:rsidR="008C2FBD">
              <w:rPr>
                <w:sz w:val="28"/>
              </w:rPr>
              <w:t xml:space="preserve">- </w:t>
            </w:r>
            <w:r w:rsidR="008C2FBD" w:rsidRPr="00D82422">
              <w:rPr>
                <w:sz w:val="28"/>
              </w:rPr>
              <w:t xml:space="preserve"> </w:t>
            </w:r>
          </w:p>
        </w:tc>
        <w:tc>
          <w:tcPr>
            <w:tcW w:w="5049" w:type="dxa"/>
          </w:tcPr>
          <w:p w:rsidR="00D82422" w:rsidRPr="00D82422" w:rsidRDefault="008C2FBD" w:rsidP="008C2FBD">
            <w:pPr>
              <w:rPr>
                <w:sz w:val="28"/>
              </w:rPr>
            </w:pPr>
            <w:r w:rsidRPr="00D82422">
              <w:rPr>
                <w:sz w:val="28"/>
              </w:rPr>
              <w:t>Зам.</w:t>
            </w:r>
            <w:r>
              <w:rPr>
                <w:sz w:val="28"/>
              </w:rPr>
              <w:t xml:space="preserve"> </w:t>
            </w:r>
            <w:r w:rsidRPr="00D82422">
              <w:rPr>
                <w:sz w:val="28"/>
              </w:rPr>
              <w:t xml:space="preserve">начальника управления делами администрации </w:t>
            </w:r>
          </w:p>
        </w:tc>
      </w:tr>
      <w:tr w:rsidR="00D82422" w:rsidRPr="00D82422" w:rsidTr="008C2FBD">
        <w:tc>
          <w:tcPr>
            <w:tcW w:w="5048" w:type="dxa"/>
          </w:tcPr>
          <w:p w:rsidR="00D82422" w:rsidRPr="00D82422" w:rsidRDefault="00D82422" w:rsidP="008C2FBD">
            <w:pPr>
              <w:rPr>
                <w:sz w:val="28"/>
              </w:rPr>
            </w:pPr>
            <w:proofErr w:type="spellStart"/>
            <w:r w:rsidRPr="00D82422">
              <w:rPr>
                <w:sz w:val="28"/>
              </w:rPr>
              <w:t>Папоротный</w:t>
            </w:r>
            <w:proofErr w:type="spellEnd"/>
            <w:r w:rsidRPr="00D82422">
              <w:rPr>
                <w:sz w:val="28"/>
              </w:rPr>
              <w:t xml:space="preserve"> А.В.</w:t>
            </w:r>
            <w:r w:rsidR="008C2FBD">
              <w:rPr>
                <w:sz w:val="28"/>
              </w:rPr>
              <w:t xml:space="preserve"> - </w:t>
            </w:r>
            <w:r w:rsidR="008C2FBD" w:rsidRPr="00D82422">
              <w:rPr>
                <w:sz w:val="28"/>
              </w:rPr>
              <w:t xml:space="preserve"> </w:t>
            </w:r>
            <w:r w:rsidRPr="00D82422">
              <w:rPr>
                <w:sz w:val="28"/>
              </w:rPr>
              <w:t xml:space="preserve"> </w:t>
            </w:r>
          </w:p>
        </w:tc>
        <w:tc>
          <w:tcPr>
            <w:tcW w:w="5049" w:type="dxa"/>
          </w:tcPr>
          <w:p w:rsidR="00D82422" w:rsidRPr="00D82422" w:rsidRDefault="008C2FBD" w:rsidP="007D3957">
            <w:pPr>
              <w:rPr>
                <w:sz w:val="28"/>
              </w:rPr>
            </w:pPr>
            <w:r w:rsidRPr="00D82422">
              <w:rPr>
                <w:sz w:val="28"/>
              </w:rPr>
              <w:t xml:space="preserve">Директор МБУ «УБ и ДХ»    </w:t>
            </w:r>
          </w:p>
        </w:tc>
      </w:tr>
      <w:tr w:rsidR="00D82422" w:rsidRPr="00D82422" w:rsidTr="008C2FBD">
        <w:tc>
          <w:tcPr>
            <w:tcW w:w="5048" w:type="dxa"/>
          </w:tcPr>
          <w:p w:rsidR="00D82422" w:rsidRPr="00D82422" w:rsidRDefault="00D82422" w:rsidP="008C2FBD">
            <w:pPr>
              <w:rPr>
                <w:sz w:val="28"/>
              </w:rPr>
            </w:pPr>
            <w:r w:rsidRPr="00D82422">
              <w:rPr>
                <w:sz w:val="28"/>
              </w:rPr>
              <w:t>Мальцев А.Н</w:t>
            </w:r>
            <w:r w:rsidR="008C2FBD">
              <w:rPr>
                <w:sz w:val="28"/>
              </w:rPr>
              <w:t xml:space="preserve">. - </w:t>
            </w:r>
            <w:r w:rsidR="008C2FBD" w:rsidRPr="00D82422">
              <w:rPr>
                <w:sz w:val="28"/>
              </w:rPr>
              <w:t xml:space="preserve"> </w:t>
            </w:r>
          </w:p>
        </w:tc>
        <w:tc>
          <w:tcPr>
            <w:tcW w:w="5049" w:type="dxa"/>
          </w:tcPr>
          <w:p w:rsidR="00D82422" w:rsidRPr="00D82422" w:rsidRDefault="008C2FBD" w:rsidP="007D3957">
            <w:pPr>
              <w:rPr>
                <w:sz w:val="28"/>
              </w:rPr>
            </w:pPr>
            <w:r w:rsidRPr="00D82422">
              <w:rPr>
                <w:sz w:val="28"/>
              </w:rPr>
              <w:t>Начальник МБУ «СГЗН г.</w:t>
            </w:r>
            <w:r w:rsidR="0012248C">
              <w:rPr>
                <w:sz w:val="28"/>
              </w:rPr>
              <w:t xml:space="preserve"> </w:t>
            </w:r>
            <w:r w:rsidRPr="00D82422">
              <w:rPr>
                <w:sz w:val="28"/>
              </w:rPr>
              <w:t>Искитима НСО»</w:t>
            </w:r>
          </w:p>
        </w:tc>
      </w:tr>
    </w:tbl>
    <w:p w:rsidR="00D82422" w:rsidRDefault="00D82422" w:rsidP="00D82422">
      <w:pPr>
        <w:rPr>
          <w:sz w:val="40"/>
        </w:rPr>
      </w:pPr>
    </w:p>
    <w:p w:rsidR="008C2FBD" w:rsidRDefault="008C2FBD" w:rsidP="00D82422">
      <w:pPr>
        <w:rPr>
          <w:sz w:val="40"/>
        </w:rPr>
      </w:pPr>
    </w:p>
    <w:p w:rsidR="008C2FBD" w:rsidRDefault="008C2FBD" w:rsidP="00D82422">
      <w:pPr>
        <w:rPr>
          <w:sz w:val="40"/>
        </w:rPr>
      </w:pPr>
    </w:p>
    <w:p w:rsidR="008C2FBD" w:rsidRDefault="008C2FBD" w:rsidP="00D82422">
      <w:pPr>
        <w:rPr>
          <w:sz w:val="40"/>
        </w:rPr>
      </w:pPr>
    </w:p>
    <w:p w:rsidR="008C2FBD" w:rsidRDefault="008C2FBD" w:rsidP="00D82422">
      <w:pPr>
        <w:rPr>
          <w:sz w:val="40"/>
        </w:rPr>
      </w:pPr>
    </w:p>
    <w:p w:rsidR="008C2FBD" w:rsidRDefault="008C2FBD" w:rsidP="00D82422">
      <w:pPr>
        <w:rPr>
          <w:sz w:val="40"/>
        </w:rPr>
      </w:pPr>
    </w:p>
    <w:p w:rsidR="008C2FBD" w:rsidRDefault="008C2FBD" w:rsidP="00D82422">
      <w:pPr>
        <w:rPr>
          <w:sz w:val="40"/>
        </w:rPr>
        <w:sectPr w:rsidR="008C2FBD" w:rsidSect="007A5439">
          <w:headerReference w:type="even" r:id="rId8"/>
          <w:headerReference w:type="default" r:id="rId9"/>
          <w:pgSz w:w="11906" w:h="16838" w:code="9"/>
          <w:pgMar w:top="1134" w:right="607" w:bottom="1134" w:left="1418" w:header="720" w:footer="720" w:gutter="0"/>
          <w:cols w:space="720"/>
          <w:titlePg/>
          <w:docGrid w:linePitch="212"/>
        </w:sectPr>
      </w:pPr>
    </w:p>
    <w:p w:rsidR="008C2FBD" w:rsidRPr="00D82422" w:rsidRDefault="008C2FBD" w:rsidP="008C2FBD">
      <w:pPr>
        <w:ind w:left="10800"/>
        <w:rPr>
          <w:sz w:val="24"/>
        </w:rPr>
      </w:pPr>
      <w:proofErr w:type="gramStart"/>
      <w:r w:rsidRPr="00D82422">
        <w:rPr>
          <w:sz w:val="24"/>
        </w:rPr>
        <w:lastRenderedPageBreak/>
        <w:t>Утверждён</w:t>
      </w:r>
      <w:proofErr w:type="gramEnd"/>
      <w:r w:rsidRPr="00D82422">
        <w:rPr>
          <w:sz w:val="24"/>
        </w:rPr>
        <w:t xml:space="preserve"> постановлением </w:t>
      </w:r>
    </w:p>
    <w:p w:rsidR="008C2FBD" w:rsidRPr="00D82422" w:rsidRDefault="008C2FBD" w:rsidP="008C2FBD">
      <w:pPr>
        <w:ind w:left="10800"/>
        <w:rPr>
          <w:sz w:val="24"/>
        </w:rPr>
      </w:pPr>
      <w:r w:rsidRPr="00D82422">
        <w:rPr>
          <w:sz w:val="24"/>
        </w:rPr>
        <w:t>администрации города Искитима</w:t>
      </w:r>
    </w:p>
    <w:p w:rsidR="008C2FBD" w:rsidRPr="00D82422" w:rsidRDefault="008C2FBD" w:rsidP="008C2FBD">
      <w:pPr>
        <w:ind w:left="10800"/>
        <w:rPr>
          <w:sz w:val="24"/>
        </w:rPr>
      </w:pPr>
      <w:r w:rsidRPr="00D82422">
        <w:rPr>
          <w:sz w:val="24"/>
        </w:rPr>
        <w:t>Новосибирской области</w:t>
      </w:r>
    </w:p>
    <w:p w:rsidR="008C2FBD" w:rsidRDefault="008C2FBD" w:rsidP="008C2FBD">
      <w:pPr>
        <w:ind w:left="10800"/>
        <w:rPr>
          <w:sz w:val="24"/>
        </w:rPr>
      </w:pPr>
      <w:r w:rsidRPr="00D82422">
        <w:rPr>
          <w:sz w:val="24"/>
        </w:rPr>
        <w:t>от 30.01.2020 № 91</w:t>
      </w:r>
    </w:p>
    <w:p w:rsidR="008C2FBD" w:rsidRDefault="008C2FBD" w:rsidP="008C2FBD">
      <w:pPr>
        <w:rPr>
          <w:sz w:val="24"/>
        </w:rPr>
      </w:pPr>
    </w:p>
    <w:p w:rsidR="008C2FBD" w:rsidRPr="008C2FBD" w:rsidRDefault="008C2FBD" w:rsidP="008C2FBD">
      <w:pPr>
        <w:rPr>
          <w:sz w:val="32"/>
        </w:rPr>
      </w:pPr>
    </w:p>
    <w:p w:rsidR="008C2FBD" w:rsidRPr="008C2FBD" w:rsidRDefault="008C2FBD" w:rsidP="008C2FBD">
      <w:pPr>
        <w:pStyle w:val="aa"/>
        <w:jc w:val="center"/>
        <w:rPr>
          <w:rFonts w:ascii="Times New Roman" w:hAnsi="Times New Roman" w:cs="Times New Roman"/>
          <w:sz w:val="28"/>
        </w:rPr>
      </w:pPr>
      <w:r w:rsidRPr="008C2FBD">
        <w:rPr>
          <w:rFonts w:ascii="Times New Roman" w:hAnsi="Times New Roman" w:cs="Times New Roman"/>
          <w:sz w:val="28"/>
        </w:rPr>
        <w:t>ПЛАН МЕРОПРИЯТИЙ</w:t>
      </w:r>
    </w:p>
    <w:p w:rsidR="008C2FBD" w:rsidRDefault="008C2FBD" w:rsidP="008C2FBD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по подготовке и </w:t>
      </w:r>
      <w:r w:rsidRPr="008C2FBD">
        <w:rPr>
          <w:rFonts w:ascii="Times New Roman" w:hAnsi="Times New Roman" w:cs="Times New Roman"/>
          <w:sz w:val="28"/>
        </w:rPr>
        <w:t xml:space="preserve"> проведению Все</w:t>
      </w:r>
      <w:r>
        <w:rPr>
          <w:rFonts w:ascii="Times New Roman" w:hAnsi="Times New Roman" w:cs="Times New Roman"/>
          <w:sz w:val="28"/>
        </w:rPr>
        <w:t>российской массовой лыжной гонки</w:t>
      </w:r>
      <w:r w:rsidRPr="008C2FBD">
        <w:rPr>
          <w:rFonts w:ascii="Times New Roman" w:hAnsi="Times New Roman" w:cs="Times New Roman"/>
          <w:sz w:val="28"/>
        </w:rPr>
        <w:t xml:space="preserve"> «Лыжня России-2020» в </w:t>
      </w:r>
      <w:proofErr w:type="spellStart"/>
      <w:r w:rsidRPr="008C2FBD">
        <w:rPr>
          <w:rFonts w:ascii="Times New Roman" w:hAnsi="Times New Roman" w:cs="Times New Roman"/>
          <w:sz w:val="28"/>
        </w:rPr>
        <w:t>г</w:t>
      </w:r>
      <w:proofErr w:type="gramStart"/>
      <w:r w:rsidRPr="008C2FBD">
        <w:rPr>
          <w:rFonts w:ascii="Times New Roman" w:hAnsi="Times New Roman" w:cs="Times New Roman"/>
          <w:sz w:val="28"/>
        </w:rPr>
        <w:t>.И</w:t>
      </w:r>
      <w:proofErr w:type="gramEnd"/>
      <w:r w:rsidRPr="008C2FBD">
        <w:rPr>
          <w:rFonts w:ascii="Times New Roman" w:hAnsi="Times New Roman" w:cs="Times New Roman"/>
          <w:sz w:val="28"/>
        </w:rPr>
        <w:t>скитиме</w:t>
      </w:r>
      <w:proofErr w:type="spellEnd"/>
    </w:p>
    <w:p w:rsidR="008C2FBD" w:rsidRPr="0012248C" w:rsidRDefault="008C2FBD" w:rsidP="0012248C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336"/>
        <w:gridCol w:w="2551"/>
        <w:gridCol w:w="1558"/>
      </w:tblGrid>
      <w:tr w:rsidR="008C2FBD" w:rsidRPr="0012248C" w:rsidTr="008C2FB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Ответственные службы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C2FBD" w:rsidRPr="0012248C" w:rsidTr="008C2FBD">
        <w:trPr>
          <w:trHeight w:val="117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1.1.Проведение совещаний организационного комитета            </w:t>
            </w:r>
          </w:p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1.2. Разработать план подготовки проведения  Все</w:t>
            </w:r>
            <w:r w:rsidR="0012248C">
              <w:rPr>
                <w:rFonts w:ascii="Times New Roman" w:hAnsi="Times New Roman" w:cs="Times New Roman"/>
                <w:sz w:val="28"/>
                <w:szCs w:val="28"/>
              </w:rPr>
              <w:t>российской массовой лыжной гонки</w:t>
            </w: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«Лыжня России-2020»</w:t>
            </w:r>
          </w:p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proofErr w:type="gramStart"/>
            <w:r w:rsidR="0012248C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="0012248C">
              <w:rPr>
                <w:rFonts w:ascii="Times New Roman" w:hAnsi="Times New Roman" w:cs="Times New Roman"/>
                <w:sz w:val="28"/>
                <w:szCs w:val="28"/>
              </w:rPr>
              <w:t>азработать сценарий открытия</w:t>
            </w: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Все</w:t>
            </w:r>
            <w:r w:rsidR="0012248C">
              <w:rPr>
                <w:rFonts w:ascii="Times New Roman" w:hAnsi="Times New Roman" w:cs="Times New Roman"/>
                <w:sz w:val="28"/>
                <w:szCs w:val="28"/>
              </w:rPr>
              <w:t>российской массовой лыжной гонки</w:t>
            </w: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«Лыжня России-2020»</w:t>
            </w:r>
          </w:p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1.4 Утвердить положение  проведения в </w:t>
            </w:r>
            <w:proofErr w:type="spellStart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скитиме</w:t>
            </w:r>
            <w:proofErr w:type="spellEnd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</w:t>
            </w:r>
            <w:r w:rsidR="0012248C">
              <w:rPr>
                <w:rFonts w:ascii="Times New Roman" w:hAnsi="Times New Roman" w:cs="Times New Roman"/>
                <w:sz w:val="28"/>
                <w:szCs w:val="28"/>
              </w:rPr>
              <w:t>кой массовой лыжной гонки</w:t>
            </w: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«Лыжня России-2020»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ЦРФКиС</w:t>
            </w:r>
            <w:proofErr w:type="spellEnd"/>
          </w:p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Котельников П.</w:t>
            </w:r>
            <w:proofErr w:type="gramStart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29.01.2020г</w:t>
            </w:r>
          </w:p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30.01.2020г</w:t>
            </w:r>
          </w:p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30.01.2020г</w:t>
            </w:r>
          </w:p>
        </w:tc>
      </w:tr>
      <w:tr w:rsidR="008C2FBD" w:rsidRPr="0012248C" w:rsidTr="008C2FBD">
        <w:trPr>
          <w:trHeight w:val="157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proofErr w:type="gramStart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рганизовать работу мандатной комиссии,  о</w:t>
            </w:r>
            <w:r w:rsidR="0012248C">
              <w:rPr>
                <w:rFonts w:ascii="Times New Roman" w:hAnsi="Times New Roman" w:cs="Times New Roman"/>
                <w:sz w:val="28"/>
                <w:szCs w:val="28"/>
              </w:rPr>
              <w:t>беспечить звуковое сопровождение</w:t>
            </w: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подготовить церемонию открытия и награждения победителей мероприятия</w:t>
            </w:r>
          </w:p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proofErr w:type="gramStart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одготовить судейский корпус для проведения Все</w:t>
            </w:r>
            <w:r w:rsidR="0012248C">
              <w:rPr>
                <w:rFonts w:ascii="Times New Roman" w:hAnsi="Times New Roman" w:cs="Times New Roman"/>
                <w:sz w:val="28"/>
                <w:szCs w:val="28"/>
              </w:rPr>
              <w:t>российской массовой лыжной гонки</w:t>
            </w: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«Лыжня России»</w:t>
            </w:r>
          </w:p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proofErr w:type="gramStart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одготовить</w:t>
            </w:r>
            <w:r w:rsidR="0012248C">
              <w:rPr>
                <w:rFonts w:ascii="Times New Roman" w:hAnsi="Times New Roman" w:cs="Times New Roman"/>
                <w:sz w:val="28"/>
                <w:szCs w:val="28"/>
              </w:rPr>
              <w:t xml:space="preserve"> места старта и финиша, разметку  трассы, установку</w:t>
            </w: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подиума, оформление стартового городка.</w:t>
            </w:r>
          </w:p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2.4 Размещение афиш Все</w:t>
            </w:r>
            <w:r w:rsidR="0012248C">
              <w:rPr>
                <w:rFonts w:ascii="Times New Roman" w:hAnsi="Times New Roman" w:cs="Times New Roman"/>
                <w:sz w:val="28"/>
                <w:szCs w:val="28"/>
              </w:rPr>
              <w:t>российской массовой лыжной гонки</w:t>
            </w: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«Лыжня России»</w:t>
            </w:r>
          </w:p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proofErr w:type="gramStart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беспечить охрану общественного порядка на территориях проведения Все</w:t>
            </w:r>
            <w:r w:rsidR="0012248C">
              <w:rPr>
                <w:rFonts w:ascii="Times New Roman" w:hAnsi="Times New Roman" w:cs="Times New Roman"/>
                <w:sz w:val="28"/>
                <w:szCs w:val="28"/>
              </w:rPr>
              <w:t>российской массовой лыжной гонки</w:t>
            </w: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«Лыжня России-2020»</w:t>
            </w:r>
          </w:p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ЦРФКиС</w:t>
            </w:r>
            <w:proofErr w:type="spellEnd"/>
          </w:p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Котельников П.</w:t>
            </w:r>
            <w:proofErr w:type="gramStart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до 08.02.2020</w:t>
            </w:r>
          </w:p>
        </w:tc>
      </w:tr>
      <w:tr w:rsidR="008C2FBD" w:rsidRPr="0012248C" w:rsidTr="008C2FBD">
        <w:trPr>
          <w:trHeight w:val="9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proofErr w:type="gramStart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одготовить трассы и места соревнований  Всероссийской массовой лыжной гонк</w:t>
            </w:r>
            <w:r w:rsidR="001224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«Лыжня России -2020»</w:t>
            </w:r>
          </w:p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proofErr w:type="gramStart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рганизовать участие дошкольников, школьников в Все</w:t>
            </w:r>
            <w:r w:rsidR="0012248C">
              <w:rPr>
                <w:rFonts w:ascii="Times New Roman" w:hAnsi="Times New Roman" w:cs="Times New Roman"/>
                <w:sz w:val="28"/>
                <w:szCs w:val="28"/>
              </w:rPr>
              <w:t>российской массовой лыжной гонки</w:t>
            </w: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«Лыжня России-2020»</w:t>
            </w:r>
          </w:p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УОиМП</w:t>
            </w:r>
            <w:proofErr w:type="spellEnd"/>
          </w:p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Бесхлебный В.А</w:t>
            </w:r>
          </w:p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Никифоров И.А</w:t>
            </w:r>
          </w:p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до 08.02.2020</w:t>
            </w:r>
          </w:p>
        </w:tc>
      </w:tr>
      <w:tr w:rsidR="008C2FBD" w:rsidRPr="0012248C" w:rsidTr="008C2FBD">
        <w:trPr>
          <w:trHeight w:val="3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proofErr w:type="gramStart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одготовить и утвердить план</w:t>
            </w:r>
            <w:r w:rsidR="001224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</w:t>
            </w:r>
            <w:r w:rsidR="0012248C">
              <w:rPr>
                <w:rFonts w:ascii="Times New Roman" w:hAnsi="Times New Roman" w:cs="Times New Roman"/>
                <w:sz w:val="28"/>
                <w:szCs w:val="28"/>
              </w:rPr>
              <w:t>о с организационным комитетом, по</w:t>
            </w: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общественного порядка в местах проведения Все</w:t>
            </w:r>
            <w:r w:rsidR="0012248C">
              <w:rPr>
                <w:rFonts w:ascii="Times New Roman" w:hAnsi="Times New Roman" w:cs="Times New Roman"/>
                <w:sz w:val="28"/>
                <w:szCs w:val="28"/>
              </w:rPr>
              <w:t>российской массовой лыжной гонки</w:t>
            </w: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«Лыжня России-2020»</w:t>
            </w:r>
          </w:p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proofErr w:type="gramStart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беспечить охрану общественного порядка на территориях проведения Всероссийской масс</w:t>
            </w:r>
            <w:r w:rsidR="0012248C">
              <w:rPr>
                <w:rFonts w:ascii="Times New Roman" w:hAnsi="Times New Roman" w:cs="Times New Roman"/>
                <w:sz w:val="28"/>
                <w:szCs w:val="28"/>
              </w:rPr>
              <w:t>овой лыжной гонки</w:t>
            </w: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«Лыжня России-2020»</w:t>
            </w:r>
          </w:p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BD" w:rsidRPr="0012248C" w:rsidRDefault="008C2FBD" w:rsidP="0012248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2248C">
              <w:rPr>
                <w:sz w:val="28"/>
                <w:szCs w:val="28"/>
                <w:lang w:eastAsia="en-US"/>
              </w:rPr>
              <w:t xml:space="preserve">МО МВД России </w:t>
            </w:r>
            <w:proofErr w:type="spellStart"/>
            <w:r w:rsidRPr="0012248C">
              <w:rPr>
                <w:sz w:val="28"/>
                <w:szCs w:val="28"/>
                <w:lang w:eastAsia="en-US"/>
              </w:rPr>
              <w:t>Искитимский</w:t>
            </w:r>
            <w:proofErr w:type="spellEnd"/>
            <w:r w:rsidRPr="0012248C">
              <w:rPr>
                <w:sz w:val="28"/>
                <w:szCs w:val="28"/>
                <w:lang w:eastAsia="en-US"/>
              </w:rPr>
              <w:t>»               (по согласованию)</w:t>
            </w:r>
          </w:p>
          <w:p w:rsidR="008C2FBD" w:rsidRPr="0012248C" w:rsidRDefault="008C2FBD" w:rsidP="0012248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12248C">
              <w:rPr>
                <w:sz w:val="28"/>
                <w:szCs w:val="28"/>
                <w:lang w:eastAsia="en-US"/>
              </w:rPr>
              <w:t>Пакулис</w:t>
            </w:r>
            <w:proofErr w:type="spellEnd"/>
            <w:r w:rsidRPr="0012248C">
              <w:rPr>
                <w:sz w:val="28"/>
                <w:szCs w:val="28"/>
                <w:lang w:eastAsia="en-US"/>
              </w:rPr>
              <w:t xml:space="preserve"> А.В</w:t>
            </w:r>
          </w:p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до 08.02.2020</w:t>
            </w:r>
          </w:p>
        </w:tc>
      </w:tr>
      <w:tr w:rsidR="008C2FBD" w:rsidRPr="0012248C" w:rsidTr="008C2FBD">
        <w:trPr>
          <w:trHeight w:val="9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proofErr w:type="gramStart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рганизовать автономный бесперебойный источник питания 220В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МБУ «СГЗН  </w:t>
            </w:r>
            <w:proofErr w:type="gramStart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г.Искитима НСО</w:t>
            </w:r>
            <w:proofErr w:type="gramEnd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» Мальцев А.Н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08.02.2020</w:t>
            </w:r>
          </w:p>
        </w:tc>
      </w:tr>
      <w:tr w:rsidR="008C2FBD" w:rsidRPr="0012248C" w:rsidTr="008C2FBD">
        <w:trPr>
          <w:trHeight w:val="8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proofErr w:type="gramStart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одготовить  места для стоянки автотранспорта, в период проведения  Все</w:t>
            </w:r>
            <w:r w:rsidR="0012248C">
              <w:rPr>
                <w:rFonts w:ascii="Times New Roman" w:hAnsi="Times New Roman" w:cs="Times New Roman"/>
                <w:sz w:val="28"/>
                <w:szCs w:val="28"/>
              </w:rPr>
              <w:t>российской массовой лыжной гонки</w:t>
            </w: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«Лыжня России-2020»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BD" w:rsidRPr="0012248C" w:rsidRDefault="008C2FBD" w:rsidP="0012248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2248C">
              <w:rPr>
                <w:sz w:val="28"/>
                <w:szCs w:val="28"/>
                <w:lang w:eastAsia="en-US"/>
              </w:rPr>
              <w:t xml:space="preserve">МБУ «УБ и ДХ» </w:t>
            </w:r>
            <w:proofErr w:type="spellStart"/>
            <w:r w:rsidRPr="0012248C">
              <w:rPr>
                <w:sz w:val="28"/>
                <w:szCs w:val="28"/>
                <w:lang w:eastAsia="en-US"/>
              </w:rPr>
              <w:t>Папоротный</w:t>
            </w:r>
            <w:proofErr w:type="spellEnd"/>
            <w:r w:rsidRPr="0012248C">
              <w:rPr>
                <w:sz w:val="28"/>
                <w:szCs w:val="28"/>
                <w:lang w:eastAsia="en-US"/>
              </w:rPr>
              <w:t xml:space="preserve"> А.В</w:t>
            </w:r>
          </w:p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до 07.02.2020</w:t>
            </w:r>
          </w:p>
        </w:tc>
      </w:tr>
      <w:tr w:rsidR="008C2FBD" w:rsidRPr="0012248C" w:rsidTr="008C2FBD">
        <w:trPr>
          <w:trHeight w:val="9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7.1. Подготовить график освещения   СМИ во время проведения</w:t>
            </w:r>
            <w:r w:rsidRPr="00122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="0012248C">
              <w:rPr>
                <w:rFonts w:ascii="Times New Roman" w:hAnsi="Times New Roman" w:cs="Times New Roman"/>
                <w:sz w:val="28"/>
                <w:szCs w:val="28"/>
              </w:rPr>
              <w:t>российской массовой лыжной гонки</w:t>
            </w: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«Лыжня России-2020»</w:t>
            </w:r>
          </w:p>
          <w:p w:rsidR="008C2FBD" w:rsidRPr="0012248C" w:rsidRDefault="0012248C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2FBD" w:rsidRPr="0012248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proofErr w:type="gramStart"/>
            <w:r w:rsidR="008C2FBD"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="008C2FBD"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нформировать население о проходящей в городе </w:t>
            </w:r>
            <w:proofErr w:type="spellStart"/>
            <w:r w:rsidR="008C2FBD" w:rsidRPr="0012248C">
              <w:rPr>
                <w:rFonts w:ascii="Times New Roman" w:hAnsi="Times New Roman" w:cs="Times New Roman"/>
                <w:sz w:val="28"/>
                <w:szCs w:val="28"/>
              </w:rPr>
              <w:t>Искитиме</w:t>
            </w:r>
            <w:proofErr w:type="spellEnd"/>
            <w:r w:rsidR="008C2FBD" w:rsidRPr="00122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2FBD" w:rsidRPr="0012248C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массовой лыжной гонки</w:t>
            </w:r>
            <w:r w:rsidR="008C2FBD" w:rsidRPr="0012248C">
              <w:rPr>
                <w:rFonts w:ascii="Times New Roman" w:hAnsi="Times New Roman" w:cs="Times New Roman"/>
                <w:sz w:val="28"/>
                <w:szCs w:val="28"/>
              </w:rPr>
              <w:t xml:space="preserve"> «Лыжня России-2020»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Березина Г.П.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BD" w:rsidRPr="0012248C" w:rsidRDefault="008C2FBD" w:rsidP="0012248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48C">
              <w:rPr>
                <w:rFonts w:ascii="Times New Roman" w:hAnsi="Times New Roman" w:cs="Times New Roman"/>
                <w:sz w:val="28"/>
                <w:szCs w:val="28"/>
              </w:rPr>
              <w:t>до 06.02.2020</w:t>
            </w:r>
          </w:p>
        </w:tc>
      </w:tr>
    </w:tbl>
    <w:p w:rsidR="008C2FBD" w:rsidRPr="00D82422" w:rsidRDefault="008C2FBD" w:rsidP="00D82422">
      <w:pPr>
        <w:rPr>
          <w:sz w:val="40"/>
        </w:rPr>
      </w:pPr>
    </w:p>
    <w:sectPr w:rsidR="008C2FBD" w:rsidRPr="00D82422" w:rsidSect="008C2FBD">
      <w:pgSz w:w="16838" w:h="11906" w:orient="landscape" w:code="9"/>
      <w:pgMar w:top="607" w:right="1134" w:bottom="1418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7B8" w:rsidRDefault="005D57B8">
      <w:r>
        <w:separator/>
      </w:r>
    </w:p>
  </w:endnote>
  <w:endnote w:type="continuationSeparator" w:id="0">
    <w:p w:rsidR="005D57B8" w:rsidRDefault="005D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7B8" w:rsidRDefault="005D57B8">
      <w:r>
        <w:separator/>
      </w:r>
    </w:p>
  </w:footnote>
  <w:footnote w:type="continuationSeparator" w:id="0">
    <w:p w:rsidR="005D57B8" w:rsidRDefault="005D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48672A">
      <w:rPr>
        <w:rStyle w:val="a5"/>
        <w:noProof/>
        <w:sz w:val="24"/>
      </w:rPr>
      <w:t>4</w:t>
    </w:r>
    <w:r>
      <w:rPr>
        <w:rStyle w:val="a5"/>
        <w:sz w:val="24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22"/>
    <w:rsid w:val="000C2669"/>
    <w:rsid w:val="0012248C"/>
    <w:rsid w:val="001670E9"/>
    <w:rsid w:val="00186F74"/>
    <w:rsid w:val="001B1BB7"/>
    <w:rsid w:val="002734EB"/>
    <w:rsid w:val="002A6906"/>
    <w:rsid w:val="00344C0B"/>
    <w:rsid w:val="00400125"/>
    <w:rsid w:val="0042767A"/>
    <w:rsid w:val="0048672A"/>
    <w:rsid w:val="004B11F2"/>
    <w:rsid w:val="004B6B5D"/>
    <w:rsid w:val="004D47EF"/>
    <w:rsid w:val="004F5612"/>
    <w:rsid w:val="0059545A"/>
    <w:rsid w:val="005D57B8"/>
    <w:rsid w:val="005F493A"/>
    <w:rsid w:val="00697BC3"/>
    <w:rsid w:val="006E6D6E"/>
    <w:rsid w:val="00735DDD"/>
    <w:rsid w:val="007A5439"/>
    <w:rsid w:val="007B1FC4"/>
    <w:rsid w:val="007D5E82"/>
    <w:rsid w:val="008C2FBD"/>
    <w:rsid w:val="008E604A"/>
    <w:rsid w:val="008E72AD"/>
    <w:rsid w:val="009C462C"/>
    <w:rsid w:val="00A67263"/>
    <w:rsid w:val="00AC76FA"/>
    <w:rsid w:val="00B17B99"/>
    <w:rsid w:val="00B92BBC"/>
    <w:rsid w:val="00C069CB"/>
    <w:rsid w:val="00D05C2F"/>
    <w:rsid w:val="00D35F18"/>
    <w:rsid w:val="00D514EC"/>
    <w:rsid w:val="00D70CBD"/>
    <w:rsid w:val="00D8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186F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6F7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8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C2FB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186F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6F7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8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C2FB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4</Pages>
  <Words>523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2020-02-03T01:36:00Z</cp:lastPrinted>
  <dcterms:created xsi:type="dcterms:W3CDTF">2020-02-06T01:11:00Z</dcterms:created>
  <dcterms:modified xsi:type="dcterms:W3CDTF">2020-02-06T01:11:00Z</dcterms:modified>
</cp:coreProperties>
</file>