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6C0" w:rsidRPr="00CC16C0" w:rsidRDefault="004D47EF" w:rsidP="00CC16C0">
      <w:pPr>
        <w:ind w:firstLine="720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040DB196" wp14:editId="1C6284F0">
                <wp:simplePos x="0" y="0"/>
                <wp:positionH relativeFrom="margin">
                  <wp:posOffset>-52705</wp:posOffset>
                </wp:positionH>
                <wp:positionV relativeFrom="page">
                  <wp:posOffset>3009265</wp:posOffset>
                </wp:positionV>
                <wp:extent cx="5866765" cy="1533525"/>
                <wp:effectExtent l="0" t="0" r="635" b="9525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980" w:rsidRDefault="00851980" w:rsidP="009D442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35F18" w:rsidRPr="00B92BBC" w:rsidRDefault="00CC16C0" w:rsidP="00CC16C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C16C0">
                              <w:rPr>
                                <w:sz w:val="28"/>
                                <w:szCs w:val="28"/>
                              </w:rPr>
                              <w:t>О признании утратившим силу постановления администрации города Искитима Новосибирской области от 03.07.2018 N 1036  «Об утверждении порядка осуществления управлением финансов и налоговой политики администрации города Искитима Новосибирской области внутреннего муниципального финансового контроля в сфере бюджетных правоотношений»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15pt;margin-top:236.95pt;width:461.95pt;height:120.75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czNrQIAAKo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" filled="f" stroked="f">
                <v:textbox inset="0,0,0,0">
                  <w:txbxContent>
                    <w:p w:rsidR="00851980" w:rsidRDefault="00851980" w:rsidP="009D442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35F18" w:rsidRPr="00B92BBC" w:rsidRDefault="00CC16C0" w:rsidP="00CC16C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C16C0">
                        <w:rPr>
                          <w:sz w:val="28"/>
                          <w:szCs w:val="28"/>
                        </w:rPr>
                        <w:t>О признании утратившим силу постановления администрации города Искитима Новосибирской области от 03.07.2018 N 1036  «Об утверждении порядка осуществления управлением финансов и налоговой политики администрации города Искитима Новосибирской области внутреннего муниципального финансового контроля в сфере бюджетных правоотношений»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0A929C92" wp14:editId="358D350D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7A543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7A5439">
                      <w:pPr>
                        <w:pStyle w:val="1"/>
                        <w:rPr>
                          <w:sz w:val="28"/>
                        </w:rPr>
                      </w:pPr>
                      <w:bookmarkStart w:id="1" w:name="_GoBack"/>
                      <w:bookmarkEnd w:id="1"/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05390D6A" wp14:editId="78C45F3D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CC16C0">
                              <w:rPr>
                                <w:sz w:val="24"/>
                                <w:u w:val="single"/>
                              </w:rPr>
                              <w:t>21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>.</w:t>
                            </w:r>
                            <w:r w:rsidR="00667F53">
                              <w:rPr>
                                <w:sz w:val="24"/>
                                <w:u w:val="single"/>
                              </w:rPr>
                              <w:t>0</w:t>
                            </w:r>
                            <w:r w:rsidR="00CC16C0">
                              <w:rPr>
                                <w:sz w:val="24"/>
                                <w:u w:val="single"/>
                              </w:rPr>
                              <w:t>7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>.20</w:t>
                            </w:r>
                            <w:r w:rsidR="00667F53">
                              <w:rPr>
                                <w:sz w:val="24"/>
                                <w:u w:val="single"/>
                              </w:rPr>
                              <w:t>20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9D442B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Искитим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CC16C0">
                              <w:rPr>
                                <w:sz w:val="24"/>
                                <w:u w:val="single"/>
                              </w:rPr>
                              <w:t>835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CC16C0">
                        <w:rPr>
                          <w:sz w:val="24"/>
                          <w:u w:val="single"/>
                        </w:rPr>
                        <w:t>21</w:t>
                      </w:r>
                      <w:r w:rsidR="009D442B">
                        <w:rPr>
                          <w:sz w:val="24"/>
                          <w:u w:val="single"/>
                        </w:rPr>
                        <w:t>.</w:t>
                      </w:r>
                      <w:r w:rsidR="00667F53">
                        <w:rPr>
                          <w:sz w:val="24"/>
                          <w:u w:val="single"/>
                        </w:rPr>
                        <w:t>0</w:t>
                      </w:r>
                      <w:r w:rsidR="00CC16C0">
                        <w:rPr>
                          <w:sz w:val="24"/>
                          <w:u w:val="single"/>
                        </w:rPr>
                        <w:t>7</w:t>
                      </w:r>
                      <w:r w:rsidR="009D442B">
                        <w:rPr>
                          <w:sz w:val="24"/>
                          <w:u w:val="single"/>
                        </w:rPr>
                        <w:t>.20</w:t>
                      </w:r>
                      <w:r w:rsidR="00667F53">
                        <w:rPr>
                          <w:sz w:val="24"/>
                          <w:u w:val="single"/>
                        </w:rPr>
                        <w:t>20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9D442B"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sz w:val="24"/>
                        </w:rPr>
                        <w:t xml:space="preserve">    Искитим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>
                        <w:rPr>
                          <w:sz w:val="24"/>
                          <w:u w:val="single"/>
                        </w:rPr>
                        <w:t xml:space="preserve"> 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 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CC16C0">
                        <w:rPr>
                          <w:sz w:val="24"/>
                          <w:u w:val="single"/>
                        </w:rPr>
                        <w:t>835</w:t>
                      </w:r>
                      <w:r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CC16C0" w:rsidRPr="00CC16C0">
        <w:rPr>
          <w:sz w:val="28"/>
        </w:rPr>
        <w:t>В соответствии с Бюджетным кодексом Российской Федерации, Федеральным законом от 06.10.2003 № 131-ФЗ  «Об общих принципах организации местного самоуправления в Российской Федерации», Уставом города Искитима Новосибирской области,  администрация города Искитима</w:t>
      </w:r>
    </w:p>
    <w:p w:rsidR="00CC16C0" w:rsidRPr="00CC16C0" w:rsidRDefault="00CC16C0" w:rsidP="00CC16C0">
      <w:pPr>
        <w:ind w:firstLine="720"/>
        <w:jc w:val="both"/>
        <w:rPr>
          <w:sz w:val="28"/>
        </w:rPr>
      </w:pPr>
    </w:p>
    <w:p w:rsidR="00CC16C0" w:rsidRPr="00CC16C0" w:rsidRDefault="00CC16C0" w:rsidP="00CC16C0">
      <w:pPr>
        <w:ind w:firstLine="720"/>
        <w:jc w:val="both"/>
        <w:rPr>
          <w:sz w:val="28"/>
        </w:rPr>
      </w:pPr>
      <w:r w:rsidRPr="00CC16C0">
        <w:rPr>
          <w:sz w:val="28"/>
        </w:rPr>
        <w:t>ПОСТАНОВЛЯЕТ:</w:t>
      </w:r>
    </w:p>
    <w:p w:rsidR="00CC16C0" w:rsidRPr="00CC16C0" w:rsidRDefault="00CC16C0" w:rsidP="00CC16C0">
      <w:pPr>
        <w:ind w:firstLine="720"/>
        <w:jc w:val="both"/>
        <w:rPr>
          <w:sz w:val="28"/>
        </w:rPr>
      </w:pPr>
    </w:p>
    <w:p w:rsidR="00CC16C0" w:rsidRPr="00CC16C0" w:rsidRDefault="00CC16C0" w:rsidP="00CC16C0">
      <w:pPr>
        <w:ind w:firstLine="720"/>
        <w:jc w:val="both"/>
        <w:rPr>
          <w:sz w:val="28"/>
        </w:rPr>
      </w:pPr>
      <w:r w:rsidRPr="00CC16C0">
        <w:rPr>
          <w:sz w:val="28"/>
        </w:rPr>
        <w:t>1.Признать утратившими силу:</w:t>
      </w:r>
    </w:p>
    <w:p w:rsidR="00CC16C0" w:rsidRPr="00CC16C0" w:rsidRDefault="00CC16C0" w:rsidP="00CC16C0">
      <w:pPr>
        <w:ind w:firstLine="720"/>
        <w:jc w:val="both"/>
        <w:rPr>
          <w:sz w:val="28"/>
        </w:rPr>
      </w:pPr>
      <w:r w:rsidRPr="00CC16C0">
        <w:rPr>
          <w:sz w:val="28"/>
        </w:rPr>
        <w:t>1.1. Постановление администрации города Искитима Новосибирской области от 03.07.2018 N 1036 «Об утверждении порядка осуществления управлением финансов и налоговой политики администрации города Искитима Новосибирской области внутреннего муниципального финансового контроля в сфере бюджетных правоотношений»;</w:t>
      </w:r>
    </w:p>
    <w:p w:rsidR="00CC16C0" w:rsidRPr="00CC16C0" w:rsidRDefault="00CC16C0" w:rsidP="00CC16C0">
      <w:pPr>
        <w:ind w:firstLine="720"/>
        <w:jc w:val="both"/>
        <w:rPr>
          <w:sz w:val="28"/>
        </w:rPr>
      </w:pPr>
      <w:r w:rsidRPr="00CC16C0">
        <w:rPr>
          <w:sz w:val="28"/>
        </w:rPr>
        <w:t xml:space="preserve">1.2. Постановление администрации города Искитима </w:t>
      </w:r>
      <w:proofErr w:type="spellStart"/>
      <w:r w:rsidRPr="00CC16C0">
        <w:rPr>
          <w:sz w:val="28"/>
        </w:rPr>
        <w:t>Новосибирсукой</w:t>
      </w:r>
      <w:proofErr w:type="spellEnd"/>
      <w:r w:rsidRPr="00CC16C0">
        <w:rPr>
          <w:sz w:val="28"/>
        </w:rPr>
        <w:t xml:space="preserve"> области от 03.02.2020 N 98 «О внесении изменения в Порядок осуществления управлением финансов и налоговой политики администрации города Искитима Новосибирской области внутреннего муниципального контроля в сфере бюджетных правоотношений, утвержденный постановлением администрации города Искитима Новосибирской области от 03.07.2018 N 1036».</w:t>
      </w:r>
    </w:p>
    <w:p w:rsidR="003B7071" w:rsidRDefault="00CC16C0" w:rsidP="00CC16C0">
      <w:pPr>
        <w:ind w:firstLine="720"/>
        <w:jc w:val="both"/>
        <w:rPr>
          <w:sz w:val="28"/>
          <w:szCs w:val="28"/>
        </w:rPr>
      </w:pPr>
      <w:r w:rsidRPr="00CC16C0">
        <w:rPr>
          <w:sz w:val="28"/>
        </w:rPr>
        <w:t>2. Настоящее постановление опубликовать в газете «</w:t>
      </w:r>
      <w:proofErr w:type="spellStart"/>
      <w:r w:rsidRPr="00CC16C0">
        <w:rPr>
          <w:sz w:val="28"/>
        </w:rPr>
        <w:t>Искитимские</w:t>
      </w:r>
      <w:proofErr w:type="spellEnd"/>
      <w:r w:rsidRPr="00CC16C0">
        <w:rPr>
          <w:sz w:val="28"/>
        </w:rPr>
        <w:t xml:space="preserve"> ведомости» и разместить на официальном сайте администрации города Искитима (</w:t>
      </w:r>
      <w:proofErr w:type="spellStart"/>
      <w:r w:rsidRPr="00CC16C0">
        <w:rPr>
          <w:sz w:val="28"/>
        </w:rPr>
        <w:t>www</w:t>
      </w:r>
      <w:proofErr w:type="spellEnd"/>
      <w:r w:rsidRPr="00CC16C0">
        <w:rPr>
          <w:sz w:val="28"/>
        </w:rPr>
        <w:t>. iskitim.nso.ru).</w:t>
      </w:r>
    </w:p>
    <w:p w:rsidR="00AA78D2" w:rsidRPr="001670E9" w:rsidRDefault="00AA78D2" w:rsidP="00D514EC">
      <w:pPr>
        <w:jc w:val="both"/>
        <w:rPr>
          <w:sz w:val="28"/>
        </w:rPr>
      </w:pPr>
    </w:p>
    <w:p w:rsidR="00D35F18" w:rsidRDefault="00FE1FF8" w:rsidP="00FE1FF8">
      <w:pPr>
        <w:rPr>
          <w:sz w:val="28"/>
        </w:rPr>
      </w:pPr>
      <w:r w:rsidRPr="00FE1FF8">
        <w:rPr>
          <w:sz w:val="28"/>
        </w:rPr>
        <w:t xml:space="preserve">Глава города Искитима                                                                             </w:t>
      </w:r>
      <w:proofErr w:type="spellStart"/>
      <w:r w:rsidRPr="00FE1FF8">
        <w:rPr>
          <w:sz w:val="28"/>
        </w:rPr>
        <w:t>С.В.Завражин</w:t>
      </w:r>
      <w:proofErr w:type="spellEnd"/>
    </w:p>
    <w:sectPr w:rsidR="00D35F18" w:rsidSect="00E04CE1">
      <w:pgSz w:w="11906" w:h="16838" w:code="9"/>
      <w:pgMar w:top="1134" w:right="607" w:bottom="1134" w:left="1418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86A" w:rsidRDefault="00B7486A">
      <w:r>
        <w:separator/>
      </w:r>
    </w:p>
  </w:endnote>
  <w:endnote w:type="continuationSeparator" w:id="0">
    <w:p w:rsidR="00B7486A" w:rsidRDefault="00B7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86A" w:rsidRDefault="00B7486A">
      <w:r>
        <w:separator/>
      </w:r>
    </w:p>
  </w:footnote>
  <w:footnote w:type="continuationSeparator" w:id="0">
    <w:p w:rsidR="00B7486A" w:rsidRDefault="00B74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6E0E660A"/>
    <w:multiLevelType w:val="hybridMultilevel"/>
    <w:tmpl w:val="D7ECF31C"/>
    <w:lvl w:ilvl="0" w:tplc="B2888C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2"/>
  </w:num>
  <w:num w:numId="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0"/>
  </w:num>
  <w:num w:numId="1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C2669"/>
    <w:rsid w:val="001670E9"/>
    <w:rsid w:val="00177662"/>
    <w:rsid w:val="001A1F94"/>
    <w:rsid w:val="001B1BB7"/>
    <w:rsid w:val="002734EB"/>
    <w:rsid w:val="0028471D"/>
    <w:rsid w:val="002A6906"/>
    <w:rsid w:val="00344C0B"/>
    <w:rsid w:val="0037608E"/>
    <w:rsid w:val="003B7071"/>
    <w:rsid w:val="00400125"/>
    <w:rsid w:val="0042767A"/>
    <w:rsid w:val="004945F4"/>
    <w:rsid w:val="004B11F2"/>
    <w:rsid w:val="004D47EF"/>
    <w:rsid w:val="005475B2"/>
    <w:rsid w:val="0059545A"/>
    <w:rsid w:val="00667F53"/>
    <w:rsid w:val="006E6D6E"/>
    <w:rsid w:val="00735DDD"/>
    <w:rsid w:val="00795795"/>
    <w:rsid w:val="007A5439"/>
    <w:rsid w:val="007D5E82"/>
    <w:rsid w:val="00835C2A"/>
    <w:rsid w:val="00851980"/>
    <w:rsid w:val="008B51CB"/>
    <w:rsid w:val="008E604A"/>
    <w:rsid w:val="008E72AD"/>
    <w:rsid w:val="009D442B"/>
    <w:rsid w:val="00A567B1"/>
    <w:rsid w:val="00A67263"/>
    <w:rsid w:val="00AA6963"/>
    <w:rsid w:val="00AA78D2"/>
    <w:rsid w:val="00B17B99"/>
    <w:rsid w:val="00B7486A"/>
    <w:rsid w:val="00B92BBC"/>
    <w:rsid w:val="00C069CB"/>
    <w:rsid w:val="00CC16C0"/>
    <w:rsid w:val="00CD73B8"/>
    <w:rsid w:val="00D05C2F"/>
    <w:rsid w:val="00D35F18"/>
    <w:rsid w:val="00D514EC"/>
    <w:rsid w:val="00D70CBD"/>
    <w:rsid w:val="00E04CE1"/>
    <w:rsid w:val="00E5725B"/>
    <w:rsid w:val="00E664D3"/>
    <w:rsid w:val="00F30D3D"/>
    <w:rsid w:val="00FE1FF8"/>
    <w:rsid w:val="00FE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  <w:style w:type="paragraph" w:customStyle="1" w:styleId="a9">
    <w:name w:val="Прижатый влево"/>
    <w:basedOn w:val="a"/>
    <w:next w:val="a"/>
    <w:uiPriority w:val="99"/>
    <w:rsid w:val="00AA78D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  <w:style w:type="paragraph" w:customStyle="1" w:styleId="a9">
    <w:name w:val="Прижатый влево"/>
    <w:basedOn w:val="a"/>
    <w:next w:val="a"/>
    <w:uiPriority w:val="99"/>
    <w:rsid w:val="00AA78D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2020-07-21T08:01:00Z</cp:lastPrinted>
  <dcterms:created xsi:type="dcterms:W3CDTF">2020-07-21T08:02:00Z</dcterms:created>
  <dcterms:modified xsi:type="dcterms:W3CDTF">2020-07-23T01:26:00Z</dcterms:modified>
</cp:coreProperties>
</file>