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CC" w:rsidRDefault="004D47EF" w:rsidP="007C09CC">
      <w:pPr>
        <w:ind w:firstLine="720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44FDA2D8" wp14:editId="515D1D19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5866765" cy="1057275"/>
                <wp:effectExtent l="0" t="0" r="63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9CC" w:rsidRDefault="007C09CC" w:rsidP="007C09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 Положение о порядке оказания адресной социальной помощи гражданам, оказавшимся в трудной жизненной ситуации, утвержденное постановлением администрации города Искитима </w:t>
                            </w:r>
                          </w:p>
                          <w:p w:rsidR="007C09CC" w:rsidRDefault="007C09CC" w:rsidP="007C09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Новосиби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рской области от 14.11.2016 г. 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1961 (</w:t>
                            </w:r>
                            <w:r w:rsidRPr="005D240A">
                              <w:rPr>
                                <w:sz w:val="28"/>
                                <w:szCs w:val="28"/>
                              </w:rPr>
                              <w:t>в ред. постановлений администрации г. Иск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итима </w:t>
                            </w:r>
                            <w:r w:rsidRPr="005D240A">
                              <w:rPr>
                                <w:sz w:val="28"/>
                                <w:szCs w:val="28"/>
                              </w:rPr>
                              <w:t>от 15.06.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2017 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910,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от 16.10.2018 №</w:t>
                            </w:r>
                            <w:r w:rsidRPr="005D240A">
                              <w:rPr>
                                <w:sz w:val="28"/>
                                <w:szCs w:val="28"/>
                              </w:rPr>
                              <w:t xml:space="preserve"> 1617)</w:t>
                            </w:r>
                          </w:p>
                          <w:p w:rsidR="007C09CC" w:rsidRPr="00B92BBC" w:rsidRDefault="007C09CC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61.95pt;height:83.2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" filled="f" stroked="f">
                <v:textbox inset="0,0,0,0">
                  <w:txbxContent>
                    <w:p w:rsidR="007C09CC" w:rsidRDefault="007C09CC" w:rsidP="007C09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 Положение о порядке оказания адресной социальной помощи гражданам, оказавшимся в трудной жизненной ситуации, утвержденное постановлением администрации города Искитима </w:t>
                      </w:r>
                    </w:p>
                    <w:p w:rsidR="007C09CC" w:rsidRDefault="007C09CC" w:rsidP="007C09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Новосиби</w:t>
                      </w:r>
                      <w:r>
                        <w:rPr>
                          <w:sz w:val="28"/>
                          <w:szCs w:val="28"/>
                        </w:rPr>
                        <w:t>рской области от 14.11.2016 г. №</w:t>
                      </w:r>
                      <w:r>
                        <w:rPr>
                          <w:sz w:val="28"/>
                          <w:szCs w:val="28"/>
                        </w:rPr>
                        <w:t>1961 (</w:t>
                      </w:r>
                      <w:r w:rsidRPr="005D240A">
                        <w:rPr>
                          <w:sz w:val="28"/>
                          <w:szCs w:val="28"/>
                        </w:rPr>
                        <w:t>в ред. постановлений администрации г. Иск</w:t>
                      </w:r>
                      <w:r>
                        <w:rPr>
                          <w:sz w:val="28"/>
                          <w:szCs w:val="28"/>
                        </w:rPr>
                        <w:t xml:space="preserve">итима </w:t>
                      </w:r>
                      <w:r w:rsidRPr="005D240A">
                        <w:rPr>
                          <w:sz w:val="28"/>
                          <w:szCs w:val="28"/>
                        </w:rPr>
                        <w:t>от 15.06.</w:t>
                      </w:r>
                      <w:r>
                        <w:rPr>
                          <w:sz w:val="28"/>
                          <w:szCs w:val="28"/>
                        </w:rPr>
                        <w:t>2017 №</w:t>
                      </w:r>
                      <w:r>
                        <w:rPr>
                          <w:sz w:val="28"/>
                          <w:szCs w:val="28"/>
                        </w:rPr>
                        <w:t xml:space="preserve"> 910,</w:t>
                      </w:r>
                      <w:r>
                        <w:rPr>
                          <w:sz w:val="28"/>
                          <w:szCs w:val="28"/>
                        </w:rPr>
                        <w:t xml:space="preserve"> от 16.10.2018 №</w:t>
                      </w:r>
                      <w:r w:rsidRPr="005D240A">
                        <w:rPr>
                          <w:sz w:val="28"/>
                          <w:szCs w:val="28"/>
                        </w:rPr>
                        <w:t xml:space="preserve"> 1617)</w:t>
                      </w:r>
                    </w:p>
                    <w:p w:rsidR="007C09CC" w:rsidRPr="00B92BBC" w:rsidRDefault="007C09CC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7C321FBF" wp14:editId="29F8D029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22F0A5B4" wp14:editId="0511AD88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22F0A5B4" wp14:editId="0511AD88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49566C6B" wp14:editId="138A0F34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C09CC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7C09CC">
                              <w:rPr>
                                <w:sz w:val="24"/>
                                <w:u w:val="single"/>
                              </w:rPr>
                              <w:t xml:space="preserve">12.02.2019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C09CC"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7C09CC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7C09CC">
                              <w:rPr>
                                <w:sz w:val="24"/>
                                <w:u w:val="single"/>
                              </w:rPr>
                              <w:t xml:space="preserve">186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C09CC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7C09CC">
                        <w:rPr>
                          <w:sz w:val="24"/>
                          <w:u w:val="single"/>
                        </w:rPr>
                        <w:t xml:space="preserve">12.02.2019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C09CC">
                        <w:rPr>
                          <w:sz w:val="24"/>
                          <w:u w:val="single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7C09CC">
                        <w:rPr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7C09CC">
                        <w:rPr>
                          <w:sz w:val="24"/>
                          <w:u w:val="single"/>
                        </w:rPr>
                        <w:t xml:space="preserve">186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C09CC">
        <w:rPr>
          <w:sz w:val="28"/>
          <w:szCs w:val="28"/>
        </w:rPr>
        <w:t>В целях приведения нормативных правовых актов администрации города Искитима Новосибирской области в соответствии с действующим законодательством, администрация г.Искитима</w:t>
      </w:r>
    </w:p>
    <w:p w:rsidR="007C09CC" w:rsidRDefault="007C09CC" w:rsidP="007C09CC">
      <w:pPr>
        <w:ind w:firstLine="720"/>
        <w:jc w:val="both"/>
        <w:rPr>
          <w:sz w:val="28"/>
          <w:szCs w:val="28"/>
        </w:rPr>
      </w:pPr>
    </w:p>
    <w:p w:rsidR="007C09CC" w:rsidRDefault="007C09CC" w:rsidP="007C09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C09CC" w:rsidRDefault="007C09CC" w:rsidP="007C09CC">
      <w:pPr>
        <w:ind w:firstLine="720"/>
        <w:jc w:val="both"/>
        <w:rPr>
          <w:sz w:val="28"/>
          <w:szCs w:val="28"/>
        </w:rPr>
      </w:pPr>
    </w:p>
    <w:p w:rsidR="007C09CC" w:rsidRPr="005D240A" w:rsidRDefault="007C09CC" w:rsidP="007C09C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Внести в Положение о порядке оказания адресной социальной помощи гражданам, оказавшимся в трудной жизненной ситуации, утвержденное постановлением администрации города Искитима Новосиби</w:t>
      </w:r>
      <w:r>
        <w:rPr>
          <w:rFonts w:ascii="Times New Roman" w:hAnsi="Times New Roman"/>
          <w:sz w:val="28"/>
          <w:szCs w:val="28"/>
          <w:lang w:eastAsia="ru-RU"/>
        </w:rPr>
        <w:t>рской области от 14.11.2016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1961 </w:t>
      </w:r>
      <w:r w:rsidRPr="005D240A">
        <w:rPr>
          <w:rFonts w:ascii="Times New Roman" w:hAnsi="Times New Roman"/>
          <w:sz w:val="28"/>
          <w:szCs w:val="28"/>
          <w:lang w:eastAsia="ru-RU"/>
        </w:rPr>
        <w:t>(в ред. постановлений администрации г. Искитима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15.06.2017 № 910, от 16.10.2018 №</w:t>
      </w:r>
      <w:bookmarkStart w:id="0" w:name="_GoBack"/>
      <w:bookmarkEnd w:id="0"/>
      <w:r w:rsidRPr="005D240A">
        <w:rPr>
          <w:rFonts w:ascii="Times New Roman" w:hAnsi="Times New Roman"/>
          <w:sz w:val="28"/>
          <w:szCs w:val="28"/>
          <w:lang w:eastAsia="ru-RU"/>
        </w:rPr>
        <w:t xml:space="preserve"> 1617) (далее – положение) следующие изменения: </w:t>
      </w:r>
    </w:p>
    <w:p w:rsidR="007C09CC" w:rsidRDefault="007C09CC" w:rsidP="007C09C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 1.2. изложить в следующей редакции: </w:t>
      </w:r>
    </w:p>
    <w:p w:rsidR="007C09CC" w:rsidRPr="00C91ACF" w:rsidRDefault="007C09CC" w:rsidP="007C09C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1ACF">
        <w:rPr>
          <w:rFonts w:ascii="Times New Roman" w:hAnsi="Times New Roman" w:cs="Times New Roman"/>
          <w:sz w:val="28"/>
          <w:szCs w:val="28"/>
        </w:rPr>
        <w:t>«1.2. Материальная помощь оказывается:</w:t>
      </w:r>
    </w:p>
    <w:p w:rsidR="007C09CC" w:rsidRDefault="007C09CC" w:rsidP="007C09C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91ACF">
        <w:rPr>
          <w:rFonts w:ascii="Times New Roman" w:hAnsi="Times New Roman" w:cs="Times New Roman"/>
          <w:sz w:val="28"/>
          <w:szCs w:val="28"/>
        </w:rPr>
        <w:t>ражданам, находящимся в трудной жизненной ситуации, т.е. оказавшимся в ситуации, объективно нарушающей их жизнедеятельность, которую они не могут преодолеть самост</w:t>
      </w:r>
      <w:r>
        <w:rPr>
          <w:rFonts w:ascii="Times New Roman" w:hAnsi="Times New Roman" w:cs="Times New Roman"/>
          <w:sz w:val="28"/>
          <w:szCs w:val="28"/>
        </w:rPr>
        <w:t>оятельно, в том числе в случае:</w:t>
      </w:r>
    </w:p>
    <w:p w:rsidR="007C09CC" w:rsidRDefault="007C09CC" w:rsidP="007C09C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1ACF">
        <w:rPr>
          <w:rFonts w:ascii="Times New Roman" w:hAnsi="Times New Roman" w:cs="Times New Roman"/>
          <w:sz w:val="28"/>
          <w:szCs w:val="28"/>
        </w:rPr>
        <w:t xml:space="preserve">утраты жизненно необходимого имущества в результате пожара, стихийного бедствия или иных обстоятельств; </w:t>
      </w:r>
    </w:p>
    <w:p w:rsidR="007C09CC" w:rsidRDefault="007C09CC" w:rsidP="007C09C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1ACF">
        <w:rPr>
          <w:rFonts w:ascii="Times New Roman" w:hAnsi="Times New Roman" w:cs="Times New Roman"/>
          <w:sz w:val="28"/>
          <w:szCs w:val="28"/>
        </w:rPr>
        <w:t xml:space="preserve">причинения вреда в результате </w:t>
      </w:r>
      <w:r>
        <w:rPr>
          <w:rFonts w:ascii="Times New Roman" w:hAnsi="Times New Roman" w:cs="Times New Roman"/>
          <w:sz w:val="28"/>
          <w:szCs w:val="28"/>
        </w:rPr>
        <w:t>техногенных аварий и катастроф;</w:t>
      </w:r>
    </w:p>
    <w:p w:rsidR="007C09CC" w:rsidRDefault="007C09CC" w:rsidP="007C09C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1ACF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1ACF">
        <w:rPr>
          <w:rFonts w:ascii="Times New Roman" w:hAnsi="Times New Roman" w:cs="Times New Roman"/>
          <w:sz w:val="28"/>
          <w:szCs w:val="28"/>
        </w:rPr>
        <w:t xml:space="preserve">платы дорогостоящих лекарственных препаратов, медицинских услуг </w:t>
      </w:r>
      <w:r>
        <w:rPr>
          <w:rFonts w:ascii="Times New Roman" w:hAnsi="Times New Roman" w:cs="Times New Roman"/>
          <w:sz w:val="28"/>
          <w:szCs w:val="28"/>
        </w:rPr>
        <w:t xml:space="preserve">(кроме зубопротезирования) </w:t>
      </w:r>
      <w:r w:rsidRPr="00C91ACF">
        <w:rPr>
          <w:rFonts w:ascii="Times New Roman" w:hAnsi="Times New Roman" w:cs="Times New Roman"/>
          <w:sz w:val="28"/>
          <w:szCs w:val="28"/>
        </w:rPr>
        <w:t>и видов лече</w:t>
      </w:r>
      <w:r>
        <w:rPr>
          <w:rFonts w:ascii="Times New Roman" w:hAnsi="Times New Roman" w:cs="Times New Roman"/>
          <w:sz w:val="28"/>
          <w:szCs w:val="28"/>
        </w:rPr>
        <w:t>ния при заболеваниях и увечьях;</w:t>
      </w:r>
    </w:p>
    <w:p w:rsidR="007C09CC" w:rsidRDefault="007C09CC" w:rsidP="007C09C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1ACF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>проезда</w:t>
      </w:r>
      <w:r w:rsidRPr="00C91ACF">
        <w:rPr>
          <w:rFonts w:ascii="Times New Roman" w:hAnsi="Times New Roman" w:cs="Times New Roman"/>
          <w:sz w:val="28"/>
          <w:szCs w:val="28"/>
        </w:rPr>
        <w:t xml:space="preserve"> больного к месту лечения и обратно, а также необходимости оплаты </w:t>
      </w:r>
      <w:r>
        <w:rPr>
          <w:rFonts w:ascii="Times New Roman" w:hAnsi="Times New Roman" w:cs="Times New Roman"/>
          <w:sz w:val="28"/>
          <w:szCs w:val="28"/>
        </w:rPr>
        <w:t>за проживание в период лечения;</w:t>
      </w:r>
    </w:p>
    <w:p w:rsidR="007C09CC" w:rsidRDefault="007C09CC" w:rsidP="007C09C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91ACF">
        <w:rPr>
          <w:rFonts w:ascii="Times New Roman" w:hAnsi="Times New Roman" w:cs="Times New Roman"/>
          <w:sz w:val="28"/>
          <w:szCs w:val="28"/>
        </w:rPr>
        <w:t xml:space="preserve">необходимости обеспечения пожаробезопасности жилья; </w:t>
      </w:r>
    </w:p>
    <w:p w:rsidR="007C09CC" w:rsidRDefault="007C09CC" w:rsidP="007C09C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1ACF">
        <w:rPr>
          <w:rFonts w:ascii="Times New Roman" w:hAnsi="Times New Roman" w:cs="Times New Roman"/>
          <w:sz w:val="28"/>
          <w:szCs w:val="28"/>
        </w:rPr>
        <w:t>в случ</w:t>
      </w:r>
      <w:r>
        <w:rPr>
          <w:rFonts w:ascii="Times New Roman" w:hAnsi="Times New Roman" w:cs="Times New Roman"/>
          <w:sz w:val="28"/>
          <w:szCs w:val="28"/>
        </w:rPr>
        <w:t>ае смерти близкого родственника;</w:t>
      </w:r>
    </w:p>
    <w:p w:rsidR="007C09CC" w:rsidRDefault="007C09CC" w:rsidP="007C09C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1ACF">
        <w:rPr>
          <w:rFonts w:ascii="Times New Roman" w:hAnsi="Times New Roman" w:cs="Times New Roman"/>
          <w:sz w:val="28"/>
          <w:szCs w:val="28"/>
        </w:rPr>
        <w:t>затрат на приобретение топлива (для неработающих одиноко прожи</w:t>
      </w:r>
      <w:r>
        <w:rPr>
          <w:rFonts w:ascii="Times New Roman" w:hAnsi="Times New Roman" w:cs="Times New Roman"/>
          <w:sz w:val="28"/>
          <w:szCs w:val="28"/>
        </w:rPr>
        <w:t>вающих пенсионеров и инвалидов);</w:t>
      </w:r>
    </w:p>
    <w:p w:rsidR="007C09CC" w:rsidRDefault="007C09CC" w:rsidP="007C09C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1ACF">
        <w:rPr>
          <w:rFonts w:ascii="Times New Roman" w:hAnsi="Times New Roman" w:cs="Times New Roman"/>
          <w:sz w:val="28"/>
          <w:szCs w:val="28"/>
        </w:rPr>
        <w:t>на восстановление документов (для неблагополучных семей и лиц без определенного места жительства);</w:t>
      </w:r>
    </w:p>
    <w:p w:rsidR="007C09CC" w:rsidRDefault="007C09CC" w:rsidP="007C09C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 ходатайству МБУ «Комплексный центр социального обслуживания населения» для неблагополучных семей с детьми, одиноко проживающих пожилых и инвалидов.</w:t>
      </w:r>
    </w:p>
    <w:p w:rsidR="007C09CC" w:rsidRDefault="007C09CC" w:rsidP="007C09C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1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1ACF">
        <w:rPr>
          <w:rFonts w:ascii="Times New Roman" w:hAnsi="Times New Roman" w:cs="Times New Roman"/>
          <w:sz w:val="28"/>
          <w:szCs w:val="28"/>
        </w:rPr>
        <w:t>алоимущим семьям и малоимущим гражданам, одиноко проживающим гражданам, которые по независящим от них причинам имеют среднедушевой доход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ACF">
        <w:rPr>
          <w:rFonts w:ascii="Times New Roman" w:hAnsi="Times New Roman" w:cs="Times New Roman"/>
          <w:sz w:val="28"/>
          <w:szCs w:val="28"/>
        </w:rPr>
        <w:t>полуторной величины прожиточного минимума, установленного в Новосибирской области для основных социально-демографических групп населения на день обращения за социальной помощью</w:t>
      </w:r>
      <w:proofErr w:type="gramStart"/>
      <w:r w:rsidRPr="00C91A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C09CC" w:rsidRPr="00403820" w:rsidRDefault="007C09CC" w:rsidP="007C09C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03820">
        <w:rPr>
          <w:rFonts w:ascii="Times New Roman" w:hAnsi="Times New Roman" w:cs="Times New Roman"/>
          <w:sz w:val="28"/>
          <w:szCs w:val="28"/>
        </w:rPr>
        <w:t>Постановление опубликовать в газете «</w:t>
      </w:r>
      <w:proofErr w:type="spellStart"/>
      <w:r w:rsidRPr="00403820">
        <w:rPr>
          <w:rFonts w:ascii="Times New Roman" w:hAnsi="Times New Roman" w:cs="Times New Roman"/>
          <w:sz w:val="28"/>
          <w:szCs w:val="28"/>
        </w:rPr>
        <w:t>Искитимские</w:t>
      </w:r>
      <w:proofErr w:type="spellEnd"/>
      <w:r w:rsidRPr="00403820"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администрации города Искитима.</w:t>
      </w:r>
    </w:p>
    <w:p w:rsidR="007C09CC" w:rsidRPr="00403820" w:rsidRDefault="007C09CC" w:rsidP="007C09C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038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D514EC" w:rsidRPr="001670E9" w:rsidRDefault="00D514EC" w:rsidP="00D514EC">
      <w:pPr>
        <w:jc w:val="both"/>
        <w:rPr>
          <w:sz w:val="28"/>
        </w:rPr>
      </w:pPr>
    </w:p>
    <w:p w:rsidR="00D514EC" w:rsidRDefault="00D514EC" w:rsidP="00D514EC">
      <w:pPr>
        <w:jc w:val="both"/>
        <w:rPr>
          <w:sz w:val="28"/>
        </w:rPr>
      </w:pPr>
    </w:p>
    <w:p w:rsidR="007C09CC" w:rsidRPr="001670E9" w:rsidRDefault="007C09CC" w:rsidP="00D514EC">
      <w:pPr>
        <w:jc w:val="both"/>
        <w:rPr>
          <w:sz w:val="28"/>
        </w:rPr>
      </w:pPr>
    </w:p>
    <w:p w:rsidR="00D35F18" w:rsidRDefault="007C09CC" w:rsidP="001670E9">
      <w:pPr>
        <w:rPr>
          <w:sz w:val="28"/>
        </w:rPr>
      </w:pPr>
      <w:proofErr w:type="spellStart"/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 w:rsidR="001670E9">
        <w:rPr>
          <w:sz w:val="28"/>
        </w:rPr>
        <w:t>лав</w:t>
      </w:r>
      <w:r>
        <w:rPr>
          <w:sz w:val="28"/>
        </w:rPr>
        <w:t>ы</w:t>
      </w:r>
      <w:proofErr w:type="spellEnd"/>
      <w:r>
        <w:rPr>
          <w:sz w:val="28"/>
        </w:rPr>
        <w:t xml:space="preserve"> города                 </w:t>
      </w:r>
      <w:r w:rsidR="001670E9">
        <w:rPr>
          <w:sz w:val="28"/>
        </w:rPr>
        <w:t xml:space="preserve">                                         </w:t>
      </w:r>
      <w:r w:rsidR="0042767A">
        <w:rPr>
          <w:sz w:val="28"/>
        </w:rPr>
        <w:t xml:space="preserve">                               </w:t>
      </w:r>
      <w:proofErr w:type="spellStart"/>
      <w:r>
        <w:rPr>
          <w:sz w:val="28"/>
        </w:rPr>
        <w:t>Ю.А.Зубарев</w:t>
      </w:r>
      <w:proofErr w:type="spellEnd"/>
    </w:p>
    <w:sectPr w:rsidR="00D35F18" w:rsidSect="007A5439">
      <w:headerReference w:type="even" r:id="rId9"/>
      <w:headerReference w:type="default" r:id="rId10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CC" w:rsidRDefault="006250CC">
      <w:r>
        <w:separator/>
      </w:r>
    </w:p>
  </w:endnote>
  <w:endnote w:type="continuationSeparator" w:id="0">
    <w:p w:rsidR="006250CC" w:rsidRDefault="0062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CC" w:rsidRDefault="006250CC">
      <w:r>
        <w:separator/>
      </w:r>
    </w:p>
  </w:footnote>
  <w:footnote w:type="continuationSeparator" w:id="0">
    <w:p w:rsidR="006250CC" w:rsidRDefault="00625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7C09CC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1DE"/>
    <w:multiLevelType w:val="multilevel"/>
    <w:tmpl w:val="14D21F3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92" w:hanging="45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CC"/>
    <w:rsid w:val="000C2669"/>
    <w:rsid w:val="001670E9"/>
    <w:rsid w:val="001B1BB7"/>
    <w:rsid w:val="002734EB"/>
    <w:rsid w:val="002A6906"/>
    <w:rsid w:val="00344C0B"/>
    <w:rsid w:val="00400125"/>
    <w:rsid w:val="0042767A"/>
    <w:rsid w:val="004B11F2"/>
    <w:rsid w:val="004D47EF"/>
    <w:rsid w:val="0059545A"/>
    <w:rsid w:val="006250CC"/>
    <w:rsid w:val="006E6D6E"/>
    <w:rsid w:val="00735DDD"/>
    <w:rsid w:val="007A5439"/>
    <w:rsid w:val="007C09CC"/>
    <w:rsid w:val="007D5E82"/>
    <w:rsid w:val="008E604A"/>
    <w:rsid w:val="008E72AD"/>
    <w:rsid w:val="00A67263"/>
    <w:rsid w:val="00B17B99"/>
    <w:rsid w:val="00B92BBC"/>
    <w:rsid w:val="00C069CB"/>
    <w:rsid w:val="00D05C2F"/>
    <w:rsid w:val="00D35F18"/>
    <w:rsid w:val="00D514EC"/>
    <w:rsid w:val="00D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7C09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C09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09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C09C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7C09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C09C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09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C09C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2000-01-27T09:23:00Z</cp:lastPrinted>
  <dcterms:created xsi:type="dcterms:W3CDTF">2019-02-13T04:18:00Z</dcterms:created>
  <dcterms:modified xsi:type="dcterms:W3CDTF">2019-02-13T04:21:00Z</dcterms:modified>
</cp:coreProperties>
</file>