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D2" w:rsidRDefault="00176139" w:rsidP="000B1ED2">
      <w:pPr>
        <w:ind w:firstLine="709"/>
        <w:jc w:val="both"/>
        <w:rPr>
          <w:noProof/>
          <w:sz w:val="28"/>
          <w:szCs w:val="28"/>
        </w:rPr>
      </w:pPr>
      <w:r w:rsidRPr="000955F2">
        <w:rPr>
          <w:noProof/>
          <w:szCs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1FE7C7F5" wp14:editId="19EEBF99">
                <wp:simplePos x="0" y="0"/>
                <wp:positionH relativeFrom="margin">
                  <wp:posOffset>-51435</wp:posOffset>
                </wp:positionH>
                <wp:positionV relativeFrom="page">
                  <wp:posOffset>3419475</wp:posOffset>
                </wp:positionV>
                <wp:extent cx="6147435" cy="1000125"/>
                <wp:effectExtent l="0" t="0" r="5715" b="9525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43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FE6" w:rsidRPr="004533CF" w:rsidRDefault="00073FE6" w:rsidP="004533C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73FE6" w:rsidRPr="00073FE6" w:rsidRDefault="00073FE6" w:rsidP="000B1ED2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7C7F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05pt;margin-top:269.25pt;width:484.05pt;height:78.75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" filled="f" stroked="f">
                <v:textbox inset="0,0,0,0">
                  <w:txbxContent>
                    <w:p w:rsidR="00073FE6" w:rsidRPr="004533CF" w:rsidRDefault="00073FE6" w:rsidP="004533C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73FE6" w:rsidRPr="00073FE6" w:rsidRDefault="00073FE6" w:rsidP="000B1ED2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861FB8" w:rsidRPr="00AF3ED0">
        <w:rPr>
          <w:noProof/>
          <w:szCs w:val="28"/>
        </w:rPr>
        <mc:AlternateContent>
          <mc:Choice Requires="wps">
            <w:drawing>
              <wp:anchor distT="0" distB="2052320" distL="114300" distR="114300" simplePos="0" relativeHeight="251660800" behindDoc="0" locked="0" layoutInCell="1" allowOverlap="1" wp14:anchorId="6A5B9C64" wp14:editId="578B8E87">
                <wp:simplePos x="0" y="0"/>
                <wp:positionH relativeFrom="margin">
                  <wp:posOffset>958215</wp:posOffset>
                </wp:positionH>
                <wp:positionV relativeFrom="page">
                  <wp:posOffset>2571750</wp:posOffset>
                </wp:positionV>
                <wp:extent cx="3228975" cy="609600"/>
                <wp:effectExtent l="0" t="0" r="9525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618" w:type="dxa"/>
                              <w:jc w:val="right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50"/>
                              <w:gridCol w:w="3868"/>
                            </w:tblGrid>
                            <w:tr w:rsidR="00073FE6" w:rsidRPr="00773A73" w:rsidTr="00073FE6">
                              <w:trPr>
                                <w:trHeight w:val="270"/>
                                <w:jc w:val="right"/>
                              </w:trPr>
                              <w:tc>
                                <w:tcPr>
                                  <w:tcW w:w="750" w:type="dxa"/>
                                </w:tcPr>
                                <w:p w:rsidR="00073FE6" w:rsidRPr="00773A73" w:rsidRDefault="00073FE6" w:rsidP="00073FE6">
                                  <w:pPr>
                                    <w:ind w:left="37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073FE6" w:rsidRPr="00773A73" w:rsidRDefault="00073FE6" w:rsidP="00073FE6">
                                  <w:pPr>
                                    <w:ind w:left="37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01043">
                                    <w:rPr>
                                      <w:color w:val="D9D9D9" w:themeColor="background1" w:themeShade="D9"/>
                                      <w:sz w:val="28"/>
                                      <w:szCs w:val="28"/>
                                    </w:rPr>
                                    <w:t>[МЕСТО ДЛЯ ШТАМПА]</w:t>
                                  </w:r>
                                </w:p>
                              </w:tc>
                            </w:tr>
                          </w:tbl>
                          <w:p w:rsidR="00073FE6" w:rsidRDefault="00073FE6" w:rsidP="00861FB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73FE6" w:rsidRPr="00AD15ED" w:rsidRDefault="00073FE6" w:rsidP="00861FB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D15ED">
                              <w:rPr>
                                <w:sz w:val="24"/>
                                <w:szCs w:val="24"/>
                              </w:rPr>
                              <w:t xml:space="preserve">                 г. </w:t>
                            </w:r>
                            <w:proofErr w:type="spellStart"/>
                            <w:r w:rsidRPr="00AD15ED">
                              <w:rPr>
                                <w:sz w:val="24"/>
                                <w:szCs w:val="24"/>
                              </w:rPr>
                              <w:t>Искитим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B9C64" id="Text Box 4" o:spid="_x0000_s1027" type="#_x0000_t202" style="position:absolute;left:0;text-align:left;margin-left:75.45pt;margin-top:202.5pt;width:254.25pt;height:48pt;z-index:251660800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n0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4618" w:type="dxa"/>
                        <w:jc w:val="right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50"/>
                        <w:gridCol w:w="3868"/>
                      </w:tblGrid>
                      <w:tr w:rsidR="00073FE6" w:rsidRPr="00773A73" w:rsidTr="00073FE6">
                        <w:trPr>
                          <w:trHeight w:val="270"/>
                          <w:jc w:val="right"/>
                        </w:trPr>
                        <w:tc>
                          <w:tcPr>
                            <w:tcW w:w="750" w:type="dxa"/>
                          </w:tcPr>
                          <w:p w:rsidR="00073FE6" w:rsidRPr="00773A73" w:rsidRDefault="00073FE6" w:rsidP="00073FE6">
                            <w:pPr>
                              <w:ind w:left="3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8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073FE6" w:rsidRPr="00773A73" w:rsidRDefault="00073FE6" w:rsidP="00073FE6">
                            <w:pPr>
                              <w:ind w:left="37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01043">
                              <w:rPr>
                                <w:color w:val="D9D9D9" w:themeColor="background1" w:themeShade="D9"/>
                                <w:sz w:val="28"/>
                                <w:szCs w:val="28"/>
                              </w:rPr>
                              <w:t>[МЕСТО ДЛЯ ШТАМПА]</w:t>
                            </w:r>
                          </w:p>
                        </w:tc>
                      </w:tr>
                    </w:tbl>
                    <w:p w:rsidR="00073FE6" w:rsidRDefault="00073FE6" w:rsidP="00861FB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73FE6" w:rsidRPr="00AD15ED" w:rsidRDefault="00073FE6" w:rsidP="00861FB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D15ED">
                        <w:rPr>
                          <w:sz w:val="24"/>
                          <w:szCs w:val="24"/>
                        </w:rPr>
                        <w:t xml:space="preserve">                 г. </w:t>
                      </w:r>
                      <w:proofErr w:type="spellStart"/>
                      <w:r w:rsidRPr="00AD15ED">
                        <w:rPr>
                          <w:sz w:val="24"/>
                          <w:szCs w:val="24"/>
                        </w:rPr>
                        <w:t>Искитим</w:t>
                      </w:r>
                      <w:proofErr w:type="spellEnd"/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4D47EF" w:rsidRPr="000955F2">
        <w:rPr>
          <w:noProof/>
          <w:szCs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0C8D7A1C" wp14:editId="2A924330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FE6" w:rsidRPr="004B11F2" w:rsidRDefault="00073FE6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09F9E14C" wp14:editId="5244E445">
                                  <wp:extent cx="552450" cy="809625"/>
                                  <wp:effectExtent l="0" t="0" r="0" b="952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73FE6" w:rsidRDefault="00073FE6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</w:rPr>
                              <w:t>АДМИНИСТРАЦИЯ  ГОРОДА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 xml:space="preserve">  ИСКИТИМА  </w:t>
                            </w:r>
                          </w:p>
                          <w:p w:rsidR="00073FE6" w:rsidRDefault="00073FE6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НОВОСИБИРСКОЙ  ОБЛАСТИ</w:t>
                            </w:r>
                            <w:proofErr w:type="gramEnd"/>
                          </w:p>
                          <w:p w:rsidR="00073FE6" w:rsidRDefault="00073FE6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D7A1C" id="Text Box 3" o:spid="_x0000_s1028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zNIswIAALEFAAAOAAAAZHJzL2Uyb0RvYy54bWysVFtvmzAUfp+0/2D5nXIJo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" filled="f" stroked="f">
                <v:textbox inset="0,0,0,0">
                  <w:txbxContent>
                    <w:p w:rsidR="00073FE6" w:rsidRPr="004B11F2" w:rsidRDefault="00073FE6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09F9E14C" wp14:editId="5244E445">
                            <wp:extent cx="552450" cy="809625"/>
                            <wp:effectExtent l="0" t="0" r="0" b="952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73FE6" w:rsidRDefault="00073FE6">
                      <w:pPr>
                        <w:pStyle w:val="1"/>
                        <w:rPr>
                          <w:sz w:val="28"/>
                        </w:rPr>
                      </w:pPr>
                      <w:proofErr w:type="gramStart"/>
                      <w:r>
                        <w:rPr>
                          <w:sz w:val="28"/>
                        </w:rPr>
                        <w:t>АДМИНИСТРАЦИЯ  ГОРОДА</w:t>
                      </w:r>
                      <w:proofErr w:type="gramEnd"/>
                      <w:r>
                        <w:rPr>
                          <w:sz w:val="28"/>
                        </w:rPr>
                        <w:t xml:space="preserve">  ИСКИТИМА  </w:t>
                      </w:r>
                    </w:p>
                    <w:p w:rsidR="00073FE6" w:rsidRDefault="00073FE6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sz w:val="28"/>
                        </w:rPr>
                        <w:t>НОВОСИБИРСКОЙ  ОБЛАСТИ</w:t>
                      </w:r>
                      <w:proofErr w:type="gramEnd"/>
                    </w:p>
                    <w:p w:rsidR="00073FE6" w:rsidRDefault="00073FE6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0955F2">
        <w:rPr>
          <w:szCs w:val="28"/>
        </w:rPr>
        <w:tab/>
      </w:r>
      <w:r w:rsidR="000B1ED2" w:rsidRPr="009E634B">
        <w:rPr>
          <w:noProof/>
          <w:sz w:val="28"/>
          <w:szCs w:val="28"/>
        </w:rPr>
        <w:t xml:space="preserve">В соответствии с Федеральным </w:t>
      </w:r>
      <w:r w:rsidR="000B1ED2">
        <w:rPr>
          <w:noProof/>
          <w:sz w:val="28"/>
          <w:szCs w:val="28"/>
        </w:rPr>
        <w:t>законом от 06.10.2003 № 131-ФЗ «</w:t>
      </w:r>
      <w:r w:rsidR="000B1ED2" w:rsidRPr="009E634B">
        <w:rPr>
          <w:noProof/>
          <w:sz w:val="28"/>
          <w:szCs w:val="28"/>
        </w:rPr>
        <w:t>Об общих принципах организации местного самоуп</w:t>
      </w:r>
      <w:r w:rsidR="000B1ED2">
        <w:rPr>
          <w:noProof/>
          <w:sz w:val="28"/>
          <w:szCs w:val="28"/>
        </w:rPr>
        <w:t>равления в Российской Федерации»</w:t>
      </w:r>
      <w:r w:rsidR="000B1ED2" w:rsidRPr="009E634B">
        <w:rPr>
          <w:noProof/>
          <w:sz w:val="28"/>
          <w:szCs w:val="28"/>
        </w:rPr>
        <w:t xml:space="preserve">, Федеральным </w:t>
      </w:r>
      <w:r w:rsidR="000B1ED2">
        <w:rPr>
          <w:noProof/>
          <w:sz w:val="28"/>
          <w:szCs w:val="28"/>
        </w:rPr>
        <w:t>законом от 13.07.2020 № 189-ФЗ «</w:t>
      </w:r>
      <w:r w:rsidR="000B1ED2" w:rsidRPr="009E634B">
        <w:rPr>
          <w:noProof/>
          <w:sz w:val="28"/>
          <w:szCs w:val="28"/>
        </w:rPr>
        <w:t>О государственном (муниципальном) социальном заказе на оказание государственных (муниципа</w:t>
      </w:r>
      <w:r w:rsidR="000B1ED2">
        <w:rPr>
          <w:noProof/>
          <w:sz w:val="28"/>
          <w:szCs w:val="28"/>
        </w:rPr>
        <w:t>льных) услуг в социальной сфере»</w:t>
      </w:r>
      <w:r w:rsidR="000B1ED2" w:rsidRPr="009E634B">
        <w:rPr>
          <w:noProof/>
          <w:sz w:val="28"/>
          <w:szCs w:val="28"/>
        </w:rPr>
        <w:t>, приказом Министерства просвещения Российской</w:t>
      </w:r>
      <w:r w:rsidR="000B1ED2">
        <w:rPr>
          <w:noProof/>
          <w:sz w:val="28"/>
          <w:szCs w:val="28"/>
        </w:rPr>
        <w:t xml:space="preserve"> Федерации от 27.07.2022 № 629 «</w:t>
      </w:r>
      <w:r w:rsidR="000B1ED2" w:rsidRPr="009E634B">
        <w:rPr>
          <w:noProof/>
          <w:sz w:val="28"/>
          <w:szCs w:val="28"/>
        </w:rPr>
        <w:t>Об организации Порядка организации и осуществления образовательной деятельности по дополнительным</w:t>
      </w:r>
      <w:r w:rsidR="000B1ED2">
        <w:rPr>
          <w:noProof/>
          <w:sz w:val="28"/>
          <w:szCs w:val="28"/>
        </w:rPr>
        <w:t xml:space="preserve"> общеобразовательным программам»</w:t>
      </w:r>
      <w:r w:rsidR="000B1ED2" w:rsidRPr="009E634B">
        <w:rPr>
          <w:noProof/>
          <w:sz w:val="28"/>
          <w:szCs w:val="28"/>
        </w:rPr>
        <w:t xml:space="preserve">, Федеральным  </w:t>
      </w:r>
      <w:r w:rsidR="000B1ED2">
        <w:rPr>
          <w:noProof/>
          <w:sz w:val="28"/>
          <w:szCs w:val="28"/>
        </w:rPr>
        <w:t>законом от 27.07.2010 № 210-ФЗ «</w:t>
      </w:r>
      <w:r w:rsidR="000B1ED2" w:rsidRPr="009E634B">
        <w:rPr>
          <w:noProof/>
          <w:sz w:val="28"/>
          <w:szCs w:val="28"/>
        </w:rPr>
        <w:t>Об организации предоставления госуда</w:t>
      </w:r>
      <w:r w:rsidR="000B1ED2">
        <w:rPr>
          <w:noProof/>
          <w:sz w:val="28"/>
          <w:szCs w:val="28"/>
        </w:rPr>
        <w:t>рственных»и муниципальных услуг»</w:t>
      </w:r>
      <w:r w:rsidR="000B1ED2" w:rsidRPr="009E634B">
        <w:rPr>
          <w:noProof/>
          <w:sz w:val="28"/>
          <w:szCs w:val="28"/>
        </w:rPr>
        <w:t>, Федеральным законом от 29.12.2012 № 273-ФЗ "Об обр</w:t>
      </w:r>
      <w:r w:rsidR="000B1ED2">
        <w:rPr>
          <w:noProof/>
          <w:sz w:val="28"/>
          <w:szCs w:val="28"/>
        </w:rPr>
        <w:t>азовании в Российской Федерации»</w:t>
      </w:r>
      <w:r w:rsidR="000B1ED2" w:rsidRPr="009E634B">
        <w:rPr>
          <w:noProof/>
          <w:sz w:val="28"/>
          <w:szCs w:val="28"/>
        </w:rPr>
        <w:t>, приказом Министерства просвещения Российской</w:t>
      </w:r>
      <w:r w:rsidR="000B1ED2">
        <w:rPr>
          <w:noProof/>
          <w:sz w:val="28"/>
          <w:szCs w:val="28"/>
        </w:rPr>
        <w:t xml:space="preserve"> Федерации от 03.09.2019 № 467 «</w:t>
      </w:r>
      <w:r w:rsidR="000B1ED2" w:rsidRPr="009E634B">
        <w:rPr>
          <w:noProof/>
          <w:sz w:val="28"/>
          <w:szCs w:val="28"/>
        </w:rPr>
        <w:t>Об утверждении Целевой модели развития региональных систем до</w:t>
      </w:r>
      <w:r w:rsidR="000B1ED2">
        <w:rPr>
          <w:noProof/>
          <w:sz w:val="28"/>
          <w:szCs w:val="28"/>
        </w:rPr>
        <w:t>полнительного образования детей»</w:t>
      </w:r>
      <w:r w:rsidR="000B1ED2" w:rsidRPr="009E634B">
        <w:rPr>
          <w:noProof/>
          <w:sz w:val="28"/>
          <w:szCs w:val="28"/>
        </w:rPr>
        <w:t>, постановлением администрации города</w:t>
      </w:r>
      <w:r w:rsidR="000B1ED2">
        <w:rPr>
          <w:noProof/>
          <w:sz w:val="28"/>
          <w:szCs w:val="28"/>
        </w:rPr>
        <w:t xml:space="preserve"> Искитима от 23.09.2024 № 1562 «</w:t>
      </w:r>
      <w:r w:rsidR="000B1ED2" w:rsidRPr="009E634B">
        <w:rPr>
          <w:noProof/>
          <w:sz w:val="28"/>
          <w:szCs w:val="28"/>
        </w:rPr>
        <w:t>Об утверждении Порядка разработки и утверждения административных регламентов пре</w:t>
      </w:r>
      <w:r w:rsidR="000B1ED2">
        <w:rPr>
          <w:noProof/>
          <w:sz w:val="28"/>
          <w:szCs w:val="28"/>
        </w:rPr>
        <w:t>доставления муниципальных услуг»</w:t>
      </w:r>
      <w:r w:rsidR="000B1ED2" w:rsidRPr="009E634B">
        <w:rPr>
          <w:noProof/>
          <w:sz w:val="28"/>
          <w:szCs w:val="28"/>
        </w:rPr>
        <w:t>, администрация города Искитима  Новосибирской области</w:t>
      </w:r>
    </w:p>
    <w:p w:rsidR="000B1ED2" w:rsidRDefault="000B1ED2" w:rsidP="000B1ED2">
      <w:pPr>
        <w:ind w:firstLine="709"/>
        <w:jc w:val="both"/>
        <w:rPr>
          <w:noProof/>
          <w:sz w:val="28"/>
          <w:szCs w:val="28"/>
        </w:rPr>
      </w:pPr>
      <w:r w:rsidRPr="009E634B">
        <w:rPr>
          <w:noProof/>
          <w:sz w:val="28"/>
          <w:szCs w:val="28"/>
        </w:rPr>
        <w:t xml:space="preserve"> </w:t>
      </w:r>
    </w:p>
    <w:p w:rsidR="000B1ED2" w:rsidRDefault="000B1ED2" w:rsidP="000B1ED2">
      <w:pPr>
        <w:ind w:firstLine="709"/>
        <w:jc w:val="both"/>
        <w:rPr>
          <w:noProof/>
          <w:sz w:val="28"/>
          <w:szCs w:val="28"/>
        </w:rPr>
      </w:pPr>
      <w:r w:rsidRPr="009E634B">
        <w:rPr>
          <w:noProof/>
          <w:sz w:val="28"/>
          <w:szCs w:val="28"/>
        </w:rPr>
        <w:t xml:space="preserve">  ПОСТАНОВЛЯЕТ</w:t>
      </w:r>
      <w:r>
        <w:rPr>
          <w:noProof/>
          <w:sz w:val="28"/>
          <w:szCs w:val="28"/>
        </w:rPr>
        <w:t>:</w:t>
      </w:r>
    </w:p>
    <w:p w:rsidR="004533CF" w:rsidRDefault="004533CF" w:rsidP="000B4C83">
      <w:pPr>
        <w:pStyle w:val="a3"/>
        <w:rPr>
          <w:sz w:val="28"/>
        </w:rPr>
      </w:pPr>
    </w:p>
    <w:p w:rsidR="000B1ED2" w:rsidRDefault="000B1ED2" w:rsidP="000B1ED2">
      <w:pPr>
        <w:keepNext/>
        <w:spacing w:after="160"/>
        <w:ind w:firstLine="709"/>
        <w:contextualSpacing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1.</w:t>
      </w:r>
      <w:r w:rsidRPr="003F61D5">
        <w:rPr>
          <w:sz w:val="28"/>
          <w:szCs w:val="28"/>
        </w:rPr>
        <w:t xml:space="preserve">Утвердить прилагаемый Административный </w:t>
      </w:r>
      <w:hyperlink r:id="rId8" w:history="1">
        <w:r w:rsidRPr="003F61D5">
          <w:rPr>
            <w:sz w:val="28"/>
            <w:szCs w:val="28"/>
          </w:rPr>
          <w:t>регламент</w:t>
        </w:r>
      </w:hyperlink>
      <w:r w:rsidRPr="003F61D5">
        <w:rPr>
          <w:sz w:val="28"/>
          <w:szCs w:val="28"/>
        </w:rPr>
        <w:t xml:space="preserve"> по предоставлению муниципальной услуги «</w:t>
      </w:r>
      <w:r w:rsidRPr="003F61D5">
        <w:rPr>
          <w:noProof/>
          <w:sz w:val="28"/>
          <w:szCs w:val="28"/>
        </w:rPr>
        <w:t>Запись на обучение по дополнительной общеобразовательной программе».</w:t>
      </w:r>
    </w:p>
    <w:p w:rsidR="000B1ED2" w:rsidRDefault="000B1ED2" w:rsidP="000B1ED2">
      <w:pPr>
        <w:keepNext/>
        <w:spacing w:after="160"/>
        <w:ind w:firstLine="709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2. </w:t>
      </w:r>
      <w:r w:rsidRPr="009E634B">
        <w:rPr>
          <w:noProof/>
          <w:sz w:val="28"/>
          <w:szCs w:val="28"/>
        </w:rPr>
        <w:t>Муниц</w:t>
      </w:r>
      <w:r w:rsidR="00537D2B">
        <w:rPr>
          <w:noProof/>
          <w:sz w:val="28"/>
          <w:szCs w:val="28"/>
        </w:rPr>
        <w:t>ипальному казённому учреждению «</w:t>
      </w:r>
      <w:r w:rsidRPr="009E634B">
        <w:rPr>
          <w:noProof/>
          <w:sz w:val="28"/>
          <w:szCs w:val="28"/>
        </w:rPr>
        <w:t>Управление об</w:t>
      </w:r>
      <w:r w:rsidR="00537D2B">
        <w:rPr>
          <w:noProof/>
          <w:sz w:val="28"/>
          <w:szCs w:val="28"/>
        </w:rPr>
        <w:t>разования и молодёжной политики»</w:t>
      </w:r>
      <w:r w:rsidRPr="009E634B">
        <w:rPr>
          <w:noProof/>
          <w:sz w:val="28"/>
          <w:szCs w:val="28"/>
        </w:rPr>
        <w:t xml:space="preserve"> города Искитима Новосибирской области, обеспечить </w:t>
      </w:r>
      <w:r w:rsidRPr="009E634B">
        <w:rPr>
          <w:noProof/>
          <w:sz w:val="28"/>
          <w:szCs w:val="28"/>
        </w:rPr>
        <w:lastRenderedPageBreak/>
        <w:t xml:space="preserve">предоставление муниципальной услуги в соответствии с Административным регламентом. </w:t>
      </w:r>
    </w:p>
    <w:p w:rsidR="000B1ED2" w:rsidRDefault="000B1ED2" w:rsidP="000B1ED2">
      <w:pPr>
        <w:keepNext/>
        <w:spacing w:after="160"/>
        <w:ind w:firstLine="709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</w:t>
      </w:r>
      <w:r w:rsidRPr="009E634B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 xml:space="preserve"> </w:t>
      </w:r>
      <w:r w:rsidRPr="009E634B">
        <w:rPr>
          <w:noProof/>
          <w:sz w:val="28"/>
          <w:szCs w:val="28"/>
        </w:rPr>
        <w:t>Опубликовать настоящее п</w:t>
      </w:r>
      <w:r w:rsidR="00537D2B">
        <w:rPr>
          <w:noProof/>
          <w:sz w:val="28"/>
          <w:szCs w:val="28"/>
        </w:rPr>
        <w:t>остановление в газете «Искитимские ведомости»</w:t>
      </w:r>
      <w:r w:rsidRPr="009E634B">
        <w:rPr>
          <w:noProof/>
          <w:sz w:val="28"/>
          <w:szCs w:val="28"/>
        </w:rPr>
        <w:t xml:space="preserve"> и разместить на официальном сайте администрации города Искитима Новосибирской области.</w:t>
      </w:r>
    </w:p>
    <w:p w:rsidR="000B1ED2" w:rsidRDefault="000B1ED2" w:rsidP="000B1ED2">
      <w:pPr>
        <w:keepNext/>
        <w:spacing w:after="160"/>
        <w:ind w:firstLine="709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4</w:t>
      </w:r>
      <w:r w:rsidRPr="009E634B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 xml:space="preserve"> </w:t>
      </w:r>
      <w:r w:rsidRPr="009E634B">
        <w:rPr>
          <w:noProof/>
          <w:sz w:val="28"/>
          <w:szCs w:val="28"/>
        </w:rPr>
        <w:t>Настоящее постановление вступает в силу со дня его опубликования.</w:t>
      </w:r>
    </w:p>
    <w:p w:rsidR="000B1ED2" w:rsidRPr="000B1ED2" w:rsidRDefault="000B1ED2" w:rsidP="000B1ED2">
      <w:pPr>
        <w:keepNext/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5</w:t>
      </w:r>
      <w:r w:rsidRPr="009E634B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 xml:space="preserve"> </w:t>
      </w:r>
      <w:r w:rsidRPr="009E634B">
        <w:rPr>
          <w:noProof/>
          <w:sz w:val="28"/>
          <w:szCs w:val="28"/>
        </w:rPr>
        <w:t xml:space="preserve">Контроль за исполнением настоящего постановления возложить  на заместителя главы администрации города Искитима Новосибирской области Ковалевскую </w:t>
      </w:r>
      <w:r w:rsidRPr="000B1ED2">
        <w:rPr>
          <w:noProof/>
          <w:sz w:val="28"/>
          <w:szCs w:val="28"/>
        </w:rPr>
        <w:t>С.В.</w:t>
      </w:r>
    </w:p>
    <w:p w:rsidR="004533CF" w:rsidRDefault="004533CF" w:rsidP="00623C41">
      <w:pPr>
        <w:jc w:val="both"/>
        <w:rPr>
          <w:sz w:val="28"/>
          <w:szCs w:val="28"/>
        </w:rPr>
      </w:pPr>
    </w:p>
    <w:p w:rsidR="000B5BD9" w:rsidRPr="00D61FD2" w:rsidRDefault="000B5BD9" w:rsidP="00623C41">
      <w:pPr>
        <w:jc w:val="both"/>
        <w:rPr>
          <w:sz w:val="28"/>
          <w:szCs w:val="28"/>
        </w:rPr>
      </w:pPr>
    </w:p>
    <w:p w:rsidR="00FB4CD1" w:rsidRDefault="00795BCF" w:rsidP="00715F96">
      <w:pPr>
        <w:rPr>
          <w:sz w:val="28"/>
        </w:rPr>
      </w:pPr>
      <w:r>
        <w:rPr>
          <w:sz w:val="28"/>
        </w:rPr>
        <w:t xml:space="preserve">Глава </w:t>
      </w:r>
      <w:r w:rsidRPr="006C29E8">
        <w:rPr>
          <w:sz w:val="28"/>
        </w:rPr>
        <w:t xml:space="preserve">города </w:t>
      </w:r>
      <w:proofErr w:type="spellStart"/>
      <w:r>
        <w:rPr>
          <w:sz w:val="28"/>
        </w:rPr>
        <w:t>Искитима</w:t>
      </w:r>
      <w:proofErr w:type="spellEnd"/>
      <w:r>
        <w:rPr>
          <w:sz w:val="28"/>
        </w:rPr>
        <w:t xml:space="preserve">                            </w:t>
      </w:r>
      <w:r w:rsidRPr="006C29E8">
        <w:rPr>
          <w:sz w:val="28"/>
        </w:rPr>
        <w:t xml:space="preserve">               </w:t>
      </w:r>
      <w:r>
        <w:rPr>
          <w:sz w:val="28"/>
        </w:rPr>
        <w:t xml:space="preserve">                              </w:t>
      </w:r>
      <w:proofErr w:type="spellStart"/>
      <w:r>
        <w:rPr>
          <w:sz w:val="28"/>
        </w:rPr>
        <w:t>С.В.Завражин</w:t>
      </w:r>
      <w:proofErr w:type="spellEnd"/>
    </w:p>
    <w:p w:rsidR="00C97845" w:rsidRPr="00944C13" w:rsidRDefault="00C97845" w:rsidP="00C97845">
      <w:pPr>
        <w:ind w:left="2880" w:firstLine="720"/>
        <w:rPr>
          <w:color w:val="F2F2F2" w:themeColor="background1" w:themeShade="F2"/>
          <w:sz w:val="28"/>
        </w:rPr>
      </w:pPr>
      <w:r w:rsidRPr="00D01043">
        <w:rPr>
          <w:color w:val="D9D9D9" w:themeColor="background1" w:themeShade="D9"/>
          <w:sz w:val="28"/>
        </w:rPr>
        <w:t>[МЕСТО ДЛЯ ПОДПИСИ]</w:t>
      </w:r>
    </w:p>
    <w:p w:rsidR="00872A69" w:rsidRDefault="00872A69" w:rsidP="00715F96">
      <w:pPr>
        <w:rPr>
          <w:sz w:val="28"/>
        </w:rPr>
      </w:pPr>
    </w:p>
    <w:p w:rsidR="00872A69" w:rsidRDefault="000B5BD9" w:rsidP="00715F96">
      <w:pPr>
        <w:rPr>
          <w:sz w:val="28"/>
        </w:rPr>
      </w:pPr>
      <w:r>
        <w:rPr>
          <w:sz w:val="28"/>
        </w:rPr>
        <w:t xml:space="preserve"> </w:t>
      </w: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  <w:bookmarkStart w:id="0" w:name="_GoBack"/>
      <w:bookmarkEnd w:id="0"/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DB1371" w:rsidRPr="00BD4470" w:rsidRDefault="00DB1371" w:rsidP="00DB1371">
      <w:pPr>
        <w:spacing w:before="240"/>
        <w:ind w:left="6237"/>
        <w:rPr>
          <w:sz w:val="28"/>
          <w:szCs w:val="28"/>
        </w:rPr>
      </w:pPr>
      <w:r w:rsidRPr="00BD4470">
        <w:rPr>
          <w:sz w:val="28"/>
          <w:szCs w:val="28"/>
        </w:rPr>
        <w:t>УТВЕРЖДЁН</w:t>
      </w:r>
    </w:p>
    <w:p w:rsidR="00DB1371" w:rsidRPr="00BD4470" w:rsidRDefault="00DB1371" w:rsidP="00DB1371">
      <w:pPr>
        <w:spacing w:before="240"/>
        <w:ind w:left="6237"/>
        <w:rPr>
          <w:noProof/>
          <w:sz w:val="28"/>
          <w:szCs w:val="28"/>
        </w:rPr>
      </w:pPr>
      <w:r w:rsidRPr="00BD4470">
        <w:rPr>
          <w:sz w:val="28"/>
          <w:szCs w:val="28"/>
        </w:rPr>
        <w:t xml:space="preserve"> постановлением </w:t>
      </w:r>
      <w:r w:rsidRPr="00BD4470">
        <w:rPr>
          <w:noProof/>
          <w:sz w:val="28"/>
          <w:szCs w:val="28"/>
        </w:rPr>
        <w:t xml:space="preserve">администрации г. Искитима Новосибирской области </w:t>
      </w:r>
    </w:p>
    <w:p w:rsidR="00DB1371" w:rsidRPr="00BD4470" w:rsidRDefault="00DB1371" w:rsidP="00DB1371">
      <w:pPr>
        <w:spacing w:before="240"/>
        <w:ind w:left="6237"/>
      </w:pPr>
      <w:r w:rsidRPr="00BD4470">
        <w:rPr>
          <w:sz w:val="28"/>
          <w:szCs w:val="28"/>
        </w:rPr>
        <w:t xml:space="preserve"> от                                 №                   </w:t>
      </w:r>
    </w:p>
    <w:p w:rsidR="00DB1371" w:rsidRPr="00BD4470" w:rsidRDefault="00DB1371" w:rsidP="00DB1371">
      <w:pPr>
        <w:ind w:left="7371"/>
        <w:jc w:val="center"/>
        <w:rPr>
          <w:b/>
          <w:bCs/>
          <w:sz w:val="28"/>
          <w:szCs w:val="28"/>
        </w:rPr>
      </w:pPr>
    </w:p>
    <w:p w:rsidR="00DB1371" w:rsidRPr="00BD4470" w:rsidRDefault="00DB1371" w:rsidP="00DB1371">
      <w:pPr>
        <w:jc w:val="center"/>
        <w:rPr>
          <w:b/>
          <w:bCs/>
          <w:sz w:val="28"/>
          <w:szCs w:val="28"/>
        </w:rPr>
      </w:pPr>
      <w:r w:rsidRPr="00BD4470">
        <w:rPr>
          <w:b/>
          <w:bCs/>
          <w:sz w:val="28"/>
          <w:szCs w:val="28"/>
        </w:rPr>
        <w:t>Административный регламент</w:t>
      </w:r>
      <w:r w:rsidRPr="00BD4470">
        <w:rPr>
          <w:b/>
          <w:bCs/>
          <w:sz w:val="28"/>
          <w:szCs w:val="28"/>
        </w:rPr>
        <w:br/>
        <w:t>по предоставлению муниципальной услуги «</w:t>
      </w:r>
      <w:r w:rsidRPr="00BD4470">
        <w:rPr>
          <w:b/>
          <w:noProof/>
          <w:sz w:val="28"/>
          <w:szCs w:val="28"/>
        </w:rPr>
        <w:t>Запись на обучение по дополнительной общеобразовательной программе</w:t>
      </w:r>
      <w:r w:rsidRPr="00BD4470">
        <w:rPr>
          <w:b/>
          <w:sz w:val="28"/>
          <w:szCs w:val="28"/>
        </w:rPr>
        <w:t>»</w:t>
      </w:r>
    </w:p>
    <w:p w:rsidR="00DB1371" w:rsidRPr="00BD4470" w:rsidRDefault="00DB1371" w:rsidP="00DB1371">
      <w:pPr>
        <w:ind w:firstLine="709"/>
        <w:rPr>
          <w:rFonts w:eastAsia="Calibri"/>
          <w:sz w:val="28"/>
          <w:szCs w:val="28"/>
        </w:rPr>
      </w:pPr>
    </w:p>
    <w:p w:rsidR="00DB1371" w:rsidRPr="00BD4470" w:rsidRDefault="00DB1371" w:rsidP="00DB1371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BD4470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BD4470">
        <w:rPr>
          <w:rFonts w:eastAsia="Yu Gothic Light"/>
          <w:b/>
          <w:bCs/>
          <w:sz w:val="28"/>
          <w:szCs w:val="28"/>
        </w:rPr>
        <w:t>Общие</w:t>
      </w:r>
      <w:r w:rsidRPr="00BD4470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BD4470">
        <w:rPr>
          <w:rFonts w:eastAsia="Yu Gothic Light"/>
          <w:b/>
          <w:bCs/>
          <w:sz w:val="28"/>
          <w:szCs w:val="28"/>
        </w:rPr>
        <w:t>положения</w:t>
      </w:r>
    </w:p>
    <w:p w:rsidR="00DB1371" w:rsidRPr="00BD4470" w:rsidRDefault="00DB1371" w:rsidP="00DB1371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Настоящий Административный регламент устанавливает порядок и стандарт предоставления </w:t>
      </w:r>
      <w:r w:rsidRPr="00BD4470">
        <w:rPr>
          <w:bCs/>
          <w:sz w:val="28"/>
          <w:szCs w:val="28"/>
        </w:rPr>
        <w:t xml:space="preserve">муниципальной </w:t>
      </w:r>
      <w:r w:rsidRPr="00BD4470">
        <w:rPr>
          <w:sz w:val="28"/>
          <w:szCs w:val="28"/>
        </w:rPr>
        <w:t>услуги «</w:t>
      </w:r>
      <w:r w:rsidRPr="00BD4470">
        <w:rPr>
          <w:noProof/>
          <w:sz w:val="28"/>
          <w:szCs w:val="28"/>
        </w:rPr>
        <w:t>Запись на обучение по дополнительной общеобразовательной программе</w:t>
      </w:r>
      <w:r w:rsidRPr="00BD4470">
        <w:rPr>
          <w:sz w:val="28"/>
          <w:szCs w:val="28"/>
        </w:rPr>
        <w:t>» (далее – Услуга).</w:t>
      </w:r>
    </w:p>
    <w:p w:rsidR="00DB1371" w:rsidRPr="00BD4470" w:rsidRDefault="00DB1371" w:rsidP="00DB1371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BD4470">
        <w:rPr>
          <w:sz w:val="28"/>
          <w:szCs w:val="28"/>
        </w:rPr>
        <w:t xml:space="preserve">Услуга предоставляется </w:t>
      </w:r>
      <w:r w:rsidRPr="00BD4470">
        <w:rPr>
          <w:noProof/>
          <w:sz w:val="28"/>
          <w:szCs w:val="28"/>
        </w:rPr>
        <w:t>лицу, достигшему возраста 14 лет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родителям (законным представителям) несовершеннолетних лиц</w:t>
      </w:r>
      <w:r w:rsidRPr="00BD4470">
        <w:rPr>
          <w:sz w:val="28"/>
          <w:szCs w:val="28"/>
        </w:rPr>
        <w:t xml:space="preserve"> (далее</w:t>
      </w:r>
      <w:r w:rsidRPr="00BD4470">
        <w:rPr>
          <w:noProof/>
          <w:sz w:val="28"/>
          <w:szCs w:val="28"/>
        </w:rPr>
        <w:t xml:space="preserve"> – заявители)</w:t>
      </w:r>
      <w:r w:rsidRPr="00BD4470">
        <w:rPr>
          <w:sz w:val="28"/>
          <w:szCs w:val="28"/>
        </w:rPr>
        <w:t xml:space="preserve">, указанным в таблице 1 </w:t>
      </w:r>
      <w:proofErr w:type="gramStart"/>
      <w:r w:rsidRPr="00BD4470">
        <w:rPr>
          <w:sz w:val="28"/>
          <w:szCs w:val="28"/>
        </w:rPr>
        <w:t>приложения  1</w:t>
      </w:r>
      <w:proofErr w:type="gramEnd"/>
      <w:r w:rsidRPr="00BD4470">
        <w:rPr>
          <w:sz w:val="28"/>
          <w:szCs w:val="28"/>
        </w:rPr>
        <w:t xml:space="preserve"> к настоящему Административному регламенту.</w:t>
      </w:r>
    </w:p>
    <w:p w:rsidR="00DB1371" w:rsidRPr="00BD4470" w:rsidRDefault="00DB1371" w:rsidP="00DB1371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DB1371" w:rsidRPr="00BD4470" w:rsidRDefault="00DB1371" w:rsidP="00DB1371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Вариант определяется в соответствии с таблицей 2 </w:t>
      </w:r>
      <w:proofErr w:type="gramStart"/>
      <w:r w:rsidRPr="00BD4470">
        <w:rPr>
          <w:sz w:val="28"/>
          <w:szCs w:val="28"/>
        </w:rPr>
        <w:t>приложения  1</w:t>
      </w:r>
      <w:proofErr w:type="gramEnd"/>
      <w:r w:rsidRPr="00BD4470">
        <w:rPr>
          <w:sz w:val="28"/>
          <w:szCs w:val="28"/>
        </w:rPr>
        <w:t xml:space="preserve">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DB1371" w:rsidRPr="00BD4470" w:rsidRDefault="00DB1371" w:rsidP="00DB1371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BD4470">
        <w:rPr>
          <w:rStyle w:val="aff3"/>
          <w:szCs w:val="28"/>
        </w:rPr>
        <w:footnoteReference w:id="1"/>
      </w:r>
      <w:r w:rsidRPr="00BD4470">
        <w:rPr>
          <w:sz w:val="28"/>
          <w:szCs w:val="28"/>
        </w:rPr>
        <w:t>, осуществляемого в соответствии с настоящим Административным регламентом.</w:t>
      </w:r>
    </w:p>
    <w:p w:rsidR="00DB1371" w:rsidRPr="00BD4470" w:rsidRDefault="00DB1371" w:rsidP="00DB1371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BD4470">
        <w:rPr>
          <w:rStyle w:val="aff3"/>
          <w:szCs w:val="28"/>
        </w:rPr>
        <w:footnoteReference w:id="2"/>
      </w:r>
      <w:r w:rsidRPr="00BD4470">
        <w:rPr>
          <w:sz w:val="28"/>
          <w:szCs w:val="28"/>
        </w:rPr>
        <w:t xml:space="preserve"> (далее – Единый портал).</w:t>
      </w:r>
    </w:p>
    <w:p w:rsidR="00DB1371" w:rsidRPr="00BD4470" w:rsidRDefault="00DB1371" w:rsidP="00DB1371">
      <w:pPr>
        <w:keepNext/>
        <w:keepLines/>
        <w:spacing w:before="480" w:after="160"/>
        <w:jc w:val="center"/>
        <w:outlineLvl w:val="0"/>
        <w:rPr>
          <w:b/>
          <w:sz w:val="28"/>
          <w:szCs w:val="28"/>
        </w:rPr>
      </w:pPr>
      <w:r w:rsidRPr="00BD4470">
        <w:rPr>
          <w:rFonts w:eastAsia="Yu Gothic Light"/>
          <w:b/>
          <w:bCs/>
          <w:sz w:val="28"/>
          <w:szCs w:val="28"/>
          <w:lang w:val="en-US"/>
        </w:rPr>
        <w:t>II</w:t>
      </w:r>
      <w:r w:rsidRPr="00BD4470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Pr="00BD4470">
        <w:rPr>
          <w:b/>
          <w:sz w:val="28"/>
          <w:szCs w:val="28"/>
        </w:rPr>
        <w:t xml:space="preserve"> </w:t>
      </w:r>
      <w:r w:rsidRPr="00BD4470">
        <w:rPr>
          <w:rFonts w:eastAsia="Yu Gothic Light"/>
          <w:b/>
          <w:bCs/>
          <w:sz w:val="28"/>
          <w:szCs w:val="28"/>
        </w:rPr>
        <w:t>Услуги</w:t>
      </w:r>
    </w:p>
    <w:p w:rsidR="00DB1371" w:rsidRPr="00BD4470" w:rsidRDefault="00DB1371" w:rsidP="00DB1371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</w:rPr>
      </w:pPr>
      <w:r w:rsidRPr="00BD4470">
        <w:rPr>
          <w:b/>
          <w:bCs/>
          <w:sz w:val="28"/>
          <w:szCs w:val="28"/>
        </w:rPr>
        <w:t>Наименование Услуги</w:t>
      </w:r>
    </w:p>
    <w:p w:rsidR="00DB1371" w:rsidRPr="00BD4470" w:rsidRDefault="00DB1371" w:rsidP="00DB1371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Запись на обучение по дополнительной общеобразовательной программе.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BD4470">
        <w:rPr>
          <w:b/>
          <w:bCs/>
          <w:sz w:val="28"/>
          <w:szCs w:val="28"/>
        </w:rPr>
        <w:lastRenderedPageBreak/>
        <w:t>Наименование органа, предоставляющего Услугу</w:t>
      </w:r>
    </w:p>
    <w:p w:rsidR="00DB1371" w:rsidRPr="00BD4470" w:rsidRDefault="00DB1371" w:rsidP="00DB1371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Услуга предоставляется </w:t>
      </w:r>
      <w:r w:rsidRPr="00BD4470">
        <w:rPr>
          <w:noProof/>
          <w:sz w:val="28"/>
          <w:szCs w:val="28"/>
        </w:rPr>
        <w:t>администрацией города Искитима Новосибирской области</w:t>
      </w:r>
      <w:r w:rsidRPr="00BD4470">
        <w:rPr>
          <w:sz w:val="28"/>
          <w:szCs w:val="28"/>
        </w:rPr>
        <w:t xml:space="preserve"> (далее – </w:t>
      </w:r>
      <w:r w:rsidRPr="00BD4470">
        <w:rPr>
          <w:noProof/>
          <w:sz w:val="28"/>
          <w:szCs w:val="28"/>
        </w:rPr>
        <w:t>уполномоченный орган)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DB1371" w:rsidRPr="00BD4470" w:rsidRDefault="00DB1371" w:rsidP="00DB1371">
      <w:pPr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МФЦ, в которых организуется предоставление Услуги, не могут принимать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BD4470">
        <w:rPr>
          <w:b/>
          <w:bCs/>
          <w:sz w:val="28"/>
          <w:szCs w:val="28"/>
        </w:rPr>
        <w:t>Результат предоставления Услуги</w:t>
      </w:r>
    </w:p>
    <w:p w:rsidR="00DB1371" w:rsidRPr="00BD4470" w:rsidRDefault="00DB1371" w:rsidP="00DB1371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При обращении заявителя за </w:t>
      </w:r>
      <w:r w:rsidRPr="00BD4470">
        <w:rPr>
          <w:noProof/>
          <w:sz w:val="28"/>
          <w:szCs w:val="28"/>
        </w:rPr>
        <w:t>записью на обучение по дополнительной общеобразовательной программе</w:t>
      </w:r>
      <w:r w:rsidRPr="00BD4470">
        <w:rPr>
          <w:sz w:val="28"/>
          <w:szCs w:val="28"/>
        </w:rPr>
        <w:t xml:space="preserve"> результатами предоставления Услуги являются:</w:t>
      </w:r>
    </w:p>
    <w:p w:rsidR="00DB1371" w:rsidRPr="00BD4470" w:rsidRDefault="00DB1371" w:rsidP="00DB137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решение о предоставлении Услуги</w:t>
      </w:r>
      <w:r w:rsidRPr="00BD4470">
        <w:rPr>
          <w:sz w:val="28"/>
          <w:szCs w:val="28"/>
        </w:rPr>
        <w:t xml:space="preserve"> (</w:t>
      </w:r>
      <w:r w:rsidRPr="00BD447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уведомление об отказе в предоставлении Услуги</w:t>
      </w:r>
      <w:r w:rsidRPr="00BD4470">
        <w:rPr>
          <w:sz w:val="28"/>
          <w:szCs w:val="28"/>
        </w:rPr>
        <w:t xml:space="preserve"> (</w:t>
      </w:r>
      <w:r w:rsidRPr="00BD447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4470">
        <w:rPr>
          <w:sz w:val="28"/>
          <w:szCs w:val="28"/>
        </w:rPr>
        <w:t>).</w:t>
      </w:r>
    </w:p>
    <w:p w:rsidR="00DB1371" w:rsidRPr="00BD4470" w:rsidRDefault="00DB1371" w:rsidP="00DB1371">
      <w:pPr>
        <w:keepNext/>
        <w:ind w:firstLine="709"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DB1371" w:rsidRPr="00BD4470" w:rsidRDefault="00DB1371" w:rsidP="00DB1371">
      <w:pPr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DB1371" w:rsidRPr="00BD4470" w:rsidRDefault="00DB1371" w:rsidP="00DB137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BD4470">
        <w:rPr>
          <w:sz w:val="28"/>
          <w:szCs w:val="28"/>
        </w:rPr>
        <w:t xml:space="preserve">Результаты предоставления Услуги могут быть получены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по электронной почте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/>
        </w:rPr>
      </w:pPr>
      <w:r w:rsidRPr="00BD4470">
        <w:rPr>
          <w:b/>
          <w:bCs/>
          <w:sz w:val="28"/>
          <w:szCs w:val="28"/>
        </w:rPr>
        <w:t>Срок предоставления Услуги</w:t>
      </w:r>
    </w:p>
    <w:p w:rsidR="00DB1371" w:rsidRPr="00BD4470" w:rsidRDefault="00DB1371" w:rsidP="00DB1371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Максимальный срок предоставления Услуги составляет </w:t>
      </w:r>
      <w:r w:rsidRPr="00BD4470">
        <w:rPr>
          <w:noProof/>
          <w:sz w:val="28"/>
          <w:szCs w:val="28"/>
        </w:rPr>
        <w:t>7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дней</w:t>
      </w:r>
      <w:r w:rsidRPr="00BD4470">
        <w:rPr>
          <w:sz w:val="28"/>
          <w:szCs w:val="28"/>
        </w:rPr>
        <w:t xml:space="preserve"> с даты регистрации заявления о предоставлении Услуги и документов, необходимых для предоставления Услуги. </w:t>
      </w:r>
    </w:p>
    <w:p w:rsidR="00DB1371" w:rsidRPr="00BD4470" w:rsidRDefault="00DB1371" w:rsidP="00DB1371">
      <w:pPr>
        <w:keepNext/>
        <w:ind w:firstLine="709"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BD4470">
        <w:rPr>
          <w:sz w:val="28"/>
          <w:szCs w:val="28"/>
          <w:lang w:val="en-US"/>
        </w:rPr>
        <w:t>III</w:t>
      </w:r>
      <w:r w:rsidRPr="00BD4470">
        <w:rPr>
          <w:sz w:val="28"/>
          <w:szCs w:val="28"/>
        </w:rPr>
        <w:t xml:space="preserve"> настоящего Административного регламента.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BD4470">
        <w:rPr>
          <w:b/>
          <w:bCs/>
          <w:sz w:val="28"/>
          <w:szCs w:val="28"/>
        </w:rPr>
        <w:t>Правовые основания для предоставления Услуги</w:t>
      </w:r>
    </w:p>
    <w:p w:rsidR="00DB1371" w:rsidRPr="00BD4470" w:rsidRDefault="00DB1371" w:rsidP="00DB1371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уполномоченного органа, а также о должностных лицах, </w:t>
      </w:r>
      <w:r w:rsidRPr="00BD4470">
        <w:rPr>
          <w:bCs/>
          <w:sz w:val="28"/>
          <w:szCs w:val="28"/>
        </w:rPr>
        <w:t>муниципальных</w:t>
      </w:r>
      <w:r w:rsidRPr="00BD4470">
        <w:rPr>
          <w:sz w:val="28"/>
          <w:szCs w:val="28"/>
        </w:rPr>
        <w:t xml:space="preserve"> служащих, работниках уполномоченного органа размещены на официальном сайте уполномоченного </w:t>
      </w:r>
      <w:r w:rsidRPr="00BD4470">
        <w:rPr>
          <w:sz w:val="28"/>
          <w:szCs w:val="28"/>
        </w:rPr>
        <w:lastRenderedPageBreak/>
        <w:t>органа в информационно-телекоммуникационной сети «Интернет» (далее – сеть «Интернет»), а также на Едином портале.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BD4470">
        <w:rPr>
          <w:b/>
          <w:bCs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DB1371" w:rsidRPr="00BD4470" w:rsidRDefault="00DB1371" w:rsidP="00DB137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BD4470">
        <w:rPr>
          <w:b/>
          <w:bCs/>
          <w:sz w:val="28"/>
          <w:szCs w:val="28"/>
        </w:rPr>
        <w:t>Исчерпывающий перечень оснований для отказа</w:t>
      </w:r>
      <w:r w:rsidRPr="00BD4470">
        <w:rPr>
          <w:b/>
          <w:bCs/>
          <w:sz w:val="28"/>
          <w:szCs w:val="28"/>
        </w:rPr>
        <w:br/>
        <w:t>в приеме заявления</w:t>
      </w:r>
      <w:r w:rsidRPr="00BD4470">
        <w:rPr>
          <w:b/>
          <w:sz w:val="28"/>
          <w:szCs w:val="28"/>
        </w:rPr>
        <w:t xml:space="preserve"> и</w:t>
      </w:r>
      <w:r w:rsidRPr="00BD4470">
        <w:rPr>
          <w:sz w:val="28"/>
          <w:szCs w:val="28"/>
        </w:rPr>
        <w:t xml:space="preserve"> </w:t>
      </w:r>
      <w:r w:rsidRPr="00BD4470">
        <w:rPr>
          <w:b/>
          <w:bCs/>
          <w:sz w:val="28"/>
          <w:szCs w:val="28"/>
        </w:rPr>
        <w:t>документов, необходимых для предоставления Услуги</w:t>
      </w:r>
    </w:p>
    <w:p w:rsidR="00DB1371" w:rsidRPr="00BD4470" w:rsidRDefault="00DB1371" w:rsidP="00DB137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Основания для отказа в приеме </w:t>
      </w:r>
      <w:r w:rsidRPr="00BD4470">
        <w:rPr>
          <w:bCs/>
          <w:sz w:val="28"/>
          <w:szCs w:val="28"/>
        </w:rPr>
        <w:t>заявления</w:t>
      </w:r>
      <w:r w:rsidRPr="00BD4470">
        <w:rPr>
          <w:sz w:val="28"/>
          <w:szCs w:val="28"/>
        </w:rPr>
        <w:t xml:space="preserve"> и документов приведены в разделе III настоящего Административного регламента в описании вариантов предоставления Услуги.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BD4470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DB1371" w:rsidRPr="00BD4470" w:rsidRDefault="00DB1371" w:rsidP="00DB137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BD4470">
        <w:rPr>
          <w:noProof/>
          <w:sz w:val="28"/>
          <w:szCs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DB1371" w:rsidRPr="00BD4470" w:rsidRDefault="00DB1371" w:rsidP="00DB137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BD4470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DB1371" w:rsidRPr="00BD4470" w:rsidRDefault="00DB1371" w:rsidP="00DB1371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</w:rPr>
      </w:pPr>
      <w:r w:rsidRPr="00BD4470">
        <w:rPr>
          <w:b/>
          <w:bCs/>
          <w:sz w:val="28"/>
          <w:szCs w:val="28"/>
        </w:rPr>
        <w:t xml:space="preserve">Размер платы, взимаемой с заявителя </w:t>
      </w:r>
      <w:r w:rsidRPr="00BD4470">
        <w:rPr>
          <w:b/>
          <w:bCs/>
          <w:sz w:val="28"/>
          <w:szCs w:val="28"/>
        </w:rPr>
        <w:br/>
        <w:t>при предоставлении Услуги, и способы ее взимания</w:t>
      </w:r>
    </w:p>
    <w:p w:rsidR="00DB1371" w:rsidRPr="00BD4470" w:rsidRDefault="00DB1371" w:rsidP="00DB137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BD4470">
        <w:rPr>
          <w:b/>
          <w:bCs/>
          <w:sz w:val="28"/>
          <w:szCs w:val="28"/>
        </w:rPr>
        <w:t xml:space="preserve">Максимальный срок ожидания в очереди при подаче заявителем </w:t>
      </w:r>
      <w:r w:rsidRPr="00BD4470">
        <w:rPr>
          <w:b/>
          <w:sz w:val="28"/>
          <w:szCs w:val="28"/>
        </w:rPr>
        <w:t>заявления</w:t>
      </w:r>
      <w:r w:rsidRPr="00BD4470">
        <w:rPr>
          <w:b/>
          <w:bCs/>
          <w:sz w:val="28"/>
          <w:szCs w:val="28"/>
        </w:rPr>
        <w:t xml:space="preserve"> и при получении результата предоставления Услуги</w:t>
      </w:r>
    </w:p>
    <w:p w:rsidR="00DB1371" w:rsidRPr="00BD4470" w:rsidRDefault="00DB1371" w:rsidP="00DB137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Максимальный срок ожидания в очереди при подаче заявления</w:t>
      </w:r>
      <w:r w:rsidRPr="00BD4470">
        <w:rPr>
          <w:b/>
          <w:sz w:val="28"/>
          <w:szCs w:val="28"/>
        </w:rPr>
        <w:t xml:space="preserve"> </w:t>
      </w:r>
      <w:r w:rsidRPr="00BD4470">
        <w:rPr>
          <w:sz w:val="28"/>
          <w:szCs w:val="28"/>
        </w:rPr>
        <w:t xml:space="preserve">составляет 15 минут. </w:t>
      </w:r>
    </w:p>
    <w:p w:rsidR="00DB1371" w:rsidRPr="00BD4470" w:rsidRDefault="00DB1371" w:rsidP="00DB137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Максимальный срок ожидания в очереди при получении результата Услуги составляет 15 минут.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/>
        </w:rPr>
      </w:pPr>
      <w:r w:rsidRPr="00BD4470">
        <w:rPr>
          <w:b/>
          <w:bCs/>
          <w:sz w:val="28"/>
          <w:szCs w:val="28"/>
        </w:rPr>
        <w:lastRenderedPageBreak/>
        <w:t>Срок</w:t>
      </w:r>
      <w:r w:rsidRPr="00BD4470">
        <w:rPr>
          <w:b/>
          <w:bCs/>
          <w:sz w:val="28"/>
          <w:szCs w:val="28"/>
          <w:lang w:val="en-US"/>
        </w:rPr>
        <w:t xml:space="preserve"> </w:t>
      </w:r>
      <w:r w:rsidRPr="00BD4470">
        <w:rPr>
          <w:b/>
          <w:bCs/>
          <w:sz w:val="28"/>
          <w:szCs w:val="28"/>
        </w:rPr>
        <w:t>регистрации</w:t>
      </w:r>
      <w:r w:rsidRPr="00BD4470">
        <w:rPr>
          <w:b/>
          <w:bCs/>
          <w:sz w:val="28"/>
          <w:szCs w:val="28"/>
          <w:lang w:val="en-US"/>
        </w:rPr>
        <w:t xml:space="preserve"> </w:t>
      </w:r>
      <w:r w:rsidRPr="00BD4470">
        <w:rPr>
          <w:b/>
          <w:bCs/>
          <w:sz w:val="28"/>
          <w:szCs w:val="28"/>
        </w:rPr>
        <w:t>заявления</w:t>
      </w:r>
    </w:p>
    <w:p w:rsidR="00DB1371" w:rsidRPr="00BD4470" w:rsidRDefault="00DB1371" w:rsidP="00DB137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DB1371" w:rsidRPr="00BD4470" w:rsidRDefault="00DB1371" w:rsidP="00DB137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 xml:space="preserve">при личном обращении в образовательную организацию </w:t>
      </w:r>
      <w:r w:rsidRPr="00BD4470">
        <w:rPr>
          <w:sz w:val="28"/>
          <w:szCs w:val="28"/>
        </w:rPr>
        <w:t>–</w:t>
      </w:r>
      <w:r w:rsidRPr="00BD4470">
        <w:rPr>
          <w:noProof/>
          <w:sz w:val="28"/>
          <w:szCs w:val="28"/>
        </w:rPr>
        <w:t xml:space="preserve"> 1 рабочий день;</w:t>
      </w:r>
    </w:p>
    <w:p w:rsidR="00DB1371" w:rsidRPr="00BD4470" w:rsidRDefault="00DB1371" w:rsidP="00DB137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 xml:space="preserve">посредством Единого портала </w:t>
      </w:r>
      <w:r w:rsidRPr="00BD4470">
        <w:rPr>
          <w:sz w:val="28"/>
          <w:szCs w:val="28"/>
        </w:rPr>
        <w:t>–</w:t>
      </w:r>
      <w:r w:rsidRPr="00BD4470">
        <w:rPr>
          <w:noProof/>
          <w:sz w:val="28"/>
          <w:szCs w:val="28"/>
        </w:rPr>
        <w:t xml:space="preserve"> 1 рабочий день;</w:t>
      </w:r>
    </w:p>
    <w:p w:rsidR="00DB1371" w:rsidRPr="00BD4470" w:rsidRDefault="00DB1371" w:rsidP="00DB137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  <w:lang w:val="en-US"/>
        </w:rPr>
        <w:t xml:space="preserve">в МФЦ </w:t>
      </w:r>
      <w:r w:rsidRPr="00BD4470">
        <w:rPr>
          <w:sz w:val="28"/>
          <w:szCs w:val="28"/>
          <w:lang w:val="en-US"/>
        </w:rPr>
        <w:t>–</w:t>
      </w:r>
      <w:r w:rsidRPr="00BD4470">
        <w:rPr>
          <w:noProof/>
          <w:sz w:val="28"/>
          <w:szCs w:val="28"/>
          <w:lang w:val="en-US"/>
        </w:rPr>
        <w:t xml:space="preserve"> 1 рабочий день.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BD4470">
        <w:rPr>
          <w:b/>
          <w:bCs/>
          <w:sz w:val="28"/>
          <w:szCs w:val="28"/>
        </w:rPr>
        <w:lastRenderedPageBreak/>
        <w:t>Требования к помещениям, в которых предоставляется Услуга</w:t>
      </w:r>
    </w:p>
    <w:p w:rsidR="00DB1371" w:rsidRPr="00BD4470" w:rsidRDefault="00DB1371" w:rsidP="00DB1371">
      <w:pPr>
        <w:pStyle w:val="ac"/>
        <w:keepNext/>
        <w:keepLines/>
        <w:numPr>
          <w:ilvl w:val="0"/>
          <w:numId w:val="33"/>
        </w:numPr>
        <w:spacing w:before="480" w:after="240" w:line="240" w:lineRule="auto"/>
        <w:ind w:firstLine="709"/>
        <w:jc w:val="both"/>
        <w:outlineLvl w:val="1"/>
        <w:rPr>
          <w:b/>
          <w:bCs/>
          <w:sz w:val="28"/>
          <w:szCs w:val="28"/>
          <w:lang w:eastAsia="ru-RU"/>
        </w:rPr>
      </w:pPr>
      <w:r w:rsidRPr="00BD4470">
        <w:rPr>
          <w:sz w:val="28"/>
          <w:szCs w:val="28"/>
        </w:rPr>
        <w:t>Помещения, в которых предоставляется Услуга, должны соответствовать следующим требованиям:</w:t>
      </w:r>
    </w:p>
    <w:p w:rsidR="00DB1371" w:rsidRPr="00BD4470" w:rsidRDefault="00DB1371" w:rsidP="00DB1371">
      <w:pPr>
        <w:pStyle w:val="ac"/>
        <w:keepNext/>
        <w:keepLines/>
        <w:spacing w:before="480" w:after="240"/>
        <w:ind w:left="0" w:firstLine="709"/>
        <w:jc w:val="both"/>
        <w:outlineLvl w:val="1"/>
        <w:rPr>
          <w:sz w:val="28"/>
          <w:szCs w:val="28"/>
        </w:rPr>
      </w:pPr>
      <w:r w:rsidRPr="00BD4470">
        <w:rPr>
          <w:sz w:val="28"/>
          <w:szCs w:val="28"/>
        </w:rPr>
        <w:t xml:space="preserve">а) звуковая, зрительная, а также графическая информация, касающаяся предоставления Услуги, дублируется знаками, выполненными </w:t>
      </w:r>
      <w:proofErr w:type="spellStart"/>
      <w:r w:rsidRPr="00BD4470">
        <w:rPr>
          <w:sz w:val="28"/>
          <w:szCs w:val="28"/>
        </w:rPr>
        <w:t>рельефноточечным</w:t>
      </w:r>
      <w:proofErr w:type="spellEnd"/>
      <w:r w:rsidRPr="00BD4470">
        <w:rPr>
          <w:sz w:val="28"/>
          <w:szCs w:val="28"/>
        </w:rPr>
        <w:t xml:space="preserve"> шрифтом Брайля; </w:t>
      </w:r>
    </w:p>
    <w:p w:rsidR="00DB1371" w:rsidRPr="00BD4470" w:rsidRDefault="00DB1371" w:rsidP="00DB1371">
      <w:pPr>
        <w:pStyle w:val="ac"/>
        <w:keepNext/>
        <w:keepLines/>
        <w:spacing w:before="480" w:after="240"/>
        <w:ind w:left="0" w:firstLine="709"/>
        <w:jc w:val="both"/>
        <w:outlineLvl w:val="1"/>
        <w:rPr>
          <w:sz w:val="28"/>
          <w:szCs w:val="28"/>
        </w:rPr>
      </w:pPr>
      <w:r w:rsidRPr="00BD4470">
        <w:rPr>
          <w:sz w:val="28"/>
          <w:szCs w:val="28"/>
        </w:rPr>
        <w:t xml:space="preserve">б) обеспечены условия для беспрепятственного доступа в помещение (в том числе для инвалидов, использующих кресла-коляски, собак-проводников); </w:t>
      </w:r>
    </w:p>
    <w:p w:rsidR="00DB1371" w:rsidRPr="00BD4470" w:rsidRDefault="00DB1371" w:rsidP="00DB1371">
      <w:pPr>
        <w:pStyle w:val="ac"/>
        <w:keepNext/>
        <w:keepLines/>
        <w:spacing w:before="480" w:after="240"/>
        <w:ind w:left="0" w:firstLine="709"/>
        <w:jc w:val="both"/>
        <w:outlineLvl w:val="1"/>
        <w:rPr>
          <w:sz w:val="28"/>
          <w:szCs w:val="28"/>
        </w:rPr>
      </w:pPr>
      <w:r w:rsidRPr="00BD4470">
        <w:rPr>
          <w:sz w:val="28"/>
          <w:szCs w:val="28"/>
        </w:rPr>
        <w:t xml:space="preserve">в) вход в помещения, в которых предоставляется Услуга, оборудован пандусами, поручнями, тактильными (контрастными) предупреждающими элементами и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инвалидов; </w:t>
      </w:r>
    </w:p>
    <w:p w:rsidR="00DB1371" w:rsidRPr="00BD4470" w:rsidRDefault="00DB1371" w:rsidP="00DB1371">
      <w:pPr>
        <w:pStyle w:val="ac"/>
        <w:keepNext/>
        <w:keepLines/>
        <w:spacing w:before="480" w:after="240"/>
        <w:ind w:left="0" w:firstLine="709"/>
        <w:jc w:val="both"/>
        <w:outlineLvl w:val="1"/>
        <w:rPr>
          <w:sz w:val="28"/>
          <w:szCs w:val="28"/>
        </w:rPr>
      </w:pPr>
      <w:r w:rsidRPr="00BD4470">
        <w:rPr>
          <w:sz w:val="28"/>
          <w:szCs w:val="28"/>
        </w:rPr>
        <w:t xml:space="preserve">г) 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лиц; </w:t>
      </w:r>
    </w:p>
    <w:p w:rsidR="00DB1371" w:rsidRPr="00BD4470" w:rsidRDefault="00DB1371" w:rsidP="00DB1371">
      <w:pPr>
        <w:pStyle w:val="ac"/>
        <w:keepNext/>
        <w:keepLines/>
        <w:spacing w:before="480" w:after="240"/>
        <w:ind w:left="0" w:firstLine="709"/>
        <w:jc w:val="both"/>
        <w:outlineLvl w:val="1"/>
        <w:rPr>
          <w:sz w:val="28"/>
          <w:szCs w:val="28"/>
        </w:rPr>
      </w:pPr>
      <w:r w:rsidRPr="00BD4470">
        <w:rPr>
          <w:sz w:val="28"/>
          <w:szCs w:val="28"/>
        </w:rPr>
        <w:t>д) 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B1371" w:rsidRPr="00BD4470" w:rsidRDefault="00DB1371" w:rsidP="00DB1371">
      <w:pPr>
        <w:pStyle w:val="ac"/>
        <w:keepNext/>
        <w:keepLines/>
        <w:spacing w:before="480" w:after="240"/>
        <w:ind w:left="0" w:firstLine="709"/>
        <w:jc w:val="both"/>
        <w:outlineLvl w:val="1"/>
        <w:rPr>
          <w:sz w:val="28"/>
          <w:szCs w:val="28"/>
        </w:rPr>
      </w:pPr>
      <w:r w:rsidRPr="00BD4470">
        <w:rPr>
          <w:sz w:val="28"/>
          <w:szCs w:val="28"/>
        </w:rPr>
        <w:t xml:space="preserve">е) помещение включает зал ожидания и места для приема граждан; </w:t>
      </w:r>
    </w:p>
    <w:p w:rsidR="00DB1371" w:rsidRPr="00BD4470" w:rsidRDefault="00DB1371" w:rsidP="00DB1371">
      <w:pPr>
        <w:pStyle w:val="ac"/>
        <w:keepNext/>
        <w:keepLines/>
        <w:spacing w:before="480" w:after="240"/>
        <w:ind w:left="0" w:firstLine="709"/>
        <w:jc w:val="both"/>
        <w:outlineLvl w:val="1"/>
        <w:rPr>
          <w:sz w:val="28"/>
          <w:szCs w:val="28"/>
        </w:rPr>
      </w:pPr>
      <w:proofErr w:type="gramStart"/>
      <w:r w:rsidRPr="00BD4470">
        <w:rPr>
          <w:sz w:val="28"/>
          <w:szCs w:val="28"/>
        </w:rPr>
        <w:t>ж)для</w:t>
      </w:r>
      <w:proofErr w:type="gramEnd"/>
      <w:r w:rsidRPr="00BD4470">
        <w:rPr>
          <w:sz w:val="28"/>
          <w:szCs w:val="28"/>
        </w:rPr>
        <w:t xml:space="preserve">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инвалидов; </w:t>
      </w:r>
    </w:p>
    <w:p w:rsidR="00DB1371" w:rsidRPr="00BD4470" w:rsidRDefault="00DB1371" w:rsidP="00DB1371">
      <w:pPr>
        <w:pStyle w:val="ac"/>
        <w:keepNext/>
        <w:keepLines/>
        <w:spacing w:before="480" w:after="240"/>
        <w:ind w:left="0" w:firstLine="709"/>
        <w:jc w:val="both"/>
        <w:outlineLvl w:val="1"/>
        <w:rPr>
          <w:sz w:val="28"/>
          <w:szCs w:val="28"/>
        </w:rPr>
      </w:pPr>
      <w:r w:rsidRPr="00BD4470">
        <w:rPr>
          <w:sz w:val="28"/>
          <w:szCs w:val="28"/>
        </w:rPr>
        <w:t xml:space="preserve">з) помещения, в которых предоставляется Услуга, должны соответствовать санитарно-эпидемиологическим правилам и нормативам; </w:t>
      </w:r>
    </w:p>
    <w:p w:rsidR="00DB1371" w:rsidRPr="00BD4470" w:rsidRDefault="00DB1371" w:rsidP="00DB1371">
      <w:pPr>
        <w:pStyle w:val="ac"/>
        <w:keepNext/>
        <w:keepLines/>
        <w:spacing w:before="480" w:after="240"/>
        <w:ind w:left="0" w:firstLine="709"/>
        <w:jc w:val="both"/>
        <w:outlineLvl w:val="1"/>
        <w:rPr>
          <w:sz w:val="28"/>
          <w:szCs w:val="28"/>
        </w:rPr>
      </w:pPr>
      <w:r w:rsidRPr="00BD4470">
        <w:rPr>
          <w:sz w:val="28"/>
          <w:szCs w:val="28"/>
        </w:rPr>
        <w:t>и) 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BD4470">
        <w:rPr>
          <w:b/>
          <w:bCs/>
          <w:sz w:val="28"/>
          <w:szCs w:val="28"/>
        </w:rPr>
        <w:t>Показатели доступности и качества Услуги</w:t>
      </w:r>
    </w:p>
    <w:p w:rsidR="00DB1371" w:rsidRPr="00BD4470" w:rsidRDefault="00DB1371" w:rsidP="00DB1371">
      <w:pPr>
        <w:ind w:firstLine="709"/>
        <w:rPr>
          <w:sz w:val="28"/>
          <w:szCs w:val="28"/>
        </w:rPr>
      </w:pPr>
      <w:r w:rsidRPr="00BD4470">
        <w:rPr>
          <w:sz w:val="28"/>
          <w:szCs w:val="28"/>
        </w:rPr>
        <w:t xml:space="preserve">23.  К показателям доступности предоставления Услуги относятся: </w:t>
      </w:r>
    </w:p>
    <w:p w:rsidR="00DB1371" w:rsidRPr="00BD4470" w:rsidRDefault="00DB1371" w:rsidP="00DB1371">
      <w:pPr>
        <w:ind w:firstLine="709"/>
        <w:rPr>
          <w:sz w:val="28"/>
          <w:szCs w:val="28"/>
        </w:rPr>
      </w:pPr>
      <w:r w:rsidRPr="00BD4470">
        <w:rPr>
          <w:sz w:val="28"/>
          <w:szCs w:val="28"/>
        </w:rPr>
        <w:lastRenderedPageBreak/>
        <w:t xml:space="preserve">а) доступность электронных форм документов, необходимых для предоставления услуги; </w:t>
      </w:r>
    </w:p>
    <w:p w:rsidR="00DB1371" w:rsidRPr="00BD4470" w:rsidRDefault="00DB1371" w:rsidP="00DB1371">
      <w:pPr>
        <w:ind w:firstLine="709"/>
        <w:rPr>
          <w:sz w:val="28"/>
          <w:szCs w:val="28"/>
        </w:rPr>
      </w:pPr>
      <w:r w:rsidRPr="00BD4470">
        <w:rPr>
          <w:sz w:val="28"/>
          <w:szCs w:val="28"/>
        </w:rPr>
        <w:t xml:space="preserve">б) возможность подачи запроса на получение муниципальной услуги и документов в электронной форме; </w:t>
      </w:r>
    </w:p>
    <w:p w:rsidR="00DB1371" w:rsidRPr="00BD4470" w:rsidRDefault="00DB1371" w:rsidP="00DB1371">
      <w:pPr>
        <w:ind w:firstLine="709"/>
        <w:rPr>
          <w:sz w:val="28"/>
          <w:szCs w:val="28"/>
        </w:rPr>
      </w:pPr>
      <w:r w:rsidRPr="00BD4470">
        <w:rPr>
          <w:sz w:val="28"/>
          <w:szCs w:val="28"/>
        </w:rPr>
        <w:t>в) доступность инструментов совершения в электронном виде платежей, необходимых для получения муниципальной услуги.</w:t>
      </w:r>
    </w:p>
    <w:p w:rsidR="00DB1371" w:rsidRPr="00BD4470" w:rsidRDefault="00DB1371" w:rsidP="00DB1371">
      <w:pPr>
        <w:ind w:firstLine="709"/>
        <w:rPr>
          <w:sz w:val="28"/>
          <w:szCs w:val="28"/>
        </w:rPr>
      </w:pPr>
      <w:r w:rsidRPr="00BD4470">
        <w:rPr>
          <w:bCs/>
          <w:sz w:val="28"/>
          <w:szCs w:val="28"/>
        </w:rPr>
        <w:t xml:space="preserve">24. </w:t>
      </w:r>
      <w:r w:rsidRPr="00BD4470">
        <w:rPr>
          <w:sz w:val="28"/>
          <w:szCs w:val="28"/>
        </w:rPr>
        <w:t xml:space="preserve">К показателям качества предоставления Услуги относятся: </w:t>
      </w:r>
    </w:p>
    <w:p w:rsidR="00DB1371" w:rsidRPr="00BD4470" w:rsidRDefault="00DB1371" w:rsidP="00DB1371">
      <w:pPr>
        <w:ind w:firstLine="709"/>
        <w:rPr>
          <w:sz w:val="28"/>
          <w:szCs w:val="28"/>
        </w:rPr>
      </w:pPr>
      <w:r w:rsidRPr="00BD4470">
        <w:rPr>
          <w:sz w:val="28"/>
          <w:szCs w:val="28"/>
        </w:rPr>
        <w:t xml:space="preserve">а) своевременное предоставление муниципальной услуги (отсутствие нарушений сроков предоставления муниципальной услуги); </w:t>
      </w:r>
    </w:p>
    <w:p w:rsidR="00DB1371" w:rsidRPr="00BD4470" w:rsidRDefault="00DB1371" w:rsidP="00DB1371">
      <w:pPr>
        <w:ind w:firstLine="709"/>
        <w:rPr>
          <w:sz w:val="28"/>
          <w:szCs w:val="28"/>
        </w:rPr>
      </w:pPr>
      <w:r w:rsidRPr="00BD4470">
        <w:rPr>
          <w:sz w:val="28"/>
          <w:szCs w:val="28"/>
        </w:rPr>
        <w:t xml:space="preserve"> б) предоставление муниципальной услуги в соответствии с вариантом предоставления муниципальной услуги;</w:t>
      </w:r>
    </w:p>
    <w:p w:rsidR="00DB1371" w:rsidRPr="00BD4470" w:rsidRDefault="00DB1371" w:rsidP="00DB1371">
      <w:pPr>
        <w:ind w:firstLine="709"/>
        <w:rPr>
          <w:sz w:val="28"/>
          <w:szCs w:val="28"/>
        </w:rPr>
      </w:pPr>
      <w:r w:rsidRPr="00BD4470">
        <w:rPr>
          <w:sz w:val="28"/>
          <w:szCs w:val="28"/>
        </w:rPr>
        <w:t>в)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DB1371" w:rsidRPr="00BD4470" w:rsidRDefault="00DB1371" w:rsidP="00DB1371">
      <w:pPr>
        <w:ind w:firstLine="709"/>
        <w:rPr>
          <w:sz w:val="28"/>
          <w:szCs w:val="28"/>
        </w:rPr>
      </w:pPr>
      <w:r w:rsidRPr="00BD4470">
        <w:rPr>
          <w:sz w:val="28"/>
          <w:szCs w:val="28"/>
        </w:rPr>
        <w:t xml:space="preserve"> г) отсутствие обоснованных жалоб со стороны заявителей по результатам предоставления Услуги</w:t>
      </w:r>
    </w:p>
    <w:p w:rsidR="00DB1371" w:rsidRPr="00BD4470" w:rsidRDefault="00DB1371" w:rsidP="00DB1371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</w:rPr>
      </w:pPr>
      <w:r w:rsidRPr="00BD4470">
        <w:rPr>
          <w:b/>
          <w:bCs/>
          <w:sz w:val="28"/>
          <w:szCs w:val="28"/>
        </w:rPr>
        <w:t>Иные требования к предоставлению Услуги</w:t>
      </w:r>
    </w:p>
    <w:p w:rsidR="00DB1371" w:rsidRPr="00BD4470" w:rsidRDefault="00DB1371" w:rsidP="00DB1371">
      <w:pPr>
        <w:pStyle w:val="ac"/>
        <w:numPr>
          <w:ilvl w:val="0"/>
          <w:numId w:val="38"/>
        </w:numPr>
        <w:tabs>
          <w:tab w:val="num" w:pos="1276"/>
        </w:tabs>
        <w:spacing w:after="0" w:line="240" w:lineRule="auto"/>
        <w:ind w:left="0" w:firstLine="709"/>
        <w:jc w:val="both"/>
        <w:rPr>
          <w:rFonts w:eastAsia="Calibri"/>
          <w:sz w:val="28"/>
          <w:szCs w:val="28"/>
        </w:rPr>
      </w:pPr>
      <w:r w:rsidRPr="00BD4470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DB1371" w:rsidRPr="00BD4470" w:rsidRDefault="00DB1371" w:rsidP="00DB1371">
      <w:pPr>
        <w:numPr>
          <w:ilvl w:val="0"/>
          <w:numId w:val="38"/>
        </w:numPr>
        <w:tabs>
          <w:tab w:val="num" w:pos="1276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Информационная система, используемая для предоставления Услуги, – </w:t>
      </w:r>
      <w:r w:rsidRPr="00BD4470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Pr="00BD4470">
        <w:rPr>
          <w:rStyle w:val="aff3"/>
          <w:szCs w:val="28"/>
        </w:rPr>
        <w:footnoteReference w:id="3"/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</w:rPr>
      </w:pPr>
      <w:r w:rsidRPr="00BD4470">
        <w:rPr>
          <w:b/>
          <w:bCs/>
          <w:sz w:val="28"/>
          <w:szCs w:val="28"/>
          <w:lang w:val="en-US"/>
        </w:rPr>
        <w:t>III</w:t>
      </w:r>
      <w:r w:rsidRPr="00BD4470">
        <w:rPr>
          <w:b/>
          <w:bCs/>
          <w:sz w:val="28"/>
          <w:szCs w:val="28"/>
        </w:rPr>
        <w:t>. Состав, последовательность и сроки выполнения административных процедур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BD4470">
        <w:rPr>
          <w:b/>
          <w:bCs/>
          <w:sz w:val="28"/>
          <w:szCs w:val="28"/>
        </w:rPr>
        <w:t>Перечень вариантов предоставления Услуги</w:t>
      </w:r>
    </w:p>
    <w:p w:rsidR="00DB1371" w:rsidRPr="00BD4470" w:rsidRDefault="00DB1371" w:rsidP="00DB1371">
      <w:pPr>
        <w:numPr>
          <w:ilvl w:val="0"/>
          <w:numId w:val="38"/>
        </w:numPr>
        <w:tabs>
          <w:tab w:val="num" w:pos="1276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При обращении заявителя за </w:t>
      </w:r>
      <w:r w:rsidRPr="00BD4470">
        <w:rPr>
          <w:noProof/>
          <w:sz w:val="28"/>
          <w:szCs w:val="28"/>
        </w:rPr>
        <w:t>записью на обучение по дополнительной общеобразовательной программе</w:t>
      </w:r>
      <w:r w:rsidRPr="00BD4470">
        <w:rPr>
          <w:sz w:val="28"/>
          <w:szCs w:val="28"/>
        </w:rPr>
        <w:t xml:space="preserve"> Услуга предоставляется в соответствии со следующими вариантами:</w:t>
      </w:r>
    </w:p>
    <w:p w:rsidR="00DB1371" w:rsidRPr="00BD4470" w:rsidRDefault="00DB1371" w:rsidP="00DB1371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Вариант</w:t>
      </w:r>
      <w:r w:rsidRPr="00BD4470">
        <w:rPr>
          <w:sz w:val="28"/>
          <w:szCs w:val="28"/>
        </w:rPr>
        <w:t> 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лицо, достигшее возраста 14 - 17 лет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лично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Вариант</w:t>
      </w:r>
      <w:r w:rsidRPr="00BD4470">
        <w:rPr>
          <w:sz w:val="28"/>
          <w:szCs w:val="28"/>
        </w:rPr>
        <w:t> </w:t>
      </w:r>
      <w:r w:rsidRPr="00BD4470">
        <w:rPr>
          <w:noProof/>
          <w:sz w:val="28"/>
          <w:szCs w:val="28"/>
        </w:rPr>
        <w:t>2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лицо, достигшее возраста 14 - 17 лет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лично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Вариант</w:t>
      </w:r>
      <w:r w:rsidRPr="00BD4470">
        <w:rPr>
          <w:sz w:val="28"/>
          <w:szCs w:val="28"/>
        </w:rPr>
        <w:t> </w:t>
      </w:r>
      <w:r w:rsidRPr="00BD4470">
        <w:rPr>
          <w:noProof/>
          <w:sz w:val="28"/>
          <w:szCs w:val="28"/>
        </w:rPr>
        <w:t>3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лицо, достигшее возраста 14 - 17 лет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через уполномоченного представителя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Вариант</w:t>
      </w:r>
      <w:r w:rsidRPr="00BD4470">
        <w:rPr>
          <w:sz w:val="28"/>
          <w:szCs w:val="28"/>
        </w:rPr>
        <w:t> </w:t>
      </w:r>
      <w:r w:rsidRPr="00BD4470">
        <w:rPr>
          <w:noProof/>
          <w:sz w:val="28"/>
          <w:szCs w:val="28"/>
        </w:rPr>
        <w:t>4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лицо, достигшее возраста 14 - 17 лет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через уполномоченного представителя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BD4470">
        <w:rPr>
          <w:sz w:val="28"/>
          <w:szCs w:val="28"/>
        </w:rPr>
        <w:lastRenderedPageBreak/>
        <w:t>Вариант</w:t>
      </w:r>
      <w:r w:rsidRPr="00BD4470">
        <w:rPr>
          <w:sz w:val="28"/>
          <w:szCs w:val="28"/>
        </w:rPr>
        <w:t> </w:t>
      </w:r>
      <w:r w:rsidRPr="00BD4470">
        <w:rPr>
          <w:noProof/>
          <w:sz w:val="28"/>
          <w:szCs w:val="28"/>
        </w:rPr>
        <w:t>5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родитель несовершеннолетнего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свидетельство о рождении ребенка выдано на территории РФ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лично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Вариант</w:t>
      </w:r>
      <w:r w:rsidRPr="00BD4470">
        <w:rPr>
          <w:sz w:val="28"/>
          <w:szCs w:val="28"/>
        </w:rPr>
        <w:t> </w:t>
      </w:r>
      <w:r w:rsidRPr="00BD4470">
        <w:rPr>
          <w:noProof/>
          <w:sz w:val="28"/>
          <w:szCs w:val="28"/>
        </w:rPr>
        <w:t>6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родитель несовершеннолетнего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свидетельство о рождении ребенка выдано на территории РФ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лично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Вариант</w:t>
      </w:r>
      <w:r w:rsidRPr="00BD4470">
        <w:rPr>
          <w:sz w:val="28"/>
          <w:szCs w:val="28"/>
        </w:rPr>
        <w:t> </w:t>
      </w:r>
      <w:r w:rsidRPr="00BD4470">
        <w:rPr>
          <w:noProof/>
          <w:sz w:val="28"/>
          <w:szCs w:val="28"/>
        </w:rPr>
        <w:t>7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родитель несовершеннолетнего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свидетельство о рождении ребенка выдано на территории РФ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через уполномоченного представителя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Вариант</w:t>
      </w:r>
      <w:r w:rsidRPr="00BD4470">
        <w:rPr>
          <w:sz w:val="28"/>
          <w:szCs w:val="28"/>
        </w:rPr>
        <w:t> </w:t>
      </w:r>
      <w:r w:rsidRPr="00BD4470">
        <w:rPr>
          <w:noProof/>
          <w:sz w:val="28"/>
          <w:szCs w:val="28"/>
        </w:rPr>
        <w:t>8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родитель несовершеннолетнего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свидетельство о рождении ребенка выдано на территории РФ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через уполномоченного представителя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Вариант</w:t>
      </w:r>
      <w:r w:rsidRPr="00BD4470">
        <w:rPr>
          <w:sz w:val="28"/>
          <w:szCs w:val="28"/>
        </w:rPr>
        <w:t> </w:t>
      </w:r>
      <w:r w:rsidRPr="00BD4470">
        <w:rPr>
          <w:noProof/>
          <w:sz w:val="28"/>
          <w:szCs w:val="28"/>
        </w:rPr>
        <w:t>9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родитель несовершеннолетнего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свидетельство о рождении ребенка выдано за пределами РФ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лично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Вариант</w:t>
      </w:r>
      <w:r w:rsidRPr="00BD4470">
        <w:rPr>
          <w:sz w:val="28"/>
          <w:szCs w:val="28"/>
        </w:rPr>
        <w:t> </w:t>
      </w:r>
      <w:r w:rsidRPr="00BD4470">
        <w:rPr>
          <w:noProof/>
          <w:sz w:val="28"/>
          <w:szCs w:val="28"/>
        </w:rPr>
        <w:t>10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родитель несовершеннолетнего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свидетельство о рождении ребенка выдано за пределами РФ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лично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Вариант</w:t>
      </w:r>
      <w:r w:rsidRPr="00BD4470">
        <w:rPr>
          <w:sz w:val="28"/>
          <w:szCs w:val="28"/>
        </w:rPr>
        <w:t> </w:t>
      </w:r>
      <w:r w:rsidRPr="00BD4470">
        <w:rPr>
          <w:noProof/>
          <w:sz w:val="28"/>
          <w:szCs w:val="28"/>
        </w:rPr>
        <w:t>11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родитель несовершеннолетнего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свидетельство о рождении ребенка выдано за пределами РФ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через уполномоченного представителя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Вариант</w:t>
      </w:r>
      <w:r w:rsidRPr="00BD4470">
        <w:rPr>
          <w:sz w:val="28"/>
          <w:szCs w:val="28"/>
        </w:rPr>
        <w:t> </w:t>
      </w:r>
      <w:r w:rsidRPr="00BD4470">
        <w:rPr>
          <w:noProof/>
          <w:sz w:val="28"/>
          <w:szCs w:val="28"/>
        </w:rPr>
        <w:t>12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родитель несовершеннолетнего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свидетельство о рождении ребенка выдано за пределами РФ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через уполномоченного представителя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Вариант</w:t>
      </w:r>
      <w:r w:rsidRPr="00BD4470">
        <w:rPr>
          <w:sz w:val="28"/>
          <w:szCs w:val="28"/>
        </w:rPr>
        <w:t> </w:t>
      </w:r>
      <w:r w:rsidRPr="00BD4470">
        <w:rPr>
          <w:noProof/>
          <w:sz w:val="28"/>
          <w:szCs w:val="28"/>
        </w:rPr>
        <w:t>13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законный представитель несовершеннолетнего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свидетельство о рождении ребенка выдано на территории РФ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лично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Вариант</w:t>
      </w:r>
      <w:r w:rsidRPr="00BD4470">
        <w:rPr>
          <w:sz w:val="28"/>
          <w:szCs w:val="28"/>
        </w:rPr>
        <w:t> </w:t>
      </w:r>
      <w:r w:rsidRPr="00BD4470">
        <w:rPr>
          <w:noProof/>
          <w:sz w:val="28"/>
          <w:szCs w:val="28"/>
        </w:rPr>
        <w:t>14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законный представитель несовершеннолетнего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свидетельство о рождении ребенка выдано на территории РФ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лично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Вариант</w:t>
      </w:r>
      <w:r w:rsidRPr="00BD4470">
        <w:rPr>
          <w:sz w:val="28"/>
          <w:szCs w:val="28"/>
        </w:rPr>
        <w:t> </w:t>
      </w:r>
      <w:r w:rsidRPr="00BD4470">
        <w:rPr>
          <w:noProof/>
          <w:sz w:val="28"/>
          <w:szCs w:val="28"/>
        </w:rPr>
        <w:t>15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законный представитель несовершеннолетнего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свидетельство о рождении ребенка выдано на территории РФ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через уполномоченного представителя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Вариант</w:t>
      </w:r>
      <w:r w:rsidRPr="00BD4470">
        <w:rPr>
          <w:sz w:val="28"/>
          <w:szCs w:val="28"/>
        </w:rPr>
        <w:t> </w:t>
      </w:r>
      <w:r w:rsidRPr="00BD4470">
        <w:rPr>
          <w:noProof/>
          <w:sz w:val="28"/>
          <w:szCs w:val="28"/>
        </w:rPr>
        <w:t>16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законный представитель несовершеннолетнего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свидетельство о рождении ребенка выдано на территории РФ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 xml:space="preserve">через </w:t>
      </w:r>
      <w:r w:rsidRPr="00BD4470">
        <w:rPr>
          <w:noProof/>
          <w:sz w:val="28"/>
          <w:szCs w:val="28"/>
        </w:rPr>
        <w:lastRenderedPageBreak/>
        <w:t>уполномоченного представителя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Вариант</w:t>
      </w:r>
      <w:r w:rsidRPr="00BD4470">
        <w:rPr>
          <w:sz w:val="28"/>
          <w:szCs w:val="28"/>
        </w:rPr>
        <w:t> </w:t>
      </w:r>
      <w:r w:rsidRPr="00BD4470">
        <w:rPr>
          <w:noProof/>
          <w:sz w:val="28"/>
          <w:szCs w:val="28"/>
        </w:rPr>
        <w:t>17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законный представитель несовершеннолетнего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свидетельство о рождении ребенка выдано за пределами РФ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лично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Вариант</w:t>
      </w:r>
      <w:r w:rsidRPr="00BD4470">
        <w:rPr>
          <w:sz w:val="28"/>
          <w:szCs w:val="28"/>
        </w:rPr>
        <w:t> </w:t>
      </w:r>
      <w:r w:rsidRPr="00BD4470">
        <w:rPr>
          <w:noProof/>
          <w:sz w:val="28"/>
          <w:szCs w:val="28"/>
        </w:rPr>
        <w:t>18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законный представитель несовершеннолетнего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свидетельство о рождении ребенка выдано за пределами РФ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лично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Вариант</w:t>
      </w:r>
      <w:r w:rsidRPr="00BD4470">
        <w:rPr>
          <w:sz w:val="28"/>
          <w:szCs w:val="28"/>
        </w:rPr>
        <w:t> </w:t>
      </w:r>
      <w:r w:rsidRPr="00BD4470">
        <w:rPr>
          <w:noProof/>
          <w:sz w:val="28"/>
          <w:szCs w:val="28"/>
        </w:rPr>
        <w:t>19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законный представитель несовершеннолетнего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свидетельство о рождении ребенка выдано за пределами РФ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через уполномоченного представителя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Вариант</w:t>
      </w:r>
      <w:r w:rsidRPr="00BD4470">
        <w:rPr>
          <w:sz w:val="28"/>
          <w:szCs w:val="28"/>
        </w:rPr>
        <w:t> </w:t>
      </w:r>
      <w:r w:rsidRPr="00BD4470">
        <w:rPr>
          <w:noProof/>
          <w:sz w:val="28"/>
          <w:szCs w:val="28"/>
        </w:rPr>
        <w:t>20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законный представитель несовершеннолетнего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свидетельство о рождении ребенка выдано за пределами РФ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через уполномоченного представителя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38"/>
        </w:numPr>
        <w:tabs>
          <w:tab w:val="num" w:pos="1276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Возможность оставления заявления без рассмотрения не предусмотрена.</w:t>
      </w:r>
    </w:p>
    <w:p w:rsidR="00DB1371" w:rsidRPr="00BD4470" w:rsidRDefault="00DB1371" w:rsidP="00DB1371">
      <w:pPr>
        <w:numPr>
          <w:ilvl w:val="0"/>
          <w:numId w:val="38"/>
        </w:numPr>
        <w:tabs>
          <w:tab w:val="num" w:pos="1276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 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/>
        </w:rPr>
      </w:pPr>
      <w:r w:rsidRPr="00BD4470">
        <w:rPr>
          <w:b/>
          <w:bCs/>
          <w:sz w:val="28"/>
          <w:szCs w:val="28"/>
        </w:rPr>
        <w:t>Профилирование</w:t>
      </w:r>
      <w:r w:rsidRPr="00BD4470">
        <w:rPr>
          <w:b/>
          <w:bCs/>
          <w:sz w:val="28"/>
          <w:szCs w:val="28"/>
          <w:lang w:val="en-US"/>
        </w:rPr>
        <w:t xml:space="preserve"> </w:t>
      </w:r>
      <w:r w:rsidRPr="00BD4470">
        <w:rPr>
          <w:b/>
          <w:bCs/>
          <w:sz w:val="28"/>
          <w:szCs w:val="28"/>
        </w:rPr>
        <w:t>заявителя</w:t>
      </w:r>
    </w:p>
    <w:p w:rsidR="00DB1371" w:rsidRPr="00BD4470" w:rsidRDefault="00DB1371" w:rsidP="00DB1371">
      <w:pPr>
        <w:numPr>
          <w:ilvl w:val="0"/>
          <w:numId w:val="38"/>
        </w:numPr>
        <w:tabs>
          <w:tab w:val="num" w:pos="1276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</w:t>
      </w:r>
      <w:proofErr w:type="gramStart"/>
      <w:r w:rsidRPr="00BD4470">
        <w:rPr>
          <w:sz w:val="28"/>
          <w:szCs w:val="28"/>
        </w:rPr>
        <w:t>приложения  1</w:t>
      </w:r>
      <w:proofErr w:type="gramEnd"/>
      <w:r w:rsidRPr="00BD4470">
        <w:rPr>
          <w:sz w:val="28"/>
          <w:szCs w:val="28"/>
        </w:rPr>
        <w:t xml:space="preserve"> к настоящему Административному регламенту.</w:t>
      </w:r>
    </w:p>
    <w:p w:rsidR="00DB1371" w:rsidRPr="00BD4470" w:rsidRDefault="00DB1371" w:rsidP="00DB1371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Профилирование осуществляется:</w:t>
      </w:r>
    </w:p>
    <w:p w:rsidR="00DB1371" w:rsidRPr="00BD4470" w:rsidRDefault="00DB1371" w:rsidP="00DB1371">
      <w:pPr>
        <w:tabs>
          <w:tab w:val="left" w:pos="1021"/>
        </w:tabs>
        <w:spacing w:after="160"/>
        <w:ind w:left="1080" w:hanging="371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а) при личном обращении в образовательную организацию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tabs>
          <w:tab w:val="left" w:pos="1021"/>
        </w:tabs>
        <w:spacing w:after="160"/>
        <w:ind w:left="1080" w:hanging="371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б) </w:t>
      </w:r>
      <w:r w:rsidRPr="00BD4470">
        <w:rPr>
          <w:noProof/>
          <w:sz w:val="28"/>
          <w:szCs w:val="28"/>
        </w:rPr>
        <w:t>посредством Единого портала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tabs>
          <w:tab w:val="left" w:pos="1021"/>
        </w:tabs>
        <w:spacing w:after="160"/>
        <w:ind w:left="1080" w:hanging="371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в)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38"/>
        </w:numPr>
        <w:tabs>
          <w:tab w:val="num" w:pos="1276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DB1371" w:rsidRPr="00BD4470" w:rsidRDefault="00DB1371" w:rsidP="00DB1371">
      <w:pPr>
        <w:numPr>
          <w:ilvl w:val="0"/>
          <w:numId w:val="38"/>
        </w:numPr>
        <w:tabs>
          <w:tab w:val="num" w:pos="1276"/>
        </w:tabs>
        <w:ind w:hanging="3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DB1371" w:rsidRPr="00BD4470" w:rsidRDefault="00DB1371" w:rsidP="00DB1371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:rsidR="00DB1371" w:rsidRPr="00BD4470" w:rsidRDefault="00DB1371" w:rsidP="00DB1371">
      <w:pPr>
        <w:pStyle w:val="ac"/>
        <w:keepNext/>
        <w:numPr>
          <w:ilvl w:val="0"/>
          <w:numId w:val="6"/>
        </w:numPr>
        <w:spacing w:after="0" w:line="240" w:lineRule="auto"/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DB1371" w:rsidRPr="00BD4470" w:rsidRDefault="00DB1371" w:rsidP="00DB1371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DB1371" w:rsidRPr="00BD4470" w:rsidRDefault="00DB1371" w:rsidP="00DB1371">
      <w:pPr>
        <w:numPr>
          <w:ilvl w:val="0"/>
          <w:numId w:val="38"/>
        </w:numPr>
        <w:tabs>
          <w:tab w:val="num" w:pos="1276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Максимальный срок предоставления варианта Услуги составляет </w:t>
      </w:r>
      <w:r w:rsidRPr="00BD4470">
        <w:rPr>
          <w:noProof/>
          <w:sz w:val="28"/>
          <w:szCs w:val="28"/>
        </w:rPr>
        <w:t>7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дней</w:t>
      </w:r>
      <w:r w:rsidRPr="00BD4470">
        <w:rPr>
          <w:sz w:val="28"/>
          <w:szCs w:val="28"/>
        </w:rPr>
        <w:t xml:space="preserve"> с даты регистрации заявления и документов, необходимых для предоставления Услуги.</w:t>
      </w:r>
    </w:p>
    <w:p w:rsidR="00DB1371" w:rsidRPr="00BD4470" w:rsidRDefault="00DB1371" w:rsidP="00DB1371">
      <w:pPr>
        <w:numPr>
          <w:ilvl w:val="0"/>
          <w:numId w:val="38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Результатом предоставления варианта Услуги являются:</w:t>
      </w:r>
    </w:p>
    <w:p w:rsidR="00DB1371" w:rsidRPr="00BD4470" w:rsidRDefault="00DB1371" w:rsidP="00DB1371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а) решение о предоставлении Услуги</w:t>
      </w:r>
      <w:r w:rsidRPr="00BD4470">
        <w:rPr>
          <w:sz w:val="28"/>
          <w:szCs w:val="28"/>
        </w:rPr>
        <w:t xml:space="preserve"> (</w:t>
      </w:r>
      <w:r w:rsidRPr="00BD447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б) </w:t>
      </w:r>
      <w:r w:rsidRPr="00BD4470">
        <w:rPr>
          <w:noProof/>
          <w:sz w:val="28"/>
          <w:szCs w:val="28"/>
        </w:rPr>
        <w:t>уведомление об отказе в предоставлении Услуги</w:t>
      </w:r>
      <w:r w:rsidRPr="00BD4470">
        <w:rPr>
          <w:sz w:val="28"/>
          <w:szCs w:val="28"/>
        </w:rPr>
        <w:t xml:space="preserve"> (</w:t>
      </w:r>
      <w:r w:rsidRPr="00BD447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4470">
        <w:rPr>
          <w:sz w:val="28"/>
          <w:szCs w:val="28"/>
        </w:rPr>
        <w:t>).</w:t>
      </w:r>
    </w:p>
    <w:p w:rsidR="00DB1371" w:rsidRPr="00BD4470" w:rsidRDefault="00DB1371" w:rsidP="00DB13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DB1371" w:rsidRPr="00BD4470" w:rsidRDefault="00DB1371" w:rsidP="00DB1371">
      <w:pPr>
        <w:ind w:firstLine="709"/>
        <w:contextualSpacing/>
        <w:jc w:val="both"/>
        <w:rPr>
          <w:noProof/>
          <w:sz w:val="28"/>
          <w:szCs w:val="28"/>
        </w:rPr>
      </w:pPr>
      <w:r w:rsidRPr="00BD447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DB1371" w:rsidRPr="00BD4470" w:rsidRDefault="00DB1371" w:rsidP="00DB1371">
      <w:pPr>
        <w:numPr>
          <w:ilvl w:val="0"/>
          <w:numId w:val="38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DB1371" w:rsidRPr="00BD4470" w:rsidRDefault="00DB1371" w:rsidP="00DB1371">
      <w:pPr>
        <w:tabs>
          <w:tab w:val="left" w:pos="1021"/>
        </w:tabs>
        <w:spacing w:after="160"/>
        <w:ind w:firstLine="709"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а) прием заявления и документов и (или) информации, необходимых для предоставления Услуги</w:t>
      </w:r>
      <w:r w:rsidRPr="00BD4470">
        <w:rPr>
          <w:sz w:val="28"/>
          <w:szCs w:val="28"/>
        </w:rPr>
        <w:t>;</w:t>
      </w:r>
    </w:p>
    <w:p w:rsidR="00DB1371" w:rsidRPr="00DB1371" w:rsidRDefault="00DB1371" w:rsidP="00DB1371">
      <w:pPr>
        <w:tabs>
          <w:tab w:val="left" w:pos="1021"/>
        </w:tabs>
        <w:spacing w:after="160"/>
        <w:ind w:firstLine="709"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б) </w:t>
      </w:r>
      <w:r w:rsidRPr="00DB1371">
        <w:rPr>
          <w:noProof/>
          <w:sz w:val="28"/>
          <w:szCs w:val="28"/>
        </w:rPr>
        <w:t>межведомственное информационное взаимодействие</w:t>
      </w:r>
      <w:r w:rsidRPr="00DB1371">
        <w:rPr>
          <w:sz w:val="28"/>
          <w:szCs w:val="28"/>
        </w:rPr>
        <w:t>;</w:t>
      </w:r>
    </w:p>
    <w:p w:rsidR="00DB1371" w:rsidRPr="00BD4470" w:rsidRDefault="00DB1371" w:rsidP="00DB1371">
      <w:pPr>
        <w:tabs>
          <w:tab w:val="left" w:pos="1021"/>
        </w:tabs>
        <w:spacing w:after="160"/>
        <w:ind w:firstLine="709"/>
        <w:jc w:val="both"/>
        <w:rPr>
          <w:sz w:val="28"/>
          <w:szCs w:val="28"/>
        </w:rPr>
      </w:pPr>
      <w:proofErr w:type="gramStart"/>
      <w:r w:rsidRPr="00BD4470">
        <w:rPr>
          <w:sz w:val="28"/>
          <w:szCs w:val="28"/>
        </w:rPr>
        <w:t>в)</w:t>
      </w:r>
      <w:r w:rsidRPr="00BD4470">
        <w:rPr>
          <w:noProof/>
          <w:sz w:val="28"/>
          <w:szCs w:val="28"/>
        </w:rPr>
        <w:t>принятие</w:t>
      </w:r>
      <w:proofErr w:type="gramEnd"/>
      <w:r w:rsidRPr="00BD4470">
        <w:rPr>
          <w:noProof/>
          <w:sz w:val="28"/>
          <w:szCs w:val="28"/>
        </w:rPr>
        <w:t xml:space="preserve"> решения о предоставлении (об отказе в предоставлении)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tabs>
          <w:tab w:val="left" w:pos="1021"/>
        </w:tabs>
        <w:spacing w:after="160"/>
        <w:ind w:firstLine="709"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г) </w:t>
      </w:r>
      <w:r w:rsidRPr="00BD4470">
        <w:rPr>
          <w:noProof/>
          <w:sz w:val="28"/>
          <w:szCs w:val="28"/>
          <w:lang w:val="en-US"/>
        </w:rPr>
        <w:t>предоставление результата Услуги</w:t>
      </w:r>
      <w:r w:rsidRPr="00BD4470">
        <w:rPr>
          <w:sz w:val="28"/>
          <w:szCs w:val="28"/>
          <w:lang w:val="en-US"/>
        </w:rPr>
        <w:t xml:space="preserve">. </w:t>
      </w:r>
    </w:p>
    <w:p w:rsidR="00DB1371" w:rsidRPr="00BD4470" w:rsidRDefault="00DB1371" w:rsidP="00DB1371">
      <w:pPr>
        <w:numPr>
          <w:ilvl w:val="0"/>
          <w:numId w:val="38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BD4470">
        <w:rPr>
          <w:noProof/>
          <w:sz w:val="28"/>
          <w:szCs w:val="28"/>
        </w:rPr>
        <w:t>приостановление предоставления Услуги</w:t>
      </w:r>
      <w:r w:rsidRPr="00BD4470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BD447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DB1371" w:rsidRPr="00BD4470" w:rsidRDefault="00DB1371" w:rsidP="00DB1371">
      <w:pPr>
        <w:numPr>
          <w:ilvl w:val="0"/>
          <w:numId w:val="38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Представление заявителем документов и заявления в соответствии с формой, предусмотренной в </w:t>
      </w:r>
      <w:proofErr w:type="gramStart"/>
      <w:r w:rsidRPr="00BD4470">
        <w:rPr>
          <w:sz w:val="28"/>
          <w:szCs w:val="28"/>
        </w:rPr>
        <w:t xml:space="preserve">приложении </w:t>
      </w:r>
      <w:r w:rsidRPr="00BD4470">
        <w:rPr>
          <w:sz w:val="28"/>
          <w:szCs w:val="28"/>
          <w:lang w:val="en-US"/>
        </w:rPr>
        <w:t> </w:t>
      </w:r>
      <w:r w:rsidRPr="00BD4470">
        <w:rPr>
          <w:sz w:val="28"/>
          <w:szCs w:val="28"/>
        </w:rPr>
        <w:t>2</w:t>
      </w:r>
      <w:proofErr w:type="gramEnd"/>
      <w:r w:rsidRPr="00BD4470">
        <w:rPr>
          <w:sz w:val="28"/>
          <w:szCs w:val="28"/>
        </w:rPr>
        <w:t xml:space="preserve"> к настоящему Административному регламенту, осуществляется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38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B1371" w:rsidRPr="00BD4470" w:rsidRDefault="00DB1371" w:rsidP="00DB1371">
      <w:pPr>
        <w:tabs>
          <w:tab w:val="left" w:pos="709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а) документы, удостоверяющие личность заявителя</w:t>
      </w:r>
      <w:r w:rsidRPr="00BD4470">
        <w:rPr>
          <w:sz w:val="28"/>
          <w:szCs w:val="28"/>
        </w:rPr>
        <w:t xml:space="preserve"> (один из документов по выбору заявителя):</w:t>
      </w:r>
    </w:p>
    <w:p w:rsidR="00DB1371" w:rsidRPr="00BD4470" w:rsidRDefault="00DB1371" w:rsidP="00DB1371">
      <w:pPr>
        <w:tabs>
          <w:tab w:val="left" w:pos="709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паспорт гражданина Российской Федерации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 xml:space="preserve">оформлен в электронном виде с использованием федеральной </w:t>
      </w:r>
      <w:r w:rsidRPr="00BD4470">
        <w:rPr>
          <w:noProof/>
          <w:sz w:val="28"/>
          <w:szCs w:val="28"/>
        </w:rPr>
        <w:lastRenderedPageBreak/>
        <w:t>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б) документы, подтверждающие согласие субъекта персональных данных на обработку его персональных данных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согласие на обработку персональных данных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в) документы, подтверждающие сведения о ребенке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).</w:t>
      </w:r>
    </w:p>
    <w:p w:rsidR="00DB1371" w:rsidRPr="00BD4470" w:rsidRDefault="00DB1371" w:rsidP="00DB1371">
      <w:pPr>
        <w:numPr>
          <w:ilvl w:val="0"/>
          <w:numId w:val="38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BD4470">
        <w:rPr>
          <w:noProof/>
          <w:sz w:val="28"/>
          <w:szCs w:val="28"/>
        </w:rPr>
        <w:t xml:space="preserve"> – документы, подтверждающие регистрацию в системе индивидуального (персонифицированного) учета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 xml:space="preserve">). </w:t>
      </w:r>
    </w:p>
    <w:p w:rsidR="00DB1371" w:rsidRPr="00BD4470" w:rsidRDefault="00DB1371" w:rsidP="00DB1371">
      <w:pPr>
        <w:numPr>
          <w:ilvl w:val="0"/>
          <w:numId w:val="38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DB1371" w:rsidRPr="00BD4470" w:rsidRDefault="00DB1371" w:rsidP="00DB1371">
      <w:pPr>
        <w:numPr>
          <w:ilvl w:val="1"/>
          <w:numId w:val="33"/>
        </w:numPr>
        <w:tabs>
          <w:tab w:val="clear" w:pos="1304"/>
          <w:tab w:val="left" w:pos="709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 xml:space="preserve">; </w:t>
      </w:r>
    </w:p>
    <w:p w:rsidR="00DB1371" w:rsidRPr="00BD4470" w:rsidRDefault="00DB1371" w:rsidP="00DB1371">
      <w:pPr>
        <w:numPr>
          <w:ilvl w:val="1"/>
          <w:numId w:val="33"/>
        </w:numPr>
        <w:tabs>
          <w:tab w:val="clear" w:pos="1304"/>
          <w:tab w:val="left" w:pos="709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 xml:space="preserve">; </w:t>
      </w:r>
    </w:p>
    <w:p w:rsidR="00DB1371" w:rsidRPr="00BD4470" w:rsidRDefault="00DB1371" w:rsidP="00DB1371">
      <w:pPr>
        <w:numPr>
          <w:ilvl w:val="1"/>
          <w:numId w:val="33"/>
        </w:numPr>
        <w:tabs>
          <w:tab w:val="clear" w:pos="1304"/>
          <w:tab w:val="left" w:pos="709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41.Уполномоченный орган</w:t>
      </w:r>
      <w:r w:rsidRPr="00BD4470">
        <w:rPr>
          <w:sz w:val="28"/>
          <w:szCs w:val="28"/>
        </w:rPr>
        <w:t xml:space="preserve"> отказывает заявителю в приеме заявления и документов при наличии следующих оснований:</w:t>
      </w:r>
    </w:p>
    <w:p w:rsidR="00DB1371" w:rsidRPr="00BD4470" w:rsidRDefault="00DB1371" w:rsidP="00DB137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DB1371" w:rsidRPr="00BD4470" w:rsidRDefault="00DB1371" w:rsidP="00DB137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требованиям;</w:t>
      </w:r>
    </w:p>
    <w:p w:rsidR="00DB1371" w:rsidRPr="00BD4470" w:rsidRDefault="00DB1371" w:rsidP="00DB137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DB1371" w:rsidRPr="00BD4470" w:rsidRDefault="00DB1371" w:rsidP="00DB137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:rsidR="00DB1371" w:rsidRPr="00BD4470" w:rsidRDefault="00DB1371" w:rsidP="00DB137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B1371" w:rsidRPr="00BD4470" w:rsidRDefault="00DB1371" w:rsidP="00DB137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DB1371" w:rsidRPr="00BD4470" w:rsidRDefault="00DB1371" w:rsidP="00DB137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заявитель не относится к кругу лиц, имеющих право на получение Услуги.</w:t>
      </w:r>
    </w:p>
    <w:p w:rsidR="00DB1371" w:rsidRPr="00BD4470" w:rsidRDefault="00DB1371" w:rsidP="00DB1371">
      <w:pPr>
        <w:pStyle w:val="ac"/>
        <w:numPr>
          <w:ilvl w:val="0"/>
          <w:numId w:val="40"/>
        </w:numPr>
        <w:spacing w:line="240" w:lineRule="auto"/>
        <w:ind w:left="0" w:firstLine="709"/>
        <w:jc w:val="both"/>
        <w:rPr>
          <w:sz w:val="28"/>
          <w:szCs w:val="28"/>
          <w:lang w:eastAsia="ru-RU"/>
        </w:rPr>
      </w:pPr>
      <w:r w:rsidRPr="00BD4470"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BD4470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B1371" w:rsidRPr="00BD4470" w:rsidRDefault="00DB1371" w:rsidP="00DB1371">
      <w:pPr>
        <w:pStyle w:val="ac"/>
        <w:numPr>
          <w:ilvl w:val="0"/>
          <w:numId w:val="40"/>
        </w:numPr>
        <w:spacing w:line="240" w:lineRule="auto"/>
        <w:ind w:left="0" w:firstLine="709"/>
        <w:jc w:val="both"/>
        <w:rPr>
          <w:sz w:val="28"/>
          <w:szCs w:val="28"/>
          <w:lang w:eastAsia="ru-RU"/>
        </w:rPr>
      </w:pPr>
      <w:r w:rsidRPr="00BD4470">
        <w:rPr>
          <w:sz w:val="28"/>
          <w:szCs w:val="28"/>
          <w:lang w:eastAsia="ru-RU"/>
        </w:rPr>
        <w:t>Срок регистрации заявления</w:t>
      </w:r>
      <w:r w:rsidRPr="00BD4470">
        <w:rPr>
          <w:sz w:val="28"/>
          <w:szCs w:val="28"/>
        </w:rPr>
        <w:t xml:space="preserve"> </w:t>
      </w:r>
      <w:r w:rsidRPr="00BD4470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BD4470">
        <w:rPr>
          <w:sz w:val="28"/>
          <w:szCs w:val="28"/>
        </w:rPr>
        <w:t xml:space="preserve">с даты подачи </w:t>
      </w:r>
      <w:r w:rsidRPr="00BD4470">
        <w:rPr>
          <w:sz w:val="28"/>
          <w:szCs w:val="28"/>
          <w:lang w:eastAsia="ru-RU"/>
        </w:rPr>
        <w:t>заявления</w:t>
      </w:r>
      <w:r w:rsidRPr="00BD4470">
        <w:rPr>
          <w:sz w:val="28"/>
          <w:szCs w:val="28"/>
        </w:rPr>
        <w:t xml:space="preserve"> </w:t>
      </w:r>
      <w:r w:rsidRPr="00BD4470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DB1371" w:rsidRPr="00BD4470" w:rsidRDefault="00DB1371" w:rsidP="00DB1371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lastRenderedPageBreak/>
        <w:t>а) при личном обращении в образовательную организацию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рабочий день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б) </w:t>
      </w:r>
      <w:r w:rsidRPr="00BD4470">
        <w:rPr>
          <w:noProof/>
          <w:sz w:val="28"/>
          <w:szCs w:val="28"/>
        </w:rPr>
        <w:t>посредством Единого портала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рабочий день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в)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рабочий день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BD4470">
        <w:rPr>
          <w:b/>
          <w:noProof/>
          <w:sz w:val="28"/>
          <w:szCs w:val="28"/>
        </w:rPr>
        <w:t>Межведомственное информационное взаимодействие</w:t>
      </w:r>
      <w:r w:rsidRPr="00BD4470">
        <w:rPr>
          <w:b/>
          <w:bCs/>
          <w:sz w:val="28"/>
          <w:szCs w:val="28"/>
        </w:rPr>
        <w:t xml:space="preserve"> </w:t>
      </w:r>
    </w:p>
    <w:p w:rsidR="00DB1371" w:rsidRPr="00BD4470" w:rsidRDefault="00DB1371" w:rsidP="00DB1371">
      <w:pPr>
        <w:pStyle w:val="ac"/>
        <w:numPr>
          <w:ilvl w:val="0"/>
          <w:numId w:val="40"/>
        </w:numPr>
        <w:spacing w:line="240" w:lineRule="auto"/>
        <w:ind w:left="0" w:firstLine="709"/>
        <w:jc w:val="both"/>
        <w:rPr>
          <w:sz w:val="28"/>
          <w:szCs w:val="28"/>
          <w:lang w:eastAsia="ru-RU"/>
        </w:rPr>
      </w:pPr>
      <w:r w:rsidRPr="00BD4470">
        <w:rPr>
          <w:sz w:val="28"/>
          <w:szCs w:val="28"/>
        </w:rPr>
        <w:t xml:space="preserve">Для получения Услуги необходимо направление межведомственного информационного запроса </w:t>
      </w:r>
      <w:r w:rsidRPr="00BD4470">
        <w:rPr>
          <w:sz w:val="28"/>
          <w:szCs w:val="28"/>
          <w:lang w:eastAsia="ru-RU"/>
        </w:rPr>
        <w:t>«</w:t>
      </w:r>
      <w:r w:rsidRPr="00BD4470">
        <w:rPr>
          <w:noProof/>
          <w:sz w:val="28"/>
          <w:szCs w:val="28"/>
        </w:rPr>
        <w:t>Информирование из ЕГИССО по СНИЛС</w:t>
      </w:r>
      <w:r w:rsidRPr="00BD4470">
        <w:rPr>
          <w:sz w:val="28"/>
          <w:szCs w:val="28"/>
        </w:rPr>
        <w:t>»</w:t>
      </w:r>
      <w:r w:rsidRPr="00BD4470">
        <w:rPr>
          <w:sz w:val="28"/>
          <w:szCs w:val="28"/>
          <w:lang w:eastAsia="ru-RU"/>
        </w:rPr>
        <w:t xml:space="preserve"> </w:t>
      </w:r>
      <w:r w:rsidRPr="00BD4470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Pr="00BD4470">
        <w:rPr>
          <w:sz w:val="28"/>
          <w:szCs w:val="28"/>
          <w:lang w:eastAsia="ru-RU"/>
        </w:rPr>
        <w:t xml:space="preserve">. Указанный </w:t>
      </w:r>
      <w:r w:rsidRPr="00BD4470">
        <w:rPr>
          <w:sz w:val="28"/>
          <w:szCs w:val="28"/>
        </w:rPr>
        <w:t xml:space="preserve">информационный запрос направляется в </w:t>
      </w:r>
      <w:r w:rsidRPr="00BD4470">
        <w:rPr>
          <w:sz w:val="28"/>
          <w:szCs w:val="28"/>
          <w:lang w:eastAsia="ru-RU"/>
        </w:rPr>
        <w:t>«</w:t>
      </w:r>
      <w:r w:rsidRPr="00BD4470">
        <w:rPr>
          <w:noProof/>
          <w:sz w:val="28"/>
          <w:szCs w:val="28"/>
        </w:rPr>
        <w:t>Социальный фонд России</w:t>
      </w:r>
      <w:r w:rsidRPr="00BD4470">
        <w:rPr>
          <w:sz w:val="28"/>
          <w:szCs w:val="28"/>
        </w:rPr>
        <w:t>»</w:t>
      </w:r>
      <w:r w:rsidRPr="00BD4470">
        <w:rPr>
          <w:sz w:val="28"/>
          <w:szCs w:val="28"/>
          <w:lang w:eastAsia="ru-RU"/>
        </w:rPr>
        <w:t>.</w:t>
      </w:r>
    </w:p>
    <w:p w:rsidR="00DB1371" w:rsidRPr="00BD4470" w:rsidRDefault="00DB1371" w:rsidP="00DB1371">
      <w:pPr>
        <w:keepNext/>
        <w:keepLines/>
        <w:spacing w:before="480" w:after="240"/>
        <w:ind w:firstLine="709"/>
        <w:jc w:val="center"/>
        <w:outlineLvl w:val="2"/>
        <w:rPr>
          <w:b/>
          <w:bCs/>
          <w:sz w:val="28"/>
          <w:szCs w:val="28"/>
        </w:rPr>
      </w:pPr>
      <w:r w:rsidRPr="00BD447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Образовательная организация отказывает</w:t>
      </w:r>
      <w:r w:rsidRPr="00BD4470">
        <w:rPr>
          <w:sz w:val="28"/>
          <w:szCs w:val="28"/>
        </w:rPr>
        <w:t xml:space="preserve"> заявителю в предоставлении Услуги при наличии следующих оснований: </w:t>
      </w:r>
    </w:p>
    <w:p w:rsidR="00DB1371" w:rsidRPr="00BD4470" w:rsidRDefault="00DB1371" w:rsidP="00DB1371">
      <w:pPr>
        <w:tabs>
          <w:tab w:val="left" w:pos="709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а) 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tabs>
          <w:tab w:val="left" w:pos="709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б) </w:t>
      </w:r>
      <w:r w:rsidRPr="00BD4470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tabs>
          <w:tab w:val="left" w:pos="709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в) </w:t>
      </w:r>
      <w:r w:rsidRPr="00BD4470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tabs>
          <w:tab w:val="left" w:pos="709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г) </w:t>
      </w:r>
      <w:r w:rsidRPr="00BD4470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tabs>
          <w:tab w:val="left" w:pos="709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д) </w:t>
      </w:r>
      <w:r w:rsidRPr="00BD4470">
        <w:rPr>
          <w:noProof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Pr="00BD4470">
        <w:rPr>
          <w:sz w:val="28"/>
          <w:szCs w:val="28"/>
        </w:rPr>
        <w:t xml:space="preserve">. </w:t>
      </w:r>
    </w:p>
    <w:p w:rsidR="00DB1371" w:rsidRPr="00BD4470" w:rsidRDefault="00DB1371" w:rsidP="00DB1371">
      <w:pPr>
        <w:pStyle w:val="ac"/>
        <w:numPr>
          <w:ilvl w:val="0"/>
          <w:numId w:val="40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BD4470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BD4470">
        <w:rPr>
          <w:noProof/>
          <w:sz w:val="28"/>
          <w:szCs w:val="28"/>
        </w:rPr>
        <w:t>2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дней</w:t>
      </w:r>
      <w:r w:rsidRPr="00BD4470">
        <w:rPr>
          <w:sz w:val="28"/>
          <w:szCs w:val="28"/>
          <w:lang w:eastAsia="ru-RU"/>
        </w:rPr>
        <w:t xml:space="preserve"> со дня получения </w:t>
      </w:r>
      <w:r w:rsidRPr="00BD4470">
        <w:rPr>
          <w:noProof/>
          <w:sz w:val="28"/>
          <w:szCs w:val="28"/>
        </w:rPr>
        <w:t>Образовательной организацией</w:t>
      </w:r>
      <w:r w:rsidRPr="00BD4470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BD4470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BD4470">
        <w:rPr>
          <w:b/>
          <w:bCs/>
          <w:sz w:val="28"/>
          <w:szCs w:val="28"/>
          <w:lang w:val="en-US"/>
        </w:rPr>
        <w:t xml:space="preserve"> 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Способы получения результата предоставления Услуги: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по электронной почте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решение о предоставлении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lastRenderedPageBreak/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по электронной почте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уведомление об отказе в предоставлении Услуги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рабочего дня</w:t>
      </w:r>
      <w:r w:rsidRPr="00BD4470">
        <w:rPr>
          <w:sz w:val="28"/>
          <w:szCs w:val="28"/>
        </w:rPr>
        <w:t xml:space="preserve"> со дня принятия решения о предоставлении Услуги.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B1371" w:rsidRPr="00BD4470" w:rsidRDefault="00DB1371" w:rsidP="00DB1371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</w:p>
    <w:p w:rsidR="00DB1371" w:rsidRPr="00BD4470" w:rsidRDefault="00DB1371" w:rsidP="00DB1371">
      <w:pPr>
        <w:pStyle w:val="ac"/>
        <w:keepNext/>
        <w:numPr>
          <w:ilvl w:val="0"/>
          <w:numId w:val="6"/>
        </w:numPr>
        <w:spacing w:after="0" w:line="240" w:lineRule="auto"/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DB1371" w:rsidRPr="00BD4470" w:rsidRDefault="00DB1371" w:rsidP="00DB1371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DB1371" w:rsidRPr="00BD4470" w:rsidRDefault="00DB1371" w:rsidP="00DB1371">
      <w:pPr>
        <w:numPr>
          <w:ilvl w:val="0"/>
          <w:numId w:val="40"/>
        </w:numPr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Максимальный срок предоставления варианта Услуги составляет </w:t>
      </w:r>
      <w:r w:rsidRPr="00BD4470">
        <w:rPr>
          <w:noProof/>
          <w:sz w:val="28"/>
          <w:szCs w:val="28"/>
        </w:rPr>
        <w:t>7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дней</w:t>
      </w:r>
      <w:r w:rsidRPr="00BD4470">
        <w:rPr>
          <w:sz w:val="28"/>
          <w:szCs w:val="28"/>
        </w:rPr>
        <w:t xml:space="preserve"> с даты регистрации заявления и документов, необходимых для предоставления Услуги.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Результатом предоставления варианта Услуги являются: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решение о предоставлении Услуги</w:t>
      </w:r>
      <w:r w:rsidRPr="00BD4470">
        <w:rPr>
          <w:sz w:val="28"/>
          <w:szCs w:val="28"/>
        </w:rPr>
        <w:t xml:space="preserve"> (</w:t>
      </w:r>
      <w:r w:rsidRPr="00BD447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уведомление об отказе в предоставлении Услуги</w:t>
      </w:r>
      <w:r w:rsidRPr="00BD4470">
        <w:rPr>
          <w:sz w:val="28"/>
          <w:szCs w:val="28"/>
        </w:rPr>
        <w:t xml:space="preserve"> (</w:t>
      </w:r>
      <w:r w:rsidRPr="00BD447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4470">
        <w:rPr>
          <w:sz w:val="28"/>
          <w:szCs w:val="28"/>
        </w:rPr>
        <w:t>).</w:t>
      </w:r>
    </w:p>
    <w:p w:rsidR="00DB1371" w:rsidRPr="00BD4470" w:rsidRDefault="00DB1371" w:rsidP="00DB13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DB1371" w:rsidRPr="00BD4470" w:rsidRDefault="00DB1371" w:rsidP="00DB1371">
      <w:pPr>
        <w:ind w:firstLine="709"/>
        <w:contextualSpacing/>
        <w:jc w:val="both"/>
        <w:rPr>
          <w:noProof/>
          <w:sz w:val="28"/>
          <w:szCs w:val="28"/>
        </w:rPr>
      </w:pPr>
      <w:r w:rsidRPr="00BD447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4470">
        <w:rPr>
          <w:sz w:val="28"/>
          <w:szCs w:val="28"/>
          <w:lang w:val="en-US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предоставление результата Услуги</w:t>
      </w:r>
      <w:r w:rsidRPr="00BD4470">
        <w:rPr>
          <w:sz w:val="28"/>
          <w:szCs w:val="28"/>
          <w:lang w:val="en-US"/>
        </w:rPr>
        <w:t xml:space="preserve">. 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BD4470">
        <w:rPr>
          <w:noProof/>
          <w:sz w:val="28"/>
          <w:szCs w:val="28"/>
        </w:rPr>
        <w:t>приостановление предоставления Услуги</w:t>
      </w:r>
      <w:r w:rsidRPr="00BD4470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BD447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Представление заявителем документов и заявления в соответствии с формой, предусмотренной в </w:t>
      </w:r>
      <w:proofErr w:type="gramStart"/>
      <w:r w:rsidRPr="00BD4470">
        <w:rPr>
          <w:sz w:val="28"/>
          <w:szCs w:val="28"/>
        </w:rPr>
        <w:t xml:space="preserve">приложении </w:t>
      </w:r>
      <w:r w:rsidRPr="00BD4470">
        <w:rPr>
          <w:sz w:val="28"/>
          <w:szCs w:val="28"/>
          <w:lang w:val="en-US"/>
        </w:rPr>
        <w:t> </w:t>
      </w:r>
      <w:r w:rsidRPr="00BD4470">
        <w:rPr>
          <w:sz w:val="28"/>
          <w:szCs w:val="28"/>
        </w:rPr>
        <w:t>2</w:t>
      </w:r>
      <w:proofErr w:type="gramEnd"/>
      <w:r w:rsidRPr="00BD4470">
        <w:rPr>
          <w:sz w:val="28"/>
          <w:szCs w:val="28"/>
        </w:rPr>
        <w:t xml:space="preserve"> к настоящему Административному регламенту, осуществляется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удостоверяющие личность заявителя</w:t>
      </w:r>
      <w:r w:rsidRPr="00BD4470">
        <w:rPr>
          <w:sz w:val="28"/>
          <w:szCs w:val="28"/>
        </w:rPr>
        <w:t xml:space="preserve"> (один из документов по выбору заявителя):</w:t>
      </w:r>
    </w:p>
    <w:p w:rsidR="00DB1371" w:rsidRPr="00BD4470" w:rsidRDefault="00DB1371" w:rsidP="00DB1371">
      <w:pPr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паспорт гражданина Российской Федерации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согласие на обработку персональных данных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 xml:space="preserve">при личном обращении в образовательную </w:t>
      </w:r>
      <w:r w:rsidRPr="00BD4470">
        <w:rPr>
          <w:noProof/>
          <w:sz w:val="28"/>
          <w:szCs w:val="28"/>
        </w:rPr>
        <w:lastRenderedPageBreak/>
        <w:t>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).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BD4470">
        <w:rPr>
          <w:noProof/>
          <w:sz w:val="28"/>
          <w:szCs w:val="28"/>
        </w:rPr>
        <w:t xml:space="preserve"> – документы, подтверждающие регистрацию в системе индивидуального (персонифицированного) учета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 xml:space="preserve">). 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 xml:space="preserve">;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 xml:space="preserve">;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8317B8">
        <w:rPr>
          <w:noProof/>
          <w:sz w:val="28"/>
          <w:szCs w:val="28"/>
        </w:rPr>
        <w:t xml:space="preserve">Уполномоченный орган </w:t>
      </w:r>
      <w:r w:rsidRPr="00BD4470">
        <w:rPr>
          <w:sz w:val="28"/>
          <w:szCs w:val="28"/>
        </w:rPr>
        <w:t>отказывает заявителю в приеме заявления и документов при наличии следующих оснований: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заявитель не относится к кругу лиц, имеющих право на получение Услуги.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lastRenderedPageBreak/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рабочий день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посредством Единого портала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рабочий день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в МФЦ</w:t>
      </w:r>
      <w:r w:rsidRPr="00BD4470">
        <w:rPr>
          <w:sz w:val="28"/>
          <w:szCs w:val="28"/>
          <w:lang w:val="en-US"/>
        </w:rPr>
        <w:t xml:space="preserve"> – </w:t>
      </w:r>
      <w:r w:rsidRPr="00BD4470">
        <w:rPr>
          <w:noProof/>
          <w:sz w:val="28"/>
          <w:szCs w:val="28"/>
          <w:lang w:val="en-US"/>
        </w:rPr>
        <w:t>1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noProof/>
          <w:sz w:val="28"/>
          <w:szCs w:val="28"/>
          <w:lang w:val="en-US"/>
        </w:rPr>
        <w:t>рабочий день</w:t>
      </w:r>
      <w:r w:rsidRPr="00BD4470">
        <w:rPr>
          <w:sz w:val="28"/>
          <w:szCs w:val="28"/>
          <w:lang w:val="en-US"/>
        </w:rPr>
        <w:t>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BD4470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4470">
        <w:rPr>
          <w:b/>
          <w:bCs/>
          <w:sz w:val="28"/>
          <w:szCs w:val="28"/>
          <w:lang w:val="en-US"/>
        </w:rPr>
        <w:t xml:space="preserve"> 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sz w:val="28"/>
          <w:szCs w:val="28"/>
        </w:rPr>
        <w:t>Для получения Услуги необходимо направление межведомственного информационного запроса «</w:t>
      </w:r>
      <w:r w:rsidRPr="00BD4470">
        <w:rPr>
          <w:noProof/>
          <w:sz w:val="28"/>
          <w:szCs w:val="28"/>
        </w:rPr>
        <w:t>Информирование из ЕГИССО по СНИЛС</w:t>
      </w:r>
      <w:r w:rsidRPr="00BD4470">
        <w:rPr>
          <w:sz w:val="28"/>
          <w:szCs w:val="28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BD4470">
        <w:rPr>
          <w:noProof/>
          <w:sz w:val="28"/>
          <w:szCs w:val="28"/>
        </w:rPr>
        <w:t>Социальный фонд России</w:t>
      </w:r>
      <w:r w:rsidRPr="00BD4470">
        <w:rPr>
          <w:sz w:val="28"/>
          <w:szCs w:val="28"/>
        </w:rPr>
        <w:t>».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BD447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Образовательная организация отказывает</w:t>
      </w:r>
      <w:r w:rsidRPr="00BD4470">
        <w:rPr>
          <w:sz w:val="28"/>
          <w:szCs w:val="28"/>
        </w:rPr>
        <w:t xml:space="preserve"> заявителю в предоставлении Услуги при наличии следующих оснований: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BD4470">
        <w:rPr>
          <w:sz w:val="28"/>
          <w:szCs w:val="28"/>
        </w:rPr>
        <w:t xml:space="preserve">. 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BD4470">
        <w:rPr>
          <w:noProof/>
          <w:sz w:val="28"/>
          <w:szCs w:val="28"/>
        </w:rPr>
        <w:t>2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дней</w:t>
      </w:r>
      <w:r w:rsidRPr="00BD4470">
        <w:rPr>
          <w:sz w:val="28"/>
          <w:szCs w:val="28"/>
        </w:rPr>
        <w:t xml:space="preserve"> со дня получения </w:t>
      </w:r>
      <w:r w:rsidRPr="00BD4470">
        <w:rPr>
          <w:noProof/>
          <w:sz w:val="28"/>
          <w:szCs w:val="28"/>
        </w:rPr>
        <w:t>Образовательной организацией</w:t>
      </w:r>
      <w:r w:rsidRPr="00BD4470">
        <w:rPr>
          <w:sz w:val="28"/>
          <w:szCs w:val="28"/>
        </w:rPr>
        <w:t xml:space="preserve"> всех сведений, необходимых для принятия решения.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BD4470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BD4470">
        <w:rPr>
          <w:b/>
          <w:bCs/>
          <w:sz w:val="28"/>
          <w:szCs w:val="28"/>
          <w:lang w:val="en-US"/>
        </w:rPr>
        <w:t xml:space="preserve"> 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Способы получения результата предоставления Услуги: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по электронной почте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решение о предоставлении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по электронной почте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 xml:space="preserve">с использованием федеральной государственной </w:t>
      </w:r>
      <w:r w:rsidRPr="00BD4470">
        <w:rPr>
          <w:noProof/>
          <w:sz w:val="28"/>
          <w:szCs w:val="28"/>
        </w:rPr>
        <w:lastRenderedPageBreak/>
        <w:t>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уведомление об отказе в предоставлении Услуги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рабочего дня</w:t>
      </w:r>
      <w:r w:rsidRPr="00BD4470">
        <w:rPr>
          <w:sz w:val="28"/>
          <w:szCs w:val="28"/>
        </w:rPr>
        <w:t xml:space="preserve"> со дня принятия решения о предоставлении Услуги.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B1371" w:rsidRPr="00BD4470" w:rsidRDefault="00DB1371" w:rsidP="00DB1371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</w:p>
    <w:p w:rsidR="00DB1371" w:rsidRPr="00BD4470" w:rsidRDefault="00DB1371" w:rsidP="00DB1371">
      <w:pPr>
        <w:pStyle w:val="ac"/>
        <w:keepNext/>
        <w:numPr>
          <w:ilvl w:val="0"/>
          <w:numId w:val="6"/>
        </w:numPr>
        <w:spacing w:after="0" w:line="240" w:lineRule="auto"/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DB1371" w:rsidRPr="00BD4470" w:rsidRDefault="00DB1371" w:rsidP="00DB1371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DB1371" w:rsidRPr="00BD4470" w:rsidRDefault="00DB1371" w:rsidP="00DB1371">
      <w:pPr>
        <w:numPr>
          <w:ilvl w:val="0"/>
          <w:numId w:val="40"/>
        </w:numPr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Максимальный срок предоставления варианта Услуги составляет </w:t>
      </w:r>
      <w:r w:rsidRPr="00BD4470">
        <w:rPr>
          <w:noProof/>
          <w:sz w:val="28"/>
          <w:szCs w:val="28"/>
        </w:rPr>
        <w:t>7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дней</w:t>
      </w:r>
      <w:r w:rsidRPr="00BD4470">
        <w:rPr>
          <w:sz w:val="28"/>
          <w:szCs w:val="28"/>
        </w:rPr>
        <w:t xml:space="preserve"> с даты регистрации заявления и документов, необходимых для предоставления Услуги.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Результатом предоставления варианта Услуги являются: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решение о предоставлении Услуги</w:t>
      </w:r>
      <w:r w:rsidRPr="00BD4470">
        <w:rPr>
          <w:sz w:val="28"/>
          <w:szCs w:val="28"/>
        </w:rPr>
        <w:t xml:space="preserve"> (</w:t>
      </w:r>
      <w:r w:rsidRPr="00BD447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уведомление об отказе в предоставлении Услуги</w:t>
      </w:r>
      <w:r w:rsidRPr="00BD4470">
        <w:rPr>
          <w:sz w:val="28"/>
          <w:szCs w:val="28"/>
        </w:rPr>
        <w:t xml:space="preserve"> (</w:t>
      </w:r>
      <w:r w:rsidRPr="00BD447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4470">
        <w:rPr>
          <w:sz w:val="28"/>
          <w:szCs w:val="28"/>
        </w:rPr>
        <w:t>).</w:t>
      </w:r>
    </w:p>
    <w:p w:rsidR="00DB1371" w:rsidRPr="00BD4470" w:rsidRDefault="00DB1371" w:rsidP="00DB13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DB1371" w:rsidRPr="00BD4470" w:rsidRDefault="00DB1371" w:rsidP="00DB1371">
      <w:pPr>
        <w:ind w:firstLine="709"/>
        <w:contextualSpacing/>
        <w:jc w:val="both"/>
        <w:rPr>
          <w:noProof/>
          <w:sz w:val="28"/>
          <w:szCs w:val="28"/>
        </w:rPr>
      </w:pPr>
      <w:r w:rsidRPr="00BD447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4470">
        <w:rPr>
          <w:sz w:val="28"/>
          <w:szCs w:val="28"/>
          <w:lang w:val="en-US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предоставление результата Услуги</w:t>
      </w:r>
      <w:r w:rsidRPr="00BD4470">
        <w:rPr>
          <w:sz w:val="28"/>
          <w:szCs w:val="28"/>
          <w:lang w:val="en-US"/>
        </w:rPr>
        <w:t xml:space="preserve">. 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BD4470">
        <w:rPr>
          <w:noProof/>
          <w:sz w:val="28"/>
          <w:szCs w:val="28"/>
        </w:rPr>
        <w:t>приостановление предоставления Услуги</w:t>
      </w:r>
      <w:r w:rsidRPr="00BD4470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BD447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Представление заявителем документов и заявления в соответствии с формой, предусмотренной в </w:t>
      </w:r>
      <w:proofErr w:type="gramStart"/>
      <w:r w:rsidRPr="008317B8">
        <w:rPr>
          <w:sz w:val="28"/>
          <w:szCs w:val="28"/>
        </w:rPr>
        <w:t xml:space="preserve">приложении </w:t>
      </w:r>
      <w:r w:rsidRPr="008317B8">
        <w:rPr>
          <w:sz w:val="28"/>
          <w:szCs w:val="28"/>
          <w:lang w:val="en-US"/>
        </w:rPr>
        <w:t> </w:t>
      </w:r>
      <w:r w:rsidRPr="008317B8">
        <w:rPr>
          <w:sz w:val="28"/>
          <w:szCs w:val="28"/>
        </w:rPr>
        <w:t>2</w:t>
      </w:r>
      <w:proofErr w:type="gramEnd"/>
      <w:r w:rsidRPr="00BD4470">
        <w:rPr>
          <w:color w:val="FF0000"/>
          <w:sz w:val="28"/>
          <w:szCs w:val="28"/>
        </w:rPr>
        <w:t xml:space="preserve"> </w:t>
      </w:r>
      <w:r w:rsidRPr="00BD4470">
        <w:rPr>
          <w:sz w:val="28"/>
          <w:szCs w:val="28"/>
        </w:rPr>
        <w:t xml:space="preserve">к настоящему Административному регламенту, осуществляется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 w:rsidRPr="00BD4470">
        <w:rPr>
          <w:sz w:val="28"/>
          <w:szCs w:val="28"/>
        </w:rPr>
        <w:lastRenderedPageBreak/>
        <w:t>для предоставления Услуги, которые заявитель должен представить самостоятельно: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удостоверяющие личность заявителя</w:t>
      </w:r>
      <w:r w:rsidRPr="00BD4470">
        <w:rPr>
          <w:sz w:val="28"/>
          <w:szCs w:val="28"/>
        </w:rPr>
        <w:t xml:space="preserve"> (один из документов по выбору заявителя):</w:t>
      </w:r>
    </w:p>
    <w:p w:rsidR="00DB1371" w:rsidRPr="00BD4470" w:rsidRDefault="00DB1371" w:rsidP="00DB1371">
      <w:pPr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паспорт гражданина Российской Федерации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согласие на обработку персональных данных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 xml:space="preserve">с использованием федеральной государственной информационной системы </w:t>
      </w:r>
      <w:r w:rsidRPr="00BD4470">
        <w:rPr>
          <w:noProof/>
          <w:sz w:val="28"/>
          <w:szCs w:val="28"/>
        </w:rPr>
        <w:lastRenderedPageBreak/>
        <w:t>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сведения о ребенке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).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BD4470">
        <w:rPr>
          <w:noProof/>
          <w:sz w:val="28"/>
          <w:szCs w:val="28"/>
        </w:rPr>
        <w:t xml:space="preserve"> – документы, подтверждающие регистрацию в системе индивидуального (персонифицированного) учета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 xml:space="preserve">). 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 xml:space="preserve">;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 xml:space="preserve">;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>.</w:t>
      </w:r>
    </w:p>
    <w:p w:rsidR="00DB1371" w:rsidRPr="008317B8" w:rsidRDefault="00DB1371" w:rsidP="00DB1371">
      <w:pPr>
        <w:numPr>
          <w:ilvl w:val="0"/>
          <w:numId w:val="40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8317B8">
        <w:rPr>
          <w:noProof/>
          <w:sz w:val="28"/>
          <w:szCs w:val="28"/>
        </w:rPr>
        <w:t>Уполномоченный орган</w:t>
      </w:r>
      <w:r w:rsidRPr="008317B8">
        <w:rPr>
          <w:sz w:val="28"/>
          <w:szCs w:val="28"/>
        </w:rPr>
        <w:t xml:space="preserve"> отказывает заявителю в приеме заявления и документов при наличии следующих оснований: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заявитель не относится к кругу лиц, имеющих право на получение Услуги.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рабочий день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посредством Единого портала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рабочий день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в МФЦ</w:t>
      </w:r>
      <w:r w:rsidRPr="00BD4470">
        <w:rPr>
          <w:sz w:val="28"/>
          <w:szCs w:val="28"/>
          <w:lang w:val="en-US"/>
        </w:rPr>
        <w:t xml:space="preserve"> – </w:t>
      </w:r>
      <w:r w:rsidRPr="00BD4470">
        <w:rPr>
          <w:noProof/>
          <w:sz w:val="28"/>
          <w:szCs w:val="28"/>
          <w:lang w:val="en-US"/>
        </w:rPr>
        <w:t>1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noProof/>
          <w:sz w:val="28"/>
          <w:szCs w:val="28"/>
          <w:lang w:val="en-US"/>
        </w:rPr>
        <w:t>рабочий день</w:t>
      </w:r>
      <w:r w:rsidRPr="00BD4470">
        <w:rPr>
          <w:sz w:val="28"/>
          <w:szCs w:val="28"/>
          <w:lang w:val="en-US"/>
        </w:rPr>
        <w:t>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BD4470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4470">
        <w:rPr>
          <w:b/>
          <w:bCs/>
          <w:sz w:val="28"/>
          <w:szCs w:val="28"/>
          <w:lang w:val="en-US"/>
        </w:rPr>
        <w:t xml:space="preserve"> 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sz w:val="28"/>
          <w:szCs w:val="28"/>
        </w:rPr>
        <w:t>Для получения Услуги необходимо направление межведомственного информационного запроса «</w:t>
      </w:r>
      <w:r w:rsidRPr="00BD4470">
        <w:rPr>
          <w:noProof/>
          <w:sz w:val="28"/>
          <w:szCs w:val="28"/>
        </w:rPr>
        <w:t>Информирование из ЕГИССО по СНИЛС</w:t>
      </w:r>
      <w:r w:rsidRPr="00BD4470">
        <w:rPr>
          <w:sz w:val="28"/>
          <w:szCs w:val="28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BD4470">
        <w:rPr>
          <w:noProof/>
          <w:sz w:val="28"/>
          <w:szCs w:val="28"/>
        </w:rPr>
        <w:t>Социальный фонд России</w:t>
      </w:r>
      <w:r w:rsidRPr="00BD4470">
        <w:rPr>
          <w:sz w:val="28"/>
          <w:szCs w:val="28"/>
        </w:rPr>
        <w:t>».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BD447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Образовательная организация отказывает</w:t>
      </w:r>
      <w:r w:rsidRPr="00BD4470">
        <w:rPr>
          <w:sz w:val="28"/>
          <w:szCs w:val="28"/>
        </w:rPr>
        <w:t xml:space="preserve"> заявителю в предоставлении Услуги при наличии следующих оснований: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заявителя, является недействующим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Pr="00BD4470">
        <w:rPr>
          <w:sz w:val="28"/>
          <w:szCs w:val="28"/>
        </w:rPr>
        <w:t xml:space="preserve">. 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BD4470">
        <w:rPr>
          <w:noProof/>
          <w:sz w:val="28"/>
          <w:szCs w:val="28"/>
        </w:rPr>
        <w:t>2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дней</w:t>
      </w:r>
      <w:r w:rsidRPr="00BD4470">
        <w:rPr>
          <w:sz w:val="28"/>
          <w:szCs w:val="28"/>
        </w:rPr>
        <w:t xml:space="preserve"> со дня получения </w:t>
      </w:r>
      <w:r w:rsidRPr="00BD4470">
        <w:rPr>
          <w:noProof/>
          <w:sz w:val="28"/>
          <w:szCs w:val="28"/>
        </w:rPr>
        <w:t>Образовательной организацией</w:t>
      </w:r>
      <w:r w:rsidRPr="00BD4470">
        <w:rPr>
          <w:sz w:val="28"/>
          <w:szCs w:val="28"/>
        </w:rPr>
        <w:t xml:space="preserve"> всех сведений, необходимых для принятия решения.</w:t>
      </w:r>
    </w:p>
    <w:p w:rsidR="00DB1371" w:rsidRPr="00BD4470" w:rsidRDefault="00DB1371" w:rsidP="00DB1371">
      <w:pPr>
        <w:keepNext/>
        <w:keepLines/>
        <w:spacing w:before="480" w:after="240"/>
        <w:ind w:firstLine="709"/>
        <w:jc w:val="center"/>
        <w:outlineLvl w:val="2"/>
        <w:rPr>
          <w:b/>
          <w:bCs/>
          <w:sz w:val="28"/>
          <w:szCs w:val="28"/>
          <w:lang w:val="en-US"/>
        </w:rPr>
      </w:pPr>
      <w:r w:rsidRPr="00BD4470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BD4470">
        <w:rPr>
          <w:b/>
          <w:bCs/>
          <w:sz w:val="28"/>
          <w:szCs w:val="28"/>
          <w:lang w:val="en-US"/>
        </w:rPr>
        <w:t xml:space="preserve"> 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Способы получения результата предоставления Услуги: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по электронной почте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решение о предоставлении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по электронной почте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уведомление об отказе в предоставлении Услуги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рабочего дня</w:t>
      </w:r>
      <w:r w:rsidRPr="00BD4470">
        <w:rPr>
          <w:sz w:val="28"/>
          <w:szCs w:val="28"/>
        </w:rPr>
        <w:t xml:space="preserve"> со дня принятия решения о предоставлении Услуги.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B1371" w:rsidRPr="00BD4470" w:rsidRDefault="00DB1371" w:rsidP="00DB1371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:rsidR="00DB1371" w:rsidRPr="00BD4470" w:rsidRDefault="00DB1371" w:rsidP="00DB1371">
      <w:pPr>
        <w:pStyle w:val="ac"/>
        <w:keepNext/>
        <w:numPr>
          <w:ilvl w:val="0"/>
          <w:numId w:val="6"/>
        </w:numPr>
        <w:spacing w:after="0" w:line="240" w:lineRule="auto"/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DB1371" w:rsidRPr="00BD4470" w:rsidRDefault="00DB1371" w:rsidP="00DB1371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DB1371" w:rsidRPr="00BD4470" w:rsidRDefault="00DB1371" w:rsidP="00DB1371">
      <w:pPr>
        <w:numPr>
          <w:ilvl w:val="0"/>
          <w:numId w:val="40"/>
        </w:numPr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Максимальный срок предоставления варианта Услуги составляет </w:t>
      </w:r>
      <w:r w:rsidRPr="00BD4470">
        <w:rPr>
          <w:noProof/>
          <w:sz w:val="28"/>
          <w:szCs w:val="28"/>
        </w:rPr>
        <w:t>7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дней</w:t>
      </w:r>
      <w:r w:rsidRPr="00BD4470">
        <w:rPr>
          <w:sz w:val="28"/>
          <w:szCs w:val="28"/>
        </w:rPr>
        <w:t xml:space="preserve"> с даты регистрации заявления и документов, необходимых для предоставления Услуги.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Результатом предоставления варианта Услуги являются: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решение о предоставлении Услуги</w:t>
      </w:r>
      <w:r w:rsidRPr="00BD4470">
        <w:rPr>
          <w:sz w:val="28"/>
          <w:szCs w:val="28"/>
        </w:rPr>
        <w:t xml:space="preserve"> (</w:t>
      </w:r>
      <w:r w:rsidRPr="00BD447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уведомление об отказе в предоставлении Услуги</w:t>
      </w:r>
      <w:r w:rsidRPr="00BD4470">
        <w:rPr>
          <w:sz w:val="28"/>
          <w:szCs w:val="28"/>
        </w:rPr>
        <w:t xml:space="preserve"> (</w:t>
      </w:r>
      <w:r w:rsidRPr="00BD447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4470">
        <w:rPr>
          <w:sz w:val="28"/>
          <w:szCs w:val="28"/>
        </w:rPr>
        <w:t>).</w:t>
      </w:r>
    </w:p>
    <w:p w:rsidR="00DB1371" w:rsidRPr="00BD4470" w:rsidRDefault="00DB1371" w:rsidP="00DB13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DB1371" w:rsidRPr="00BD4470" w:rsidRDefault="00DB1371" w:rsidP="00DB1371">
      <w:pPr>
        <w:ind w:firstLine="709"/>
        <w:contextualSpacing/>
        <w:jc w:val="both"/>
        <w:rPr>
          <w:noProof/>
          <w:sz w:val="28"/>
          <w:szCs w:val="28"/>
        </w:rPr>
      </w:pPr>
      <w:r w:rsidRPr="00BD447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4470">
        <w:rPr>
          <w:sz w:val="28"/>
          <w:szCs w:val="28"/>
          <w:lang w:val="en-US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предоставление результата Услуги</w:t>
      </w:r>
      <w:r w:rsidRPr="00BD4470">
        <w:rPr>
          <w:sz w:val="28"/>
          <w:szCs w:val="28"/>
          <w:lang w:val="en-US"/>
        </w:rPr>
        <w:t xml:space="preserve">. 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BD4470">
        <w:rPr>
          <w:noProof/>
          <w:sz w:val="28"/>
          <w:szCs w:val="28"/>
        </w:rPr>
        <w:t>приостановление предоставления Услуги</w:t>
      </w:r>
      <w:r w:rsidRPr="00BD4470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BD447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Представление заявителем документов и заявления в соответствии с формой, предусмотренной </w:t>
      </w:r>
      <w:r w:rsidRPr="008317B8">
        <w:rPr>
          <w:sz w:val="28"/>
          <w:szCs w:val="28"/>
        </w:rPr>
        <w:t xml:space="preserve">в </w:t>
      </w:r>
      <w:proofErr w:type="gramStart"/>
      <w:r w:rsidRPr="008317B8">
        <w:rPr>
          <w:sz w:val="28"/>
          <w:szCs w:val="28"/>
        </w:rPr>
        <w:t xml:space="preserve">приложении </w:t>
      </w:r>
      <w:r w:rsidRPr="008317B8">
        <w:rPr>
          <w:sz w:val="28"/>
          <w:szCs w:val="28"/>
          <w:lang w:val="en-US"/>
        </w:rPr>
        <w:t> </w:t>
      </w:r>
      <w:r w:rsidRPr="008317B8">
        <w:rPr>
          <w:sz w:val="28"/>
          <w:szCs w:val="28"/>
        </w:rPr>
        <w:t>2</w:t>
      </w:r>
      <w:proofErr w:type="gramEnd"/>
      <w:r w:rsidRPr="008317B8">
        <w:rPr>
          <w:sz w:val="28"/>
          <w:szCs w:val="28"/>
        </w:rPr>
        <w:t xml:space="preserve"> </w:t>
      </w:r>
      <w:r w:rsidRPr="00BD4470">
        <w:rPr>
          <w:sz w:val="28"/>
          <w:szCs w:val="28"/>
        </w:rPr>
        <w:t xml:space="preserve">к настоящему Административному регламенту, осуществляется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удостоверяющие личность заявителя</w:t>
      </w:r>
      <w:r w:rsidRPr="00BD4470">
        <w:rPr>
          <w:sz w:val="28"/>
          <w:szCs w:val="28"/>
        </w:rPr>
        <w:t xml:space="preserve"> (один из документов по выбору заявителя):</w:t>
      </w:r>
    </w:p>
    <w:p w:rsidR="00DB1371" w:rsidRPr="00BD4470" w:rsidRDefault="00DB1371" w:rsidP="00DB1371">
      <w:pPr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паспорт гражданина Российской Федерации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 xml:space="preserve">в случаях, </w:t>
      </w:r>
      <w:r w:rsidRPr="00BD4470">
        <w:rPr>
          <w:noProof/>
          <w:sz w:val="28"/>
          <w:szCs w:val="28"/>
        </w:rPr>
        <w:lastRenderedPageBreak/>
        <w:t>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согласие на обработку персональных данных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).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BD4470">
        <w:rPr>
          <w:noProof/>
          <w:sz w:val="28"/>
          <w:szCs w:val="28"/>
        </w:rPr>
        <w:t xml:space="preserve"> – документы, подтверждающие регистрацию в системе индивидуального (персонифицированного) учета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 xml:space="preserve">). 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 xml:space="preserve">;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 xml:space="preserve">;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Уполномоченный орган</w:t>
      </w:r>
      <w:r w:rsidRPr="00BD4470">
        <w:rPr>
          <w:sz w:val="28"/>
          <w:szCs w:val="28"/>
        </w:rPr>
        <w:t xml:space="preserve"> отказывает заявителю в приеме заявления и документов при наличии следующих оснований: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lastRenderedPageBreak/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заявитель не относится к кругу лиц, имеющих право на получение Услуги.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рабочий день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посредством Единого портала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рабочий день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в МФЦ</w:t>
      </w:r>
      <w:r w:rsidRPr="00BD4470">
        <w:rPr>
          <w:sz w:val="28"/>
          <w:szCs w:val="28"/>
          <w:lang w:val="en-US"/>
        </w:rPr>
        <w:t xml:space="preserve"> – </w:t>
      </w:r>
      <w:r w:rsidRPr="00BD4470">
        <w:rPr>
          <w:noProof/>
          <w:sz w:val="28"/>
          <w:szCs w:val="28"/>
          <w:lang w:val="en-US"/>
        </w:rPr>
        <w:t>1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noProof/>
          <w:sz w:val="28"/>
          <w:szCs w:val="28"/>
          <w:lang w:val="en-US"/>
        </w:rPr>
        <w:t>рабочий день</w:t>
      </w:r>
      <w:r w:rsidRPr="00BD4470">
        <w:rPr>
          <w:sz w:val="28"/>
          <w:szCs w:val="28"/>
          <w:lang w:val="en-US"/>
        </w:rPr>
        <w:t>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BD4470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4470">
        <w:rPr>
          <w:b/>
          <w:bCs/>
          <w:sz w:val="28"/>
          <w:szCs w:val="28"/>
          <w:lang w:val="en-US"/>
        </w:rPr>
        <w:t xml:space="preserve"> 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sz w:val="28"/>
          <w:szCs w:val="28"/>
        </w:rPr>
        <w:t>Для получения Услуги необходимо направление межведомственного информационного запроса «</w:t>
      </w:r>
      <w:r w:rsidRPr="00BD4470">
        <w:rPr>
          <w:noProof/>
          <w:sz w:val="28"/>
          <w:szCs w:val="28"/>
        </w:rPr>
        <w:t>Информирование из ЕГИССО по СНИЛС</w:t>
      </w:r>
      <w:r w:rsidRPr="00BD4470">
        <w:rPr>
          <w:sz w:val="28"/>
          <w:szCs w:val="28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BD4470">
        <w:rPr>
          <w:noProof/>
          <w:sz w:val="28"/>
          <w:szCs w:val="28"/>
        </w:rPr>
        <w:t>Социальный фонд России</w:t>
      </w:r>
      <w:r w:rsidRPr="00BD4470">
        <w:rPr>
          <w:sz w:val="28"/>
          <w:szCs w:val="28"/>
        </w:rPr>
        <w:t>».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BD447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Образовательная организация отказывает</w:t>
      </w:r>
      <w:r w:rsidRPr="00BD4470">
        <w:rPr>
          <w:sz w:val="28"/>
          <w:szCs w:val="28"/>
        </w:rPr>
        <w:t xml:space="preserve"> заявителю в предоставлении Услуги при наличии следующих оснований: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 xml:space="preserve">недостоверность информации, которая содержится в запросе и (или) документе, представленных заявителем (представителем заявителя), данным, </w:t>
      </w:r>
      <w:r w:rsidRPr="00BD4470">
        <w:rPr>
          <w:noProof/>
          <w:sz w:val="28"/>
          <w:szCs w:val="28"/>
        </w:rPr>
        <w:lastRenderedPageBreak/>
        <w:t>полученным в результате межведомственного информационного взаимодействия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Pr="00BD4470">
        <w:rPr>
          <w:sz w:val="28"/>
          <w:szCs w:val="28"/>
        </w:rPr>
        <w:t xml:space="preserve">. 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BD4470">
        <w:rPr>
          <w:noProof/>
          <w:sz w:val="28"/>
          <w:szCs w:val="28"/>
        </w:rPr>
        <w:t>2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дней</w:t>
      </w:r>
      <w:r w:rsidRPr="00BD4470">
        <w:rPr>
          <w:sz w:val="28"/>
          <w:szCs w:val="28"/>
        </w:rPr>
        <w:t xml:space="preserve"> со дня получения </w:t>
      </w:r>
      <w:r w:rsidRPr="00BD4470">
        <w:rPr>
          <w:noProof/>
          <w:sz w:val="28"/>
          <w:szCs w:val="28"/>
        </w:rPr>
        <w:t>Образовательной организацией</w:t>
      </w:r>
      <w:r w:rsidRPr="00BD4470">
        <w:rPr>
          <w:sz w:val="28"/>
          <w:szCs w:val="28"/>
        </w:rPr>
        <w:t xml:space="preserve"> всех сведений, необходимых для принятия решения.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BD4470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BD4470">
        <w:rPr>
          <w:b/>
          <w:bCs/>
          <w:sz w:val="28"/>
          <w:szCs w:val="28"/>
          <w:lang w:val="en-US"/>
        </w:rPr>
        <w:t xml:space="preserve"> 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Способы получения результата предоставления Услуги: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по электронной почте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решение о предоставлении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по электронной почте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уведомление об отказе в предоставлении Услуги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рабочего дня</w:t>
      </w:r>
      <w:r w:rsidRPr="00BD4470">
        <w:rPr>
          <w:sz w:val="28"/>
          <w:szCs w:val="28"/>
        </w:rPr>
        <w:t xml:space="preserve"> со дня принятия решения о предоставлении Услуги.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B1371" w:rsidRPr="00BD4470" w:rsidRDefault="00DB1371" w:rsidP="00DB1371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</w:p>
    <w:p w:rsidR="00DB1371" w:rsidRPr="00BD4470" w:rsidRDefault="00DB1371" w:rsidP="00DB1371">
      <w:pPr>
        <w:pStyle w:val="ac"/>
        <w:keepNext/>
        <w:numPr>
          <w:ilvl w:val="0"/>
          <w:numId w:val="6"/>
        </w:numPr>
        <w:spacing w:after="0" w:line="240" w:lineRule="auto"/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DB1371" w:rsidRPr="00BD4470" w:rsidRDefault="00DB1371" w:rsidP="00DB1371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Максимальный срок предоставления варианта Услуги составляет </w:t>
      </w:r>
      <w:r w:rsidRPr="00BD4470">
        <w:rPr>
          <w:noProof/>
          <w:sz w:val="28"/>
          <w:szCs w:val="28"/>
        </w:rPr>
        <w:t>7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дней</w:t>
      </w:r>
      <w:r w:rsidRPr="00BD4470">
        <w:rPr>
          <w:sz w:val="28"/>
          <w:szCs w:val="28"/>
        </w:rPr>
        <w:t xml:space="preserve"> с даты регистрации заявления и документов, необходимых для предоставления Услуги.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Результатом предоставления варианта Услуги являются: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решение о предоставлении Услуги</w:t>
      </w:r>
      <w:r w:rsidRPr="00BD4470">
        <w:rPr>
          <w:sz w:val="28"/>
          <w:szCs w:val="28"/>
        </w:rPr>
        <w:t xml:space="preserve"> (</w:t>
      </w:r>
      <w:r w:rsidRPr="00BD447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lastRenderedPageBreak/>
        <w:t>уведомление об отказе в предоставлении Услуги</w:t>
      </w:r>
      <w:r w:rsidRPr="00BD4470">
        <w:rPr>
          <w:sz w:val="28"/>
          <w:szCs w:val="28"/>
        </w:rPr>
        <w:t xml:space="preserve"> (</w:t>
      </w:r>
      <w:r w:rsidRPr="00BD447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4470">
        <w:rPr>
          <w:sz w:val="28"/>
          <w:szCs w:val="28"/>
        </w:rPr>
        <w:t>).</w:t>
      </w:r>
    </w:p>
    <w:p w:rsidR="00DB1371" w:rsidRPr="00BD4470" w:rsidRDefault="00DB1371" w:rsidP="00DB13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DB1371" w:rsidRPr="00BD4470" w:rsidRDefault="00DB1371" w:rsidP="00DB1371">
      <w:pPr>
        <w:ind w:firstLine="709"/>
        <w:contextualSpacing/>
        <w:jc w:val="both"/>
        <w:rPr>
          <w:noProof/>
          <w:sz w:val="28"/>
          <w:szCs w:val="28"/>
        </w:rPr>
      </w:pPr>
      <w:r w:rsidRPr="00BD447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4470">
        <w:rPr>
          <w:sz w:val="28"/>
          <w:szCs w:val="28"/>
          <w:lang w:val="en-US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предоставление результата Услуги</w:t>
      </w:r>
      <w:r w:rsidRPr="00BD4470">
        <w:rPr>
          <w:sz w:val="28"/>
          <w:szCs w:val="28"/>
          <w:lang w:val="en-US"/>
        </w:rPr>
        <w:t xml:space="preserve">.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BD4470">
        <w:rPr>
          <w:noProof/>
          <w:sz w:val="28"/>
          <w:szCs w:val="28"/>
        </w:rPr>
        <w:t>приостановление предоставления Услуги</w:t>
      </w:r>
      <w:r w:rsidRPr="00BD4470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BD447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Представление заявителем документов и заявления в соответствии с формой, предусмотренной в </w:t>
      </w:r>
      <w:proofErr w:type="gramStart"/>
      <w:r w:rsidRPr="001D44B4">
        <w:rPr>
          <w:sz w:val="28"/>
          <w:szCs w:val="28"/>
        </w:rPr>
        <w:t xml:space="preserve">приложении </w:t>
      </w:r>
      <w:r w:rsidRPr="001D44B4">
        <w:rPr>
          <w:sz w:val="28"/>
          <w:szCs w:val="28"/>
          <w:lang w:val="en-US"/>
        </w:rPr>
        <w:t> </w:t>
      </w:r>
      <w:r w:rsidRPr="001D44B4">
        <w:rPr>
          <w:sz w:val="28"/>
          <w:szCs w:val="28"/>
        </w:rPr>
        <w:t>2</w:t>
      </w:r>
      <w:proofErr w:type="gramEnd"/>
      <w:r w:rsidRPr="001D44B4">
        <w:rPr>
          <w:sz w:val="28"/>
          <w:szCs w:val="28"/>
        </w:rPr>
        <w:t xml:space="preserve"> </w:t>
      </w:r>
      <w:r w:rsidRPr="00BD4470">
        <w:rPr>
          <w:sz w:val="28"/>
          <w:szCs w:val="28"/>
        </w:rPr>
        <w:t xml:space="preserve">к настоящему Административному регламенту, осуществляется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удостоверяющие личность заявителя</w:t>
      </w:r>
      <w:r w:rsidRPr="00BD4470">
        <w:rPr>
          <w:sz w:val="28"/>
          <w:szCs w:val="28"/>
        </w:rPr>
        <w:t xml:space="preserve"> (один из документов по выбору заявителя):</w:t>
      </w:r>
    </w:p>
    <w:p w:rsidR="00DB1371" w:rsidRPr="00BD4470" w:rsidRDefault="00DB1371" w:rsidP="00DB137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паспорт гражданина Российской Федерации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 xml:space="preserve">в случаях, когда документ составлен на иностранном языке, к нему </w:t>
      </w:r>
      <w:r w:rsidRPr="00BD4470">
        <w:rPr>
          <w:noProof/>
          <w:sz w:val="28"/>
          <w:szCs w:val="28"/>
        </w:rPr>
        <w:lastRenderedPageBreak/>
        <w:t>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согласие на обработку персональных данных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сведения о ребенке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 xml:space="preserve">с использованием федеральной государственной информационной </w:t>
      </w:r>
      <w:r w:rsidRPr="00BD4470">
        <w:rPr>
          <w:noProof/>
          <w:sz w:val="28"/>
          <w:szCs w:val="28"/>
        </w:rPr>
        <w:lastRenderedPageBreak/>
        <w:t>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свидетельство о рождении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 xml:space="preserve">).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 xml:space="preserve">;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 xml:space="preserve">;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 xml:space="preserve">Уполномоченный </w:t>
      </w:r>
      <w:proofErr w:type="gramStart"/>
      <w:r w:rsidRPr="00BD4470">
        <w:rPr>
          <w:noProof/>
          <w:sz w:val="28"/>
          <w:szCs w:val="28"/>
        </w:rPr>
        <w:t xml:space="preserve">орган </w:t>
      </w:r>
      <w:r w:rsidRPr="00BD4470">
        <w:rPr>
          <w:sz w:val="28"/>
          <w:szCs w:val="28"/>
        </w:rPr>
        <w:t xml:space="preserve"> отказывает</w:t>
      </w:r>
      <w:proofErr w:type="gramEnd"/>
      <w:r w:rsidRPr="00BD4470">
        <w:rPr>
          <w:sz w:val="28"/>
          <w:szCs w:val="28"/>
        </w:rPr>
        <w:t xml:space="preserve"> заявителю в приеме заявления и документов при наличии следующих оснований: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заявитель не относится к кругу лиц, имеющих право на получение Услуги.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рабочий день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посредством Единого портала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рабочий день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lastRenderedPageBreak/>
        <w:t>в МФЦ</w:t>
      </w:r>
      <w:r w:rsidRPr="00BD4470">
        <w:rPr>
          <w:sz w:val="28"/>
          <w:szCs w:val="28"/>
          <w:lang w:val="en-US"/>
        </w:rPr>
        <w:t xml:space="preserve"> – </w:t>
      </w:r>
      <w:r w:rsidRPr="00BD4470">
        <w:rPr>
          <w:noProof/>
          <w:sz w:val="28"/>
          <w:szCs w:val="28"/>
          <w:lang w:val="en-US"/>
        </w:rPr>
        <w:t>1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noProof/>
          <w:sz w:val="28"/>
          <w:szCs w:val="28"/>
          <w:lang w:val="en-US"/>
        </w:rPr>
        <w:t>рабочий день</w:t>
      </w:r>
      <w:r w:rsidRPr="00BD4470">
        <w:rPr>
          <w:sz w:val="28"/>
          <w:szCs w:val="28"/>
          <w:lang w:val="en-US"/>
        </w:rPr>
        <w:t>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BD4470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4470">
        <w:rPr>
          <w:b/>
          <w:bCs/>
          <w:sz w:val="28"/>
          <w:szCs w:val="28"/>
          <w:lang w:val="en-US"/>
        </w:rPr>
        <w:t xml:space="preserve">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BD4470">
        <w:rPr>
          <w:noProof/>
          <w:sz w:val="28"/>
          <w:szCs w:val="28"/>
        </w:rPr>
        <w:t>Информирование из ЕГИССО по СНИЛС</w:t>
      </w:r>
      <w:r w:rsidRPr="00BD4470">
        <w:rPr>
          <w:sz w:val="28"/>
          <w:szCs w:val="28"/>
        </w:rPr>
        <w:t>». Указанный информационный запрос направляется в «</w:t>
      </w:r>
      <w:r w:rsidRPr="00BD4470">
        <w:rPr>
          <w:noProof/>
          <w:sz w:val="28"/>
          <w:szCs w:val="28"/>
        </w:rPr>
        <w:t>Социальный фонд России</w:t>
      </w:r>
      <w:r w:rsidRPr="00BD4470">
        <w:rPr>
          <w:sz w:val="28"/>
          <w:szCs w:val="28"/>
        </w:rPr>
        <w:t>».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BD4470">
        <w:rPr>
          <w:noProof/>
          <w:sz w:val="28"/>
          <w:szCs w:val="28"/>
        </w:rPr>
        <w:t>Предоставление из ЕГР ЗАГС по запросу сведений о рождении</w:t>
      </w:r>
      <w:r w:rsidRPr="00BD4470">
        <w:rPr>
          <w:sz w:val="28"/>
          <w:szCs w:val="28"/>
        </w:rPr>
        <w:t>». Указанный информационный запрос направляется в «</w:t>
      </w:r>
      <w:r w:rsidRPr="00BD4470">
        <w:rPr>
          <w:noProof/>
          <w:sz w:val="28"/>
          <w:szCs w:val="28"/>
        </w:rPr>
        <w:t>Федеральная налоговая служба</w:t>
      </w:r>
      <w:r w:rsidRPr="00BD4470">
        <w:rPr>
          <w:sz w:val="28"/>
          <w:szCs w:val="28"/>
        </w:rPr>
        <w:t>».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BD447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Образовательная организация отказывает</w:t>
      </w:r>
      <w:r w:rsidRPr="00BD4470">
        <w:rPr>
          <w:sz w:val="28"/>
          <w:szCs w:val="28"/>
        </w:rPr>
        <w:t xml:space="preserve"> заявителю в предоставлении Услуги при наличии следующих оснований: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Pr="00BD4470">
        <w:rPr>
          <w:sz w:val="28"/>
          <w:szCs w:val="28"/>
        </w:rPr>
        <w:t xml:space="preserve">.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BD4470">
        <w:rPr>
          <w:noProof/>
          <w:sz w:val="28"/>
          <w:szCs w:val="28"/>
        </w:rPr>
        <w:t>2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дней</w:t>
      </w:r>
      <w:r w:rsidRPr="00BD4470">
        <w:rPr>
          <w:sz w:val="28"/>
          <w:szCs w:val="28"/>
        </w:rPr>
        <w:t xml:space="preserve"> со дня получения </w:t>
      </w:r>
      <w:r w:rsidRPr="00BD4470">
        <w:rPr>
          <w:noProof/>
          <w:sz w:val="28"/>
          <w:szCs w:val="28"/>
        </w:rPr>
        <w:t>Образовательной организацией</w:t>
      </w:r>
      <w:r w:rsidRPr="00BD4470">
        <w:rPr>
          <w:sz w:val="28"/>
          <w:szCs w:val="28"/>
        </w:rPr>
        <w:t xml:space="preserve"> всех сведений, необходимых для принятия решения.</w:t>
      </w:r>
    </w:p>
    <w:p w:rsidR="00DB1371" w:rsidRPr="00BD4470" w:rsidRDefault="00DB1371" w:rsidP="00DB1371">
      <w:pPr>
        <w:keepNext/>
        <w:keepLines/>
        <w:tabs>
          <w:tab w:val="left" w:pos="1276"/>
        </w:tabs>
        <w:spacing w:before="480" w:after="240"/>
        <w:ind w:firstLine="709"/>
        <w:jc w:val="center"/>
        <w:outlineLvl w:val="2"/>
        <w:rPr>
          <w:b/>
          <w:bCs/>
          <w:sz w:val="28"/>
          <w:szCs w:val="28"/>
          <w:lang w:val="en-US"/>
        </w:rPr>
      </w:pPr>
      <w:r w:rsidRPr="00BD4470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BD4470">
        <w:rPr>
          <w:b/>
          <w:bCs/>
          <w:sz w:val="28"/>
          <w:szCs w:val="28"/>
          <w:lang w:val="en-US"/>
        </w:rPr>
        <w:t xml:space="preserve">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Способы получения результата предоставления Услуги: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по электронной почте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 xml:space="preserve">с использованием федеральной государственной </w:t>
      </w:r>
      <w:r w:rsidRPr="00BD4470">
        <w:rPr>
          <w:noProof/>
          <w:sz w:val="28"/>
          <w:szCs w:val="28"/>
        </w:rPr>
        <w:lastRenderedPageBreak/>
        <w:t>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решение о предоставлении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по электронной почте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уведомление об отказе в предоставлении Услуги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рабочего дня</w:t>
      </w:r>
      <w:r w:rsidRPr="00BD4470">
        <w:rPr>
          <w:sz w:val="28"/>
          <w:szCs w:val="28"/>
        </w:rPr>
        <w:t xml:space="preserve"> со дня принятия решения о предоставлении Услуги.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B1371" w:rsidRPr="00BD4470" w:rsidRDefault="00DB1371" w:rsidP="00DB1371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:rsidR="00DB1371" w:rsidRPr="00BD4470" w:rsidRDefault="00DB1371" w:rsidP="00DB1371">
      <w:pPr>
        <w:pStyle w:val="ac"/>
        <w:keepNext/>
        <w:numPr>
          <w:ilvl w:val="0"/>
          <w:numId w:val="6"/>
        </w:numPr>
        <w:spacing w:after="0" w:line="240" w:lineRule="auto"/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DB1371" w:rsidRPr="00BD4470" w:rsidRDefault="00DB1371" w:rsidP="00DB1371">
      <w:pPr>
        <w:keepNext/>
        <w:tabs>
          <w:tab w:val="num" w:pos="1276"/>
          <w:tab w:val="left" w:pos="2127"/>
        </w:tabs>
        <w:ind w:firstLine="709"/>
        <w:contextualSpacing/>
        <w:jc w:val="both"/>
        <w:rPr>
          <w:sz w:val="28"/>
          <w:szCs w:val="28"/>
        </w:rPr>
      </w:pP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Максимальный срок предоставления варианта Услуги составляет </w:t>
      </w:r>
      <w:r w:rsidRPr="00BD4470">
        <w:rPr>
          <w:noProof/>
          <w:sz w:val="28"/>
          <w:szCs w:val="28"/>
        </w:rPr>
        <w:t>7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дней</w:t>
      </w:r>
      <w:r w:rsidRPr="00BD4470">
        <w:rPr>
          <w:sz w:val="28"/>
          <w:szCs w:val="28"/>
        </w:rPr>
        <w:t xml:space="preserve"> с даты регистрации заявления и документов, необходимых для предоставления Услуги.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Результатом предоставления варианта Услуги являются: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решение о предоставлении Услуги</w:t>
      </w:r>
      <w:r w:rsidRPr="00BD4470">
        <w:rPr>
          <w:sz w:val="28"/>
          <w:szCs w:val="28"/>
        </w:rPr>
        <w:t xml:space="preserve"> (</w:t>
      </w:r>
      <w:r w:rsidRPr="00BD447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уведомление об отказе в предоставлении Услуги</w:t>
      </w:r>
      <w:r w:rsidRPr="00BD4470">
        <w:rPr>
          <w:sz w:val="28"/>
          <w:szCs w:val="28"/>
        </w:rPr>
        <w:t xml:space="preserve"> (</w:t>
      </w:r>
      <w:r w:rsidRPr="00BD447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4470">
        <w:rPr>
          <w:sz w:val="28"/>
          <w:szCs w:val="28"/>
        </w:rPr>
        <w:t>).</w:t>
      </w:r>
    </w:p>
    <w:p w:rsidR="00DB1371" w:rsidRPr="00BD4470" w:rsidRDefault="00DB1371" w:rsidP="00DB1371">
      <w:pPr>
        <w:tabs>
          <w:tab w:val="left" w:pos="1021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DB1371" w:rsidRPr="00BD4470" w:rsidRDefault="00DB1371" w:rsidP="00DB1371">
      <w:pPr>
        <w:tabs>
          <w:tab w:val="left" w:pos="1276"/>
        </w:tabs>
        <w:ind w:firstLine="709"/>
        <w:contextualSpacing/>
        <w:jc w:val="both"/>
        <w:rPr>
          <w:noProof/>
          <w:sz w:val="28"/>
          <w:szCs w:val="28"/>
        </w:rPr>
      </w:pPr>
      <w:r w:rsidRPr="00BD447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4470">
        <w:rPr>
          <w:sz w:val="28"/>
          <w:szCs w:val="28"/>
          <w:lang w:val="en-US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предоставление результата Услуги</w:t>
      </w:r>
      <w:r w:rsidRPr="00BD4470">
        <w:rPr>
          <w:sz w:val="28"/>
          <w:szCs w:val="28"/>
          <w:lang w:val="en-US"/>
        </w:rPr>
        <w:t xml:space="preserve">.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BD4470">
        <w:rPr>
          <w:noProof/>
          <w:sz w:val="28"/>
          <w:szCs w:val="28"/>
        </w:rPr>
        <w:t>приостановление предоставления Услуги</w:t>
      </w:r>
      <w:r w:rsidRPr="00BD4470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BD447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Представление заявителем документов и заявления в соответствии с формой, предусмотренной в </w:t>
      </w:r>
      <w:proofErr w:type="gramStart"/>
      <w:r w:rsidRPr="001D44B4">
        <w:rPr>
          <w:sz w:val="28"/>
          <w:szCs w:val="28"/>
        </w:rPr>
        <w:t xml:space="preserve">приложении </w:t>
      </w:r>
      <w:r w:rsidRPr="001D44B4">
        <w:rPr>
          <w:sz w:val="28"/>
          <w:szCs w:val="28"/>
          <w:lang w:val="en-US"/>
        </w:rPr>
        <w:t> </w:t>
      </w:r>
      <w:r w:rsidRPr="001D44B4">
        <w:rPr>
          <w:sz w:val="28"/>
          <w:szCs w:val="28"/>
        </w:rPr>
        <w:t>2</w:t>
      </w:r>
      <w:proofErr w:type="gramEnd"/>
      <w:r w:rsidRPr="001D44B4">
        <w:rPr>
          <w:sz w:val="28"/>
          <w:szCs w:val="28"/>
        </w:rPr>
        <w:t xml:space="preserve"> к </w:t>
      </w:r>
      <w:r w:rsidRPr="00BD4470">
        <w:rPr>
          <w:sz w:val="28"/>
          <w:szCs w:val="28"/>
        </w:rPr>
        <w:t xml:space="preserve">настоящему Административному регламенту, осуществляется </w:t>
      </w:r>
      <w:r w:rsidRPr="00BD4470">
        <w:rPr>
          <w:noProof/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</w:t>
      </w:r>
      <w:r w:rsidRPr="00BD4470">
        <w:rPr>
          <w:noProof/>
          <w:sz w:val="28"/>
          <w:szCs w:val="28"/>
        </w:rPr>
        <w:lastRenderedPageBreak/>
        <w:t>услуг (функций)»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удостоверяющие личность заявителя</w:t>
      </w:r>
      <w:r w:rsidRPr="00BD4470">
        <w:rPr>
          <w:sz w:val="28"/>
          <w:szCs w:val="28"/>
        </w:rPr>
        <w:t xml:space="preserve"> (один из документов по выбору заявителя):</w:t>
      </w:r>
    </w:p>
    <w:p w:rsidR="00DB1371" w:rsidRPr="00BD4470" w:rsidRDefault="00DB1371" w:rsidP="00DB137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паспорт гражданина Российской Федерации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согласие на обработку персональных </w:t>
      </w:r>
      <w:r w:rsidRPr="00BD4470">
        <w:rPr>
          <w:noProof/>
          <w:sz w:val="28"/>
          <w:szCs w:val="28"/>
        </w:rPr>
        <w:lastRenderedPageBreak/>
        <w:t>данных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свидетельство о рождении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 xml:space="preserve">).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 xml:space="preserve">;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 xml:space="preserve">;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 xml:space="preserve">Уполномоченный </w:t>
      </w:r>
      <w:proofErr w:type="gramStart"/>
      <w:r w:rsidRPr="00BD4470">
        <w:rPr>
          <w:noProof/>
          <w:sz w:val="28"/>
          <w:szCs w:val="28"/>
        </w:rPr>
        <w:t xml:space="preserve">орган </w:t>
      </w:r>
      <w:r w:rsidRPr="00BD4470">
        <w:rPr>
          <w:sz w:val="28"/>
          <w:szCs w:val="28"/>
        </w:rPr>
        <w:t xml:space="preserve"> отказывает</w:t>
      </w:r>
      <w:proofErr w:type="gramEnd"/>
      <w:r w:rsidRPr="00BD4470">
        <w:rPr>
          <w:sz w:val="28"/>
          <w:szCs w:val="28"/>
        </w:rPr>
        <w:t xml:space="preserve"> заявителю в приеме заявления и документов при наличии следующих оснований: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lastRenderedPageBreak/>
        <w:t>представлен неполный комплект документов, необходимых для предоставления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заявитель не относится к кругу лиц, имеющих право на получение Услуги.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рабочий день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посредством Единого портала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рабочий день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в МФЦ</w:t>
      </w:r>
      <w:r w:rsidRPr="00BD4470">
        <w:rPr>
          <w:sz w:val="28"/>
          <w:szCs w:val="28"/>
          <w:lang w:val="en-US"/>
        </w:rPr>
        <w:t xml:space="preserve"> – </w:t>
      </w:r>
      <w:r w:rsidRPr="00BD4470">
        <w:rPr>
          <w:noProof/>
          <w:sz w:val="28"/>
          <w:szCs w:val="28"/>
          <w:lang w:val="en-US"/>
        </w:rPr>
        <w:t>1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noProof/>
          <w:sz w:val="28"/>
          <w:szCs w:val="28"/>
          <w:lang w:val="en-US"/>
        </w:rPr>
        <w:t>рабочий день</w:t>
      </w:r>
      <w:r w:rsidRPr="00BD4470">
        <w:rPr>
          <w:sz w:val="28"/>
          <w:szCs w:val="28"/>
          <w:lang w:val="en-US"/>
        </w:rPr>
        <w:t>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BD4470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4470">
        <w:rPr>
          <w:b/>
          <w:bCs/>
          <w:sz w:val="28"/>
          <w:szCs w:val="28"/>
          <w:lang w:val="en-US"/>
        </w:rPr>
        <w:t xml:space="preserve">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BD4470">
        <w:rPr>
          <w:noProof/>
          <w:sz w:val="28"/>
          <w:szCs w:val="28"/>
        </w:rPr>
        <w:t>Информирование из ЕГИССО по СНИЛС</w:t>
      </w:r>
      <w:r w:rsidRPr="00BD4470">
        <w:rPr>
          <w:sz w:val="28"/>
          <w:szCs w:val="28"/>
        </w:rPr>
        <w:t>». Указанный информационный запрос направляется в «</w:t>
      </w:r>
      <w:r w:rsidRPr="00BD4470">
        <w:rPr>
          <w:noProof/>
          <w:sz w:val="28"/>
          <w:szCs w:val="28"/>
        </w:rPr>
        <w:t>Социальный фонд России</w:t>
      </w:r>
      <w:r w:rsidRPr="00BD4470">
        <w:rPr>
          <w:sz w:val="28"/>
          <w:szCs w:val="28"/>
        </w:rPr>
        <w:t>».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BD4470">
        <w:rPr>
          <w:noProof/>
          <w:sz w:val="28"/>
          <w:szCs w:val="28"/>
        </w:rPr>
        <w:t>Предоставление из ЕГР ЗАГС по запросу сведений о рождении</w:t>
      </w:r>
      <w:r w:rsidRPr="00BD4470">
        <w:rPr>
          <w:sz w:val="28"/>
          <w:szCs w:val="28"/>
        </w:rPr>
        <w:t>». Указанный информационный запрос направляется в «</w:t>
      </w:r>
      <w:r w:rsidRPr="00BD4470">
        <w:rPr>
          <w:noProof/>
          <w:sz w:val="28"/>
          <w:szCs w:val="28"/>
        </w:rPr>
        <w:t>Федеральная налоговая служба</w:t>
      </w:r>
      <w:r w:rsidRPr="00BD4470">
        <w:rPr>
          <w:sz w:val="28"/>
          <w:szCs w:val="28"/>
        </w:rPr>
        <w:t>».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BD447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Образовательная организация отказывает</w:t>
      </w:r>
      <w:r w:rsidRPr="00BD4470">
        <w:rPr>
          <w:sz w:val="28"/>
          <w:szCs w:val="28"/>
        </w:rPr>
        <w:t xml:space="preserve"> заявителю в предоставлении Услуги при наличии следующих оснований: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 xml:space="preserve">достижение заявителем возраста, препятствующего зачислению на дополнительную образовательную программу, либо недостижение </w:t>
      </w:r>
      <w:r w:rsidRPr="00BD4470">
        <w:rPr>
          <w:noProof/>
          <w:sz w:val="28"/>
          <w:szCs w:val="28"/>
        </w:rPr>
        <w:lastRenderedPageBreak/>
        <w:t>необходимого возраста при наличии возрастных ограничений для обучения по дополнительной образовательной программе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BD4470">
        <w:rPr>
          <w:sz w:val="28"/>
          <w:szCs w:val="28"/>
        </w:rPr>
        <w:t xml:space="preserve">.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BD4470">
        <w:rPr>
          <w:noProof/>
          <w:sz w:val="28"/>
          <w:szCs w:val="28"/>
        </w:rPr>
        <w:t>2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дней</w:t>
      </w:r>
      <w:r w:rsidRPr="00BD4470">
        <w:rPr>
          <w:sz w:val="28"/>
          <w:szCs w:val="28"/>
        </w:rPr>
        <w:t xml:space="preserve"> со дня получения </w:t>
      </w:r>
      <w:r w:rsidRPr="00BD4470">
        <w:rPr>
          <w:noProof/>
          <w:sz w:val="28"/>
          <w:szCs w:val="28"/>
        </w:rPr>
        <w:t>Образовательной организацией</w:t>
      </w:r>
      <w:r w:rsidRPr="00BD4470">
        <w:rPr>
          <w:sz w:val="28"/>
          <w:szCs w:val="28"/>
        </w:rPr>
        <w:t xml:space="preserve"> всех сведений, необходимых для принятия решения.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BD4470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BD4470">
        <w:rPr>
          <w:b/>
          <w:bCs/>
          <w:sz w:val="28"/>
          <w:szCs w:val="28"/>
          <w:lang w:val="en-US"/>
        </w:rPr>
        <w:t xml:space="preserve">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Способы получения результата предоставления Услуги: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по электронной почте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решение о предоставлении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по электронной почте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уведомление об отказе в предоставлении Услуги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рабочего дня</w:t>
      </w:r>
      <w:r w:rsidRPr="00BD4470">
        <w:rPr>
          <w:sz w:val="28"/>
          <w:szCs w:val="28"/>
        </w:rPr>
        <w:t xml:space="preserve"> со дня принятия решения о предоставлении Услуги.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B1371" w:rsidRPr="00BD4470" w:rsidRDefault="00DB1371" w:rsidP="00DB1371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:rsidR="00DB1371" w:rsidRPr="00BD4470" w:rsidRDefault="00DB1371" w:rsidP="00DB1371">
      <w:pPr>
        <w:pStyle w:val="ac"/>
        <w:keepNext/>
        <w:numPr>
          <w:ilvl w:val="0"/>
          <w:numId w:val="6"/>
        </w:numPr>
        <w:spacing w:after="0" w:line="240" w:lineRule="auto"/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DB1371" w:rsidRPr="00BD4470" w:rsidRDefault="00DB1371" w:rsidP="00DB1371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  <w:tab w:val="left" w:pos="2127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Максимальный срок предоставления варианта Услуги составляет </w:t>
      </w:r>
      <w:r w:rsidRPr="00BD4470">
        <w:rPr>
          <w:noProof/>
          <w:sz w:val="28"/>
          <w:szCs w:val="28"/>
        </w:rPr>
        <w:t>7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дней</w:t>
      </w:r>
      <w:r w:rsidRPr="00BD4470">
        <w:rPr>
          <w:sz w:val="28"/>
          <w:szCs w:val="28"/>
        </w:rPr>
        <w:t xml:space="preserve"> с даты регистрации заявления и документов, необходимых для предоставления Услуги.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Результатом предоставления варианта Услуги являются: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2127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решение о предоставлении Услуги</w:t>
      </w:r>
      <w:r w:rsidRPr="00BD4470">
        <w:rPr>
          <w:sz w:val="28"/>
          <w:szCs w:val="28"/>
        </w:rPr>
        <w:t xml:space="preserve"> (</w:t>
      </w:r>
      <w:r w:rsidRPr="00BD447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2127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уведомление об отказе в предоставлении Услуги</w:t>
      </w:r>
      <w:r w:rsidRPr="00BD4470">
        <w:rPr>
          <w:sz w:val="28"/>
          <w:szCs w:val="28"/>
        </w:rPr>
        <w:t xml:space="preserve"> (</w:t>
      </w:r>
      <w:r w:rsidRPr="00BD447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4470">
        <w:rPr>
          <w:sz w:val="28"/>
          <w:szCs w:val="28"/>
        </w:rPr>
        <w:t>).</w:t>
      </w:r>
    </w:p>
    <w:p w:rsidR="00DB1371" w:rsidRPr="00BD4470" w:rsidRDefault="00DB1371" w:rsidP="00DB1371">
      <w:pPr>
        <w:tabs>
          <w:tab w:val="left" w:pos="1021"/>
          <w:tab w:val="left" w:pos="1276"/>
          <w:tab w:val="left" w:pos="2127"/>
        </w:tabs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DB1371" w:rsidRPr="00BD4470" w:rsidRDefault="00DB1371" w:rsidP="00DB1371">
      <w:pPr>
        <w:tabs>
          <w:tab w:val="left" w:pos="1276"/>
          <w:tab w:val="left" w:pos="2127"/>
        </w:tabs>
        <w:ind w:firstLine="709"/>
        <w:contextualSpacing/>
        <w:jc w:val="both"/>
        <w:rPr>
          <w:noProof/>
          <w:sz w:val="28"/>
          <w:szCs w:val="28"/>
        </w:rPr>
      </w:pPr>
      <w:r w:rsidRPr="00BD447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BD4470">
        <w:rPr>
          <w:sz w:val="28"/>
          <w:szCs w:val="28"/>
          <w:lang w:val="en-US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предоставление результата Услуги</w:t>
      </w:r>
      <w:r w:rsidRPr="00BD4470">
        <w:rPr>
          <w:sz w:val="28"/>
          <w:szCs w:val="28"/>
          <w:lang w:val="en-US"/>
        </w:rPr>
        <w:t xml:space="preserve">.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BD4470">
        <w:rPr>
          <w:noProof/>
          <w:sz w:val="28"/>
          <w:szCs w:val="28"/>
        </w:rPr>
        <w:t>приостановление предоставления Услуги</w:t>
      </w:r>
      <w:r w:rsidRPr="00BD4470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BD447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  <w:tab w:val="left" w:pos="170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Представление заявителем документов и заявления в соответствии с формой, предусмотренной в приложении 2 к настоящему Административному регламенту, осуществляется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  <w:tab w:val="left" w:pos="170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70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удостоверяющие личность заявителя</w:t>
      </w:r>
      <w:r w:rsidRPr="00BD4470">
        <w:rPr>
          <w:sz w:val="28"/>
          <w:szCs w:val="28"/>
        </w:rPr>
        <w:t xml:space="preserve"> (один из документов по выбору заявителя):</w:t>
      </w:r>
    </w:p>
    <w:p w:rsidR="00DB1371" w:rsidRPr="00BD4470" w:rsidRDefault="00DB1371" w:rsidP="00DB1371">
      <w:pPr>
        <w:tabs>
          <w:tab w:val="left" w:pos="1276"/>
          <w:tab w:val="left" w:pos="170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паспорт гражданина Российской Федерации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tabs>
          <w:tab w:val="left" w:pos="1276"/>
          <w:tab w:val="left" w:pos="170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 xml:space="preserve">в случаях, </w:t>
      </w:r>
      <w:r w:rsidRPr="00BD4470">
        <w:rPr>
          <w:noProof/>
          <w:sz w:val="28"/>
          <w:szCs w:val="28"/>
        </w:rPr>
        <w:lastRenderedPageBreak/>
        <w:t>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tabs>
          <w:tab w:val="left" w:pos="1276"/>
          <w:tab w:val="left" w:pos="170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70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согласие на обработку персональных данных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70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70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сведения о ребенке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  <w:tab w:val="left" w:pos="170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70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70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свидетельство о рождении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 xml:space="preserve">в </w:t>
      </w:r>
      <w:r w:rsidRPr="00BD4470">
        <w:rPr>
          <w:noProof/>
          <w:sz w:val="28"/>
          <w:szCs w:val="28"/>
        </w:rPr>
        <w:lastRenderedPageBreak/>
        <w:t>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 xml:space="preserve">).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  <w:tab w:val="left" w:pos="170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70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 xml:space="preserve">;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70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 xml:space="preserve">;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70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  <w:tab w:val="left" w:pos="170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 xml:space="preserve">Уполномоченный </w:t>
      </w:r>
      <w:proofErr w:type="gramStart"/>
      <w:r w:rsidRPr="00BD4470">
        <w:rPr>
          <w:noProof/>
          <w:sz w:val="28"/>
          <w:szCs w:val="28"/>
        </w:rPr>
        <w:t xml:space="preserve">орган </w:t>
      </w:r>
      <w:r w:rsidRPr="00BD4470">
        <w:rPr>
          <w:sz w:val="28"/>
          <w:szCs w:val="28"/>
        </w:rPr>
        <w:t xml:space="preserve"> отказывает</w:t>
      </w:r>
      <w:proofErr w:type="gramEnd"/>
      <w:r w:rsidRPr="00BD4470">
        <w:rPr>
          <w:sz w:val="28"/>
          <w:szCs w:val="28"/>
        </w:rPr>
        <w:t xml:space="preserve"> заявителю в приеме заявления и документов при наличии следующих оснований: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70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70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70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70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70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70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70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заявитель не относится к кругу лиц, имеющих право на получение Услуги.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  <w:tab w:val="left" w:pos="170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  <w:tab w:val="left" w:pos="170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70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рабочий день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70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посредством Единого портала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рабочий день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70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в МФЦ</w:t>
      </w:r>
      <w:r w:rsidRPr="00BD4470">
        <w:rPr>
          <w:sz w:val="28"/>
          <w:szCs w:val="28"/>
          <w:lang w:val="en-US"/>
        </w:rPr>
        <w:t xml:space="preserve"> – </w:t>
      </w:r>
      <w:r w:rsidRPr="00BD4470">
        <w:rPr>
          <w:noProof/>
          <w:sz w:val="28"/>
          <w:szCs w:val="28"/>
          <w:lang w:val="en-US"/>
        </w:rPr>
        <w:t>1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noProof/>
          <w:sz w:val="28"/>
          <w:szCs w:val="28"/>
          <w:lang w:val="en-US"/>
        </w:rPr>
        <w:t>рабочий день</w:t>
      </w:r>
      <w:r w:rsidRPr="00BD4470">
        <w:rPr>
          <w:sz w:val="28"/>
          <w:szCs w:val="28"/>
          <w:lang w:val="en-US"/>
        </w:rPr>
        <w:t>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BD4470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BD4470">
        <w:rPr>
          <w:b/>
          <w:bCs/>
          <w:sz w:val="28"/>
          <w:szCs w:val="28"/>
          <w:lang w:val="en-US"/>
        </w:rPr>
        <w:t xml:space="preserve">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BD4470">
        <w:rPr>
          <w:noProof/>
          <w:sz w:val="28"/>
          <w:szCs w:val="28"/>
        </w:rPr>
        <w:t>Информирование из ЕГИССО по СНИЛС</w:t>
      </w:r>
      <w:r w:rsidRPr="00BD4470">
        <w:rPr>
          <w:sz w:val="28"/>
          <w:szCs w:val="28"/>
        </w:rPr>
        <w:t>». Указанный информационный запрос направляется в «</w:t>
      </w:r>
      <w:r w:rsidRPr="00BD4470">
        <w:rPr>
          <w:noProof/>
          <w:sz w:val="28"/>
          <w:szCs w:val="28"/>
        </w:rPr>
        <w:t>Социальный фонд России</w:t>
      </w:r>
      <w:r w:rsidRPr="00BD4470">
        <w:rPr>
          <w:sz w:val="28"/>
          <w:szCs w:val="28"/>
        </w:rPr>
        <w:t>».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BD4470">
        <w:rPr>
          <w:noProof/>
          <w:sz w:val="28"/>
          <w:szCs w:val="28"/>
        </w:rPr>
        <w:t>Предоставление из ЕГР ЗАГС по запросу сведений о рождении</w:t>
      </w:r>
      <w:r w:rsidRPr="00BD4470">
        <w:rPr>
          <w:sz w:val="28"/>
          <w:szCs w:val="28"/>
        </w:rPr>
        <w:t>». Указанный информационный запрос направляется в «</w:t>
      </w:r>
      <w:r w:rsidRPr="00BD4470">
        <w:rPr>
          <w:noProof/>
          <w:sz w:val="28"/>
          <w:szCs w:val="28"/>
        </w:rPr>
        <w:t>Федеральная налоговая служба</w:t>
      </w:r>
      <w:r w:rsidRPr="00BD4470">
        <w:rPr>
          <w:sz w:val="28"/>
          <w:szCs w:val="28"/>
        </w:rPr>
        <w:t>».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BD447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Образовательная организация отказывает</w:t>
      </w:r>
      <w:r w:rsidRPr="00BD4470">
        <w:rPr>
          <w:sz w:val="28"/>
          <w:szCs w:val="28"/>
        </w:rPr>
        <w:t xml:space="preserve"> заявителю в предоставлении Услуги при наличии следующих оснований: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Pr="00BD4470">
        <w:rPr>
          <w:sz w:val="28"/>
          <w:szCs w:val="28"/>
        </w:rPr>
        <w:t xml:space="preserve">.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BD4470">
        <w:rPr>
          <w:noProof/>
          <w:sz w:val="28"/>
          <w:szCs w:val="28"/>
        </w:rPr>
        <w:t>2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дней</w:t>
      </w:r>
      <w:r w:rsidRPr="00BD4470">
        <w:rPr>
          <w:sz w:val="28"/>
          <w:szCs w:val="28"/>
        </w:rPr>
        <w:t xml:space="preserve"> со дня получения </w:t>
      </w:r>
      <w:r w:rsidRPr="00BD4470">
        <w:rPr>
          <w:noProof/>
          <w:sz w:val="28"/>
          <w:szCs w:val="28"/>
        </w:rPr>
        <w:t>Образовательной организацией</w:t>
      </w:r>
      <w:r w:rsidRPr="00BD4470">
        <w:rPr>
          <w:sz w:val="28"/>
          <w:szCs w:val="28"/>
        </w:rPr>
        <w:t xml:space="preserve"> всех сведений, необходимых для принятия решения.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BD4470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BD4470">
        <w:rPr>
          <w:b/>
          <w:bCs/>
          <w:sz w:val="28"/>
          <w:szCs w:val="28"/>
          <w:lang w:val="en-US"/>
        </w:rPr>
        <w:t xml:space="preserve">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Способы получения результата предоставления Услуги: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lastRenderedPageBreak/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по электронной почте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решение о предоставлении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по электронной почте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уведомление об отказе в предоставлении Услуги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рабочего дня</w:t>
      </w:r>
      <w:r w:rsidRPr="00BD4470">
        <w:rPr>
          <w:sz w:val="28"/>
          <w:szCs w:val="28"/>
        </w:rPr>
        <w:t xml:space="preserve"> со дня принятия решения о предоставлении Услуги.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B1371" w:rsidRPr="00BD4470" w:rsidRDefault="00DB1371" w:rsidP="00DB1371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:rsidR="00DB1371" w:rsidRPr="00BD4470" w:rsidRDefault="00DB1371" w:rsidP="00DB1371">
      <w:pPr>
        <w:pStyle w:val="ac"/>
        <w:keepNext/>
        <w:numPr>
          <w:ilvl w:val="0"/>
          <w:numId w:val="6"/>
        </w:numPr>
        <w:spacing w:after="0" w:line="240" w:lineRule="auto"/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DB1371" w:rsidRPr="00BD4470" w:rsidRDefault="00DB1371" w:rsidP="00DB1371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  <w:tab w:val="left" w:pos="2127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Максимальный срок предоставления варианта Услуги составляет </w:t>
      </w:r>
      <w:r w:rsidRPr="00BD4470">
        <w:rPr>
          <w:noProof/>
          <w:sz w:val="28"/>
          <w:szCs w:val="28"/>
        </w:rPr>
        <w:t>7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дней</w:t>
      </w:r>
      <w:r w:rsidRPr="00BD4470">
        <w:rPr>
          <w:sz w:val="28"/>
          <w:szCs w:val="28"/>
        </w:rPr>
        <w:t xml:space="preserve"> с даты регистрации заявления и документов, необходимых для предоставления Услуги.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Результатом предоставления варианта Услуги являются: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2127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решение о предоставлении Услуги</w:t>
      </w:r>
      <w:r w:rsidRPr="00BD4470">
        <w:rPr>
          <w:sz w:val="28"/>
          <w:szCs w:val="28"/>
        </w:rPr>
        <w:t xml:space="preserve"> (</w:t>
      </w:r>
      <w:r w:rsidRPr="00BD447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2127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уведомление об отказе в предоставлении Услуги</w:t>
      </w:r>
      <w:r w:rsidRPr="00BD4470">
        <w:rPr>
          <w:sz w:val="28"/>
          <w:szCs w:val="28"/>
        </w:rPr>
        <w:t xml:space="preserve"> (</w:t>
      </w:r>
      <w:r w:rsidRPr="00BD447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4470">
        <w:rPr>
          <w:sz w:val="28"/>
          <w:szCs w:val="28"/>
        </w:rPr>
        <w:t>).</w:t>
      </w:r>
    </w:p>
    <w:p w:rsidR="00DB1371" w:rsidRPr="00BD4470" w:rsidRDefault="00DB1371" w:rsidP="00DB1371">
      <w:pPr>
        <w:tabs>
          <w:tab w:val="left" w:pos="1021"/>
          <w:tab w:val="left" w:pos="1276"/>
          <w:tab w:val="left" w:pos="2127"/>
        </w:tabs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DB1371" w:rsidRPr="00BD4470" w:rsidRDefault="00DB1371" w:rsidP="00DB1371">
      <w:pPr>
        <w:tabs>
          <w:tab w:val="left" w:pos="1276"/>
          <w:tab w:val="left" w:pos="2127"/>
        </w:tabs>
        <w:ind w:firstLine="709"/>
        <w:contextualSpacing/>
        <w:jc w:val="both"/>
        <w:rPr>
          <w:noProof/>
          <w:sz w:val="28"/>
          <w:szCs w:val="28"/>
        </w:rPr>
      </w:pPr>
      <w:r w:rsidRPr="00BD447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4470">
        <w:rPr>
          <w:sz w:val="28"/>
          <w:szCs w:val="28"/>
          <w:lang w:val="en-US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предоставление результата Услуги</w:t>
      </w:r>
      <w:r w:rsidRPr="00BD4470">
        <w:rPr>
          <w:sz w:val="28"/>
          <w:szCs w:val="28"/>
          <w:lang w:val="en-US"/>
        </w:rPr>
        <w:t xml:space="preserve">.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BD4470">
        <w:rPr>
          <w:noProof/>
          <w:sz w:val="28"/>
          <w:szCs w:val="28"/>
        </w:rPr>
        <w:t>приостановление предоставления Услуги</w:t>
      </w:r>
      <w:r w:rsidRPr="00BD4470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BD447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Представление заявителем документов и заявления в соответствии с формой, предусмотренной в </w:t>
      </w:r>
      <w:proofErr w:type="gramStart"/>
      <w:r w:rsidRPr="00BD4470">
        <w:rPr>
          <w:sz w:val="28"/>
          <w:szCs w:val="28"/>
        </w:rPr>
        <w:t xml:space="preserve">приложении </w:t>
      </w:r>
      <w:r w:rsidRPr="00BD4470">
        <w:rPr>
          <w:sz w:val="28"/>
          <w:szCs w:val="28"/>
          <w:lang w:val="en-US"/>
        </w:rPr>
        <w:t> </w:t>
      </w:r>
      <w:r w:rsidRPr="00BD4470">
        <w:rPr>
          <w:sz w:val="28"/>
          <w:szCs w:val="28"/>
        </w:rPr>
        <w:t>2</w:t>
      </w:r>
      <w:proofErr w:type="gramEnd"/>
      <w:r w:rsidRPr="00BD4470">
        <w:rPr>
          <w:sz w:val="28"/>
          <w:szCs w:val="28"/>
        </w:rPr>
        <w:t xml:space="preserve"> к настоящему Административному </w:t>
      </w:r>
      <w:r w:rsidRPr="00BD4470">
        <w:rPr>
          <w:sz w:val="28"/>
          <w:szCs w:val="28"/>
        </w:rPr>
        <w:lastRenderedPageBreak/>
        <w:t xml:space="preserve">регламенту, осуществляется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удостоверяющие личность заявителя</w:t>
      </w:r>
      <w:r w:rsidRPr="00BD4470">
        <w:rPr>
          <w:sz w:val="28"/>
          <w:szCs w:val="28"/>
        </w:rPr>
        <w:t xml:space="preserve"> (один из документов по выбору заявителя):</w:t>
      </w:r>
    </w:p>
    <w:p w:rsidR="00DB1371" w:rsidRPr="00BD4470" w:rsidRDefault="00DB1371" w:rsidP="00DB1371">
      <w:pPr>
        <w:tabs>
          <w:tab w:val="left" w:pos="1276"/>
          <w:tab w:val="left" w:pos="2127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паспорт гражданина Российской Федерации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tabs>
          <w:tab w:val="left" w:pos="1276"/>
          <w:tab w:val="left" w:pos="2127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tabs>
          <w:tab w:val="left" w:pos="1276"/>
          <w:tab w:val="left" w:pos="2127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lastRenderedPageBreak/>
        <w:t>документы, подтверждающие согласие субъекта персональных данных на обработку его персональных данных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согласие на обработку персональных данных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свидетельство о рождении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 xml:space="preserve">).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 xml:space="preserve">;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 xml:space="preserve">;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Орган местного самоуправления</w:t>
      </w:r>
      <w:r w:rsidRPr="00BD4470">
        <w:rPr>
          <w:sz w:val="28"/>
          <w:szCs w:val="28"/>
        </w:rPr>
        <w:t xml:space="preserve"> отказывает заявителю в приеме заявления и документов при наличии следующих оснований: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lastRenderedPageBreak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заявитель не относится к кругу лиц, имеющих право на получение Услуги.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рабочий день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посредством Единого портала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рабочий день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в МФЦ</w:t>
      </w:r>
      <w:r w:rsidRPr="00BD4470">
        <w:rPr>
          <w:sz w:val="28"/>
          <w:szCs w:val="28"/>
          <w:lang w:val="en-US"/>
        </w:rPr>
        <w:t xml:space="preserve"> – </w:t>
      </w:r>
      <w:r w:rsidRPr="00BD4470">
        <w:rPr>
          <w:noProof/>
          <w:sz w:val="28"/>
          <w:szCs w:val="28"/>
          <w:lang w:val="en-US"/>
        </w:rPr>
        <w:t>1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noProof/>
          <w:sz w:val="28"/>
          <w:szCs w:val="28"/>
          <w:lang w:val="en-US"/>
        </w:rPr>
        <w:t>рабочий день</w:t>
      </w:r>
      <w:r w:rsidRPr="00BD4470">
        <w:rPr>
          <w:sz w:val="28"/>
          <w:szCs w:val="28"/>
          <w:lang w:val="en-US"/>
        </w:rPr>
        <w:t>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BD4470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4470">
        <w:rPr>
          <w:b/>
          <w:bCs/>
          <w:sz w:val="28"/>
          <w:szCs w:val="28"/>
          <w:lang w:val="en-US"/>
        </w:rPr>
        <w:t xml:space="preserve">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BD4470">
        <w:rPr>
          <w:noProof/>
          <w:sz w:val="28"/>
          <w:szCs w:val="28"/>
        </w:rPr>
        <w:t>Информирование из ЕГИССО по СНИЛС</w:t>
      </w:r>
      <w:r w:rsidRPr="00BD4470">
        <w:rPr>
          <w:sz w:val="28"/>
          <w:szCs w:val="28"/>
        </w:rPr>
        <w:t>». Указанный информационный запрос направляется в «</w:t>
      </w:r>
      <w:r w:rsidRPr="00BD4470">
        <w:rPr>
          <w:noProof/>
          <w:sz w:val="28"/>
          <w:szCs w:val="28"/>
        </w:rPr>
        <w:t>Социальный фонд России</w:t>
      </w:r>
      <w:r w:rsidRPr="00BD4470">
        <w:rPr>
          <w:sz w:val="28"/>
          <w:szCs w:val="28"/>
        </w:rPr>
        <w:t>».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BD4470">
        <w:rPr>
          <w:noProof/>
          <w:sz w:val="28"/>
          <w:szCs w:val="28"/>
        </w:rPr>
        <w:t>Предоставление из ЕГР ЗАГС по запросу сведений о рождении</w:t>
      </w:r>
      <w:r w:rsidRPr="00BD4470">
        <w:rPr>
          <w:sz w:val="28"/>
          <w:szCs w:val="28"/>
        </w:rPr>
        <w:t>». Указанный информационный запрос направляется в «</w:t>
      </w:r>
      <w:r w:rsidRPr="00BD4470">
        <w:rPr>
          <w:noProof/>
          <w:sz w:val="28"/>
          <w:szCs w:val="28"/>
        </w:rPr>
        <w:t>Федеральная налоговая служба</w:t>
      </w:r>
      <w:r w:rsidRPr="00BD4470">
        <w:rPr>
          <w:sz w:val="28"/>
          <w:szCs w:val="28"/>
        </w:rPr>
        <w:t>».</w:t>
      </w:r>
    </w:p>
    <w:p w:rsidR="00DB1371" w:rsidRPr="00BD4470" w:rsidRDefault="00DB1371" w:rsidP="00DB1371">
      <w:pPr>
        <w:keepNext/>
        <w:keepLines/>
        <w:tabs>
          <w:tab w:val="left" w:pos="1276"/>
        </w:tabs>
        <w:spacing w:before="480" w:after="240"/>
        <w:ind w:firstLine="709"/>
        <w:jc w:val="center"/>
        <w:outlineLvl w:val="2"/>
        <w:rPr>
          <w:b/>
          <w:bCs/>
          <w:sz w:val="28"/>
          <w:szCs w:val="28"/>
        </w:rPr>
      </w:pPr>
      <w:r w:rsidRPr="00BD447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Образовательная организация отказывает</w:t>
      </w:r>
      <w:r w:rsidRPr="00BD4470">
        <w:rPr>
          <w:sz w:val="28"/>
          <w:szCs w:val="28"/>
        </w:rPr>
        <w:t xml:space="preserve"> заявителю в предоставлении Услуги при наличии следующих оснований: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lastRenderedPageBreak/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Pr="00BD4470">
        <w:rPr>
          <w:sz w:val="28"/>
          <w:szCs w:val="28"/>
        </w:rPr>
        <w:t xml:space="preserve">.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BD4470">
        <w:rPr>
          <w:noProof/>
          <w:sz w:val="28"/>
          <w:szCs w:val="28"/>
        </w:rPr>
        <w:t>2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дней</w:t>
      </w:r>
      <w:r w:rsidRPr="00BD4470">
        <w:rPr>
          <w:sz w:val="28"/>
          <w:szCs w:val="28"/>
        </w:rPr>
        <w:t xml:space="preserve"> со дня получения </w:t>
      </w:r>
      <w:r w:rsidRPr="00BD4470">
        <w:rPr>
          <w:noProof/>
          <w:sz w:val="28"/>
          <w:szCs w:val="28"/>
        </w:rPr>
        <w:t>Образовательной организацией</w:t>
      </w:r>
      <w:r w:rsidRPr="00BD4470">
        <w:rPr>
          <w:sz w:val="28"/>
          <w:szCs w:val="28"/>
        </w:rPr>
        <w:t xml:space="preserve"> всех сведений, необходимых для принятия решения.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BD4470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BD4470">
        <w:rPr>
          <w:b/>
          <w:bCs/>
          <w:sz w:val="28"/>
          <w:szCs w:val="28"/>
          <w:lang w:val="en-US"/>
        </w:rPr>
        <w:t xml:space="preserve">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Способы получения результата предоставления Услуги: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по электронной почте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решение о предоставлении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по электронной почте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уведомление об отказе в предоставлении Услуги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рабочего дня</w:t>
      </w:r>
      <w:r w:rsidRPr="00BD4470">
        <w:rPr>
          <w:sz w:val="28"/>
          <w:szCs w:val="28"/>
        </w:rPr>
        <w:t xml:space="preserve"> со дня принятия решения о предоставлении Услуги.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B1371" w:rsidRPr="00BD4470" w:rsidRDefault="00DB1371" w:rsidP="00DB1371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:rsidR="00DB1371" w:rsidRPr="00BD4470" w:rsidRDefault="00DB1371" w:rsidP="00DB1371">
      <w:pPr>
        <w:pStyle w:val="ac"/>
        <w:keepNext/>
        <w:numPr>
          <w:ilvl w:val="0"/>
          <w:numId w:val="6"/>
        </w:numPr>
        <w:spacing w:after="0" w:line="240" w:lineRule="auto"/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DB1371" w:rsidRPr="00BD4470" w:rsidRDefault="00DB1371" w:rsidP="00DB1371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Максимальный срок предоставления варианта Услуги составляет </w:t>
      </w:r>
      <w:r w:rsidRPr="00BD4470">
        <w:rPr>
          <w:noProof/>
          <w:sz w:val="28"/>
          <w:szCs w:val="28"/>
        </w:rPr>
        <w:t>7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дней</w:t>
      </w:r>
      <w:r w:rsidRPr="00BD4470">
        <w:rPr>
          <w:sz w:val="28"/>
          <w:szCs w:val="28"/>
        </w:rPr>
        <w:t xml:space="preserve"> с даты регистрации заявления и документов, необходимых для предоставления Услуги.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Результатом предоставления варианта Услуги являются: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lastRenderedPageBreak/>
        <w:t>решение о предоставлении Услуги</w:t>
      </w:r>
      <w:r w:rsidRPr="00BD4470">
        <w:rPr>
          <w:sz w:val="28"/>
          <w:szCs w:val="28"/>
        </w:rPr>
        <w:t xml:space="preserve"> (</w:t>
      </w:r>
      <w:r w:rsidRPr="00BD447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уведомление об отказе в предоставлении Услуги</w:t>
      </w:r>
      <w:r w:rsidRPr="00BD4470">
        <w:rPr>
          <w:sz w:val="28"/>
          <w:szCs w:val="28"/>
        </w:rPr>
        <w:t xml:space="preserve"> (</w:t>
      </w:r>
      <w:r w:rsidRPr="00BD447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4470">
        <w:rPr>
          <w:sz w:val="28"/>
          <w:szCs w:val="28"/>
        </w:rPr>
        <w:t>).</w:t>
      </w:r>
    </w:p>
    <w:p w:rsidR="00DB1371" w:rsidRPr="00BD4470" w:rsidRDefault="00DB1371" w:rsidP="00DB1371">
      <w:pPr>
        <w:tabs>
          <w:tab w:val="left" w:pos="1021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DB1371" w:rsidRPr="00BD4470" w:rsidRDefault="00DB1371" w:rsidP="00DB1371">
      <w:pPr>
        <w:tabs>
          <w:tab w:val="left" w:pos="1276"/>
        </w:tabs>
        <w:ind w:firstLine="709"/>
        <w:contextualSpacing/>
        <w:jc w:val="both"/>
        <w:rPr>
          <w:noProof/>
          <w:sz w:val="28"/>
          <w:szCs w:val="28"/>
        </w:rPr>
      </w:pPr>
      <w:r w:rsidRPr="00BD447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4470">
        <w:rPr>
          <w:sz w:val="28"/>
          <w:szCs w:val="28"/>
          <w:lang w:val="en-US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предоставление результата Услуги</w:t>
      </w:r>
      <w:r w:rsidRPr="00BD4470">
        <w:rPr>
          <w:sz w:val="28"/>
          <w:szCs w:val="28"/>
          <w:lang w:val="en-US"/>
        </w:rPr>
        <w:t xml:space="preserve">.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BD4470">
        <w:rPr>
          <w:noProof/>
          <w:sz w:val="28"/>
          <w:szCs w:val="28"/>
        </w:rPr>
        <w:t>приостановление предоставления Услуги</w:t>
      </w:r>
      <w:r w:rsidRPr="00BD4470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BD447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Представление заявителем документов и заявления в соответствии с формой, предусмотренной в </w:t>
      </w:r>
      <w:proofErr w:type="gramStart"/>
      <w:r w:rsidRPr="00BD4470">
        <w:rPr>
          <w:sz w:val="28"/>
          <w:szCs w:val="28"/>
        </w:rPr>
        <w:t xml:space="preserve">приложении </w:t>
      </w:r>
      <w:r w:rsidRPr="00BD4470">
        <w:rPr>
          <w:sz w:val="28"/>
          <w:szCs w:val="28"/>
          <w:lang w:val="en-US"/>
        </w:rPr>
        <w:t> </w:t>
      </w:r>
      <w:r w:rsidRPr="00BD4470">
        <w:rPr>
          <w:sz w:val="28"/>
          <w:szCs w:val="28"/>
        </w:rPr>
        <w:t>2</w:t>
      </w:r>
      <w:proofErr w:type="gramEnd"/>
      <w:r w:rsidRPr="00BD4470">
        <w:rPr>
          <w:sz w:val="28"/>
          <w:szCs w:val="28"/>
        </w:rPr>
        <w:t xml:space="preserve"> к настоящему Административному регламенту, осуществляется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удостоверяющие личность заявителя</w:t>
      </w:r>
      <w:r w:rsidRPr="00BD4470">
        <w:rPr>
          <w:sz w:val="28"/>
          <w:szCs w:val="28"/>
        </w:rPr>
        <w:t xml:space="preserve"> (один из документов по выбору заявителя):</w:t>
      </w:r>
    </w:p>
    <w:p w:rsidR="00DB1371" w:rsidRPr="00BD4470" w:rsidRDefault="00DB1371" w:rsidP="00DB137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паспорт гражданина Российской Федерации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BD4470">
        <w:rPr>
          <w:sz w:val="28"/>
          <w:szCs w:val="28"/>
        </w:rPr>
        <w:t xml:space="preserve"> (при подаче </w:t>
      </w:r>
      <w:r w:rsidRPr="00BD4470">
        <w:rPr>
          <w:sz w:val="28"/>
          <w:szCs w:val="28"/>
        </w:rPr>
        <w:lastRenderedPageBreak/>
        <w:t xml:space="preserve">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согласие на обработку персональных данных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сведения о ребенке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 xml:space="preserve">при личном обращении в </w:t>
      </w:r>
      <w:r w:rsidRPr="00BD4470">
        <w:rPr>
          <w:noProof/>
          <w:sz w:val="28"/>
          <w:szCs w:val="28"/>
        </w:rPr>
        <w:lastRenderedPageBreak/>
        <w:t>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BD4470">
        <w:rPr>
          <w:noProof/>
          <w:sz w:val="28"/>
          <w:szCs w:val="28"/>
        </w:rPr>
        <w:t xml:space="preserve"> – документы, подтверждающие регистрацию в системе индивидуального (персонифицированного) учета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 xml:space="preserve">).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 xml:space="preserve">;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 xml:space="preserve">;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Уполномоченный орган</w:t>
      </w:r>
      <w:r w:rsidRPr="00BD4470">
        <w:rPr>
          <w:sz w:val="28"/>
          <w:szCs w:val="28"/>
        </w:rPr>
        <w:t xml:space="preserve"> отказывает заявителю в приеме заявления и документов при наличии следующих оснований: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заявитель не относится к кругу лиц, имеющих право на получение Услуги.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lastRenderedPageBreak/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рабочий день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посредством Единого портала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рабочий день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в МФЦ</w:t>
      </w:r>
      <w:r w:rsidRPr="00BD4470">
        <w:rPr>
          <w:sz w:val="28"/>
          <w:szCs w:val="28"/>
          <w:lang w:val="en-US"/>
        </w:rPr>
        <w:t xml:space="preserve"> – </w:t>
      </w:r>
      <w:r w:rsidRPr="00BD4470">
        <w:rPr>
          <w:noProof/>
          <w:sz w:val="28"/>
          <w:szCs w:val="28"/>
          <w:lang w:val="en-US"/>
        </w:rPr>
        <w:t>1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noProof/>
          <w:sz w:val="28"/>
          <w:szCs w:val="28"/>
          <w:lang w:val="en-US"/>
        </w:rPr>
        <w:t>рабочий день</w:t>
      </w:r>
      <w:r w:rsidRPr="00BD4470">
        <w:rPr>
          <w:sz w:val="28"/>
          <w:szCs w:val="28"/>
          <w:lang w:val="en-US"/>
        </w:rPr>
        <w:t>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BD4470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4470">
        <w:rPr>
          <w:b/>
          <w:bCs/>
          <w:sz w:val="28"/>
          <w:szCs w:val="28"/>
          <w:lang w:val="en-US"/>
        </w:rPr>
        <w:t xml:space="preserve">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sz w:val="28"/>
          <w:szCs w:val="28"/>
        </w:rPr>
        <w:t>Для получения Услуги необходимо направление межведомственного информационного запроса «</w:t>
      </w:r>
      <w:r w:rsidRPr="00BD4470">
        <w:rPr>
          <w:noProof/>
          <w:sz w:val="28"/>
          <w:szCs w:val="28"/>
        </w:rPr>
        <w:t>Информирование из ЕГИССО по СНИЛС</w:t>
      </w:r>
      <w:r w:rsidRPr="00BD4470">
        <w:rPr>
          <w:sz w:val="28"/>
          <w:szCs w:val="28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BD4470">
        <w:rPr>
          <w:noProof/>
          <w:sz w:val="28"/>
          <w:szCs w:val="28"/>
        </w:rPr>
        <w:t>Социальный фонд России</w:t>
      </w:r>
      <w:r w:rsidRPr="00BD4470">
        <w:rPr>
          <w:sz w:val="28"/>
          <w:szCs w:val="28"/>
        </w:rPr>
        <w:t>».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BD447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Образовательная организация отказывает</w:t>
      </w:r>
      <w:r w:rsidRPr="00BD4470">
        <w:rPr>
          <w:sz w:val="28"/>
          <w:szCs w:val="28"/>
        </w:rPr>
        <w:t xml:space="preserve"> заявителю в предоставлении Услуги при наличии следующих оснований: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Pr="00BD4470">
        <w:rPr>
          <w:sz w:val="28"/>
          <w:szCs w:val="28"/>
        </w:rPr>
        <w:t xml:space="preserve">.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BD4470">
        <w:rPr>
          <w:noProof/>
          <w:sz w:val="28"/>
          <w:szCs w:val="28"/>
        </w:rPr>
        <w:t>2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дней</w:t>
      </w:r>
      <w:r w:rsidRPr="00BD4470">
        <w:rPr>
          <w:sz w:val="28"/>
          <w:szCs w:val="28"/>
        </w:rPr>
        <w:t xml:space="preserve"> со дня получения </w:t>
      </w:r>
      <w:r w:rsidRPr="00BD4470">
        <w:rPr>
          <w:noProof/>
          <w:sz w:val="28"/>
          <w:szCs w:val="28"/>
        </w:rPr>
        <w:t>Образовательной организацией</w:t>
      </w:r>
      <w:r w:rsidRPr="00BD4470">
        <w:rPr>
          <w:sz w:val="28"/>
          <w:szCs w:val="28"/>
        </w:rPr>
        <w:t xml:space="preserve"> всех сведений, необходимых для принятия решения.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BD4470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BD4470">
        <w:rPr>
          <w:b/>
          <w:bCs/>
          <w:sz w:val="28"/>
          <w:szCs w:val="28"/>
          <w:lang w:val="en-US"/>
        </w:rPr>
        <w:t xml:space="preserve">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Способы получения результата предоставления Услуги: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по электронной почте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решение о предоставлении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lastRenderedPageBreak/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по электронной почте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уведомление об отказе в предоставлении Услуги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рабочего дня</w:t>
      </w:r>
      <w:r w:rsidRPr="00BD4470">
        <w:rPr>
          <w:sz w:val="28"/>
          <w:szCs w:val="28"/>
        </w:rPr>
        <w:t xml:space="preserve"> со дня принятия решения о предоставлении Услуги.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B1371" w:rsidRPr="00BD4470" w:rsidRDefault="00DB1371" w:rsidP="00DB1371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:rsidR="00DB1371" w:rsidRPr="00BD4470" w:rsidRDefault="00DB1371" w:rsidP="00DB1371">
      <w:pPr>
        <w:pStyle w:val="ac"/>
        <w:keepNext/>
        <w:numPr>
          <w:ilvl w:val="0"/>
          <w:numId w:val="6"/>
        </w:numPr>
        <w:spacing w:after="0" w:line="240" w:lineRule="auto"/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DB1371" w:rsidRPr="00BD4470" w:rsidRDefault="00DB1371" w:rsidP="00DB1371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Максимальный срок предоставления варианта Услуги составляет </w:t>
      </w:r>
      <w:r w:rsidRPr="00BD4470">
        <w:rPr>
          <w:noProof/>
          <w:sz w:val="28"/>
          <w:szCs w:val="28"/>
        </w:rPr>
        <w:t>7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дней</w:t>
      </w:r>
      <w:r w:rsidRPr="00BD4470">
        <w:rPr>
          <w:sz w:val="28"/>
          <w:szCs w:val="28"/>
        </w:rPr>
        <w:t xml:space="preserve"> с даты регистрации заявления и документов, необходимых для предоставления Услуги.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Результатом предоставления варианта Услуги являются: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решение о предоставлении Услуги</w:t>
      </w:r>
      <w:r w:rsidRPr="00BD4470">
        <w:rPr>
          <w:sz w:val="28"/>
          <w:szCs w:val="28"/>
        </w:rPr>
        <w:t xml:space="preserve"> (</w:t>
      </w:r>
      <w:r w:rsidRPr="00BD447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уведомление об отказе в предоставлении Услуги</w:t>
      </w:r>
      <w:r w:rsidRPr="00BD4470">
        <w:rPr>
          <w:sz w:val="28"/>
          <w:szCs w:val="28"/>
        </w:rPr>
        <w:t xml:space="preserve"> (</w:t>
      </w:r>
      <w:r w:rsidRPr="00BD447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4470">
        <w:rPr>
          <w:sz w:val="28"/>
          <w:szCs w:val="28"/>
        </w:rPr>
        <w:t>).</w:t>
      </w:r>
    </w:p>
    <w:p w:rsidR="00DB1371" w:rsidRPr="00BD4470" w:rsidRDefault="00DB1371" w:rsidP="00DB1371">
      <w:pPr>
        <w:tabs>
          <w:tab w:val="left" w:pos="1021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DB1371" w:rsidRPr="00BD4470" w:rsidRDefault="00DB1371" w:rsidP="00DB1371">
      <w:pPr>
        <w:tabs>
          <w:tab w:val="left" w:pos="1276"/>
        </w:tabs>
        <w:ind w:firstLine="709"/>
        <w:contextualSpacing/>
        <w:jc w:val="both"/>
        <w:rPr>
          <w:noProof/>
          <w:sz w:val="28"/>
          <w:szCs w:val="28"/>
        </w:rPr>
      </w:pPr>
      <w:r w:rsidRPr="00BD447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4470">
        <w:rPr>
          <w:sz w:val="28"/>
          <w:szCs w:val="28"/>
          <w:lang w:val="en-US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предоставление результата Услуги</w:t>
      </w:r>
      <w:r w:rsidRPr="00BD4470">
        <w:rPr>
          <w:sz w:val="28"/>
          <w:szCs w:val="28"/>
          <w:lang w:val="en-US"/>
        </w:rPr>
        <w:t xml:space="preserve">.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BD4470">
        <w:rPr>
          <w:noProof/>
          <w:sz w:val="28"/>
          <w:szCs w:val="28"/>
        </w:rPr>
        <w:t>приостановление предоставления Услуги</w:t>
      </w:r>
      <w:r w:rsidRPr="00BD4470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BD447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Представление заявителем документов и заявления в соответствии с формой, предусмотренной в </w:t>
      </w:r>
      <w:proofErr w:type="gramStart"/>
      <w:r w:rsidRPr="00BD4470">
        <w:rPr>
          <w:sz w:val="28"/>
          <w:szCs w:val="28"/>
        </w:rPr>
        <w:t xml:space="preserve">приложении </w:t>
      </w:r>
      <w:r w:rsidRPr="00BD4470">
        <w:rPr>
          <w:sz w:val="28"/>
          <w:szCs w:val="28"/>
          <w:lang w:val="en-US"/>
        </w:rPr>
        <w:t> </w:t>
      </w:r>
      <w:r w:rsidRPr="00BD4470">
        <w:rPr>
          <w:sz w:val="28"/>
          <w:szCs w:val="28"/>
        </w:rPr>
        <w:t>2</w:t>
      </w:r>
      <w:proofErr w:type="gramEnd"/>
      <w:r w:rsidRPr="00BD4470">
        <w:rPr>
          <w:sz w:val="28"/>
          <w:szCs w:val="28"/>
        </w:rPr>
        <w:t xml:space="preserve"> к настоящему Административному регламенту, осуществляется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удостоверяющие личность заявителя</w:t>
      </w:r>
      <w:r w:rsidRPr="00BD4470">
        <w:rPr>
          <w:sz w:val="28"/>
          <w:szCs w:val="28"/>
        </w:rPr>
        <w:t xml:space="preserve"> (один из документов по выбору заявителя):</w:t>
      </w:r>
    </w:p>
    <w:p w:rsidR="00DB1371" w:rsidRPr="00BD4470" w:rsidRDefault="00DB1371" w:rsidP="00DB137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паспорт гражданина Российской Федерации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согласие на обработку персональных данных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 xml:space="preserve">с </w:t>
      </w:r>
      <w:r w:rsidRPr="00BD4470">
        <w:rPr>
          <w:noProof/>
          <w:sz w:val="28"/>
          <w:szCs w:val="28"/>
        </w:rPr>
        <w:lastRenderedPageBreak/>
        <w:t>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>).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BD4470">
        <w:rPr>
          <w:noProof/>
          <w:sz w:val="28"/>
          <w:szCs w:val="28"/>
        </w:rPr>
        <w:t xml:space="preserve"> – документы, подтверждающие регистрацию в системе индивидуального (персонифицированного) учета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 xml:space="preserve">).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 xml:space="preserve">;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 xml:space="preserve">;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 xml:space="preserve">Уполномоченный </w:t>
      </w:r>
      <w:proofErr w:type="gramStart"/>
      <w:r w:rsidRPr="00BD4470">
        <w:rPr>
          <w:noProof/>
          <w:sz w:val="28"/>
          <w:szCs w:val="28"/>
        </w:rPr>
        <w:t xml:space="preserve">орган </w:t>
      </w:r>
      <w:r w:rsidRPr="00BD4470">
        <w:rPr>
          <w:sz w:val="28"/>
          <w:szCs w:val="28"/>
        </w:rPr>
        <w:t xml:space="preserve"> отказывает</w:t>
      </w:r>
      <w:proofErr w:type="gramEnd"/>
      <w:r w:rsidRPr="00BD4470">
        <w:rPr>
          <w:sz w:val="28"/>
          <w:szCs w:val="28"/>
        </w:rPr>
        <w:t xml:space="preserve"> заявителю в приеме заявления и документов при наличии следующих оснований: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заявитель не относится к кругу лиц, имеющих право на получение Услуги.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рабочий день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посредством Единого портала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рабочий день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в МФЦ</w:t>
      </w:r>
      <w:r w:rsidRPr="00BD4470">
        <w:rPr>
          <w:sz w:val="28"/>
          <w:szCs w:val="28"/>
          <w:lang w:val="en-US"/>
        </w:rPr>
        <w:t xml:space="preserve"> – </w:t>
      </w:r>
      <w:r w:rsidRPr="00BD4470">
        <w:rPr>
          <w:noProof/>
          <w:sz w:val="28"/>
          <w:szCs w:val="28"/>
          <w:lang w:val="en-US"/>
        </w:rPr>
        <w:t>1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noProof/>
          <w:sz w:val="28"/>
          <w:szCs w:val="28"/>
          <w:lang w:val="en-US"/>
        </w:rPr>
        <w:t>рабочий день</w:t>
      </w:r>
      <w:r w:rsidRPr="00BD4470">
        <w:rPr>
          <w:sz w:val="28"/>
          <w:szCs w:val="28"/>
          <w:lang w:val="en-US"/>
        </w:rPr>
        <w:t>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BD4470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4470">
        <w:rPr>
          <w:b/>
          <w:bCs/>
          <w:sz w:val="28"/>
          <w:szCs w:val="28"/>
          <w:lang w:val="en-US"/>
        </w:rPr>
        <w:t xml:space="preserve">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sz w:val="28"/>
          <w:szCs w:val="28"/>
        </w:rPr>
        <w:t>Для получения Услуги необходимо направление межведомственного информационного запроса «</w:t>
      </w:r>
      <w:r w:rsidRPr="00BD4470">
        <w:rPr>
          <w:noProof/>
          <w:sz w:val="28"/>
          <w:szCs w:val="28"/>
        </w:rPr>
        <w:t>Информирование из ЕГИССО по СНИЛС</w:t>
      </w:r>
      <w:r w:rsidRPr="00BD4470">
        <w:rPr>
          <w:sz w:val="28"/>
          <w:szCs w:val="28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BD4470">
        <w:rPr>
          <w:noProof/>
          <w:sz w:val="28"/>
          <w:szCs w:val="28"/>
        </w:rPr>
        <w:t>Социальный фонд России</w:t>
      </w:r>
      <w:r w:rsidRPr="00BD4470">
        <w:rPr>
          <w:sz w:val="28"/>
          <w:szCs w:val="28"/>
        </w:rPr>
        <w:t>».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BD447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Образовательная организация отказывает</w:t>
      </w:r>
      <w:r w:rsidRPr="00BD4470">
        <w:rPr>
          <w:sz w:val="28"/>
          <w:szCs w:val="28"/>
        </w:rPr>
        <w:t xml:space="preserve"> заявителю в предоставлении Услуги при наличии следующих оснований: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BD4470">
        <w:rPr>
          <w:sz w:val="28"/>
          <w:szCs w:val="28"/>
        </w:rPr>
        <w:t xml:space="preserve">.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lastRenderedPageBreak/>
        <w:t xml:space="preserve">Принятие решения о предоставлении Услуги осуществляется в срок, не превышающий </w:t>
      </w:r>
      <w:r w:rsidRPr="00BD4470">
        <w:rPr>
          <w:noProof/>
          <w:sz w:val="28"/>
          <w:szCs w:val="28"/>
        </w:rPr>
        <w:t>2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дней</w:t>
      </w:r>
      <w:r w:rsidRPr="00BD4470">
        <w:rPr>
          <w:sz w:val="28"/>
          <w:szCs w:val="28"/>
        </w:rPr>
        <w:t xml:space="preserve"> со дня получения </w:t>
      </w:r>
      <w:r w:rsidRPr="00BD4470">
        <w:rPr>
          <w:noProof/>
          <w:sz w:val="28"/>
          <w:szCs w:val="28"/>
        </w:rPr>
        <w:t>Образовательной организацией</w:t>
      </w:r>
      <w:r w:rsidRPr="00BD4470">
        <w:rPr>
          <w:sz w:val="28"/>
          <w:szCs w:val="28"/>
        </w:rPr>
        <w:t xml:space="preserve"> всех сведений, необходимых для принятия решения.</w:t>
      </w:r>
    </w:p>
    <w:p w:rsidR="00DB1371" w:rsidRPr="00BD4470" w:rsidRDefault="00DB1371" w:rsidP="00DB1371">
      <w:pPr>
        <w:keepNext/>
        <w:keepLines/>
        <w:tabs>
          <w:tab w:val="left" w:pos="1276"/>
        </w:tabs>
        <w:spacing w:before="480" w:after="240"/>
        <w:ind w:firstLine="709"/>
        <w:jc w:val="center"/>
        <w:outlineLvl w:val="2"/>
        <w:rPr>
          <w:b/>
          <w:bCs/>
          <w:sz w:val="28"/>
          <w:szCs w:val="28"/>
          <w:lang w:val="en-US"/>
        </w:rPr>
      </w:pPr>
      <w:r w:rsidRPr="00BD4470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BD4470">
        <w:rPr>
          <w:b/>
          <w:bCs/>
          <w:sz w:val="28"/>
          <w:szCs w:val="28"/>
          <w:lang w:val="en-US"/>
        </w:rPr>
        <w:t xml:space="preserve">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Способы получения результата предоставления Услуги: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по электронной почте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решение о предоставлении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по электронной почте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уведомление об отказе в предоставлении Услуги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рабочего дня</w:t>
      </w:r>
      <w:r w:rsidRPr="00BD4470">
        <w:rPr>
          <w:sz w:val="28"/>
          <w:szCs w:val="28"/>
        </w:rPr>
        <w:t xml:space="preserve"> со дня принятия решения о предоставлении Услуги.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B1371" w:rsidRPr="00BD4470" w:rsidRDefault="00DB1371" w:rsidP="00DB1371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:rsidR="00DB1371" w:rsidRPr="00BD4470" w:rsidRDefault="00DB1371" w:rsidP="00DB1371">
      <w:pPr>
        <w:pStyle w:val="ac"/>
        <w:keepNext/>
        <w:numPr>
          <w:ilvl w:val="0"/>
          <w:numId w:val="6"/>
        </w:numPr>
        <w:spacing w:after="0" w:line="240" w:lineRule="auto"/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DB1371" w:rsidRPr="00BD4470" w:rsidRDefault="00DB1371" w:rsidP="00DB1371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Максимальный срок предоставления варианта Услуги составляет </w:t>
      </w:r>
      <w:r w:rsidRPr="00BD4470">
        <w:rPr>
          <w:noProof/>
          <w:sz w:val="28"/>
          <w:szCs w:val="28"/>
        </w:rPr>
        <w:t>7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дней</w:t>
      </w:r>
      <w:r w:rsidRPr="00BD4470">
        <w:rPr>
          <w:sz w:val="28"/>
          <w:szCs w:val="28"/>
        </w:rPr>
        <w:t xml:space="preserve"> с даты регистрации заявления и документов, необходимых для предоставления Услуги.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Результатом предоставления варианта Услуги являются: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решение о предоставлении Услуги</w:t>
      </w:r>
      <w:r w:rsidRPr="00BD4470">
        <w:rPr>
          <w:sz w:val="28"/>
          <w:szCs w:val="28"/>
        </w:rPr>
        <w:t xml:space="preserve"> (</w:t>
      </w:r>
      <w:r w:rsidRPr="00BD447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уведомление об отказе в предоставлении Услуги</w:t>
      </w:r>
      <w:r w:rsidRPr="00BD4470">
        <w:rPr>
          <w:sz w:val="28"/>
          <w:szCs w:val="28"/>
        </w:rPr>
        <w:t xml:space="preserve"> (</w:t>
      </w:r>
      <w:r w:rsidRPr="00BD447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4470">
        <w:rPr>
          <w:sz w:val="28"/>
          <w:szCs w:val="28"/>
        </w:rPr>
        <w:t>).</w:t>
      </w:r>
    </w:p>
    <w:p w:rsidR="00DB1371" w:rsidRPr="00BD4470" w:rsidRDefault="00DB1371" w:rsidP="00DB1371">
      <w:pPr>
        <w:tabs>
          <w:tab w:val="left" w:pos="1021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DB1371" w:rsidRPr="00BD4470" w:rsidRDefault="00DB1371" w:rsidP="00DB1371">
      <w:pPr>
        <w:tabs>
          <w:tab w:val="left" w:pos="1276"/>
        </w:tabs>
        <w:ind w:firstLine="709"/>
        <w:contextualSpacing/>
        <w:jc w:val="both"/>
        <w:rPr>
          <w:noProof/>
          <w:sz w:val="28"/>
          <w:szCs w:val="28"/>
        </w:rPr>
      </w:pPr>
      <w:r w:rsidRPr="00BD447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4470">
        <w:rPr>
          <w:sz w:val="28"/>
          <w:szCs w:val="28"/>
          <w:lang w:val="en-US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предоставление результата Услуги</w:t>
      </w:r>
      <w:r w:rsidRPr="00BD4470">
        <w:rPr>
          <w:sz w:val="28"/>
          <w:szCs w:val="28"/>
          <w:lang w:val="en-US"/>
        </w:rPr>
        <w:t xml:space="preserve">.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lastRenderedPageBreak/>
        <w:t xml:space="preserve">В настоящем варианте предоставления Услуги не приведена административная процедура </w:t>
      </w:r>
      <w:r w:rsidRPr="00BD4470">
        <w:rPr>
          <w:noProof/>
          <w:sz w:val="28"/>
          <w:szCs w:val="28"/>
        </w:rPr>
        <w:t>приостановление предоставления Услуги</w:t>
      </w:r>
      <w:r w:rsidRPr="00BD4470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BD447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Представление заявителем документов и заявления в соответствии с формой, предусмотренной в </w:t>
      </w:r>
      <w:proofErr w:type="gramStart"/>
      <w:r w:rsidRPr="00BD4470">
        <w:rPr>
          <w:sz w:val="28"/>
          <w:szCs w:val="28"/>
        </w:rPr>
        <w:t xml:space="preserve">приложении </w:t>
      </w:r>
      <w:r w:rsidRPr="00BD4470">
        <w:rPr>
          <w:sz w:val="28"/>
          <w:szCs w:val="28"/>
          <w:lang w:val="en-US"/>
        </w:rPr>
        <w:t> </w:t>
      </w:r>
      <w:r w:rsidRPr="008317B8">
        <w:rPr>
          <w:sz w:val="28"/>
          <w:szCs w:val="28"/>
        </w:rPr>
        <w:t>2</w:t>
      </w:r>
      <w:proofErr w:type="gramEnd"/>
      <w:r w:rsidRPr="00BD4470">
        <w:rPr>
          <w:sz w:val="28"/>
          <w:szCs w:val="28"/>
        </w:rPr>
        <w:t xml:space="preserve"> к настоящему Административному регламенту, осуществляется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удостоверяющие личность заявителя</w:t>
      </w:r>
      <w:r w:rsidRPr="00BD4470">
        <w:rPr>
          <w:sz w:val="28"/>
          <w:szCs w:val="28"/>
        </w:rPr>
        <w:t xml:space="preserve"> (один из документов по выбору заявителя):</w:t>
      </w:r>
    </w:p>
    <w:p w:rsidR="00DB1371" w:rsidRPr="00BD4470" w:rsidRDefault="00DB1371" w:rsidP="00DB137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паспорт гражданина Российской Федерации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BD4470">
        <w:rPr>
          <w:sz w:val="28"/>
          <w:szCs w:val="28"/>
        </w:rPr>
        <w:t xml:space="preserve"> (при </w:t>
      </w:r>
      <w:r w:rsidRPr="00BD4470">
        <w:rPr>
          <w:sz w:val="28"/>
          <w:szCs w:val="28"/>
        </w:rPr>
        <w:lastRenderedPageBreak/>
        <w:t xml:space="preserve">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согласие на обработку персональных данных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сведения о ребенке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BD4470">
        <w:rPr>
          <w:noProof/>
          <w:sz w:val="28"/>
          <w:szCs w:val="28"/>
        </w:rPr>
        <w:t xml:space="preserve"> – документы, подтверждающие регистрацию в системе индивидуального (персонифицированного) учета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 xml:space="preserve">при личном </w:t>
      </w:r>
      <w:r w:rsidRPr="00BD4470">
        <w:rPr>
          <w:noProof/>
          <w:sz w:val="28"/>
          <w:szCs w:val="28"/>
        </w:rPr>
        <w:lastRenderedPageBreak/>
        <w:t>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 xml:space="preserve">).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 xml:space="preserve">;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 xml:space="preserve">;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317B8">
        <w:rPr>
          <w:noProof/>
          <w:sz w:val="28"/>
          <w:szCs w:val="28"/>
        </w:rPr>
        <w:t xml:space="preserve">Уполномоченный </w:t>
      </w:r>
      <w:proofErr w:type="gramStart"/>
      <w:r w:rsidRPr="008317B8">
        <w:rPr>
          <w:noProof/>
          <w:sz w:val="28"/>
          <w:szCs w:val="28"/>
        </w:rPr>
        <w:t xml:space="preserve">орган </w:t>
      </w:r>
      <w:r w:rsidRPr="008317B8">
        <w:rPr>
          <w:sz w:val="28"/>
          <w:szCs w:val="28"/>
        </w:rPr>
        <w:t xml:space="preserve"> </w:t>
      </w:r>
      <w:r w:rsidRPr="00BD4470">
        <w:rPr>
          <w:sz w:val="28"/>
          <w:szCs w:val="28"/>
        </w:rPr>
        <w:t>отказывает</w:t>
      </w:r>
      <w:proofErr w:type="gramEnd"/>
      <w:r w:rsidRPr="00BD4470">
        <w:rPr>
          <w:sz w:val="28"/>
          <w:szCs w:val="28"/>
        </w:rPr>
        <w:t xml:space="preserve"> заявителю в приеме заявления и документов при наличии следующих оснований: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заявитель не относится к кругу лиц, имеющих право на получение Услуги.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рабочий день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посредством Единого портала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рабочий день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в МФЦ</w:t>
      </w:r>
      <w:r w:rsidRPr="00BD4470">
        <w:rPr>
          <w:sz w:val="28"/>
          <w:szCs w:val="28"/>
          <w:lang w:val="en-US"/>
        </w:rPr>
        <w:t xml:space="preserve"> – </w:t>
      </w:r>
      <w:r w:rsidRPr="00BD4470">
        <w:rPr>
          <w:noProof/>
          <w:sz w:val="28"/>
          <w:szCs w:val="28"/>
          <w:lang w:val="en-US"/>
        </w:rPr>
        <w:t>1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noProof/>
          <w:sz w:val="28"/>
          <w:szCs w:val="28"/>
          <w:lang w:val="en-US"/>
        </w:rPr>
        <w:t>рабочий день</w:t>
      </w:r>
      <w:r w:rsidRPr="00BD4470">
        <w:rPr>
          <w:sz w:val="28"/>
          <w:szCs w:val="28"/>
          <w:lang w:val="en-US"/>
        </w:rPr>
        <w:t>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BD4470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BD4470">
        <w:rPr>
          <w:b/>
          <w:bCs/>
          <w:sz w:val="28"/>
          <w:szCs w:val="28"/>
          <w:lang w:val="en-US"/>
        </w:rPr>
        <w:t xml:space="preserve">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sz w:val="28"/>
          <w:szCs w:val="28"/>
        </w:rPr>
        <w:t>Для получения Услуги необходимо направление межведомственного информационного запроса «</w:t>
      </w:r>
      <w:r w:rsidRPr="00BD4470">
        <w:rPr>
          <w:noProof/>
          <w:sz w:val="28"/>
          <w:szCs w:val="28"/>
        </w:rPr>
        <w:t>Информирование из ЕГИССО по СНИЛС</w:t>
      </w:r>
      <w:r w:rsidRPr="00BD4470">
        <w:rPr>
          <w:sz w:val="28"/>
          <w:szCs w:val="28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BD4470">
        <w:rPr>
          <w:noProof/>
          <w:sz w:val="28"/>
          <w:szCs w:val="28"/>
        </w:rPr>
        <w:t>Социальный фонд России</w:t>
      </w:r>
      <w:r w:rsidRPr="00BD4470">
        <w:rPr>
          <w:sz w:val="28"/>
          <w:szCs w:val="28"/>
        </w:rPr>
        <w:t>».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BD447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Образовательная организация отказывает</w:t>
      </w:r>
      <w:r w:rsidRPr="00BD4470">
        <w:rPr>
          <w:sz w:val="28"/>
          <w:szCs w:val="28"/>
        </w:rPr>
        <w:t xml:space="preserve"> заявителю в предоставлении Услуги при наличии следующих оснований: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Pr="00BD4470">
        <w:rPr>
          <w:sz w:val="28"/>
          <w:szCs w:val="28"/>
        </w:rPr>
        <w:t xml:space="preserve">.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BD4470">
        <w:rPr>
          <w:noProof/>
          <w:sz w:val="28"/>
          <w:szCs w:val="28"/>
        </w:rPr>
        <w:t>2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дней</w:t>
      </w:r>
      <w:r w:rsidRPr="00BD4470">
        <w:rPr>
          <w:sz w:val="28"/>
          <w:szCs w:val="28"/>
        </w:rPr>
        <w:t xml:space="preserve"> со дня получения </w:t>
      </w:r>
      <w:r w:rsidRPr="00BD4470">
        <w:rPr>
          <w:noProof/>
          <w:sz w:val="28"/>
          <w:szCs w:val="28"/>
        </w:rPr>
        <w:t>Образовательной организацией</w:t>
      </w:r>
      <w:r w:rsidRPr="00BD4470">
        <w:rPr>
          <w:sz w:val="28"/>
          <w:szCs w:val="28"/>
        </w:rPr>
        <w:t xml:space="preserve"> всех сведений, необходимых для принятия решения.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BD4470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BD4470">
        <w:rPr>
          <w:b/>
          <w:bCs/>
          <w:sz w:val="28"/>
          <w:szCs w:val="28"/>
          <w:lang w:val="en-US"/>
        </w:rPr>
        <w:t xml:space="preserve">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Способы получения результата предоставления Услуги: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по электронной почте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решение о предоставлении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по электронной почте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уведомление об отказе в предоставлении Услуги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lastRenderedPageBreak/>
        <w:t xml:space="preserve">Предоставление результата Услуги осуществляется в срок, не превышающий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рабочего дня</w:t>
      </w:r>
      <w:r w:rsidRPr="00BD4470">
        <w:rPr>
          <w:sz w:val="28"/>
          <w:szCs w:val="28"/>
        </w:rPr>
        <w:t xml:space="preserve"> со дня принятия решения о предоставлении Услуги.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B1371" w:rsidRPr="00BD4470" w:rsidRDefault="00DB1371" w:rsidP="00DB1371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:rsidR="00DB1371" w:rsidRPr="00BD4470" w:rsidRDefault="00DB1371" w:rsidP="00DB1371">
      <w:pPr>
        <w:pStyle w:val="ac"/>
        <w:keepNext/>
        <w:numPr>
          <w:ilvl w:val="0"/>
          <w:numId w:val="6"/>
        </w:numPr>
        <w:spacing w:after="0" w:line="240" w:lineRule="auto"/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DB1371" w:rsidRPr="00BD4470" w:rsidRDefault="00DB1371" w:rsidP="00DB1371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Максимальный срок предоставления варианта Услуги составляет </w:t>
      </w:r>
      <w:r w:rsidRPr="00BD4470">
        <w:rPr>
          <w:noProof/>
          <w:sz w:val="28"/>
          <w:szCs w:val="28"/>
        </w:rPr>
        <w:t>7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дней</w:t>
      </w:r>
      <w:r w:rsidRPr="00BD4470">
        <w:rPr>
          <w:sz w:val="28"/>
          <w:szCs w:val="28"/>
        </w:rPr>
        <w:t xml:space="preserve"> с даты регистрации заявления и документов, необходимых для предоставления Услуги.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Результатом предоставления варианта Услуги являются: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решение о предоставлении Услуги</w:t>
      </w:r>
      <w:r w:rsidRPr="00BD4470">
        <w:rPr>
          <w:sz w:val="28"/>
          <w:szCs w:val="28"/>
        </w:rPr>
        <w:t xml:space="preserve"> (</w:t>
      </w:r>
      <w:r w:rsidRPr="00BD447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уведомление об отказе в предоставлении Услуги</w:t>
      </w:r>
      <w:r w:rsidRPr="00BD4470">
        <w:rPr>
          <w:sz w:val="28"/>
          <w:szCs w:val="28"/>
        </w:rPr>
        <w:t xml:space="preserve"> (</w:t>
      </w:r>
      <w:r w:rsidRPr="00BD447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4470">
        <w:rPr>
          <w:sz w:val="28"/>
          <w:szCs w:val="28"/>
        </w:rPr>
        <w:t>).</w:t>
      </w:r>
    </w:p>
    <w:p w:rsidR="00DB1371" w:rsidRPr="00BD4470" w:rsidRDefault="00DB1371" w:rsidP="00DB1371">
      <w:pPr>
        <w:tabs>
          <w:tab w:val="left" w:pos="1021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DB1371" w:rsidRPr="00BD4470" w:rsidRDefault="00DB1371" w:rsidP="00DB1371">
      <w:pPr>
        <w:tabs>
          <w:tab w:val="left" w:pos="1276"/>
        </w:tabs>
        <w:ind w:firstLine="709"/>
        <w:contextualSpacing/>
        <w:jc w:val="both"/>
        <w:rPr>
          <w:noProof/>
          <w:sz w:val="28"/>
          <w:szCs w:val="28"/>
        </w:rPr>
      </w:pPr>
      <w:r w:rsidRPr="00BD447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4470">
        <w:rPr>
          <w:sz w:val="28"/>
          <w:szCs w:val="28"/>
          <w:lang w:val="en-US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предоставление результата Услуги</w:t>
      </w:r>
      <w:r w:rsidRPr="00BD4470">
        <w:rPr>
          <w:sz w:val="28"/>
          <w:szCs w:val="28"/>
          <w:lang w:val="en-US"/>
        </w:rPr>
        <w:t xml:space="preserve">.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BD4470">
        <w:rPr>
          <w:noProof/>
          <w:sz w:val="28"/>
          <w:szCs w:val="28"/>
        </w:rPr>
        <w:t>приостановление предоставления Услуги</w:t>
      </w:r>
      <w:r w:rsidRPr="00BD4470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BD447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Представление заявителем документов и заявления в соответствии с формой, предусмотренной в </w:t>
      </w:r>
      <w:proofErr w:type="gramStart"/>
      <w:r w:rsidRPr="00BD4470">
        <w:rPr>
          <w:sz w:val="28"/>
          <w:szCs w:val="28"/>
        </w:rPr>
        <w:t xml:space="preserve">приложении </w:t>
      </w:r>
      <w:r w:rsidRPr="00BD4470">
        <w:rPr>
          <w:sz w:val="28"/>
          <w:szCs w:val="28"/>
          <w:lang w:val="en-US"/>
        </w:rPr>
        <w:t> </w:t>
      </w:r>
      <w:r w:rsidRPr="00BD4470">
        <w:rPr>
          <w:sz w:val="28"/>
          <w:szCs w:val="28"/>
        </w:rPr>
        <w:t>2</w:t>
      </w:r>
      <w:proofErr w:type="gramEnd"/>
      <w:r w:rsidRPr="00BD4470">
        <w:rPr>
          <w:sz w:val="28"/>
          <w:szCs w:val="28"/>
        </w:rPr>
        <w:t xml:space="preserve"> к настоящему Административному регламенту, осуществляется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lastRenderedPageBreak/>
        <w:t>документы, удостоверяющие личность заявителя</w:t>
      </w:r>
      <w:r w:rsidRPr="00BD4470">
        <w:rPr>
          <w:sz w:val="28"/>
          <w:szCs w:val="28"/>
        </w:rPr>
        <w:t xml:space="preserve"> (один из документов по выбору заявителя):</w:t>
      </w:r>
    </w:p>
    <w:p w:rsidR="00DB1371" w:rsidRPr="00BD4470" w:rsidRDefault="00DB1371" w:rsidP="00DB137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паспорт гражданина Российской Федерации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согласие на обработку персональных данных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lastRenderedPageBreak/>
        <w:t>документы, подтверждающие наличие несовершеннолетних детей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BD4470">
        <w:rPr>
          <w:noProof/>
          <w:sz w:val="28"/>
          <w:szCs w:val="28"/>
        </w:rPr>
        <w:t xml:space="preserve"> – документы, подтверждающие регистрацию в системе индивидуального (персонифицированного) учета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 xml:space="preserve">).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 xml:space="preserve">;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 xml:space="preserve">;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color w:val="FF0000"/>
          <w:sz w:val="28"/>
          <w:szCs w:val="28"/>
        </w:rPr>
        <w:t>Уполномоченный орган</w:t>
      </w:r>
      <w:r w:rsidRPr="00BD4470">
        <w:rPr>
          <w:color w:val="FF0000"/>
          <w:sz w:val="28"/>
          <w:szCs w:val="28"/>
        </w:rPr>
        <w:t xml:space="preserve"> </w:t>
      </w:r>
      <w:r w:rsidRPr="00BD4470">
        <w:rPr>
          <w:sz w:val="28"/>
          <w:szCs w:val="28"/>
        </w:rPr>
        <w:t>отказывает заявителю в приеме заявления и документов при наличии следующих оснований: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lastRenderedPageBreak/>
        <w:t>представленные документы или сведения утратили силу на момент обращения за Услугой;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заявитель не относится к кругу лиц, имеющих право на получение Услуги.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рабочий день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посредством Единого портала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рабочий день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в МФЦ</w:t>
      </w:r>
      <w:r w:rsidRPr="00BD4470">
        <w:rPr>
          <w:sz w:val="28"/>
          <w:szCs w:val="28"/>
          <w:lang w:val="en-US"/>
        </w:rPr>
        <w:t xml:space="preserve"> – </w:t>
      </w:r>
      <w:r w:rsidRPr="00BD4470">
        <w:rPr>
          <w:noProof/>
          <w:sz w:val="28"/>
          <w:szCs w:val="28"/>
          <w:lang w:val="en-US"/>
        </w:rPr>
        <w:t>1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noProof/>
          <w:sz w:val="28"/>
          <w:szCs w:val="28"/>
          <w:lang w:val="en-US"/>
        </w:rPr>
        <w:t>рабочий день</w:t>
      </w:r>
      <w:r w:rsidRPr="00BD4470">
        <w:rPr>
          <w:sz w:val="28"/>
          <w:szCs w:val="28"/>
          <w:lang w:val="en-US"/>
        </w:rPr>
        <w:t>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BD4470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4470">
        <w:rPr>
          <w:b/>
          <w:bCs/>
          <w:sz w:val="28"/>
          <w:szCs w:val="28"/>
          <w:lang w:val="en-US"/>
        </w:rPr>
        <w:t xml:space="preserve">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sz w:val="28"/>
          <w:szCs w:val="28"/>
        </w:rPr>
        <w:t>Для получения Услуги необходимо направление межведомственного информационного запроса «</w:t>
      </w:r>
      <w:r w:rsidRPr="00BD4470">
        <w:rPr>
          <w:noProof/>
          <w:sz w:val="28"/>
          <w:szCs w:val="28"/>
        </w:rPr>
        <w:t>Информирование из ЕГИССО по СНИЛС</w:t>
      </w:r>
      <w:r w:rsidRPr="00BD4470">
        <w:rPr>
          <w:sz w:val="28"/>
          <w:szCs w:val="28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BD4470">
        <w:rPr>
          <w:noProof/>
          <w:sz w:val="28"/>
          <w:szCs w:val="28"/>
        </w:rPr>
        <w:t>Социальный фонд России</w:t>
      </w:r>
      <w:r w:rsidRPr="00BD4470">
        <w:rPr>
          <w:sz w:val="28"/>
          <w:szCs w:val="28"/>
        </w:rPr>
        <w:t>».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BD447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Образовательная организация отказывает</w:t>
      </w:r>
      <w:r w:rsidRPr="00BD4470">
        <w:rPr>
          <w:sz w:val="28"/>
          <w:szCs w:val="28"/>
        </w:rPr>
        <w:t xml:space="preserve"> заявителю в предоставлении Услуги при наличии следующих оснований: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 xml:space="preserve">доступный остаток обеспечения сертификата дополнительного образования в текущем году меньше стоимости одного занятия в соответствии с </w:t>
      </w:r>
      <w:r w:rsidRPr="00BD4470">
        <w:rPr>
          <w:noProof/>
          <w:sz w:val="28"/>
          <w:szCs w:val="28"/>
        </w:rPr>
        <w:lastRenderedPageBreak/>
        <w:t>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Pr="00BD4470">
        <w:rPr>
          <w:sz w:val="28"/>
          <w:szCs w:val="28"/>
        </w:rPr>
        <w:t xml:space="preserve">.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BD4470">
        <w:rPr>
          <w:noProof/>
          <w:sz w:val="28"/>
          <w:szCs w:val="28"/>
        </w:rPr>
        <w:t>2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дней</w:t>
      </w:r>
      <w:r w:rsidRPr="00BD4470">
        <w:rPr>
          <w:sz w:val="28"/>
          <w:szCs w:val="28"/>
        </w:rPr>
        <w:t xml:space="preserve"> со дня получения </w:t>
      </w:r>
      <w:r w:rsidRPr="00BD4470">
        <w:rPr>
          <w:noProof/>
          <w:sz w:val="28"/>
          <w:szCs w:val="28"/>
        </w:rPr>
        <w:t>Образовательной организацией</w:t>
      </w:r>
      <w:r w:rsidRPr="00BD4470">
        <w:rPr>
          <w:sz w:val="28"/>
          <w:szCs w:val="28"/>
        </w:rPr>
        <w:t xml:space="preserve"> всех сведений, необходимых для принятия решения.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BD4470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BD4470">
        <w:rPr>
          <w:b/>
          <w:bCs/>
          <w:sz w:val="28"/>
          <w:szCs w:val="28"/>
          <w:lang w:val="en-US"/>
        </w:rPr>
        <w:t xml:space="preserve">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Способы получения результата предоставления Услуги: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по электронной почте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решение о предоставлении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по электронной почте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уведомление об отказе в предоставлении Услуги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рабочего дня</w:t>
      </w:r>
      <w:r w:rsidRPr="00BD4470">
        <w:rPr>
          <w:sz w:val="28"/>
          <w:szCs w:val="28"/>
        </w:rPr>
        <w:t xml:space="preserve"> со дня принятия решения о предоставлении Услуги.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B1371" w:rsidRPr="00BD4470" w:rsidRDefault="00DB1371" w:rsidP="00DB1371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:rsidR="00DB1371" w:rsidRPr="00BD4470" w:rsidRDefault="00DB1371" w:rsidP="00DB1371">
      <w:pPr>
        <w:pStyle w:val="ac"/>
        <w:keepNext/>
        <w:numPr>
          <w:ilvl w:val="0"/>
          <w:numId w:val="6"/>
        </w:numPr>
        <w:spacing w:after="0" w:line="240" w:lineRule="auto"/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DB1371" w:rsidRPr="00BD4470" w:rsidRDefault="00DB1371" w:rsidP="00DB1371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DB1371" w:rsidRPr="00BD4470" w:rsidRDefault="00DB1371" w:rsidP="00DB1371">
      <w:pPr>
        <w:numPr>
          <w:ilvl w:val="0"/>
          <w:numId w:val="40"/>
        </w:numPr>
        <w:ind w:left="0" w:firstLine="567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Максимальный срок предоставления варианта Услуги составляет </w:t>
      </w:r>
      <w:r w:rsidRPr="00BD4470">
        <w:rPr>
          <w:noProof/>
          <w:sz w:val="28"/>
          <w:szCs w:val="28"/>
        </w:rPr>
        <w:t>7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дней</w:t>
      </w:r>
      <w:r w:rsidRPr="00BD4470">
        <w:rPr>
          <w:sz w:val="28"/>
          <w:szCs w:val="28"/>
        </w:rPr>
        <w:t xml:space="preserve"> с даты регистрации заявления и документов, необходимых для предоставления Услуги.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567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Результатом предоставления варианта Услуги являются: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ind w:left="0" w:firstLine="567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решение о предоставлении Услуги</w:t>
      </w:r>
      <w:r w:rsidRPr="00BD4470">
        <w:rPr>
          <w:sz w:val="28"/>
          <w:szCs w:val="28"/>
        </w:rPr>
        <w:t xml:space="preserve"> (</w:t>
      </w:r>
      <w:r w:rsidRPr="00BD447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ind w:left="0" w:firstLine="567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уведомление об отказе в предоставлении Услуги</w:t>
      </w:r>
      <w:r w:rsidRPr="00BD4470">
        <w:rPr>
          <w:sz w:val="28"/>
          <w:szCs w:val="28"/>
        </w:rPr>
        <w:t xml:space="preserve"> (</w:t>
      </w:r>
      <w:r w:rsidRPr="00BD447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4470">
        <w:rPr>
          <w:sz w:val="28"/>
          <w:szCs w:val="28"/>
        </w:rPr>
        <w:t>).</w:t>
      </w:r>
    </w:p>
    <w:p w:rsidR="00DB1371" w:rsidRPr="00BD4470" w:rsidRDefault="00DB1371" w:rsidP="00DB1371">
      <w:pPr>
        <w:tabs>
          <w:tab w:val="left" w:pos="1021"/>
        </w:tabs>
        <w:ind w:firstLine="567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DB1371" w:rsidRPr="00BD4470" w:rsidRDefault="00DB1371" w:rsidP="00DB1371">
      <w:pPr>
        <w:ind w:firstLine="567"/>
        <w:contextualSpacing/>
        <w:jc w:val="both"/>
        <w:rPr>
          <w:noProof/>
          <w:sz w:val="28"/>
          <w:szCs w:val="28"/>
        </w:rPr>
      </w:pPr>
      <w:r w:rsidRPr="00BD447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567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567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567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4470">
        <w:rPr>
          <w:sz w:val="28"/>
          <w:szCs w:val="28"/>
          <w:lang w:val="en-US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567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567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предоставление результата Услуги</w:t>
      </w:r>
      <w:r w:rsidRPr="00BD4470">
        <w:rPr>
          <w:sz w:val="28"/>
          <w:szCs w:val="28"/>
          <w:lang w:val="en-US"/>
        </w:rPr>
        <w:t xml:space="preserve">. 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left="0" w:firstLine="567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BD4470">
        <w:rPr>
          <w:noProof/>
          <w:sz w:val="28"/>
          <w:szCs w:val="28"/>
        </w:rPr>
        <w:t>приостановление предоставления Услуги</w:t>
      </w:r>
      <w:r w:rsidRPr="00BD4470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BD447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Представление заявителем документов и заявления в соответствии с формой, предусмотренной в </w:t>
      </w:r>
      <w:proofErr w:type="gramStart"/>
      <w:r w:rsidRPr="00BD4470">
        <w:rPr>
          <w:sz w:val="28"/>
          <w:szCs w:val="28"/>
        </w:rPr>
        <w:t xml:space="preserve">приложении </w:t>
      </w:r>
      <w:r w:rsidRPr="00BD4470">
        <w:rPr>
          <w:color w:val="FF0000"/>
          <w:sz w:val="28"/>
          <w:szCs w:val="28"/>
          <w:lang w:val="en-US"/>
        </w:rPr>
        <w:t> </w:t>
      </w:r>
      <w:r w:rsidRPr="00BD4470">
        <w:rPr>
          <w:color w:val="FF0000"/>
          <w:sz w:val="28"/>
          <w:szCs w:val="28"/>
        </w:rPr>
        <w:t>2</w:t>
      </w:r>
      <w:proofErr w:type="gramEnd"/>
      <w:r w:rsidRPr="00BD4470">
        <w:rPr>
          <w:color w:val="FF0000"/>
          <w:sz w:val="28"/>
          <w:szCs w:val="28"/>
        </w:rPr>
        <w:t xml:space="preserve"> </w:t>
      </w:r>
      <w:r w:rsidRPr="00BD4470">
        <w:rPr>
          <w:sz w:val="28"/>
          <w:szCs w:val="28"/>
        </w:rPr>
        <w:t xml:space="preserve">к настоящему Административному регламенту, осуществляется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удостоверяющие личность заявителя</w:t>
      </w:r>
      <w:r w:rsidRPr="00BD4470">
        <w:rPr>
          <w:sz w:val="28"/>
          <w:szCs w:val="28"/>
        </w:rPr>
        <w:t xml:space="preserve"> (один из документов по выбору заявителя):</w:t>
      </w:r>
    </w:p>
    <w:p w:rsidR="00DB1371" w:rsidRPr="00BD4470" w:rsidRDefault="00DB1371" w:rsidP="00DB137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паспорт гражданина Российской Федерации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 xml:space="preserve">в случаях, </w:t>
      </w:r>
      <w:r w:rsidRPr="00BD4470">
        <w:rPr>
          <w:noProof/>
          <w:sz w:val="28"/>
          <w:szCs w:val="28"/>
        </w:rPr>
        <w:lastRenderedPageBreak/>
        <w:t>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согласие на обработку персональных данных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сведения о ребенке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свидетельство о рождении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 xml:space="preserve">в </w:t>
      </w:r>
      <w:r w:rsidRPr="00BD4470">
        <w:rPr>
          <w:noProof/>
          <w:sz w:val="28"/>
          <w:szCs w:val="28"/>
        </w:rPr>
        <w:lastRenderedPageBreak/>
        <w:t>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 xml:space="preserve">).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 xml:space="preserve">;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 xml:space="preserve">;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Уполномоченный орган</w:t>
      </w:r>
      <w:r w:rsidRPr="00BD4470">
        <w:rPr>
          <w:sz w:val="28"/>
          <w:szCs w:val="28"/>
        </w:rPr>
        <w:t xml:space="preserve"> отказывает заявителю в приеме заявления и документов при наличии следующих оснований: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заявитель не относится к кругу лиц, имеющих право на получение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полномочия законного представителя заявителя не подтверждены.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рабочий день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посредством Единого портала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рабочий день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в МФЦ</w:t>
      </w:r>
      <w:r w:rsidRPr="00BD4470">
        <w:rPr>
          <w:sz w:val="28"/>
          <w:szCs w:val="28"/>
          <w:lang w:val="en-US"/>
        </w:rPr>
        <w:t xml:space="preserve"> – </w:t>
      </w:r>
      <w:r w:rsidRPr="00BD4470">
        <w:rPr>
          <w:noProof/>
          <w:sz w:val="28"/>
          <w:szCs w:val="28"/>
          <w:lang w:val="en-US"/>
        </w:rPr>
        <w:t>1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noProof/>
          <w:sz w:val="28"/>
          <w:szCs w:val="28"/>
          <w:lang w:val="en-US"/>
        </w:rPr>
        <w:t>рабочий день</w:t>
      </w:r>
      <w:r w:rsidRPr="00BD4470">
        <w:rPr>
          <w:sz w:val="28"/>
          <w:szCs w:val="28"/>
          <w:lang w:val="en-US"/>
        </w:rPr>
        <w:t>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BD4470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BD4470">
        <w:rPr>
          <w:b/>
          <w:bCs/>
          <w:sz w:val="28"/>
          <w:szCs w:val="28"/>
          <w:lang w:val="en-US"/>
        </w:rPr>
        <w:t xml:space="preserve">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BD4470">
        <w:rPr>
          <w:noProof/>
          <w:sz w:val="28"/>
          <w:szCs w:val="28"/>
        </w:rPr>
        <w:t>Информирование из ЕГИССО по СНИЛС</w:t>
      </w:r>
      <w:r w:rsidRPr="00BD4470">
        <w:rPr>
          <w:sz w:val="28"/>
          <w:szCs w:val="28"/>
        </w:rPr>
        <w:t>». Указанный информационный запрос направляется в «</w:t>
      </w:r>
      <w:r w:rsidRPr="00BD4470">
        <w:rPr>
          <w:noProof/>
          <w:sz w:val="28"/>
          <w:szCs w:val="28"/>
        </w:rPr>
        <w:t>Социальный фонд России</w:t>
      </w:r>
      <w:r w:rsidRPr="00BD4470">
        <w:rPr>
          <w:sz w:val="28"/>
          <w:szCs w:val="28"/>
        </w:rPr>
        <w:t>».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BD4470">
        <w:rPr>
          <w:noProof/>
          <w:sz w:val="28"/>
          <w:szCs w:val="28"/>
        </w:rPr>
        <w:t>Предоставление из ЕГР ЗАГС по запросу сведений о рождении</w:t>
      </w:r>
      <w:r w:rsidRPr="00BD4470">
        <w:rPr>
          <w:sz w:val="28"/>
          <w:szCs w:val="28"/>
        </w:rPr>
        <w:t>». Указанный информационный запрос направляется в «</w:t>
      </w:r>
      <w:r w:rsidRPr="00BD4470">
        <w:rPr>
          <w:noProof/>
          <w:sz w:val="28"/>
          <w:szCs w:val="28"/>
        </w:rPr>
        <w:t>Федеральная налоговая служба</w:t>
      </w:r>
      <w:r w:rsidRPr="00BD4470">
        <w:rPr>
          <w:sz w:val="28"/>
          <w:szCs w:val="28"/>
        </w:rPr>
        <w:t>».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BD4470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Pr="00BD4470">
        <w:rPr>
          <w:sz w:val="28"/>
          <w:szCs w:val="28"/>
        </w:rPr>
        <w:t>». Указанный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sz w:val="28"/>
          <w:szCs w:val="28"/>
        </w:rPr>
        <w:t>информационный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sz w:val="28"/>
          <w:szCs w:val="28"/>
        </w:rPr>
        <w:t>запрос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sz w:val="28"/>
          <w:szCs w:val="28"/>
        </w:rPr>
        <w:t>направляется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sz w:val="28"/>
          <w:szCs w:val="28"/>
        </w:rPr>
        <w:t>в</w:t>
      </w:r>
      <w:r w:rsidRPr="00BD4470">
        <w:rPr>
          <w:sz w:val="28"/>
          <w:szCs w:val="28"/>
          <w:lang w:val="en-US"/>
        </w:rPr>
        <w:t xml:space="preserve"> «</w:t>
      </w:r>
      <w:proofErr w:type="spellStart"/>
      <w:r w:rsidRPr="00BD4470">
        <w:rPr>
          <w:noProof/>
          <w:sz w:val="28"/>
          <w:szCs w:val="28"/>
          <w:lang w:val="en-US"/>
        </w:rPr>
        <w:t>Минтруд</w:t>
      </w:r>
      <w:proofErr w:type="spellEnd"/>
      <w:r w:rsidRPr="00BD4470">
        <w:rPr>
          <w:noProof/>
          <w:sz w:val="28"/>
          <w:szCs w:val="28"/>
          <w:lang w:val="en-US"/>
        </w:rPr>
        <w:t xml:space="preserve"> России</w:t>
      </w:r>
      <w:r w:rsidRPr="00BD4470">
        <w:rPr>
          <w:sz w:val="28"/>
          <w:szCs w:val="28"/>
          <w:lang w:val="en-US"/>
        </w:rPr>
        <w:t>».</w:t>
      </w:r>
    </w:p>
    <w:p w:rsidR="00DB1371" w:rsidRPr="00BD4470" w:rsidRDefault="00DB1371" w:rsidP="00DB1371">
      <w:pPr>
        <w:tabs>
          <w:tab w:val="left" w:pos="1276"/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Срок направления указанного информационного запроса составляет </w:t>
      </w:r>
      <w:r w:rsidRPr="00BD4470">
        <w:rPr>
          <w:noProof/>
          <w:sz w:val="28"/>
          <w:szCs w:val="28"/>
        </w:rPr>
        <w:t>3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дня</w:t>
      </w:r>
      <w:r w:rsidRPr="00BD4470">
        <w:rPr>
          <w:sz w:val="28"/>
          <w:szCs w:val="28"/>
        </w:rPr>
        <w:t xml:space="preserve"> с даты регистрации заявления. </w:t>
      </w:r>
    </w:p>
    <w:p w:rsidR="00DB1371" w:rsidRPr="00BD4470" w:rsidRDefault="00DB1371" w:rsidP="00DB1371">
      <w:pPr>
        <w:tabs>
          <w:tab w:val="left" w:pos="1276"/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BD4470">
        <w:rPr>
          <w:noProof/>
          <w:sz w:val="28"/>
          <w:szCs w:val="28"/>
        </w:rPr>
        <w:t>48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часов</w:t>
      </w:r>
      <w:r w:rsidRPr="00BD4470">
        <w:rPr>
          <w:sz w:val="28"/>
          <w:szCs w:val="28"/>
        </w:rPr>
        <w:t xml:space="preserve"> с момента направления межведомственного запроса</w:t>
      </w:r>
      <w:r w:rsidRPr="00BD4470">
        <w:rPr>
          <w:noProof/>
          <w:sz w:val="28"/>
          <w:szCs w:val="28"/>
        </w:rPr>
        <w:t>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BD447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Образовательная организация отказывает</w:t>
      </w:r>
      <w:r w:rsidRPr="00BD4470">
        <w:rPr>
          <w:sz w:val="28"/>
          <w:szCs w:val="28"/>
        </w:rPr>
        <w:t xml:space="preserve"> заявителю в предоставлении Услуги при наличии следующих оснований: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Pr="00BD4470">
        <w:rPr>
          <w:sz w:val="28"/>
          <w:szCs w:val="28"/>
        </w:rPr>
        <w:t xml:space="preserve">.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lastRenderedPageBreak/>
        <w:t xml:space="preserve">Принятие решения о предоставлении Услуги осуществляется в срок, не превышающий </w:t>
      </w:r>
      <w:r w:rsidRPr="00BD4470">
        <w:rPr>
          <w:noProof/>
          <w:sz w:val="28"/>
          <w:szCs w:val="28"/>
        </w:rPr>
        <w:t>2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дней</w:t>
      </w:r>
      <w:r w:rsidRPr="00BD4470">
        <w:rPr>
          <w:sz w:val="28"/>
          <w:szCs w:val="28"/>
        </w:rPr>
        <w:t xml:space="preserve"> со дня получения </w:t>
      </w:r>
      <w:r w:rsidRPr="00BD4470">
        <w:rPr>
          <w:noProof/>
          <w:sz w:val="28"/>
          <w:szCs w:val="28"/>
        </w:rPr>
        <w:t>Образовательной организацией</w:t>
      </w:r>
      <w:r w:rsidRPr="00BD4470">
        <w:rPr>
          <w:sz w:val="28"/>
          <w:szCs w:val="28"/>
        </w:rPr>
        <w:t xml:space="preserve"> всех сведений, необходимых для принятия решения.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BD4470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BD4470">
        <w:rPr>
          <w:b/>
          <w:bCs/>
          <w:sz w:val="28"/>
          <w:szCs w:val="28"/>
          <w:lang w:val="en-US"/>
        </w:rPr>
        <w:t xml:space="preserve">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Способы получения результата предоставления Услуги: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по электронной почте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решение о предоставлении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по электронной почте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уведомление об отказе в предоставлении Услуги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рабочего дня</w:t>
      </w:r>
      <w:r w:rsidRPr="00BD4470">
        <w:rPr>
          <w:sz w:val="28"/>
          <w:szCs w:val="28"/>
        </w:rPr>
        <w:t xml:space="preserve"> со дня принятия решения о предоставлении Услуги.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B1371" w:rsidRPr="00BD4470" w:rsidRDefault="00DB1371" w:rsidP="00DB1371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:rsidR="00DB1371" w:rsidRPr="00BD4470" w:rsidRDefault="00DB1371" w:rsidP="00DB1371">
      <w:pPr>
        <w:pStyle w:val="ac"/>
        <w:keepNext/>
        <w:numPr>
          <w:ilvl w:val="0"/>
          <w:numId w:val="6"/>
        </w:numPr>
        <w:spacing w:after="0" w:line="240" w:lineRule="auto"/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DB1371" w:rsidRPr="00BD4470" w:rsidRDefault="00DB1371" w:rsidP="00DB1371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Максимальный срок предоставления варианта Услуги составляет </w:t>
      </w:r>
      <w:r w:rsidRPr="00BD4470">
        <w:rPr>
          <w:noProof/>
          <w:sz w:val="28"/>
          <w:szCs w:val="28"/>
        </w:rPr>
        <w:t>7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дней</w:t>
      </w:r>
      <w:r w:rsidRPr="00BD4470">
        <w:rPr>
          <w:sz w:val="28"/>
          <w:szCs w:val="28"/>
        </w:rPr>
        <w:t xml:space="preserve"> с даты регистрации заявления и документов, необходимых для предоставления Услуги.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Результатом предоставления варианта Услуги являются: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решение о предоставлении Услуги</w:t>
      </w:r>
      <w:r w:rsidRPr="00BD4470">
        <w:rPr>
          <w:sz w:val="28"/>
          <w:szCs w:val="28"/>
        </w:rPr>
        <w:t xml:space="preserve"> (</w:t>
      </w:r>
      <w:r w:rsidRPr="00BD447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уведомление об отказе в предоставлении Услуги</w:t>
      </w:r>
      <w:r w:rsidRPr="00BD4470">
        <w:rPr>
          <w:sz w:val="28"/>
          <w:szCs w:val="28"/>
        </w:rPr>
        <w:t xml:space="preserve"> (</w:t>
      </w:r>
      <w:r w:rsidRPr="00BD447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4470">
        <w:rPr>
          <w:sz w:val="28"/>
          <w:szCs w:val="28"/>
        </w:rPr>
        <w:t>).</w:t>
      </w:r>
    </w:p>
    <w:p w:rsidR="00DB1371" w:rsidRPr="00BD4470" w:rsidRDefault="00DB1371" w:rsidP="00DB1371">
      <w:pPr>
        <w:tabs>
          <w:tab w:val="left" w:pos="1021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DB1371" w:rsidRPr="00BD4470" w:rsidRDefault="00DB1371" w:rsidP="00DB1371">
      <w:pPr>
        <w:tabs>
          <w:tab w:val="left" w:pos="1276"/>
        </w:tabs>
        <w:ind w:firstLine="709"/>
        <w:contextualSpacing/>
        <w:jc w:val="both"/>
        <w:rPr>
          <w:noProof/>
          <w:sz w:val="28"/>
          <w:szCs w:val="28"/>
        </w:rPr>
      </w:pPr>
      <w:r w:rsidRPr="00BD447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4470">
        <w:rPr>
          <w:sz w:val="28"/>
          <w:szCs w:val="28"/>
          <w:lang w:val="en-US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предоставление результата Услуги</w:t>
      </w:r>
      <w:r w:rsidRPr="00BD4470">
        <w:rPr>
          <w:sz w:val="28"/>
          <w:szCs w:val="28"/>
          <w:lang w:val="en-US"/>
        </w:rPr>
        <w:t xml:space="preserve">.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lastRenderedPageBreak/>
        <w:t xml:space="preserve">В настоящем варианте предоставления Услуги не приведена административная процедура </w:t>
      </w:r>
      <w:r w:rsidRPr="00BD4470">
        <w:rPr>
          <w:noProof/>
          <w:sz w:val="28"/>
          <w:szCs w:val="28"/>
        </w:rPr>
        <w:t>приостановление предоставления Услуги</w:t>
      </w:r>
      <w:r w:rsidRPr="00BD4470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BD447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Представление заявителем документов и заявления в соответствии с формой, предусмотренной в </w:t>
      </w:r>
      <w:proofErr w:type="gramStart"/>
      <w:r w:rsidRPr="00BD4470">
        <w:rPr>
          <w:sz w:val="28"/>
          <w:szCs w:val="28"/>
        </w:rPr>
        <w:t xml:space="preserve">приложении </w:t>
      </w:r>
      <w:r w:rsidRPr="00BD4470">
        <w:rPr>
          <w:sz w:val="28"/>
          <w:szCs w:val="28"/>
          <w:lang w:val="en-US"/>
        </w:rPr>
        <w:t> </w:t>
      </w:r>
      <w:r w:rsidRPr="00BD4470">
        <w:rPr>
          <w:sz w:val="28"/>
          <w:szCs w:val="28"/>
        </w:rPr>
        <w:t>2</w:t>
      </w:r>
      <w:proofErr w:type="gramEnd"/>
      <w:r w:rsidRPr="00BD4470">
        <w:rPr>
          <w:sz w:val="28"/>
          <w:szCs w:val="28"/>
        </w:rPr>
        <w:t xml:space="preserve"> к настоящему Административному регламенту, осуществляется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удостоверяющие личность заявителя</w:t>
      </w:r>
      <w:r w:rsidRPr="00BD4470">
        <w:rPr>
          <w:sz w:val="28"/>
          <w:szCs w:val="28"/>
        </w:rPr>
        <w:t xml:space="preserve"> (один из документов по выбору заявителя):</w:t>
      </w:r>
    </w:p>
    <w:p w:rsidR="00DB1371" w:rsidRPr="00BD4470" w:rsidRDefault="00DB1371" w:rsidP="00DB137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паспорт гражданина Российской Федерации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BD4470">
        <w:rPr>
          <w:sz w:val="28"/>
          <w:szCs w:val="28"/>
        </w:rPr>
        <w:t xml:space="preserve"> (при </w:t>
      </w:r>
      <w:r w:rsidRPr="00BD4470">
        <w:rPr>
          <w:sz w:val="28"/>
          <w:szCs w:val="28"/>
        </w:rPr>
        <w:lastRenderedPageBreak/>
        <w:t xml:space="preserve">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согласие на обработку персональных данных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свидетельство о рождении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 xml:space="preserve">).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 xml:space="preserve">;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 xml:space="preserve">;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lastRenderedPageBreak/>
        <w:t>Уполномоченный орган</w:t>
      </w:r>
      <w:r w:rsidRPr="00BD4470">
        <w:rPr>
          <w:sz w:val="28"/>
          <w:szCs w:val="28"/>
        </w:rPr>
        <w:t xml:space="preserve"> отказывает заявителю в приеме заявления и документов при наличии следующих оснований: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заявитель не относится к кругу лиц, имеющих право на получение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полномочия законного представителя заявителя не подтверждены.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рабочий день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посредством Единого портала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рабочий день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в МФЦ</w:t>
      </w:r>
      <w:r w:rsidRPr="00BD4470">
        <w:rPr>
          <w:sz w:val="28"/>
          <w:szCs w:val="28"/>
          <w:lang w:val="en-US"/>
        </w:rPr>
        <w:t xml:space="preserve"> – </w:t>
      </w:r>
      <w:r w:rsidRPr="00BD4470">
        <w:rPr>
          <w:noProof/>
          <w:sz w:val="28"/>
          <w:szCs w:val="28"/>
          <w:lang w:val="en-US"/>
        </w:rPr>
        <w:t>1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noProof/>
          <w:sz w:val="28"/>
          <w:szCs w:val="28"/>
          <w:lang w:val="en-US"/>
        </w:rPr>
        <w:t>рабочий день</w:t>
      </w:r>
      <w:r w:rsidRPr="00BD4470">
        <w:rPr>
          <w:sz w:val="28"/>
          <w:szCs w:val="28"/>
          <w:lang w:val="en-US"/>
        </w:rPr>
        <w:t>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BD4470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4470">
        <w:rPr>
          <w:b/>
          <w:bCs/>
          <w:sz w:val="28"/>
          <w:szCs w:val="28"/>
          <w:lang w:val="en-US"/>
        </w:rPr>
        <w:t xml:space="preserve">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BD4470">
        <w:rPr>
          <w:noProof/>
          <w:sz w:val="28"/>
          <w:szCs w:val="28"/>
        </w:rPr>
        <w:t>Информирование из ЕГИССО по СНИЛС</w:t>
      </w:r>
      <w:r w:rsidRPr="00BD4470">
        <w:rPr>
          <w:sz w:val="28"/>
          <w:szCs w:val="28"/>
        </w:rPr>
        <w:t>». Указанный информационный запрос направляется в «</w:t>
      </w:r>
      <w:r w:rsidRPr="00BD4470">
        <w:rPr>
          <w:noProof/>
          <w:sz w:val="28"/>
          <w:szCs w:val="28"/>
        </w:rPr>
        <w:t>Социальный фонд России</w:t>
      </w:r>
      <w:r w:rsidRPr="00BD4470">
        <w:rPr>
          <w:sz w:val="28"/>
          <w:szCs w:val="28"/>
        </w:rPr>
        <w:t>».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</w:t>
      </w:r>
      <w:r w:rsidRPr="00BD4470">
        <w:rPr>
          <w:sz w:val="28"/>
          <w:szCs w:val="28"/>
        </w:rPr>
        <w:lastRenderedPageBreak/>
        <w:t>информационный запрос «</w:t>
      </w:r>
      <w:r w:rsidRPr="00BD4470">
        <w:rPr>
          <w:noProof/>
          <w:sz w:val="28"/>
          <w:szCs w:val="28"/>
        </w:rPr>
        <w:t>Предоставление из ЕГР ЗАГС по запросу сведений о рождении</w:t>
      </w:r>
      <w:r w:rsidRPr="00BD4470">
        <w:rPr>
          <w:sz w:val="28"/>
          <w:szCs w:val="28"/>
        </w:rPr>
        <w:t>». Указанный информационный запрос направляется в «</w:t>
      </w:r>
      <w:r w:rsidRPr="00BD4470">
        <w:rPr>
          <w:noProof/>
          <w:sz w:val="28"/>
          <w:szCs w:val="28"/>
        </w:rPr>
        <w:t>Федеральная налоговая служба</w:t>
      </w:r>
      <w:r w:rsidRPr="00BD4470">
        <w:rPr>
          <w:sz w:val="28"/>
          <w:szCs w:val="28"/>
        </w:rPr>
        <w:t>».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BD4470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Pr="00BD4470">
        <w:rPr>
          <w:sz w:val="28"/>
          <w:szCs w:val="28"/>
        </w:rPr>
        <w:t>». Указанный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sz w:val="28"/>
          <w:szCs w:val="28"/>
        </w:rPr>
        <w:t>информационный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sz w:val="28"/>
          <w:szCs w:val="28"/>
        </w:rPr>
        <w:t>запрос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sz w:val="28"/>
          <w:szCs w:val="28"/>
        </w:rPr>
        <w:t>направляется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sz w:val="28"/>
          <w:szCs w:val="28"/>
        </w:rPr>
        <w:t>в</w:t>
      </w:r>
      <w:r w:rsidRPr="00BD4470">
        <w:rPr>
          <w:sz w:val="28"/>
          <w:szCs w:val="28"/>
          <w:lang w:val="en-US"/>
        </w:rPr>
        <w:t xml:space="preserve"> «</w:t>
      </w:r>
      <w:proofErr w:type="spellStart"/>
      <w:r w:rsidRPr="00BD4470">
        <w:rPr>
          <w:noProof/>
          <w:sz w:val="28"/>
          <w:szCs w:val="28"/>
          <w:lang w:val="en-US"/>
        </w:rPr>
        <w:t>Минтруд</w:t>
      </w:r>
      <w:proofErr w:type="spellEnd"/>
      <w:r w:rsidRPr="00BD4470">
        <w:rPr>
          <w:noProof/>
          <w:sz w:val="28"/>
          <w:szCs w:val="28"/>
          <w:lang w:val="en-US"/>
        </w:rPr>
        <w:t xml:space="preserve"> России</w:t>
      </w:r>
      <w:r w:rsidRPr="00BD4470">
        <w:rPr>
          <w:sz w:val="28"/>
          <w:szCs w:val="28"/>
          <w:lang w:val="en-US"/>
        </w:rPr>
        <w:t>».</w:t>
      </w:r>
    </w:p>
    <w:p w:rsidR="00DB1371" w:rsidRPr="00BD4470" w:rsidRDefault="00DB1371" w:rsidP="00DB1371">
      <w:pPr>
        <w:tabs>
          <w:tab w:val="left" w:pos="1276"/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Срок направления указанного информационного запроса составляет </w:t>
      </w:r>
      <w:r w:rsidRPr="00BD4470">
        <w:rPr>
          <w:noProof/>
          <w:sz w:val="28"/>
          <w:szCs w:val="28"/>
        </w:rPr>
        <w:t>3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дня</w:t>
      </w:r>
      <w:r w:rsidRPr="00BD4470">
        <w:rPr>
          <w:sz w:val="28"/>
          <w:szCs w:val="28"/>
        </w:rPr>
        <w:t xml:space="preserve"> с даты регистрации заявления. </w:t>
      </w:r>
    </w:p>
    <w:p w:rsidR="00DB1371" w:rsidRPr="00BD4470" w:rsidRDefault="00DB1371" w:rsidP="00DB1371">
      <w:pPr>
        <w:tabs>
          <w:tab w:val="left" w:pos="1276"/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BD4470">
        <w:rPr>
          <w:noProof/>
          <w:sz w:val="28"/>
          <w:szCs w:val="28"/>
        </w:rPr>
        <w:t>48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часов</w:t>
      </w:r>
      <w:r w:rsidRPr="00BD4470">
        <w:rPr>
          <w:sz w:val="28"/>
          <w:szCs w:val="28"/>
        </w:rPr>
        <w:t xml:space="preserve"> с момента направления межведомственного запроса</w:t>
      </w:r>
      <w:r w:rsidRPr="00BD4470">
        <w:rPr>
          <w:noProof/>
          <w:sz w:val="28"/>
          <w:szCs w:val="28"/>
        </w:rPr>
        <w:t>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BD447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Образовательная организация отказывает</w:t>
      </w:r>
      <w:r w:rsidRPr="00BD4470">
        <w:rPr>
          <w:sz w:val="28"/>
          <w:szCs w:val="28"/>
        </w:rPr>
        <w:t xml:space="preserve"> заявителю в предоставлении Услуги при наличии следующих оснований: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BD4470">
        <w:rPr>
          <w:sz w:val="28"/>
          <w:szCs w:val="28"/>
        </w:rPr>
        <w:t xml:space="preserve">.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BD4470">
        <w:rPr>
          <w:noProof/>
          <w:sz w:val="28"/>
          <w:szCs w:val="28"/>
        </w:rPr>
        <w:t>2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дней</w:t>
      </w:r>
      <w:r w:rsidRPr="00BD4470">
        <w:rPr>
          <w:sz w:val="28"/>
          <w:szCs w:val="28"/>
        </w:rPr>
        <w:t xml:space="preserve"> со дня получения </w:t>
      </w:r>
      <w:r w:rsidRPr="00BD4470">
        <w:rPr>
          <w:noProof/>
          <w:sz w:val="28"/>
          <w:szCs w:val="28"/>
        </w:rPr>
        <w:t>Образовательной организацией</w:t>
      </w:r>
      <w:r w:rsidRPr="00BD4470">
        <w:rPr>
          <w:sz w:val="28"/>
          <w:szCs w:val="28"/>
        </w:rPr>
        <w:t xml:space="preserve"> всех сведений, необходимых для принятия решения.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BD4470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BD4470">
        <w:rPr>
          <w:b/>
          <w:bCs/>
          <w:sz w:val="28"/>
          <w:szCs w:val="28"/>
          <w:lang w:val="en-US"/>
        </w:rPr>
        <w:t xml:space="preserve"> 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Способы получения результата предоставления Услуги: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по электронной почте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решение о предоставлении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по электронной почте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уведомление об отказе в предоставлении Услуги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lastRenderedPageBreak/>
        <w:t xml:space="preserve">Предоставление результата Услуги осуществляется в срок, не превышающий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рабочего дня</w:t>
      </w:r>
      <w:r w:rsidRPr="00BD4470">
        <w:rPr>
          <w:sz w:val="28"/>
          <w:szCs w:val="28"/>
        </w:rPr>
        <w:t xml:space="preserve"> со дня принятия решения о предоставлении Услуги.</w:t>
      </w:r>
    </w:p>
    <w:p w:rsidR="00DB1371" w:rsidRPr="00BD4470" w:rsidRDefault="00DB1371" w:rsidP="00DB1371">
      <w:pPr>
        <w:numPr>
          <w:ilvl w:val="0"/>
          <w:numId w:val="40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B1371" w:rsidRPr="00BD4470" w:rsidRDefault="00DB1371" w:rsidP="00DB1371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:rsidR="00DB1371" w:rsidRPr="00BD4470" w:rsidRDefault="00DB1371" w:rsidP="00DB1371">
      <w:pPr>
        <w:pStyle w:val="ac"/>
        <w:keepNext/>
        <w:numPr>
          <w:ilvl w:val="0"/>
          <w:numId w:val="6"/>
        </w:numPr>
        <w:spacing w:after="0" w:line="240" w:lineRule="auto"/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DB1371" w:rsidRPr="00BD4470" w:rsidRDefault="00DB1371" w:rsidP="00DB1371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  <w:tab w:val="left" w:pos="2127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Максимальный срок предоставления варианта Услуги составляет </w:t>
      </w:r>
      <w:r w:rsidRPr="00BD4470">
        <w:rPr>
          <w:noProof/>
          <w:sz w:val="28"/>
          <w:szCs w:val="28"/>
        </w:rPr>
        <w:t>7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дней</w:t>
      </w:r>
      <w:r w:rsidRPr="00BD4470">
        <w:rPr>
          <w:sz w:val="28"/>
          <w:szCs w:val="28"/>
        </w:rPr>
        <w:t xml:space="preserve"> с даты регистрации заявления и документов, необходимых для предоставления Услуги.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Результатом предоставления варианта Услуги являются: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2127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решение о предоставлении Услуги</w:t>
      </w:r>
      <w:r w:rsidRPr="00BD4470">
        <w:rPr>
          <w:sz w:val="28"/>
          <w:szCs w:val="28"/>
        </w:rPr>
        <w:t xml:space="preserve"> (</w:t>
      </w:r>
      <w:r w:rsidRPr="00BD447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2127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уведомление об отказе в предоставлении Услуги</w:t>
      </w:r>
      <w:r w:rsidRPr="00BD4470">
        <w:rPr>
          <w:sz w:val="28"/>
          <w:szCs w:val="28"/>
        </w:rPr>
        <w:t xml:space="preserve"> (</w:t>
      </w:r>
      <w:r w:rsidRPr="00BD447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4470">
        <w:rPr>
          <w:sz w:val="28"/>
          <w:szCs w:val="28"/>
        </w:rPr>
        <w:t>).</w:t>
      </w:r>
    </w:p>
    <w:p w:rsidR="00DB1371" w:rsidRPr="00BD4470" w:rsidRDefault="00DB1371" w:rsidP="00DB1371">
      <w:pPr>
        <w:tabs>
          <w:tab w:val="left" w:pos="1021"/>
          <w:tab w:val="left" w:pos="1276"/>
          <w:tab w:val="left" w:pos="2127"/>
        </w:tabs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DB1371" w:rsidRPr="00BD4470" w:rsidRDefault="00DB1371" w:rsidP="00DB1371">
      <w:pPr>
        <w:tabs>
          <w:tab w:val="left" w:pos="1276"/>
          <w:tab w:val="left" w:pos="2127"/>
        </w:tabs>
        <w:ind w:firstLine="709"/>
        <w:contextualSpacing/>
        <w:jc w:val="both"/>
        <w:rPr>
          <w:noProof/>
          <w:sz w:val="28"/>
          <w:szCs w:val="28"/>
        </w:rPr>
      </w:pPr>
      <w:r w:rsidRPr="00BD447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4470">
        <w:rPr>
          <w:sz w:val="28"/>
          <w:szCs w:val="28"/>
          <w:lang w:val="en-US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предоставление результата Услуги</w:t>
      </w:r>
      <w:r w:rsidRPr="00BD4470">
        <w:rPr>
          <w:sz w:val="28"/>
          <w:szCs w:val="28"/>
          <w:lang w:val="en-US"/>
        </w:rPr>
        <w:t xml:space="preserve">.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  <w:tab w:val="left" w:pos="2127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BD4470">
        <w:rPr>
          <w:noProof/>
          <w:sz w:val="28"/>
          <w:szCs w:val="28"/>
        </w:rPr>
        <w:t>приостановление предоставления Услуги</w:t>
      </w:r>
      <w:r w:rsidRPr="00BD4470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BD447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  <w:tab w:val="left" w:pos="1985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Представление заявителем документов и заявления в соответствии с формой, предусмотренной в приложении</w:t>
      </w:r>
      <w:r w:rsidRPr="00BD4470">
        <w:rPr>
          <w:color w:val="FF0000"/>
          <w:sz w:val="28"/>
          <w:szCs w:val="28"/>
        </w:rPr>
        <w:t xml:space="preserve"> 2 </w:t>
      </w:r>
      <w:r w:rsidRPr="00BD4470">
        <w:rPr>
          <w:sz w:val="28"/>
          <w:szCs w:val="28"/>
        </w:rPr>
        <w:t xml:space="preserve">к настоящему Административному регламенту, осуществляется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  <w:tab w:val="left" w:pos="1985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985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lastRenderedPageBreak/>
        <w:t>документы, удостоверяющие личность заявителя</w:t>
      </w:r>
      <w:r w:rsidRPr="00BD4470">
        <w:rPr>
          <w:sz w:val="28"/>
          <w:szCs w:val="28"/>
        </w:rPr>
        <w:t xml:space="preserve"> (один из документов по выбору заявителя):</w:t>
      </w:r>
    </w:p>
    <w:p w:rsidR="00DB1371" w:rsidRPr="00BD4470" w:rsidRDefault="00DB1371" w:rsidP="00DB1371">
      <w:pPr>
        <w:tabs>
          <w:tab w:val="left" w:pos="1276"/>
          <w:tab w:val="left" w:pos="1985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паспорт гражданина Российской Федерации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tabs>
          <w:tab w:val="left" w:pos="1276"/>
          <w:tab w:val="left" w:pos="1985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tabs>
          <w:tab w:val="left" w:pos="1276"/>
          <w:tab w:val="left" w:pos="1985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985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согласие на обработку персональных данных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985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985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сведения о ребенке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  <w:tab w:val="left" w:pos="1985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985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985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985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свидетельство о рождении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 xml:space="preserve">).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  <w:tab w:val="left" w:pos="1985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985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 xml:space="preserve">;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985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 xml:space="preserve">;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985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  <w:tab w:val="left" w:pos="1985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3599D">
        <w:rPr>
          <w:noProof/>
          <w:sz w:val="28"/>
          <w:szCs w:val="28"/>
        </w:rPr>
        <w:t>Уполномоченный орган</w:t>
      </w:r>
      <w:r w:rsidRPr="0003599D">
        <w:rPr>
          <w:sz w:val="28"/>
          <w:szCs w:val="28"/>
        </w:rPr>
        <w:t xml:space="preserve"> </w:t>
      </w:r>
      <w:r w:rsidRPr="00BD4470">
        <w:rPr>
          <w:sz w:val="28"/>
          <w:szCs w:val="28"/>
        </w:rPr>
        <w:t>отказывает заявителю в приеме заявления и документов при наличии следующих оснований: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985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lastRenderedPageBreak/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985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985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985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985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985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985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заявитель не относится к кругу лиц, имеющих право на получение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985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полномочия законного представителя заявителя не подтверждены.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  <w:tab w:val="left" w:pos="1985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  <w:tab w:val="left" w:pos="1985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985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рабочий день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985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посредством Единого портала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рабочий день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985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в МФЦ</w:t>
      </w:r>
      <w:r w:rsidRPr="00BD4470">
        <w:rPr>
          <w:sz w:val="28"/>
          <w:szCs w:val="28"/>
          <w:lang w:val="en-US"/>
        </w:rPr>
        <w:t xml:space="preserve"> – </w:t>
      </w:r>
      <w:r w:rsidRPr="00BD4470">
        <w:rPr>
          <w:noProof/>
          <w:sz w:val="28"/>
          <w:szCs w:val="28"/>
          <w:lang w:val="en-US"/>
        </w:rPr>
        <w:t>1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noProof/>
          <w:sz w:val="28"/>
          <w:szCs w:val="28"/>
          <w:lang w:val="en-US"/>
        </w:rPr>
        <w:t>рабочий день</w:t>
      </w:r>
      <w:r w:rsidRPr="00BD4470">
        <w:rPr>
          <w:sz w:val="28"/>
          <w:szCs w:val="28"/>
          <w:lang w:val="en-US"/>
        </w:rPr>
        <w:t>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BD4470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4470">
        <w:rPr>
          <w:b/>
          <w:bCs/>
          <w:sz w:val="28"/>
          <w:szCs w:val="28"/>
          <w:lang w:val="en-US"/>
        </w:rPr>
        <w:t xml:space="preserve">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BD4470">
        <w:rPr>
          <w:noProof/>
          <w:sz w:val="28"/>
          <w:szCs w:val="28"/>
        </w:rPr>
        <w:t>Информирование из ЕГИССО по СНИЛС</w:t>
      </w:r>
      <w:r w:rsidRPr="00BD4470">
        <w:rPr>
          <w:sz w:val="28"/>
          <w:szCs w:val="28"/>
        </w:rPr>
        <w:t>». Указанный информационный запрос направляется в «</w:t>
      </w:r>
      <w:r w:rsidRPr="00BD4470">
        <w:rPr>
          <w:noProof/>
          <w:sz w:val="28"/>
          <w:szCs w:val="28"/>
        </w:rPr>
        <w:t>Социальный фонд России</w:t>
      </w:r>
      <w:r w:rsidRPr="00BD4470">
        <w:rPr>
          <w:sz w:val="28"/>
          <w:szCs w:val="28"/>
        </w:rPr>
        <w:t>».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BD4470">
        <w:rPr>
          <w:noProof/>
          <w:sz w:val="28"/>
          <w:szCs w:val="28"/>
        </w:rPr>
        <w:t xml:space="preserve">Предоставление из ЕГР ЗАГС по запросу сведений о </w:t>
      </w:r>
      <w:r w:rsidRPr="00BD4470">
        <w:rPr>
          <w:noProof/>
          <w:sz w:val="28"/>
          <w:szCs w:val="28"/>
        </w:rPr>
        <w:lastRenderedPageBreak/>
        <w:t>рождении</w:t>
      </w:r>
      <w:r w:rsidRPr="00BD4470">
        <w:rPr>
          <w:sz w:val="28"/>
          <w:szCs w:val="28"/>
        </w:rPr>
        <w:t>». Указанный информационный запрос направляется в «</w:t>
      </w:r>
      <w:r w:rsidRPr="00BD4470">
        <w:rPr>
          <w:noProof/>
          <w:sz w:val="28"/>
          <w:szCs w:val="28"/>
        </w:rPr>
        <w:t>Федеральная налоговая служба</w:t>
      </w:r>
      <w:r w:rsidRPr="00BD4470">
        <w:rPr>
          <w:sz w:val="28"/>
          <w:szCs w:val="28"/>
        </w:rPr>
        <w:t>».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BD4470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Pr="00BD4470">
        <w:rPr>
          <w:sz w:val="28"/>
          <w:szCs w:val="28"/>
        </w:rPr>
        <w:t>». Указанный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sz w:val="28"/>
          <w:szCs w:val="28"/>
        </w:rPr>
        <w:t>информационный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sz w:val="28"/>
          <w:szCs w:val="28"/>
        </w:rPr>
        <w:t>запрос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sz w:val="28"/>
          <w:szCs w:val="28"/>
        </w:rPr>
        <w:t>направляется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sz w:val="28"/>
          <w:szCs w:val="28"/>
        </w:rPr>
        <w:t>в</w:t>
      </w:r>
      <w:r w:rsidRPr="00BD4470">
        <w:rPr>
          <w:sz w:val="28"/>
          <w:szCs w:val="28"/>
          <w:lang w:val="en-US"/>
        </w:rPr>
        <w:t xml:space="preserve"> «</w:t>
      </w:r>
      <w:proofErr w:type="spellStart"/>
      <w:r w:rsidRPr="00BD4470">
        <w:rPr>
          <w:noProof/>
          <w:sz w:val="28"/>
          <w:szCs w:val="28"/>
          <w:lang w:val="en-US"/>
        </w:rPr>
        <w:t>Минтруд</w:t>
      </w:r>
      <w:proofErr w:type="spellEnd"/>
      <w:r w:rsidRPr="00BD4470">
        <w:rPr>
          <w:noProof/>
          <w:sz w:val="28"/>
          <w:szCs w:val="28"/>
          <w:lang w:val="en-US"/>
        </w:rPr>
        <w:t xml:space="preserve"> России</w:t>
      </w:r>
      <w:r w:rsidRPr="00BD4470">
        <w:rPr>
          <w:sz w:val="28"/>
          <w:szCs w:val="28"/>
          <w:lang w:val="en-US"/>
        </w:rPr>
        <w:t>».</w:t>
      </w:r>
    </w:p>
    <w:p w:rsidR="00DB1371" w:rsidRPr="00BD4470" w:rsidRDefault="00DB1371" w:rsidP="00DB1371">
      <w:pPr>
        <w:tabs>
          <w:tab w:val="left" w:pos="1276"/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Срок направления указанного информационного запроса составляет </w:t>
      </w:r>
      <w:r w:rsidRPr="00BD4470">
        <w:rPr>
          <w:noProof/>
          <w:sz w:val="28"/>
          <w:szCs w:val="28"/>
        </w:rPr>
        <w:t>3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дня</w:t>
      </w:r>
      <w:r w:rsidRPr="00BD4470">
        <w:rPr>
          <w:sz w:val="28"/>
          <w:szCs w:val="28"/>
        </w:rPr>
        <w:t xml:space="preserve"> с даты регистрации заявления. </w:t>
      </w:r>
    </w:p>
    <w:p w:rsidR="00DB1371" w:rsidRPr="00BD4470" w:rsidRDefault="00DB1371" w:rsidP="00DB1371">
      <w:pPr>
        <w:tabs>
          <w:tab w:val="left" w:pos="1276"/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BD4470">
        <w:rPr>
          <w:noProof/>
          <w:sz w:val="28"/>
          <w:szCs w:val="28"/>
        </w:rPr>
        <w:t>48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часов</w:t>
      </w:r>
      <w:r w:rsidRPr="00BD4470">
        <w:rPr>
          <w:sz w:val="28"/>
          <w:szCs w:val="28"/>
        </w:rPr>
        <w:t xml:space="preserve"> с момента направления межведомственного запроса</w:t>
      </w:r>
      <w:r w:rsidRPr="00BD4470">
        <w:rPr>
          <w:noProof/>
          <w:sz w:val="28"/>
          <w:szCs w:val="28"/>
        </w:rPr>
        <w:t>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BD447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Образовательная организация отказывает</w:t>
      </w:r>
      <w:r w:rsidRPr="00BD4470">
        <w:rPr>
          <w:sz w:val="28"/>
          <w:szCs w:val="28"/>
        </w:rPr>
        <w:t xml:space="preserve"> заявителю в предоставлении Услуги при наличии следующих оснований: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Pr="00BD4470">
        <w:rPr>
          <w:sz w:val="28"/>
          <w:szCs w:val="28"/>
        </w:rPr>
        <w:t xml:space="preserve">.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BD4470">
        <w:rPr>
          <w:noProof/>
          <w:sz w:val="28"/>
          <w:szCs w:val="28"/>
        </w:rPr>
        <w:t>2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дней</w:t>
      </w:r>
      <w:r w:rsidRPr="00BD4470">
        <w:rPr>
          <w:sz w:val="28"/>
          <w:szCs w:val="28"/>
        </w:rPr>
        <w:t xml:space="preserve"> со дня получения </w:t>
      </w:r>
      <w:r w:rsidRPr="00BD4470">
        <w:rPr>
          <w:noProof/>
          <w:sz w:val="28"/>
          <w:szCs w:val="28"/>
        </w:rPr>
        <w:t>Образовательной организацией</w:t>
      </w:r>
      <w:r w:rsidRPr="00BD4470">
        <w:rPr>
          <w:sz w:val="28"/>
          <w:szCs w:val="28"/>
        </w:rPr>
        <w:t xml:space="preserve"> всех сведений, необходимых для принятия решения.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BD4470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BD4470">
        <w:rPr>
          <w:b/>
          <w:bCs/>
          <w:sz w:val="28"/>
          <w:szCs w:val="28"/>
          <w:lang w:val="en-US"/>
        </w:rPr>
        <w:t xml:space="preserve">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Способы получения результата предоставления Услуги: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по электронной почте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решение о предоставлении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lastRenderedPageBreak/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по электронной почте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уведомление об отказе в предоставлении Услуги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рабочего дня</w:t>
      </w:r>
      <w:r w:rsidRPr="00BD4470">
        <w:rPr>
          <w:sz w:val="28"/>
          <w:szCs w:val="28"/>
        </w:rPr>
        <w:t xml:space="preserve"> со дня принятия решения о предоставлении Услуги.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B1371" w:rsidRPr="00BD4470" w:rsidRDefault="00DB1371" w:rsidP="00DB1371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:rsidR="00DB1371" w:rsidRPr="00BD4470" w:rsidRDefault="00DB1371" w:rsidP="00DB1371">
      <w:pPr>
        <w:pStyle w:val="ac"/>
        <w:keepNext/>
        <w:numPr>
          <w:ilvl w:val="0"/>
          <w:numId w:val="6"/>
        </w:numPr>
        <w:spacing w:after="0" w:line="240" w:lineRule="auto"/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DB1371" w:rsidRPr="00BD4470" w:rsidRDefault="00DB1371" w:rsidP="00DB1371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DB1371" w:rsidRPr="00BD4470" w:rsidRDefault="00DB1371" w:rsidP="00DB1371">
      <w:pPr>
        <w:numPr>
          <w:ilvl w:val="0"/>
          <w:numId w:val="40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Максимальный срок предоставления варианта Услуги составляет </w:t>
      </w:r>
      <w:r w:rsidRPr="00BD4470">
        <w:rPr>
          <w:noProof/>
          <w:sz w:val="28"/>
          <w:szCs w:val="28"/>
        </w:rPr>
        <w:t>7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дней</w:t>
      </w:r>
      <w:r w:rsidRPr="00BD4470">
        <w:rPr>
          <w:sz w:val="28"/>
          <w:szCs w:val="28"/>
        </w:rPr>
        <w:t xml:space="preserve"> с даты регистрации заявления и документов, необходимых для предоставления Услуги.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134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Результатом предоставления варианта Услуги являются: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134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решение о предоставлении Услуги</w:t>
      </w:r>
      <w:r w:rsidRPr="00BD4470">
        <w:rPr>
          <w:sz w:val="28"/>
          <w:szCs w:val="28"/>
        </w:rPr>
        <w:t xml:space="preserve"> (</w:t>
      </w:r>
      <w:r w:rsidRPr="00BD447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134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уведомление об отказе в предоставлении Услуги</w:t>
      </w:r>
      <w:r w:rsidRPr="00BD4470">
        <w:rPr>
          <w:sz w:val="28"/>
          <w:szCs w:val="28"/>
        </w:rPr>
        <w:t xml:space="preserve"> (</w:t>
      </w:r>
      <w:r w:rsidRPr="00BD447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4470">
        <w:rPr>
          <w:sz w:val="28"/>
          <w:szCs w:val="28"/>
        </w:rPr>
        <w:t>).</w:t>
      </w:r>
    </w:p>
    <w:p w:rsidR="00DB1371" w:rsidRPr="00BD4470" w:rsidRDefault="00DB1371" w:rsidP="00DB1371">
      <w:pPr>
        <w:tabs>
          <w:tab w:val="left" w:pos="1021"/>
          <w:tab w:val="left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DB1371" w:rsidRPr="00BD4470" w:rsidRDefault="00DB1371" w:rsidP="00DB1371">
      <w:pPr>
        <w:tabs>
          <w:tab w:val="left" w:pos="1134"/>
          <w:tab w:val="left" w:pos="1276"/>
        </w:tabs>
        <w:ind w:firstLine="709"/>
        <w:contextualSpacing/>
        <w:jc w:val="both"/>
        <w:rPr>
          <w:noProof/>
          <w:sz w:val="28"/>
          <w:szCs w:val="28"/>
        </w:rPr>
      </w:pPr>
      <w:r w:rsidRPr="00BD447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134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134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134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4470">
        <w:rPr>
          <w:sz w:val="28"/>
          <w:szCs w:val="28"/>
          <w:lang w:val="en-US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134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134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предоставление результата Услуги</w:t>
      </w:r>
      <w:r w:rsidRPr="00BD4470">
        <w:rPr>
          <w:sz w:val="28"/>
          <w:szCs w:val="28"/>
          <w:lang w:val="en-US"/>
        </w:rPr>
        <w:t xml:space="preserve">.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134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BD4470">
        <w:rPr>
          <w:noProof/>
          <w:sz w:val="28"/>
          <w:szCs w:val="28"/>
        </w:rPr>
        <w:t>приостановление предоставления Услуги</w:t>
      </w:r>
      <w:r w:rsidRPr="00BD4470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BD447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Представление заявителем документов и заявления в соответствии с формой, предусмотренной в </w:t>
      </w:r>
      <w:proofErr w:type="gramStart"/>
      <w:r w:rsidRPr="0003599D">
        <w:rPr>
          <w:sz w:val="28"/>
          <w:szCs w:val="28"/>
        </w:rPr>
        <w:t xml:space="preserve">приложении </w:t>
      </w:r>
      <w:r w:rsidRPr="0003599D">
        <w:rPr>
          <w:sz w:val="28"/>
          <w:szCs w:val="28"/>
          <w:lang w:val="en-US"/>
        </w:rPr>
        <w:t> </w:t>
      </w:r>
      <w:r w:rsidRPr="0003599D">
        <w:rPr>
          <w:sz w:val="28"/>
          <w:szCs w:val="28"/>
        </w:rPr>
        <w:t>2</w:t>
      </w:r>
      <w:proofErr w:type="gramEnd"/>
      <w:r w:rsidRPr="0003599D">
        <w:rPr>
          <w:sz w:val="28"/>
          <w:szCs w:val="28"/>
        </w:rPr>
        <w:t xml:space="preserve"> </w:t>
      </w:r>
      <w:r w:rsidRPr="00BD4470">
        <w:rPr>
          <w:sz w:val="28"/>
          <w:szCs w:val="28"/>
        </w:rPr>
        <w:t xml:space="preserve">к настоящему Административному регламенту, осуществляется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удостоверяющие личность заявителя</w:t>
      </w:r>
      <w:r w:rsidRPr="00BD4470">
        <w:rPr>
          <w:sz w:val="28"/>
          <w:szCs w:val="28"/>
        </w:rPr>
        <w:t xml:space="preserve"> (один из документов по выбору заявителя):</w:t>
      </w:r>
    </w:p>
    <w:p w:rsidR="00DB1371" w:rsidRPr="00BD4470" w:rsidRDefault="00DB1371" w:rsidP="00DB137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паспорт гражданина Российской Федерации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согласие на обработку персональных данных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 xml:space="preserve">с </w:t>
      </w:r>
      <w:r w:rsidRPr="00BD4470">
        <w:rPr>
          <w:noProof/>
          <w:sz w:val="28"/>
          <w:szCs w:val="28"/>
        </w:rPr>
        <w:lastRenderedPageBreak/>
        <w:t>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свидетельство о рождении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 xml:space="preserve">).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 xml:space="preserve">;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 xml:space="preserve">;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Уполномоченный орган</w:t>
      </w:r>
      <w:r w:rsidRPr="00BD4470">
        <w:rPr>
          <w:sz w:val="28"/>
          <w:szCs w:val="28"/>
        </w:rPr>
        <w:t xml:space="preserve"> отказывает заявителю в приеме заявления и документов при наличии следующих оснований: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lastRenderedPageBreak/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заявитель не относится к кругу лиц, имеющих право на получение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полномочия законного представителя заявителя не подтверждены.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рабочий день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посредством Единого портала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рабочий день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в МФЦ</w:t>
      </w:r>
      <w:r w:rsidRPr="00BD4470">
        <w:rPr>
          <w:sz w:val="28"/>
          <w:szCs w:val="28"/>
          <w:lang w:val="en-US"/>
        </w:rPr>
        <w:t xml:space="preserve"> – </w:t>
      </w:r>
      <w:r w:rsidRPr="00BD4470">
        <w:rPr>
          <w:noProof/>
          <w:sz w:val="28"/>
          <w:szCs w:val="28"/>
          <w:lang w:val="en-US"/>
        </w:rPr>
        <w:t>1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noProof/>
          <w:sz w:val="28"/>
          <w:szCs w:val="28"/>
          <w:lang w:val="en-US"/>
        </w:rPr>
        <w:t>рабочий день</w:t>
      </w:r>
      <w:r w:rsidRPr="00BD4470">
        <w:rPr>
          <w:sz w:val="28"/>
          <w:szCs w:val="28"/>
          <w:lang w:val="en-US"/>
        </w:rPr>
        <w:t>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BD4470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4470">
        <w:rPr>
          <w:b/>
          <w:bCs/>
          <w:sz w:val="28"/>
          <w:szCs w:val="28"/>
          <w:lang w:val="en-US"/>
        </w:rPr>
        <w:t xml:space="preserve">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BD4470">
        <w:rPr>
          <w:noProof/>
          <w:sz w:val="28"/>
          <w:szCs w:val="28"/>
        </w:rPr>
        <w:t>Информирование из ЕГИССО по СНИЛС</w:t>
      </w:r>
      <w:r w:rsidRPr="00BD4470">
        <w:rPr>
          <w:sz w:val="28"/>
          <w:szCs w:val="28"/>
        </w:rPr>
        <w:t>». Указанный информационный запрос направляется в «</w:t>
      </w:r>
      <w:r w:rsidRPr="00BD4470">
        <w:rPr>
          <w:noProof/>
          <w:sz w:val="28"/>
          <w:szCs w:val="28"/>
        </w:rPr>
        <w:t>Социальный фонд России</w:t>
      </w:r>
      <w:r w:rsidRPr="00BD4470">
        <w:rPr>
          <w:sz w:val="28"/>
          <w:szCs w:val="28"/>
        </w:rPr>
        <w:t>».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BD4470">
        <w:rPr>
          <w:noProof/>
          <w:sz w:val="28"/>
          <w:szCs w:val="28"/>
        </w:rPr>
        <w:t>Предоставление из ЕГР ЗАГС по запросу сведений о рождении</w:t>
      </w:r>
      <w:r w:rsidRPr="00BD4470">
        <w:rPr>
          <w:sz w:val="28"/>
          <w:szCs w:val="28"/>
        </w:rPr>
        <w:t>». Указанный информационный запрос направляется в «</w:t>
      </w:r>
      <w:r w:rsidRPr="00BD4470">
        <w:rPr>
          <w:noProof/>
          <w:sz w:val="28"/>
          <w:szCs w:val="28"/>
        </w:rPr>
        <w:t>Федеральная налоговая служба</w:t>
      </w:r>
      <w:r w:rsidRPr="00BD4470">
        <w:rPr>
          <w:sz w:val="28"/>
          <w:szCs w:val="28"/>
        </w:rPr>
        <w:t>».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</w:t>
      </w:r>
      <w:r w:rsidRPr="00BD4470">
        <w:rPr>
          <w:sz w:val="28"/>
          <w:szCs w:val="28"/>
        </w:rPr>
        <w:lastRenderedPageBreak/>
        <w:t>информационной системы «Единая система межведомственного электронного взаимодействия» информационный запрос «</w:t>
      </w:r>
      <w:r w:rsidRPr="00BD4470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Pr="00BD4470">
        <w:rPr>
          <w:sz w:val="28"/>
          <w:szCs w:val="28"/>
        </w:rPr>
        <w:t>». Указанный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sz w:val="28"/>
          <w:szCs w:val="28"/>
        </w:rPr>
        <w:t>информационный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sz w:val="28"/>
          <w:szCs w:val="28"/>
        </w:rPr>
        <w:t>запрос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sz w:val="28"/>
          <w:szCs w:val="28"/>
        </w:rPr>
        <w:t>направляется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sz w:val="28"/>
          <w:szCs w:val="28"/>
        </w:rPr>
        <w:t>в</w:t>
      </w:r>
      <w:r w:rsidRPr="00BD4470">
        <w:rPr>
          <w:sz w:val="28"/>
          <w:szCs w:val="28"/>
          <w:lang w:val="en-US"/>
        </w:rPr>
        <w:t xml:space="preserve"> «</w:t>
      </w:r>
      <w:proofErr w:type="spellStart"/>
      <w:r w:rsidRPr="00BD4470">
        <w:rPr>
          <w:noProof/>
          <w:sz w:val="28"/>
          <w:szCs w:val="28"/>
          <w:lang w:val="en-US"/>
        </w:rPr>
        <w:t>Минтруд</w:t>
      </w:r>
      <w:proofErr w:type="spellEnd"/>
      <w:r w:rsidRPr="00BD4470">
        <w:rPr>
          <w:noProof/>
          <w:sz w:val="28"/>
          <w:szCs w:val="28"/>
          <w:lang w:val="en-US"/>
        </w:rPr>
        <w:t xml:space="preserve"> России</w:t>
      </w:r>
      <w:r w:rsidRPr="00BD4470">
        <w:rPr>
          <w:sz w:val="28"/>
          <w:szCs w:val="28"/>
          <w:lang w:val="en-US"/>
        </w:rPr>
        <w:t>».</w:t>
      </w:r>
    </w:p>
    <w:p w:rsidR="00DB1371" w:rsidRPr="00BD4470" w:rsidRDefault="00DB1371" w:rsidP="00DB1371">
      <w:pPr>
        <w:tabs>
          <w:tab w:val="left" w:pos="1276"/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Срок направления указанного информационного запроса составляет </w:t>
      </w:r>
      <w:r w:rsidRPr="00BD4470">
        <w:rPr>
          <w:noProof/>
          <w:sz w:val="28"/>
          <w:szCs w:val="28"/>
        </w:rPr>
        <w:t>3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дня</w:t>
      </w:r>
      <w:r w:rsidRPr="00BD4470">
        <w:rPr>
          <w:sz w:val="28"/>
          <w:szCs w:val="28"/>
        </w:rPr>
        <w:t xml:space="preserve"> с даты регистрации заявления. </w:t>
      </w:r>
    </w:p>
    <w:p w:rsidR="00DB1371" w:rsidRPr="00BD4470" w:rsidRDefault="00DB1371" w:rsidP="00DB1371">
      <w:pPr>
        <w:tabs>
          <w:tab w:val="left" w:pos="1276"/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BD4470">
        <w:rPr>
          <w:noProof/>
          <w:sz w:val="28"/>
          <w:szCs w:val="28"/>
        </w:rPr>
        <w:t>48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часов</w:t>
      </w:r>
      <w:r w:rsidRPr="00BD4470">
        <w:rPr>
          <w:sz w:val="28"/>
          <w:szCs w:val="28"/>
        </w:rPr>
        <w:t xml:space="preserve"> с момента направления межведомственного запроса</w:t>
      </w:r>
      <w:r w:rsidRPr="00BD4470">
        <w:rPr>
          <w:noProof/>
          <w:sz w:val="28"/>
          <w:szCs w:val="28"/>
        </w:rPr>
        <w:t>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BD447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Образовательная организация отказывает</w:t>
      </w:r>
      <w:r w:rsidRPr="00BD4470">
        <w:rPr>
          <w:sz w:val="28"/>
          <w:szCs w:val="28"/>
        </w:rPr>
        <w:t xml:space="preserve"> заявителю в предоставлении Услуги при наличии следующих оснований: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Pr="00BD4470">
        <w:rPr>
          <w:sz w:val="28"/>
          <w:szCs w:val="28"/>
        </w:rPr>
        <w:t xml:space="preserve">.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BD4470">
        <w:rPr>
          <w:noProof/>
          <w:sz w:val="28"/>
          <w:szCs w:val="28"/>
        </w:rPr>
        <w:t>2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дней</w:t>
      </w:r>
      <w:r w:rsidRPr="00BD4470">
        <w:rPr>
          <w:sz w:val="28"/>
          <w:szCs w:val="28"/>
        </w:rPr>
        <w:t xml:space="preserve"> со дня получения </w:t>
      </w:r>
      <w:r w:rsidRPr="00BD4470">
        <w:rPr>
          <w:noProof/>
          <w:sz w:val="28"/>
          <w:szCs w:val="28"/>
        </w:rPr>
        <w:t>Образовательной организацией</w:t>
      </w:r>
      <w:r w:rsidRPr="00BD4470">
        <w:rPr>
          <w:sz w:val="28"/>
          <w:szCs w:val="28"/>
        </w:rPr>
        <w:t xml:space="preserve"> всех сведений, необходимых для принятия решения.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BD4470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BD4470">
        <w:rPr>
          <w:b/>
          <w:bCs/>
          <w:sz w:val="28"/>
          <w:szCs w:val="28"/>
          <w:lang w:val="en-US"/>
        </w:rPr>
        <w:t xml:space="preserve">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Способы получения результата предоставления Услуги: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по электронной почте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решение о предоставлении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по электронной почте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уведомление об отказе в предоставлении Услуги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lastRenderedPageBreak/>
        <w:t xml:space="preserve">Предоставление результата Услуги осуществляется в срок, не превышающий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рабочего дня</w:t>
      </w:r>
      <w:r w:rsidRPr="00BD4470">
        <w:rPr>
          <w:sz w:val="28"/>
          <w:szCs w:val="28"/>
        </w:rPr>
        <w:t xml:space="preserve"> со дня принятия решения о предоставлении Услуги.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B1371" w:rsidRPr="00BD4470" w:rsidRDefault="00DB1371" w:rsidP="00DB1371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:rsidR="00DB1371" w:rsidRPr="00BD4470" w:rsidRDefault="00DB1371" w:rsidP="00DB1371">
      <w:pPr>
        <w:pStyle w:val="ac"/>
        <w:keepNext/>
        <w:numPr>
          <w:ilvl w:val="0"/>
          <w:numId w:val="6"/>
        </w:numPr>
        <w:spacing w:after="0" w:line="240" w:lineRule="auto"/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DB1371" w:rsidRPr="00BD4470" w:rsidRDefault="00DB1371" w:rsidP="00DB1371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Максимальный срок предоставления варианта Услуги составляет </w:t>
      </w:r>
      <w:r w:rsidRPr="00BD4470">
        <w:rPr>
          <w:noProof/>
          <w:sz w:val="28"/>
          <w:szCs w:val="28"/>
        </w:rPr>
        <w:t>7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дней</w:t>
      </w:r>
      <w:r w:rsidRPr="00BD4470">
        <w:rPr>
          <w:sz w:val="28"/>
          <w:szCs w:val="28"/>
        </w:rPr>
        <w:t xml:space="preserve"> с даты регистрации заявления и документов, необходимых для предоставления Услуги.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Результатом предоставления варианта Услуги являются: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решение о предоставлении Услуги</w:t>
      </w:r>
      <w:r w:rsidRPr="00BD4470">
        <w:rPr>
          <w:sz w:val="28"/>
          <w:szCs w:val="28"/>
        </w:rPr>
        <w:t xml:space="preserve"> (</w:t>
      </w:r>
      <w:r w:rsidRPr="00BD447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уведомление об отказе в предоставлении Услуги</w:t>
      </w:r>
      <w:r w:rsidRPr="00BD4470">
        <w:rPr>
          <w:sz w:val="28"/>
          <w:szCs w:val="28"/>
        </w:rPr>
        <w:t xml:space="preserve"> (</w:t>
      </w:r>
      <w:r w:rsidRPr="00BD447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4470">
        <w:rPr>
          <w:sz w:val="28"/>
          <w:szCs w:val="28"/>
        </w:rPr>
        <w:t>).</w:t>
      </w:r>
    </w:p>
    <w:p w:rsidR="00DB1371" w:rsidRPr="00BD4470" w:rsidRDefault="00DB1371" w:rsidP="00DB1371">
      <w:pPr>
        <w:tabs>
          <w:tab w:val="left" w:pos="1021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DB1371" w:rsidRPr="00BD4470" w:rsidRDefault="00DB1371" w:rsidP="00DB1371">
      <w:pPr>
        <w:tabs>
          <w:tab w:val="left" w:pos="1276"/>
        </w:tabs>
        <w:ind w:firstLine="709"/>
        <w:contextualSpacing/>
        <w:jc w:val="both"/>
        <w:rPr>
          <w:noProof/>
          <w:sz w:val="28"/>
          <w:szCs w:val="28"/>
        </w:rPr>
      </w:pPr>
      <w:r w:rsidRPr="00BD447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4470">
        <w:rPr>
          <w:sz w:val="28"/>
          <w:szCs w:val="28"/>
          <w:lang w:val="en-US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предоставление результата Услуги</w:t>
      </w:r>
      <w:r w:rsidRPr="00BD4470">
        <w:rPr>
          <w:sz w:val="28"/>
          <w:szCs w:val="28"/>
          <w:lang w:val="en-US"/>
        </w:rPr>
        <w:t xml:space="preserve">.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BD4470">
        <w:rPr>
          <w:noProof/>
          <w:sz w:val="28"/>
          <w:szCs w:val="28"/>
        </w:rPr>
        <w:t>приостановление предоставления Услуги</w:t>
      </w:r>
      <w:r w:rsidRPr="00BD4470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BD447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Представление заявителем документов и заявления в соответствии с формой, предусмотренной в </w:t>
      </w:r>
      <w:proofErr w:type="gramStart"/>
      <w:r w:rsidRPr="00BD4470">
        <w:rPr>
          <w:sz w:val="28"/>
          <w:szCs w:val="28"/>
        </w:rPr>
        <w:t xml:space="preserve">приложении </w:t>
      </w:r>
      <w:r w:rsidRPr="00BD4470">
        <w:rPr>
          <w:color w:val="FF0000"/>
          <w:sz w:val="28"/>
          <w:szCs w:val="28"/>
          <w:lang w:val="en-US"/>
        </w:rPr>
        <w:t> </w:t>
      </w:r>
      <w:r w:rsidRPr="00BD4470">
        <w:rPr>
          <w:color w:val="FF0000"/>
          <w:sz w:val="28"/>
          <w:szCs w:val="28"/>
        </w:rPr>
        <w:t>2</w:t>
      </w:r>
      <w:proofErr w:type="gramEnd"/>
      <w:r w:rsidRPr="00BD4470">
        <w:rPr>
          <w:color w:val="FF0000"/>
          <w:sz w:val="28"/>
          <w:szCs w:val="28"/>
        </w:rPr>
        <w:t xml:space="preserve"> </w:t>
      </w:r>
      <w:r w:rsidRPr="00BD4470">
        <w:rPr>
          <w:sz w:val="28"/>
          <w:szCs w:val="28"/>
        </w:rPr>
        <w:t xml:space="preserve">к настоящему Административному регламенту, осуществляется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lastRenderedPageBreak/>
        <w:t>документы, удостоверяющие личность заявителя</w:t>
      </w:r>
      <w:r w:rsidRPr="00BD4470">
        <w:rPr>
          <w:sz w:val="28"/>
          <w:szCs w:val="28"/>
        </w:rPr>
        <w:t xml:space="preserve"> (один из документов по выбору заявителя):</w:t>
      </w:r>
    </w:p>
    <w:p w:rsidR="00DB1371" w:rsidRPr="00BD4470" w:rsidRDefault="00DB1371" w:rsidP="00DB137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паспорт гражданина Российской Федерации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согласие на обработку персональных данных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lastRenderedPageBreak/>
        <w:t>документы, подтверждающие наличие несовершеннолетних детей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сведения о ребенке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 xml:space="preserve">).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 xml:space="preserve">;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 xml:space="preserve">;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Уполномоченный орган</w:t>
      </w:r>
      <w:r w:rsidRPr="00BD4470">
        <w:rPr>
          <w:sz w:val="28"/>
          <w:szCs w:val="28"/>
        </w:rPr>
        <w:t xml:space="preserve"> отказывает заявителю в приеме заявления и документов при наличии следующих оснований: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lastRenderedPageBreak/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заявитель не относится к кругу лиц, имеющих право на получение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полномочия законного представителя заявителя не подтверждены.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рабочий день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посредством Единого портала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рабочий день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в МФЦ</w:t>
      </w:r>
      <w:r w:rsidRPr="00BD4470">
        <w:rPr>
          <w:sz w:val="28"/>
          <w:szCs w:val="28"/>
          <w:lang w:val="en-US"/>
        </w:rPr>
        <w:t xml:space="preserve"> – </w:t>
      </w:r>
      <w:r w:rsidRPr="00BD4470">
        <w:rPr>
          <w:noProof/>
          <w:sz w:val="28"/>
          <w:szCs w:val="28"/>
          <w:lang w:val="en-US"/>
        </w:rPr>
        <w:t>1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noProof/>
          <w:sz w:val="28"/>
          <w:szCs w:val="28"/>
          <w:lang w:val="en-US"/>
        </w:rPr>
        <w:t>рабочий день</w:t>
      </w:r>
      <w:r w:rsidRPr="00BD4470">
        <w:rPr>
          <w:sz w:val="28"/>
          <w:szCs w:val="28"/>
          <w:lang w:val="en-US"/>
        </w:rPr>
        <w:t>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BD4470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4470">
        <w:rPr>
          <w:b/>
          <w:bCs/>
          <w:sz w:val="28"/>
          <w:szCs w:val="28"/>
          <w:lang w:val="en-US"/>
        </w:rPr>
        <w:t xml:space="preserve">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BD4470">
        <w:rPr>
          <w:noProof/>
          <w:sz w:val="28"/>
          <w:szCs w:val="28"/>
        </w:rPr>
        <w:t>Информирование из ЕГИССО по СНИЛС</w:t>
      </w:r>
      <w:r w:rsidRPr="00BD4470">
        <w:rPr>
          <w:sz w:val="28"/>
          <w:szCs w:val="28"/>
        </w:rPr>
        <w:t>». Указанный информационный запрос направляется в «</w:t>
      </w:r>
      <w:r w:rsidRPr="00BD4470">
        <w:rPr>
          <w:noProof/>
          <w:sz w:val="28"/>
          <w:szCs w:val="28"/>
        </w:rPr>
        <w:t>Социальный фонд России</w:t>
      </w:r>
      <w:r w:rsidRPr="00BD4470">
        <w:rPr>
          <w:sz w:val="28"/>
          <w:szCs w:val="28"/>
        </w:rPr>
        <w:t>».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BD4470">
        <w:rPr>
          <w:noProof/>
          <w:sz w:val="28"/>
          <w:szCs w:val="28"/>
        </w:rPr>
        <w:t xml:space="preserve">Сведения, содержащиеся в решении </w:t>
      </w:r>
      <w:r w:rsidRPr="00BD4470">
        <w:rPr>
          <w:noProof/>
          <w:sz w:val="28"/>
          <w:szCs w:val="28"/>
        </w:rPr>
        <w:lastRenderedPageBreak/>
        <w:t>органа опеки и попечительства об установлении опеки над ребенком</w:t>
      </w:r>
      <w:r w:rsidRPr="00BD4470">
        <w:rPr>
          <w:sz w:val="28"/>
          <w:szCs w:val="28"/>
        </w:rPr>
        <w:t>». Указанный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sz w:val="28"/>
          <w:szCs w:val="28"/>
        </w:rPr>
        <w:t>информационный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sz w:val="28"/>
          <w:szCs w:val="28"/>
        </w:rPr>
        <w:t>запрос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sz w:val="28"/>
          <w:szCs w:val="28"/>
        </w:rPr>
        <w:t>направляется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sz w:val="28"/>
          <w:szCs w:val="28"/>
        </w:rPr>
        <w:t>в</w:t>
      </w:r>
      <w:r w:rsidRPr="00BD4470">
        <w:rPr>
          <w:sz w:val="28"/>
          <w:szCs w:val="28"/>
          <w:lang w:val="en-US"/>
        </w:rPr>
        <w:t xml:space="preserve"> «</w:t>
      </w:r>
      <w:proofErr w:type="spellStart"/>
      <w:r w:rsidRPr="00BD4470">
        <w:rPr>
          <w:noProof/>
          <w:sz w:val="28"/>
          <w:szCs w:val="28"/>
          <w:lang w:val="en-US"/>
        </w:rPr>
        <w:t>Минтруд</w:t>
      </w:r>
      <w:proofErr w:type="spellEnd"/>
      <w:r w:rsidRPr="00BD4470">
        <w:rPr>
          <w:noProof/>
          <w:sz w:val="28"/>
          <w:szCs w:val="28"/>
          <w:lang w:val="en-US"/>
        </w:rPr>
        <w:t xml:space="preserve"> России</w:t>
      </w:r>
      <w:r w:rsidRPr="00BD4470">
        <w:rPr>
          <w:sz w:val="28"/>
          <w:szCs w:val="28"/>
          <w:lang w:val="en-US"/>
        </w:rPr>
        <w:t>».</w:t>
      </w:r>
    </w:p>
    <w:p w:rsidR="00DB1371" w:rsidRPr="00BD4470" w:rsidRDefault="00DB1371" w:rsidP="00DB1371">
      <w:pPr>
        <w:tabs>
          <w:tab w:val="left" w:pos="1276"/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Срок направления указанного информационного запроса составляет </w:t>
      </w:r>
      <w:r w:rsidRPr="00BD4470">
        <w:rPr>
          <w:noProof/>
          <w:sz w:val="28"/>
          <w:szCs w:val="28"/>
        </w:rPr>
        <w:t>3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дня</w:t>
      </w:r>
      <w:r w:rsidRPr="00BD4470">
        <w:rPr>
          <w:sz w:val="28"/>
          <w:szCs w:val="28"/>
        </w:rPr>
        <w:t xml:space="preserve"> с даты регистрации заявления. </w:t>
      </w:r>
    </w:p>
    <w:p w:rsidR="00DB1371" w:rsidRPr="00BD4470" w:rsidRDefault="00DB1371" w:rsidP="00DB1371">
      <w:pPr>
        <w:tabs>
          <w:tab w:val="left" w:pos="1276"/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BD4470">
        <w:rPr>
          <w:noProof/>
          <w:sz w:val="28"/>
          <w:szCs w:val="28"/>
        </w:rPr>
        <w:t>48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часов</w:t>
      </w:r>
      <w:r w:rsidRPr="00BD4470">
        <w:rPr>
          <w:sz w:val="28"/>
          <w:szCs w:val="28"/>
        </w:rPr>
        <w:t xml:space="preserve"> с момента направления межведомственного запроса</w:t>
      </w:r>
      <w:r w:rsidRPr="00BD4470">
        <w:rPr>
          <w:noProof/>
          <w:sz w:val="28"/>
          <w:szCs w:val="28"/>
        </w:rPr>
        <w:t>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BD447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Образовательная организация отказывает</w:t>
      </w:r>
      <w:r w:rsidRPr="00BD4470">
        <w:rPr>
          <w:sz w:val="28"/>
          <w:szCs w:val="28"/>
        </w:rPr>
        <w:t xml:space="preserve"> заявителю в предоставлении Услуги при наличии следующих оснований: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Pr="00BD4470">
        <w:rPr>
          <w:sz w:val="28"/>
          <w:szCs w:val="28"/>
        </w:rPr>
        <w:t xml:space="preserve">.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BD4470">
        <w:rPr>
          <w:noProof/>
          <w:sz w:val="28"/>
          <w:szCs w:val="28"/>
        </w:rPr>
        <w:t>2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дней</w:t>
      </w:r>
      <w:r w:rsidRPr="00BD4470">
        <w:rPr>
          <w:sz w:val="28"/>
          <w:szCs w:val="28"/>
        </w:rPr>
        <w:t xml:space="preserve"> со дня получения </w:t>
      </w:r>
      <w:r w:rsidRPr="00BD4470">
        <w:rPr>
          <w:noProof/>
          <w:sz w:val="28"/>
          <w:szCs w:val="28"/>
        </w:rPr>
        <w:t>Образовательной организацией</w:t>
      </w:r>
      <w:r w:rsidRPr="00BD4470">
        <w:rPr>
          <w:sz w:val="28"/>
          <w:szCs w:val="28"/>
        </w:rPr>
        <w:t xml:space="preserve"> всех сведений, необходимых для принятия решения.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BD4470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BD4470">
        <w:rPr>
          <w:b/>
          <w:bCs/>
          <w:sz w:val="28"/>
          <w:szCs w:val="28"/>
          <w:lang w:val="en-US"/>
        </w:rPr>
        <w:t xml:space="preserve">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Способы получения результата предоставления Услуги: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по электронной почте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решение о предоставлении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по электронной почте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уведомление об отказе в предоставлении Услуги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рабочего дня</w:t>
      </w:r>
      <w:r w:rsidRPr="00BD4470">
        <w:rPr>
          <w:sz w:val="28"/>
          <w:szCs w:val="28"/>
        </w:rPr>
        <w:t xml:space="preserve"> со дня принятия решения о предоставлении Услуги.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Результат предоставления Услуги не может быть предоставлен по выбору заявителя независимо от его места жительства или места пребывания </w:t>
      </w:r>
      <w:r w:rsidRPr="00BD4470">
        <w:rPr>
          <w:sz w:val="28"/>
          <w:szCs w:val="28"/>
        </w:rPr>
        <w:lastRenderedPageBreak/>
        <w:t>(для физических лиц, включая индивидуальных предпринимателей) либо места нахождения (для юридических лиц).</w:t>
      </w:r>
    </w:p>
    <w:p w:rsidR="00DB1371" w:rsidRPr="00BD4470" w:rsidRDefault="00DB1371" w:rsidP="00DB1371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:rsidR="00DB1371" w:rsidRPr="00BD4470" w:rsidRDefault="00DB1371" w:rsidP="00DB1371">
      <w:pPr>
        <w:pStyle w:val="ac"/>
        <w:keepNext/>
        <w:numPr>
          <w:ilvl w:val="0"/>
          <w:numId w:val="6"/>
        </w:numPr>
        <w:spacing w:after="0" w:line="240" w:lineRule="auto"/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DB1371" w:rsidRPr="00BD4470" w:rsidRDefault="00DB1371" w:rsidP="00DB1371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Максимальный срок предоставления варианта Услуги составляет </w:t>
      </w:r>
      <w:r w:rsidRPr="00BD4470">
        <w:rPr>
          <w:noProof/>
          <w:sz w:val="28"/>
          <w:szCs w:val="28"/>
        </w:rPr>
        <w:t>7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дней</w:t>
      </w:r>
      <w:r w:rsidRPr="00BD4470">
        <w:rPr>
          <w:sz w:val="28"/>
          <w:szCs w:val="28"/>
        </w:rPr>
        <w:t xml:space="preserve"> с даты регистрации заявления и документов, необходимых для предоставления Услуги.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Результатом предоставления варианта Услуги являются: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решение о предоставлении Услуги</w:t>
      </w:r>
      <w:r w:rsidRPr="00BD4470">
        <w:rPr>
          <w:sz w:val="28"/>
          <w:szCs w:val="28"/>
        </w:rPr>
        <w:t xml:space="preserve"> (</w:t>
      </w:r>
      <w:r w:rsidRPr="00BD447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уведомление об отказе в предоставлении Услуги</w:t>
      </w:r>
      <w:r w:rsidRPr="00BD4470">
        <w:rPr>
          <w:sz w:val="28"/>
          <w:szCs w:val="28"/>
        </w:rPr>
        <w:t xml:space="preserve"> (</w:t>
      </w:r>
      <w:r w:rsidRPr="00BD447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4470">
        <w:rPr>
          <w:sz w:val="28"/>
          <w:szCs w:val="28"/>
        </w:rPr>
        <w:t>).</w:t>
      </w:r>
    </w:p>
    <w:p w:rsidR="00DB1371" w:rsidRPr="00BD4470" w:rsidRDefault="00DB1371" w:rsidP="00DB1371">
      <w:pPr>
        <w:tabs>
          <w:tab w:val="left" w:pos="1021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DB1371" w:rsidRPr="00BD4470" w:rsidRDefault="00DB1371" w:rsidP="00DB1371">
      <w:pPr>
        <w:tabs>
          <w:tab w:val="left" w:pos="1276"/>
        </w:tabs>
        <w:ind w:firstLine="709"/>
        <w:contextualSpacing/>
        <w:jc w:val="both"/>
        <w:rPr>
          <w:noProof/>
          <w:sz w:val="28"/>
          <w:szCs w:val="28"/>
        </w:rPr>
      </w:pPr>
      <w:r w:rsidRPr="00BD447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4470">
        <w:rPr>
          <w:sz w:val="28"/>
          <w:szCs w:val="28"/>
          <w:lang w:val="en-US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предоставление результата Услуги</w:t>
      </w:r>
      <w:r w:rsidRPr="00BD4470">
        <w:rPr>
          <w:sz w:val="28"/>
          <w:szCs w:val="28"/>
          <w:lang w:val="en-US"/>
        </w:rPr>
        <w:t xml:space="preserve">.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BD4470">
        <w:rPr>
          <w:noProof/>
          <w:sz w:val="28"/>
          <w:szCs w:val="28"/>
        </w:rPr>
        <w:t>приостановление предоставления Услуги</w:t>
      </w:r>
      <w:r w:rsidRPr="00BD4470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BD447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Представление заявителем документов и заявления в соответствии с формой, предусмотренной в приложении 2 к настоящему Административному регламенту, осуществляется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удостоверяющие личность заявителя</w:t>
      </w:r>
      <w:r w:rsidRPr="00BD4470">
        <w:rPr>
          <w:sz w:val="28"/>
          <w:szCs w:val="28"/>
        </w:rPr>
        <w:t xml:space="preserve"> (один из документов по выбору заявителя):</w:t>
      </w:r>
    </w:p>
    <w:p w:rsidR="00DB1371" w:rsidRPr="00BD4470" w:rsidRDefault="00DB1371" w:rsidP="00DB137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паспорт гражданина Российской Федерации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</w:t>
      </w:r>
      <w:r w:rsidRPr="00BD4470">
        <w:rPr>
          <w:noProof/>
          <w:sz w:val="28"/>
          <w:szCs w:val="28"/>
        </w:rPr>
        <w:lastRenderedPageBreak/>
        <w:t>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согласие на обработку персональных данных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lastRenderedPageBreak/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>).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 xml:space="preserve">).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 xml:space="preserve">;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 xml:space="preserve">;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Уполномоченный орган</w:t>
      </w:r>
      <w:r w:rsidRPr="00BD4470">
        <w:rPr>
          <w:sz w:val="28"/>
          <w:szCs w:val="28"/>
        </w:rPr>
        <w:t xml:space="preserve"> отказывает заявителю в приеме заявления и документов при наличии следующих оснований: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lastRenderedPageBreak/>
        <w:t>представлен неполный комплект документов, необходимых для предоставления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заявитель не относится к кругу лиц, имеющих право на получение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полномочия законного представителя заявителя не подтверждены.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рабочий день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посредством Единого портала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рабочий день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в МФЦ</w:t>
      </w:r>
      <w:r w:rsidRPr="00BD4470">
        <w:rPr>
          <w:sz w:val="28"/>
          <w:szCs w:val="28"/>
          <w:lang w:val="en-US"/>
        </w:rPr>
        <w:t xml:space="preserve"> – </w:t>
      </w:r>
      <w:r w:rsidRPr="00BD4470">
        <w:rPr>
          <w:noProof/>
          <w:sz w:val="28"/>
          <w:szCs w:val="28"/>
          <w:lang w:val="en-US"/>
        </w:rPr>
        <w:t>1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noProof/>
          <w:sz w:val="28"/>
          <w:szCs w:val="28"/>
          <w:lang w:val="en-US"/>
        </w:rPr>
        <w:t>рабочий день</w:t>
      </w:r>
      <w:r w:rsidRPr="00BD4470">
        <w:rPr>
          <w:sz w:val="28"/>
          <w:szCs w:val="28"/>
          <w:lang w:val="en-US"/>
        </w:rPr>
        <w:t>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BD4470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4470">
        <w:rPr>
          <w:b/>
          <w:bCs/>
          <w:sz w:val="28"/>
          <w:szCs w:val="28"/>
          <w:lang w:val="en-US"/>
        </w:rPr>
        <w:t xml:space="preserve">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BD4470">
        <w:rPr>
          <w:noProof/>
          <w:sz w:val="28"/>
          <w:szCs w:val="28"/>
        </w:rPr>
        <w:t>Информирование из ЕГИССО по СНИЛС</w:t>
      </w:r>
      <w:r w:rsidRPr="00BD4470">
        <w:rPr>
          <w:sz w:val="28"/>
          <w:szCs w:val="28"/>
        </w:rPr>
        <w:t>». Указанный информационный запрос направляется в «</w:t>
      </w:r>
      <w:r w:rsidRPr="00BD4470">
        <w:rPr>
          <w:noProof/>
          <w:sz w:val="28"/>
          <w:szCs w:val="28"/>
        </w:rPr>
        <w:t>Социальный фонд России</w:t>
      </w:r>
      <w:r w:rsidRPr="00BD4470">
        <w:rPr>
          <w:sz w:val="28"/>
          <w:szCs w:val="28"/>
        </w:rPr>
        <w:t>».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BD4470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Pr="00BD4470">
        <w:rPr>
          <w:sz w:val="28"/>
          <w:szCs w:val="28"/>
        </w:rPr>
        <w:t>». Указанный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sz w:val="28"/>
          <w:szCs w:val="28"/>
        </w:rPr>
        <w:t>информационный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sz w:val="28"/>
          <w:szCs w:val="28"/>
        </w:rPr>
        <w:t>запрос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sz w:val="28"/>
          <w:szCs w:val="28"/>
        </w:rPr>
        <w:t>направляется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sz w:val="28"/>
          <w:szCs w:val="28"/>
        </w:rPr>
        <w:t>в</w:t>
      </w:r>
      <w:r w:rsidRPr="00BD4470">
        <w:rPr>
          <w:sz w:val="28"/>
          <w:szCs w:val="28"/>
          <w:lang w:val="en-US"/>
        </w:rPr>
        <w:t xml:space="preserve"> «</w:t>
      </w:r>
      <w:proofErr w:type="spellStart"/>
      <w:r w:rsidRPr="00BD4470">
        <w:rPr>
          <w:noProof/>
          <w:sz w:val="28"/>
          <w:szCs w:val="28"/>
          <w:lang w:val="en-US"/>
        </w:rPr>
        <w:t>Минтруд</w:t>
      </w:r>
      <w:proofErr w:type="spellEnd"/>
      <w:r w:rsidRPr="00BD4470">
        <w:rPr>
          <w:noProof/>
          <w:sz w:val="28"/>
          <w:szCs w:val="28"/>
          <w:lang w:val="en-US"/>
        </w:rPr>
        <w:t xml:space="preserve"> России</w:t>
      </w:r>
      <w:r w:rsidRPr="00BD4470">
        <w:rPr>
          <w:sz w:val="28"/>
          <w:szCs w:val="28"/>
          <w:lang w:val="en-US"/>
        </w:rPr>
        <w:t>».</w:t>
      </w:r>
    </w:p>
    <w:p w:rsidR="00DB1371" w:rsidRPr="00BD4470" w:rsidRDefault="00DB1371" w:rsidP="00DB1371">
      <w:pPr>
        <w:tabs>
          <w:tab w:val="left" w:pos="1276"/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Срок направления указанного информационного запроса составляет </w:t>
      </w:r>
      <w:r w:rsidRPr="00BD4470">
        <w:rPr>
          <w:noProof/>
          <w:sz w:val="28"/>
          <w:szCs w:val="28"/>
        </w:rPr>
        <w:t>3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дня</w:t>
      </w:r>
      <w:r w:rsidRPr="00BD4470">
        <w:rPr>
          <w:sz w:val="28"/>
          <w:szCs w:val="28"/>
        </w:rPr>
        <w:t xml:space="preserve"> с даты регистрации заявления. </w:t>
      </w:r>
    </w:p>
    <w:p w:rsidR="00DB1371" w:rsidRPr="00BD4470" w:rsidRDefault="00DB1371" w:rsidP="00DB1371">
      <w:pPr>
        <w:tabs>
          <w:tab w:val="left" w:pos="1276"/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BD4470">
        <w:rPr>
          <w:noProof/>
          <w:sz w:val="28"/>
          <w:szCs w:val="28"/>
        </w:rPr>
        <w:t>48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часов</w:t>
      </w:r>
      <w:r w:rsidRPr="00BD4470">
        <w:rPr>
          <w:sz w:val="28"/>
          <w:szCs w:val="28"/>
        </w:rPr>
        <w:t xml:space="preserve"> с момента направления межведомственного запроса</w:t>
      </w:r>
      <w:r w:rsidRPr="00BD4470">
        <w:rPr>
          <w:noProof/>
          <w:sz w:val="28"/>
          <w:szCs w:val="28"/>
        </w:rPr>
        <w:t>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BD447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134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Образовательная организация отказывает</w:t>
      </w:r>
      <w:r w:rsidRPr="00BD4470">
        <w:rPr>
          <w:sz w:val="28"/>
          <w:szCs w:val="28"/>
        </w:rPr>
        <w:t xml:space="preserve"> заявителю в предоставлении Услуги при наличии следующих оснований: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134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134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lastRenderedPageBreak/>
        <w:t>отсутствие свободных мест для обучения по выбранной программе в образовательной организации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134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134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BD4470">
        <w:rPr>
          <w:sz w:val="28"/>
          <w:szCs w:val="28"/>
        </w:rPr>
        <w:t xml:space="preserve">.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134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BD4470">
        <w:rPr>
          <w:noProof/>
          <w:sz w:val="28"/>
          <w:szCs w:val="28"/>
        </w:rPr>
        <w:t>2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дней</w:t>
      </w:r>
      <w:r w:rsidRPr="00BD4470">
        <w:rPr>
          <w:sz w:val="28"/>
          <w:szCs w:val="28"/>
        </w:rPr>
        <w:t xml:space="preserve"> со дня получения </w:t>
      </w:r>
      <w:r w:rsidRPr="00BD4470">
        <w:rPr>
          <w:noProof/>
          <w:sz w:val="28"/>
          <w:szCs w:val="28"/>
        </w:rPr>
        <w:t>Образовательной организацией</w:t>
      </w:r>
      <w:r w:rsidRPr="00BD4470">
        <w:rPr>
          <w:sz w:val="28"/>
          <w:szCs w:val="28"/>
        </w:rPr>
        <w:t xml:space="preserve"> всех сведений, необходимых для принятия решения.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BD4470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BD4470">
        <w:rPr>
          <w:b/>
          <w:bCs/>
          <w:sz w:val="28"/>
          <w:szCs w:val="28"/>
          <w:lang w:val="en-US"/>
        </w:rPr>
        <w:t xml:space="preserve">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Способы получения результата предоставления Услуги: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по электронной почте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решение о предоставлении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по электронной почте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уведомление об отказе в предоставлении Услуги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рабочего дня</w:t>
      </w:r>
      <w:r w:rsidRPr="00BD4470">
        <w:rPr>
          <w:sz w:val="28"/>
          <w:szCs w:val="28"/>
        </w:rPr>
        <w:t xml:space="preserve"> со дня принятия решения о предоставлении Услуги.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B1371" w:rsidRPr="00BD4470" w:rsidRDefault="00DB1371" w:rsidP="00DB1371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:rsidR="00DB1371" w:rsidRPr="00BD4470" w:rsidRDefault="00DB1371" w:rsidP="00DB1371">
      <w:pPr>
        <w:pStyle w:val="ac"/>
        <w:keepNext/>
        <w:numPr>
          <w:ilvl w:val="0"/>
          <w:numId w:val="6"/>
        </w:numPr>
        <w:spacing w:after="0" w:line="240" w:lineRule="auto"/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DB1371" w:rsidRPr="00BD4470" w:rsidRDefault="00DB1371" w:rsidP="00DB1371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Максимальный срок предоставления варианта Услуги составляет </w:t>
      </w:r>
      <w:r w:rsidRPr="00BD4470">
        <w:rPr>
          <w:noProof/>
          <w:sz w:val="28"/>
          <w:szCs w:val="28"/>
        </w:rPr>
        <w:t>7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дней</w:t>
      </w:r>
      <w:r w:rsidRPr="00BD4470">
        <w:rPr>
          <w:sz w:val="28"/>
          <w:szCs w:val="28"/>
        </w:rPr>
        <w:t xml:space="preserve"> с даты регистрации заявления и документов, необходимых для предоставления Услуги.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Результатом предоставления варианта Услуги являются: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решение о предоставлении Услуги</w:t>
      </w:r>
      <w:r w:rsidRPr="00BD4470">
        <w:rPr>
          <w:sz w:val="28"/>
          <w:szCs w:val="28"/>
        </w:rPr>
        <w:t xml:space="preserve"> (</w:t>
      </w:r>
      <w:r w:rsidRPr="00BD447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уведомление об отказе в предоставлении Услуги</w:t>
      </w:r>
      <w:r w:rsidRPr="00BD4470">
        <w:rPr>
          <w:sz w:val="28"/>
          <w:szCs w:val="28"/>
        </w:rPr>
        <w:t xml:space="preserve"> (</w:t>
      </w:r>
      <w:r w:rsidRPr="00BD447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4470">
        <w:rPr>
          <w:sz w:val="28"/>
          <w:szCs w:val="28"/>
        </w:rPr>
        <w:t>).</w:t>
      </w:r>
    </w:p>
    <w:p w:rsidR="00DB1371" w:rsidRPr="00BD4470" w:rsidRDefault="00DB1371" w:rsidP="00DB1371">
      <w:pPr>
        <w:tabs>
          <w:tab w:val="left" w:pos="1021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DB1371" w:rsidRPr="00BD4470" w:rsidRDefault="00DB1371" w:rsidP="00DB1371">
      <w:pPr>
        <w:tabs>
          <w:tab w:val="left" w:pos="1276"/>
        </w:tabs>
        <w:ind w:firstLine="709"/>
        <w:contextualSpacing/>
        <w:jc w:val="both"/>
        <w:rPr>
          <w:noProof/>
          <w:sz w:val="28"/>
          <w:szCs w:val="28"/>
        </w:rPr>
      </w:pPr>
      <w:r w:rsidRPr="00BD447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lastRenderedPageBreak/>
        <w:t>Административные процедуры, осуществляемые при предоставлении Услуги в соответствии с настоящим вариантом: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4470">
        <w:rPr>
          <w:sz w:val="28"/>
          <w:szCs w:val="28"/>
          <w:lang w:val="en-US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предоставление результата Услуги</w:t>
      </w:r>
      <w:r w:rsidRPr="00BD4470">
        <w:rPr>
          <w:sz w:val="28"/>
          <w:szCs w:val="28"/>
          <w:lang w:val="en-US"/>
        </w:rPr>
        <w:t xml:space="preserve">.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BD4470">
        <w:rPr>
          <w:noProof/>
          <w:sz w:val="28"/>
          <w:szCs w:val="28"/>
        </w:rPr>
        <w:t>приостановление предоставления Услуги</w:t>
      </w:r>
      <w:r w:rsidRPr="00BD4470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BD447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  <w:tab w:val="left" w:pos="1560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Представление заявителем документов и заявления в соответствии с формой, предусмотренной в приложении 2 к настоящему Административному регламенту, осуществляется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  <w:tab w:val="left" w:pos="1560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560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удостоверяющие личность заявителя</w:t>
      </w:r>
      <w:r w:rsidRPr="00BD4470">
        <w:rPr>
          <w:sz w:val="28"/>
          <w:szCs w:val="28"/>
        </w:rPr>
        <w:t xml:space="preserve"> (один из документов по выбору заявителя):</w:t>
      </w:r>
    </w:p>
    <w:p w:rsidR="00DB1371" w:rsidRPr="00BD4470" w:rsidRDefault="00DB1371" w:rsidP="00DB1371">
      <w:pPr>
        <w:tabs>
          <w:tab w:val="left" w:pos="1276"/>
          <w:tab w:val="left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паспорт гражданина Российской Федерации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tabs>
          <w:tab w:val="left" w:pos="1276"/>
          <w:tab w:val="left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 xml:space="preserve">оформлен в электронном виде с использованием федеральной государственной </w:t>
      </w:r>
      <w:r w:rsidRPr="00BD4470">
        <w:rPr>
          <w:noProof/>
          <w:sz w:val="28"/>
          <w:szCs w:val="28"/>
        </w:rPr>
        <w:lastRenderedPageBreak/>
        <w:t>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tabs>
          <w:tab w:val="left" w:pos="1276"/>
          <w:tab w:val="left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560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согласие на обработку персональных данных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560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560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560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сведения о ребенке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 xml:space="preserve">с использованием федеральной государственной информационной </w:t>
      </w:r>
      <w:r w:rsidRPr="00BD4470">
        <w:rPr>
          <w:noProof/>
          <w:sz w:val="28"/>
          <w:szCs w:val="28"/>
        </w:rPr>
        <w:lastRenderedPageBreak/>
        <w:t>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  <w:tab w:val="left" w:pos="1560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560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560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 xml:space="preserve">).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  <w:tab w:val="left" w:pos="1560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560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 xml:space="preserve">;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560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 xml:space="preserve">;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560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  <w:tab w:val="left" w:pos="1560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 xml:space="preserve">Уполномоченный орган </w:t>
      </w:r>
      <w:r w:rsidRPr="00BD4470">
        <w:rPr>
          <w:sz w:val="28"/>
          <w:szCs w:val="28"/>
        </w:rPr>
        <w:t>отказывает заявителю в приеме заявления и документов при наличии следующих оснований: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560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560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560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560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560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560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560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заявитель не относится к кругу лиц, имеющих право на получение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560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lastRenderedPageBreak/>
        <w:t>полномочия законного представителя заявителя не подтверждены.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  <w:tab w:val="left" w:pos="1560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  <w:tab w:val="left" w:pos="1560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560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рабочий день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560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посредством Единого портала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рабочий день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  <w:tab w:val="left" w:pos="1560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в МФЦ</w:t>
      </w:r>
      <w:r w:rsidRPr="00BD4470">
        <w:rPr>
          <w:sz w:val="28"/>
          <w:szCs w:val="28"/>
          <w:lang w:val="en-US"/>
        </w:rPr>
        <w:t xml:space="preserve"> – </w:t>
      </w:r>
      <w:r w:rsidRPr="00BD4470">
        <w:rPr>
          <w:noProof/>
          <w:sz w:val="28"/>
          <w:szCs w:val="28"/>
          <w:lang w:val="en-US"/>
        </w:rPr>
        <w:t>1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noProof/>
          <w:sz w:val="28"/>
          <w:szCs w:val="28"/>
          <w:lang w:val="en-US"/>
        </w:rPr>
        <w:t>рабочий день</w:t>
      </w:r>
      <w:r w:rsidRPr="00BD4470">
        <w:rPr>
          <w:sz w:val="28"/>
          <w:szCs w:val="28"/>
          <w:lang w:val="en-US"/>
        </w:rPr>
        <w:t>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BD4470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4470">
        <w:rPr>
          <w:b/>
          <w:bCs/>
          <w:sz w:val="28"/>
          <w:szCs w:val="28"/>
          <w:lang w:val="en-US"/>
        </w:rPr>
        <w:t xml:space="preserve">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BD4470">
        <w:rPr>
          <w:noProof/>
          <w:sz w:val="28"/>
          <w:szCs w:val="28"/>
        </w:rPr>
        <w:t>Информирование из ЕГИССО по СНИЛС</w:t>
      </w:r>
      <w:r w:rsidRPr="00BD4470">
        <w:rPr>
          <w:sz w:val="28"/>
          <w:szCs w:val="28"/>
        </w:rPr>
        <w:t>». Указанный информационный запрос направляется в «</w:t>
      </w:r>
      <w:r w:rsidRPr="00BD4470">
        <w:rPr>
          <w:noProof/>
          <w:sz w:val="28"/>
          <w:szCs w:val="28"/>
        </w:rPr>
        <w:t>Социальный фонд России</w:t>
      </w:r>
      <w:r w:rsidRPr="00BD4470">
        <w:rPr>
          <w:sz w:val="28"/>
          <w:szCs w:val="28"/>
        </w:rPr>
        <w:t>».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BD4470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Pr="00BD4470">
        <w:rPr>
          <w:sz w:val="28"/>
          <w:szCs w:val="28"/>
        </w:rPr>
        <w:t>». Указанный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sz w:val="28"/>
          <w:szCs w:val="28"/>
        </w:rPr>
        <w:t>информационный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sz w:val="28"/>
          <w:szCs w:val="28"/>
        </w:rPr>
        <w:t>запрос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sz w:val="28"/>
          <w:szCs w:val="28"/>
        </w:rPr>
        <w:t>направляется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sz w:val="28"/>
          <w:szCs w:val="28"/>
        </w:rPr>
        <w:t>в</w:t>
      </w:r>
      <w:r w:rsidRPr="00BD4470">
        <w:rPr>
          <w:sz w:val="28"/>
          <w:szCs w:val="28"/>
          <w:lang w:val="en-US"/>
        </w:rPr>
        <w:t xml:space="preserve"> «</w:t>
      </w:r>
      <w:proofErr w:type="spellStart"/>
      <w:r w:rsidRPr="00BD4470">
        <w:rPr>
          <w:noProof/>
          <w:sz w:val="28"/>
          <w:szCs w:val="28"/>
          <w:lang w:val="en-US"/>
        </w:rPr>
        <w:t>Минтруд</w:t>
      </w:r>
      <w:proofErr w:type="spellEnd"/>
      <w:r w:rsidRPr="00BD4470">
        <w:rPr>
          <w:noProof/>
          <w:sz w:val="28"/>
          <w:szCs w:val="28"/>
          <w:lang w:val="en-US"/>
        </w:rPr>
        <w:t xml:space="preserve"> России</w:t>
      </w:r>
      <w:r w:rsidRPr="00BD4470">
        <w:rPr>
          <w:sz w:val="28"/>
          <w:szCs w:val="28"/>
          <w:lang w:val="en-US"/>
        </w:rPr>
        <w:t>».</w:t>
      </w:r>
    </w:p>
    <w:p w:rsidR="00DB1371" w:rsidRPr="00BD4470" w:rsidRDefault="00DB1371" w:rsidP="00DB1371">
      <w:pPr>
        <w:tabs>
          <w:tab w:val="left" w:pos="1276"/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Срок направления указанного информационного запроса составляет </w:t>
      </w:r>
      <w:r w:rsidRPr="00BD4470">
        <w:rPr>
          <w:noProof/>
          <w:sz w:val="28"/>
          <w:szCs w:val="28"/>
        </w:rPr>
        <w:t>3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дня</w:t>
      </w:r>
      <w:r w:rsidRPr="00BD4470">
        <w:rPr>
          <w:sz w:val="28"/>
          <w:szCs w:val="28"/>
        </w:rPr>
        <w:t xml:space="preserve"> с даты регистрации заявления. </w:t>
      </w:r>
    </w:p>
    <w:p w:rsidR="00DB1371" w:rsidRPr="00BD4470" w:rsidRDefault="00DB1371" w:rsidP="00DB1371">
      <w:pPr>
        <w:tabs>
          <w:tab w:val="left" w:pos="1276"/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BD4470">
        <w:rPr>
          <w:noProof/>
          <w:sz w:val="28"/>
          <w:szCs w:val="28"/>
        </w:rPr>
        <w:t>48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часов</w:t>
      </w:r>
      <w:r w:rsidRPr="00BD4470">
        <w:rPr>
          <w:sz w:val="28"/>
          <w:szCs w:val="28"/>
        </w:rPr>
        <w:t xml:space="preserve"> с момента направления межведомственного запроса</w:t>
      </w:r>
      <w:r w:rsidRPr="00BD4470">
        <w:rPr>
          <w:noProof/>
          <w:sz w:val="28"/>
          <w:szCs w:val="28"/>
        </w:rPr>
        <w:t>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BD447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Образовательная организация отказывает</w:t>
      </w:r>
      <w:r w:rsidRPr="00BD4470">
        <w:rPr>
          <w:sz w:val="28"/>
          <w:szCs w:val="28"/>
        </w:rPr>
        <w:t xml:space="preserve"> заявителю в предоставлении Услуги при наличии следующих оснований: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 xml:space="preserve">достижение заявителем возраста, препятствующего зачислению на дополнительную образовательную программу, либо недостижение </w:t>
      </w:r>
      <w:r w:rsidRPr="00BD4470">
        <w:rPr>
          <w:noProof/>
          <w:sz w:val="28"/>
          <w:szCs w:val="28"/>
        </w:rPr>
        <w:lastRenderedPageBreak/>
        <w:t>необходимого возраста при наличии возрастных ограничений для обучения по дополнительной образовательной программе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Pr="00BD4470">
        <w:rPr>
          <w:sz w:val="28"/>
          <w:szCs w:val="28"/>
        </w:rPr>
        <w:t xml:space="preserve">.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BD4470">
        <w:rPr>
          <w:noProof/>
          <w:sz w:val="28"/>
          <w:szCs w:val="28"/>
        </w:rPr>
        <w:t>2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дней</w:t>
      </w:r>
      <w:r w:rsidRPr="00BD4470">
        <w:rPr>
          <w:sz w:val="28"/>
          <w:szCs w:val="28"/>
        </w:rPr>
        <w:t xml:space="preserve"> со дня получения </w:t>
      </w:r>
      <w:r w:rsidRPr="00BD4470">
        <w:rPr>
          <w:noProof/>
          <w:sz w:val="28"/>
          <w:szCs w:val="28"/>
        </w:rPr>
        <w:t>Образовательной организацией</w:t>
      </w:r>
      <w:r w:rsidRPr="00BD4470">
        <w:rPr>
          <w:sz w:val="28"/>
          <w:szCs w:val="28"/>
        </w:rPr>
        <w:t xml:space="preserve"> всех сведений, необходимых для принятия решения.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BD4470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BD4470">
        <w:rPr>
          <w:b/>
          <w:bCs/>
          <w:sz w:val="28"/>
          <w:szCs w:val="28"/>
          <w:lang w:val="en-US"/>
        </w:rPr>
        <w:t xml:space="preserve">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Способы получения результата предоставления Услуги: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по электронной почте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решение о предоставлении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по электронной почте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уведомление об отказе в предоставлении Услуги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рабочего дня</w:t>
      </w:r>
      <w:r w:rsidRPr="00BD4470">
        <w:rPr>
          <w:sz w:val="28"/>
          <w:szCs w:val="28"/>
        </w:rPr>
        <w:t xml:space="preserve"> со дня принятия решения о предоставлении Услуги.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B1371" w:rsidRPr="00BD4470" w:rsidRDefault="00DB1371" w:rsidP="00DB1371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:rsidR="00DB1371" w:rsidRPr="00BD4470" w:rsidRDefault="00DB1371" w:rsidP="00DB1371">
      <w:pPr>
        <w:pStyle w:val="ac"/>
        <w:keepNext/>
        <w:numPr>
          <w:ilvl w:val="0"/>
          <w:numId w:val="6"/>
        </w:numPr>
        <w:spacing w:after="0" w:line="240" w:lineRule="auto"/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DB1371" w:rsidRPr="00BD4470" w:rsidRDefault="00DB1371" w:rsidP="00DB1371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DB1371" w:rsidRPr="00BD4470" w:rsidRDefault="00DB1371" w:rsidP="00DB1371">
      <w:pPr>
        <w:numPr>
          <w:ilvl w:val="0"/>
          <w:numId w:val="40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Максимальный срок предоставления варианта Услуги составляет </w:t>
      </w:r>
      <w:r w:rsidRPr="00BD4470">
        <w:rPr>
          <w:noProof/>
          <w:sz w:val="28"/>
          <w:szCs w:val="28"/>
        </w:rPr>
        <w:t>7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дней</w:t>
      </w:r>
      <w:r w:rsidRPr="00BD4470">
        <w:rPr>
          <w:sz w:val="28"/>
          <w:szCs w:val="28"/>
        </w:rPr>
        <w:t xml:space="preserve"> с даты регистрации заявления и документов, необходимых для предоставления Услуги.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134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Результатом предоставления варианта Услуги являются: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134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решение о предоставлении Услуги</w:t>
      </w:r>
      <w:r w:rsidRPr="00BD4470">
        <w:rPr>
          <w:sz w:val="28"/>
          <w:szCs w:val="28"/>
        </w:rPr>
        <w:t xml:space="preserve"> (</w:t>
      </w:r>
      <w:r w:rsidRPr="00BD447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134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уведомление об отказе в предоставлении Услуги</w:t>
      </w:r>
      <w:r w:rsidRPr="00BD4470">
        <w:rPr>
          <w:sz w:val="28"/>
          <w:szCs w:val="28"/>
        </w:rPr>
        <w:t xml:space="preserve"> (</w:t>
      </w:r>
      <w:r w:rsidRPr="00BD447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4470">
        <w:rPr>
          <w:sz w:val="28"/>
          <w:szCs w:val="28"/>
        </w:rPr>
        <w:t>).</w:t>
      </w:r>
    </w:p>
    <w:p w:rsidR="00DB1371" w:rsidRPr="00BD4470" w:rsidRDefault="00DB1371" w:rsidP="00DB1371">
      <w:pPr>
        <w:tabs>
          <w:tab w:val="left" w:pos="1021"/>
          <w:tab w:val="left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DB1371" w:rsidRPr="00BD4470" w:rsidRDefault="00DB1371" w:rsidP="00DB1371">
      <w:pPr>
        <w:tabs>
          <w:tab w:val="left" w:pos="1134"/>
          <w:tab w:val="left" w:pos="1276"/>
        </w:tabs>
        <w:ind w:firstLine="709"/>
        <w:contextualSpacing/>
        <w:jc w:val="both"/>
        <w:rPr>
          <w:noProof/>
          <w:sz w:val="28"/>
          <w:szCs w:val="28"/>
        </w:rPr>
      </w:pPr>
      <w:r w:rsidRPr="00BD4470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134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134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134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4470">
        <w:rPr>
          <w:sz w:val="28"/>
          <w:szCs w:val="28"/>
          <w:lang w:val="en-US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134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134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предоставление результата Услуги</w:t>
      </w:r>
      <w:r w:rsidRPr="00BD4470">
        <w:rPr>
          <w:sz w:val="28"/>
          <w:szCs w:val="28"/>
          <w:lang w:val="en-US"/>
        </w:rPr>
        <w:t xml:space="preserve">.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134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BD4470">
        <w:rPr>
          <w:noProof/>
          <w:sz w:val="28"/>
          <w:szCs w:val="28"/>
        </w:rPr>
        <w:t>приостановление предоставления Услуги</w:t>
      </w:r>
      <w:r w:rsidRPr="00BD4470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BD447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Представление заявителем документов и заявления в соответствии с формой, предусмотренной в </w:t>
      </w:r>
      <w:proofErr w:type="gramStart"/>
      <w:r w:rsidRPr="00BD4470">
        <w:rPr>
          <w:sz w:val="28"/>
          <w:szCs w:val="28"/>
        </w:rPr>
        <w:t xml:space="preserve">приложении </w:t>
      </w:r>
      <w:r w:rsidRPr="00BD4470">
        <w:rPr>
          <w:sz w:val="28"/>
          <w:szCs w:val="28"/>
          <w:lang w:val="en-US"/>
        </w:rPr>
        <w:t> </w:t>
      </w:r>
      <w:r w:rsidRPr="00BD4470">
        <w:rPr>
          <w:sz w:val="28"/>
          <w:szCs w:val="28"/>
        </w:rPr>
        <w:t>2</w:t>
      </w:r>
      <w:proofErr w:type="gramEnd"/>
      <w:r w:rsidRPr="00BD4470">
        <w:rPr>
          <w:sz w:val="28"/>
          <w:szCs w:val="28"/>
        </w:rPr>
        <w:t xml:space="preserve"> к настоящему Административному регламенту, осуществляется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удостоверяющие личность заявителя</w:t>
      </w:r>
      <w:r w:rsidRPr="00BD4470">
        <w:rPr>
          <w:sz w:val="28"/>
          <w:szCs w:val="28"/>
        </w:rPr>
        <w:t xml:space="preserve"> (один из документов по выбору заявителя):</w:t>
      </w:r>
    </w:p>
    <w:p w:rsidR="00DB1371" w:rsidRPr="00BD4470" w:rsidRDefault="00DB1371" w:rsidP="00DB137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паспорт гражданина Российской Федерации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 xml:space="preserve">с использованием федеральной государственной информационной системы </w:t>
      </w:r>
      <w:r w:rsidRPr="00BD4470">
        <w:rPr>
          <w:noProof/>
          <w:sz w:val="28"/>
          <w:szCs w:val="28"/>
        </w:rPr>
        <w:lastRenderedPageBreak/>
        <w:t>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согласие на обработку персональных данных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 w:rsidRPr="00BD4470">
        <w:rPr>
          <w:sz w:val="28"/>
          <w:szCs w:val="28"/>
        </w:rPr>
        <w:lastRenderedPageBreak/>
        <w:t>предоставления Услуги, которые заявитель вправе представить по собственной инициативе: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>);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BD4470">
        <w:rPr>
          <w:sz w:val="28"/>
          <w:szCs w:val="28"/>
        </w:rPr>
        <w:t>,</w:t>
      </w:r>
      <w:r w:rsidRPr="00BD4470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Pr="00BD4470">
        <w:rPr>
          <w:sz w:val="28"/>
          <w:szCs w:val="28"/>
        </w:rPr>
        <w:t xml:space="preserve"> (при подаче заявления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оригинал документа</w:t>
      </w:r>
      <w:r w:rsidRPr="00BD4470">
        <w:rPr>
          <w:sz w:val="28"/>
          <w:szCs w:val="28"/>
        </w:rPr>
        <w:t xml:space="preserve">;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: </w:t>
      </w:r>
      <w:r w:rsidRPr="00BD4470">
        <w:rPr>
          <w:noProof/>
          <w:sz w:val="28"/>
          <w:szCs w:val="28"/>
        </w:rPr>
        <w:t>электронный документ</w:t>
      </w:r>
      <w:r w:rsidRPr="00BD4470">
        <w:rPr>
          <w:sz w:val="28"/>
          <w:szCs w:val="28"/>
        </w:rPr>
        <w:t xml:space="preserve">).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 xml:space="preserve">;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 xml:space="preserve">;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документ, удостоверяющий личность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Уплномоченный орган</w:t>
      </w:r>
      <w:r w:rsidRPr="00BD4470">
        <w:rPr>
          <w:sz w:val="28"/>
          <w:szCs w:val="28"/>
        </w:rPr>
        <w:t xml:space="preserve"> отказывает заявителю в приеме заявления и документов при наличии следующих оснований: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заявитель не относится к кругу лиц, имеющих право на получение Услуги;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4470">
        <w:rPr>
          <w:noProof/>
          <w:sz w:val="28"/>
          <w:szCs w:val="28"/>
        </w:rPr>
        <w:t>полномочия законного представителя заявителя не подтверждены.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</w:t>
      </w:r>
      <w:r w:rsidRPr="00BD4470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рабочий день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посредством Единого портала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рабочий день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noProof/>
          <w:sz w:val="28"/>
          <w:szCs w:val="28"/>
          <w:lang w:val="en-US"/>
        </w:rPr>
        <w:t>в МФЦ</w:t>
      </w:r>
      <w:r w:rsidRPr="00BD4470">
        <w:rPr>
          <w:sz w:val="28"/>
          <w:szCs w:val="28"/>
          <w:lang w:val="en-US"/>
        </w:rPr>
        <w:t xml:space="preserve"> – </w:t>
      </w:r>
      <w:r w:rsidRPr="00BD4470">
        <w:rPr>
          <w:noProof/>
          <w:sz w:val="28"/>
          <w:szCs w:val="28"/>
          <w:lang w:val="en-US"/>
        </w:rPr>
        <w:t>1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noProof/>
          <w:sz w:val="28"/>
          <w:szCs w:val="28"/>
          <w:lang w:val="en-US"/>
        </w:rPr>
        <w:t>рабочий день</w:t>
      </w:r>
      <w:r w:rsidRPr="00BD4470">
        <w:rPr>
          <w:sz w:val="28"/>
          <w:szCs w:val="28"/>
          <w:lang w:val="en-US"/>
        </w:rPr>
        <w:t>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BD4470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4470">
        <w:rPr>
          <w:b/>
          <w:bCs/>
          <w:sz w:val="28"/>
          <w:szCs w:val="28"/>
          <w:lang w:val="en-US"/>
        </w:rPr>
        <w:t xml:space="preserve">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BD4470">
        <w:rPr>
          <w:noProof/>
          <w:sz w:val="28"/>
          <w:szCs w:val="28"/>
        </w:rPr>
        <w:t>Информирование из ЕГИССО по СНИЛС</w:t>
      </w:r>
      <w:r w:rsidRPr="00BD4470">
        <w:rPr>
          <w:sz w:val="28"/>
          <w:szCs w:val="28"/>
        </w:rPr>
        <w:t>». Указанный информационный запрос направляется в «</w:t>
      </w:r>
      <w:r w:rsidRPr="00BD4470">
        <w:rPr>
          <w:noProof/>
          <w:sz w:val="28"/>
          <w:szCs w:val="28"/>
        </w:rPr>
        <w:t>Социальный фонд России</w:t>
      </w:r>
      <w:r w:rsidRPr="00BD4470">
        <w:rPr>
          <w:sz w:val="28"/>
          <w:szCs w:val="28"/>
        </w:rPr>
        <w:t>».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BD4470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BD4470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Pr="00BD4470">
        <w:rPr>
          <w:sz w:val="28"/>
          <w:szCs w:val="28"/>
        </w:rPr>
        <w:t>». Указанный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sz w:val="28"/>
          <w:szCs w:val="28"/>
        </w:rPr>
        <w:t>информационный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sz w:val="28"/>
          <w:szCs w:val="28"/>
        </w:rPr>
        <w:t>запрос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sz w:val="28"/>
          <w:szCs w:val="28"/>
        </w:rPr>
        <w:t>направляется</w:t>
      </w:r>
      <w:r w:rsidRPr="00BD4470">
        <w:rPr>
          <w:sz w:val="28"/>
          <w:szCs w:val="28"/>
          <w:lang w:val="en-US"/>
        </w:rPr>
        <w:t xml:space="preserve"> </w:t>
      </w:r>
      <w:r w:rsidRPr="00BD4470">
        <w:rPr>
          <w:sz w:val="28"/>
          <w:szCs w:val="28"/>
        </w:rPr>
        <w:t>в</w:t>
      </w:r>
      <w:r w:rsidRPr="00BD4470">
        <w:rPr>
          <w:sz w:val="28"/>
          <w:szCs w:val="28"/>
          <w:lang w:val="en-US"/>
        </w:rPr>
        <w:t xml:space="preserve"> «</w:t>
      </w:r>
      <w:proofErr w:type="spellStart"/>
      <w:r w:rsidRPr="00BD4470">
        <w:rPr>
          <w:noProof/>
          <w:sz w:val="28"/>
          <w:szCs w:val="28"/>
          <w:lang w:val="en-US"/>
        </w:rPr>
        <w:t>Минтруд</w:t>
      </w:r>
      <w:proofErr w:type="spellEnd"/>
      <w:r w:rsidRPr="00BD4470">
        <w:rPr>
          <w:noProof/>
          <w:sz w:val="28"/>
          <w:szCs w:val="28"/>
          <w:lang w:val="en-US"/>
        </w:rPr>
        <w:t xml:space="preserve"> России</w:t>
      </w:r>
      <w:r w:rsidRPr="00BD4470">
        <w:rPr>
          <w:sz w:val="28"/>
          <w:szCs w:val="28"/>
          <w:lang w:val="en-US"/>
        </w:rPr>
        <w:t>».</w:t>
      </w:r>
    </w:p>
    <w:p w:rsidR="00DB1371" w:rsidRPr="00BD4470" w:rsidRDefault="00DB1371" w:rsidP="00DB1371">
      <w:pPr>
        <w:tabs>
          <w:tab w:val="left" w:pos="1276"/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Срок направления указанного информационного запроса составляет </w:t>
      </w:r>
      <w:r w:rsidRPr="00BD4470">
        <w:rPr>
          <w:noProof/>
          <w:sz w:val="28"/>
          <w:szCs w:val="28"/>
        </w:rPr>
        <w:t>3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дня</w:t>
      </w:r>
      <w:r w:rsidRPr="00BD4470">
        <w:rPr>
          <w:sz w:val="28"/>
          <w:szCs w:val="28"/>
        </w:rPr>
        <w:t xml:space="preserve"> с даты регистрации заявления. </w:t>
      </w:r>
    </w:p>
    <w:p w:rsidR="00DB1371" w:rsidRPr="00BD4470" w:rsidRDefault="00DB1371" w:rsidP="00DB1371">
      <w:pPr>
        <w:tabs>
          <w:tab w:val="left" w:pos="1276"/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BD4470">
        <w:rPr>
          <w:noProof/>
          <w:sz w:val="28"/>
          <w:szCs w:val="28"/>
        </w:rPr>
        <w:t>48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часов</w:t>
      </w:r>
      <w:r w:rsidRPr="00BD4470">
        <w:rPr>
          <w:sz w:val="28"/>
          <w:szCs w:val="28"/>
        </w:rPr>
        <w:t xml:space="preserve"> с момента направления межведомственного запроса</w:t>
      </w:r>
      <w:r w:rsidRPr="00BD4470">
        <w:rPr>
          <w:noProof/>
          <w:sz w:val="28"/>
          <w:szCs w:val="28"/>
        </w:rPr>
        <w:t>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BD447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Образовательная организация отказывает</w:t>
      </w:r>
      <w:r w:rsidRPr="00BD4470">
        <w:rPr>
          <w:sz w:val="28"/>
          <w:szCs w:val="28"/>
        </w:rPr>
        <w:t xml:space="preserve"> заявителю в предоставлении Услуги при наличии следующих оснований: 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 xml:space="preserve">доступный остаток обеспечения сертификата дополнительного образования в текущем году меньше стоимости одного занятия в соответствии с </w:t>
      </w:r>
      <w:r w:rsidRPr="00BD4470">
        <w:rPr>
          <w:noProof/>
          <w:sz w:val="28"/>
          <w:szCs w:val="28"/>
        </w:rPr>
        <w:lastRenderedPageBreak/>
        <w:t>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Pr="00BD4470">
        <w:rPr>
          <w:sz w:val="28"/>
          <w:szCs w:val="28"/>
        </w:rPr>
        <w:t xml:space="preserve">.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BD4470">
        <w:rPr>
          <w:noProof/>
          <w:sz w:val="28"/>
          <w:szCs w:val="28"/>
        </w:rPr>
        <w:t>2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рабочих дней</w:t>
      </w:r>
      <w:r w:rsidRPr="00BD4470">
        <w:rPr>
          <w:sz w:val="28"/>
          <w:szCs w:val="28"/>
        </w:rPr>
        <w:t xml:space="preserve"> со дня получения </w:t>
      </w:r>
      <w:r w:rsidRPr="00BD4470">
        <w:rPr>
          <w:noProof/>
          <w:sz w:val="28"/>
          <w:szCs w:val="28"/>
        </w:rPr>
        <w:t>Образовательной организацией</w:t>
      </w:r>
      <w:r w:rsidRPr="00BD4470">
        <w:rPr>
          <w:sz w:val="28"/>
          <w:szCs w:val="28"/>
        </w:rPr>
        <w:t xml:space="preserve"> всех сведений, необходимых для принятия решения.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BD4470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BD4470">
        <w:rPr>
          <w:b/>
          <w:bCs/>
          <w:sz w:val="28"/>
          <w:szCs w:val="28"/>
          <w:lang w:val="en-US"/>
        </w:rPr>
        <w:t xml:space="preserve"> 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Способы получения результата предоставления Услуги: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по электронной почте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решение о предоставлении Услуги</w:t>
      </w:r>
      <w:r w:rsidRPr="00BD4470">
        <w:rPr>
          <w:sz w:val="28"/>
          <w:szCs w:val="28"/>
        </w:rPr>
        <w:t>;</w:t>
      </w:r>
    </w:p>
    <w:p w:rsidR="00DB1371" w:rsidRPr="00BD4470" w:rsidRDefault="00DB1371" w:rsidP="00DB1371">
      <w:pPr>
        <w:numPr>
          <w:ilvl w:val="1"/>
          <w:numId w:val="40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по электронной почте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D4470">
        <w:rPr>
          <w:sz w:val="28"/>
          <w:szCs w:val="28"/>
        </w:rPr>
        <w:t xml:space="preserve"> – </w:t>
      </w:r>
      <w:r w:rsidRPr="00BD4470">
        <w:rPr>
          <w:noProof/>
          <w:sz w:val="28"/>
          <w:szCs w:val="28"/>
        </w:rPr>
        <w:t>уведомление об отказе в предоставлении Услуги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BD4470">
        <w:rPr>
          <w:noProof/>
          <w:sz w:val="28"/>
          <w:szCs w:val="28"/>
        </w:rPr>
        <w:t>1</w:t>
      </w:r>
      <w:r w:rsidRPr="00BD4470">
        <w:rPr>
          <w:sz w:val="28"/>
          <w:szCs w:val="28"/>
        </w:rPr>
        <w:t xml:space="preserve"> </w:t>
      </w:r>
      <w:r w:rsidRPr="00BD4470">
        <w:rPr>
          <w:noProof/>
          <w:sz w:val="28"/>
          <w:szCs w:val="28"/>
        </w:rPr>
        <w:t>рабочего дня</w:t>
      </w:r>
      <w:r w:rsidRPr="00BD4470">
        <w:rPr>
          <w:sz w:val="28"/>
          <w:szCs w:val="28"/>
        </w:rPr>
        <w:t xml:space="preserve"> со дня принятия решения о предоставлении Услуги.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</w:rPr>
      </w:pPr>
      <w:r w:rsidRPr="00BD4470">
        <w:rPr>
          <w:b/>
          <w:bCs/>
          <w:sz w:val="28"/>
          <w:szCs w:val="28"/>
          <w:lang w:val="en-US"/>
        </w:rPr>
        <w:t>IV</w:t>
      </w:r>
      <w:r w:rsidRPr="00BD4470">
        <w:rPr>
          <w:b/>
          <w:bCs/>
          <w:sz w:val="28"/>
          <w:szCs w:val="28"/>
        </w:rPr>
        <w:t>. Формы контроля за исполнением Административного регламента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BD4470">
        <w:rPr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Текущий контроль за соблюдением и исполнением ответственными должностными лицами Уполномоченного </w:t>
      </w:r>
      <w:proofErr w:type="gramStart"/>
      <w:r w:rsidRPr="00BD4470">
        <w:rPr>
          <w:sz w:val="28"/>
          <w:szCs w:val="28"/>
        </w:rPr>
        <w:t>органа  настоящего</w:t>
      </w:r>
      <w:proofErr w:type="gramEnd"/>
      <w:r w:rsidRPr="00BD4470">
        <w:rPr>
          <w:sz w:val="28"/>
          <w:szCs w:val="28"/>
        </w:rPr>
        <w:t xml:space="preserve">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Pr="00BD4470">
        <w:rPr>
          <w:noProof/>
          <w:sz w:val="28"/>
          <w:szCs w:val="28"/>
        </w:rPr>
        <w:t xml:space="preserve">должностными лицами, ответственными за организацию работы по предоставлению </w:t>
      </w:r>
      <w:r w:rsidRPr="00BD4470">
        <w:rPr>
          <w:noProof/>
          <w:sz w:val="28"/>
          <w:szCs w:val="28"/>
          <w:lang w:val="en-US"/>
        </w:rPr>
        <w:t>Услуги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BD4470">
        <w:rPr>
          <w:b/>
          <w:bCs/>
          <w:sz w:val="28"/>
          <w:szCs w:val="28"/>
        </w:rPr>
        <w:lastRenderedPageBreak/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Плановые проверки проводятся на основе ежегодно утверждаемого плана, а внеплановые –  по решению лиц, ответственных за проведение проверок.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Проверки проводятся уполномоченными лицами Уполномоченного органа.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BD4470">
        <w:rPr>
          <w:b/>
          <w:bCs/>
          <w:sz w:val="28"/>
          <w:szCs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BD4470">
        <w:rPr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DB1371" w:rsidRPr="00BD4470" w:rsidRDefault="00DB1371" w:rsidP="00DB1371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</w:rPr>
      </w:pPr>
      <w:r w:rsidRPr="00BD4470">
        <w:rPr>
          <w:b/>
          <w:bCs/>
          <w:sz w:val="28"/>
          <w:szCs w:val="28"/>
          <w:lang w:val="en-US"/>
        </w:rPr>
        <w:t>V</w:t>
      </w:r>
      <w:r w:rsidRPr="00BD4470">
        <w:rPr>
          <w:b/>
          <w:bCs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Pr="00BD4470">
        <w:rPr>
          <w:noProof/>
          <w:sz w:val="28"/>
          <w:szCs w:val="28"/>
        </w:rPr>
        <w:t>личный прием заявителя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по телефону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на информационных стендах в местах предоставления Услуги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на Едином портале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на официальном сайте Органа власти в сети «Интернет»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на официальном сайте МФЦ в сети «Интернет»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письменной форме на бумажном носителе или в электронной форме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numPr>
          <w:ilvl w:val="0"/>
          <w:numId w:val="40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t xml:space="preserve">Жалобы в форме электронных документов направляются </w:t>
      </w:r>
      <w:r w:rsidRPr="00BD4470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на официальном сайте уполномоченной организации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на официальном сайте МФЦ</w:t>
      </w:r>
      <w:r w:rsidRPr="00BD4470">
        <w:rPr>
          <w:sz w:val="28"/>
          <w:szCs w:val="28"/>
        </w:rPr>
        <w:t>.</w:t>
      </w:r>
      <w:r w:rsidRPr="00BD4470">
        <w:t xml:space="preserve"> </w:t>
      </w:r>
    </w:p>
    <w:p w:rsidR="00DB1371" w:rsidRPr="00BD4470" w:rsidRDefault="00DB1371" w:rsidP="00DB1371">
      <w:pPr>
        <w:tabs>
          <w:tab w:val="left" w:pos="1276"/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4470">
        <w:rPr>
          <w:sz w:val="28"/>
          <w:szCs w:val="28"/>
        </w:rPr>
        <w:lastRenderedPageBreak/>
        <w:t xml:space="preserve">Жалобы в форме документов на бумажном носителе направляются </w:t>
      </w:r>
      <w:r w:rsidRPr="00BD4470">
        <w:rPr>
          <w:noProof/>
          <w:sz w:val="28"/>
          <w:szCs w:val="28"/>
        </w:rPr>
        <w:t>посредством почтовой связи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при личном приеме заявителя в Органе власти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при личном обращении в образовательную организацию</w:t>
      </w:r>
      <w:r w:rsidRPr="00BD4470">
        <w:rPr>
          <w:sz w:val="28"/>
          <w:szCs w:val="28"/>
        </w:rPr>
        <w:t xml:space="preserve">, </w:t>
      </w:r>
      <w:r w:rsidRPr="00BD4470">
        <w:rPr>
          <w:noProof/>
          <w:sz w:val="28"/>
          <w:szCs w:val="28"/>
        </w:rPr>
        <w:t>в МФЦ</w:t>
      </w:r>
      <w:r w:rsidRPr="00BD4470">
        <w:rPr>
          <w:sz w:val="28"/>
          <w:szCs w:val="28"/>
        </w:rPr>
        <w:t>.</w:t>
      </w:r>
    </w:p>
    <w:p w:rsidR="00DB1371" w:rsidRPr="00BD4470" w:rsidRDefault="00DB1371" w:rsidP="00DB1371">
      <w:pPr>
        <w:tabs>
          <w:tab w:val="left" w:pos="1276"/>
        </w:tabs>
        <w:spacing w:after="160"/>
        <w:ind w:firstLine="709"/>
        <w:rPr>
          <w:sz w:val="28"/>
          <w:szCs w:val="28"/>
        </w:rPr>
      </w:pPr>
      <w:r w:rsidRPr="00BD4470">
        <w:rPr>
          <w:sz w:val="28"/>
          <w:szCs w:val="28"/>
        </w:rPr>
        <w:br w:type="page"/>
      </w:r>
    </w:p>
    <w:p w:rsidR="00DB1371" w:rsidRPr="00BD4470" w:rsidRDefault="00DB1371" w:rsidP="00DB1371">
      <w:pPr>
        <w:pStyle w:val="af3"/>
        <w:ind w:left="6237"/>
        <w:outlineLvl w:val="0"/>
        <w:rPr>
          <w:sz w:val="28"/>
          <w:szCs w:val="28"/>
        </w:rPr>
      </w:pPr>
      <w:proofErr w:type="gramStart"/>
      <w:r w:rsidRPr="00BD4470">
        <w:rPr>
          <w:sz w:val="28"/>
          <w:szCs w:val="28"/>
        </w:rPr>
        <w:lastRenderedPageBreak/>
        <w:t>Приложение  1</w:t>
      </w:r>
      <w:proofErr w:type="gramEnd"/>
    </w:p>
    <w:p w:rsidR="00DB1371" w:rsidRPr="00BD4470" w:rsidRDefault="00DB1371" w:rsidP="00DB1371">
      <w:pPr>
        <w:pStyle w:val="af3"/>
        <w:ind w:left="6237"/>
        <w:rPr>
          <w:sz w:val="28"/>
          <w:szCs w:val="28"/>
        </w:rPr>
      </w:pPr>
      <w:r w:rsidRPr="00BD4470">
        <w:rPr>
          <w:sz w:val="28"/>
          <w:szCs w:val="28"/>
        </w:rPr>
        <w:t>к Административному регламенту по предоставлению муниципальной услуги «Запись на обучение по дополнительной общеобразовательной программе»</w:t>
      </w:r>
    </w:p>
    <w:p w:rsidR="00DB1371" w:rsidRPr="00BD4470" w:rsidRDefault="00DB1371" w:rsidP="00DB1371">
      <w:pPr>
        <w:jc w:val="both"/>
        <w:rPr>
          <w:b/>
          <w:bCs/>
          <w:sz w:val="28"/>
          <w:szCs w:val="28"/>
        </w:rPr>
      </w:pPr>
    </w:p>
    <w:p w:rsidR="00DB1371" w:rsidRPr="00BD4470" w:rsidRDefault="00DB1371" w:rsidP="00DB1371">
      <w:pPr>
        <w:spacing w:after="240"/>
        <w:jc w:val="center"/>
        <w:rPr>
          <w:b/>
          <w:bCs/>
          <w:sz w:val="28"/>
          <w:szCs w:val="28"/>
        </w:rPr>
      </w:pPr>
      <w:r w:rsidRPr="00BD4470">
        <w:rPr>
          <w:b/>
          <w:bCs/>
          <w:sz w:val="28"/>
          <w:szCs w:val="28"/>
        </w:rPr>
        <w:t xml:space="preserve">Перечень общих признаков заявителей, </w:t>
      </w:r>
      <w:r w:rsidRPr="00BD4470">
        <w:rPr>
          <w:b/>
          <w:bCs/>
          <w:sz w:val="28"/>
          <w:szCs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DB1371" w:rsidRPr="00BD4470" w:rsidRDefault="00DB1371" w:rsidP="00DB1371">
      <w:pPr>
        <w:spacing w:before="240"/>
        <w:ind w:firstLine="709"/>
        <w:jc w:val="both"/>
        <w:rPr>
          <w:sz w:val="28"/>
          <w:szCs w:val="28"/>
        </w:rPr>
      </w:pPr>
      <w:r w:rsidRPr="00BD4470">
        <w:rPr>
          <w:sz w:val="28"/>
          <w:szCs w:val="28"/>
        </w:rPr>
        <w:t>Таблица 1. Круг заявителей в соответствии с вариантами предоставления Услуги</w:t>
      </w:r>
    </w:p>
    <w:tbl>
      <w:tblPr>
        <w:tblStyle w:val="31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B1371" w:rsidRPr="00BD4470" w:rsidTr="00073FE6">
        <w:trPr>
          <w:trHeight w:val="567"/>
        </w:trPr>
        <w:tc>
          <w:tcPr>
            <w:tcW w:w="1134" w:type="dxa"/>
            <w:vAlign w:val="center"/>
          </w:tcPr>
          <w:p w:rsidR="00DB1371" w:rsidRPr="00BD4470" w:rsidRDefault="00DB1371" w:rsidP="00073FE6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BD4470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DB1371" w:rsidRPr="00BD4470" w:rsidRDefault="00DB1371" w:rsidP="00073FE6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BD4470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B1371" w:rsidRPr="003F61D5" w:rsidTr="00073FE6">
        <w:trPr>
          <w:trHeight w:val="426"/>
        </w:trPr>
        <w:tc>
          <w:tcPr>
            <w:tcW w:w="10065" w:type="dxa"/>
            <w:gridSpan w:val="2"/>
            <w:vAlign w:val="center"/>
          </w:tcPr>
          <w:p w:rsidR="00DB1371" w:rsidRPr="00BD4470" w:rsidRDefault="00DB1371" w:rsidP="00073FE6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BD4470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BD4470">
              <w:rPr>
                <w:i/>
                <w:iCs/>
                <w:szCs w:val="20"/>
                <w:lang w:eastAsia="ru-RU"/>
              </w:rPr>
              <w:t>«</w:t>
            </w:r>
            <w:r w:rsidRPr="00BD4470">
              <w:rPr>
                <w:i/>
                <w:noProof/>
                <w:szCs w:val="20"/>
              </w:rPr>
              <w:t>Запись на обучение по дополнительной общеобразовательной программе</w:t>
            </w:r>
            <w:r w:rsidRPr="00BD4470">
              <w:rPr>
                <w:i/>
                <w:szCs w:val="20"/>
              </w:rPr>
              <w:t>»</w:t>
            </w:r>
          </w:p>
        </w:tc>
      </w:tr>
      <w:tr w:rsidR="00DB1371" w:rsidRPr="003F61D5" w:rsidTr="00073FE6">
        <w:trPr>
          <w:trHeight w:val="435"/>
        </w:trPr>
        <w:tc>
          <w:tcPr>
            <w:tcW w:w="1134" w:type="dxa"/>
            <w:vAlign w:val="center"/>
          </w:tcPr>
          <w:p w:rsidR="00DB1371" w:rsidRPr="003F61D5" w:rsidRDefault="00DB1371" w:rsidP="00DB137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DB1371" w:rsidRPr="003F61D5" w:rsidRDefault="00DB1371" w:rsidP="00073FE6">
            <w:pPr>
              <w:keepNext/>
              <w:spacing w:after="160"/>
              <w:rPr>
                <w:szCs w:val="20"/>
              </w:rPr>
            </w:pPr>
            <w:r w:rsidRPr="009E634B">
              <w:rPr>
                <w:noProof/>
                <w:szCs w:val="20"/>
              </w:rPr>
              <w:t>Лицо, достигшее возраста 14 - 17 лет</w:t>
            </w:r>
            <w:r w:rsidRPr="003F61D5">
              <w:rPr>
                <w:szCs w:val="20"/>
              </w:rPr>
              <w:t>, лично,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DB1371" w:rsidRPr="003F61D5" w:rsidTr="00073FE6">
        <w:trPr>
          <w:trHeight w:val="435"/>
        </w:trPr>
        <w:tc>
          <w:tcPr>
            <w:tcW w:w="1134" w:type="dxa"/>
            <w:vAlign w:val="center"/>
          </w:tcPr>
          <w:p w:rsidR="00DB1371" w:rsidRPr="003F61D5" w:rsidRDefault="00DB1371" w:rsidP="00DB137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DB1371" w:rsidRPr="003F61D5" w:rsidRDefault="00DB1371" w:rsidP="00073FE6">
            <w:pPr>
              <w:keepNext/>
              <w:spacing w:after="160"/>
              <w:rPr>
                <w:szCs w:val="20"/>
              </w:rPr>
            </w:pPr>
            <w:r w:rsidRPr="009E634B">
              <w:rPr>
                <w:noProof/>
                <w:szCs w:val="20"/>
              </w:rPr>
              <w:t>Лицо, достигшее возраста 14 - 17 лет</w:t>
            </w:r>
            <w:r w:rsidRPr="003F61D5">
              <w:rPr>
                <w:szCs w:val="20"/>
              </w:rPr>
              <w:t>, лично,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DB1371" w:rsidRPr="003F61D5" w:rsidTr="00073FE6">
        <w:trPr>
          <w:trHeight w:val="435"/>
        </w:trPr>
        <w:tc>
          <w:tcPr>
            <w:tcW w:w="1134" w:type="dxa"/>
            <w:vAlign w:val="center"/>
          </w:tcPr>
          <w:p w:rsidR="00DB1371" w:rsidRPr="003F61D5" w:rsidRDefault="00DB1371" w:rsidP="00DB137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DB1371" w:rsidRPr="003F61D5" w:rsidRDefault="00DB1371" w:rsidP="00073FE6">
            <w:pPr>
              <w:keepNext/>
              <w:spacing w:after="160"/>
              <w:rPr>
                <w:szCs w:val="20"/>
              </w:rPr>
            </w:pPr>
            <w:r w:rsidRPr="009E634B">
              <w:rPr>
                <w:noProof/>
                <w:szCs w:val="20"/>
              </w:rPr>
              <w:t>Лицо, достигшее возраста 14 - 17 лет</w:t>
            </w:r>
            <w:r w:rsidRPr="003F61D5">
              <w:rPr>
                <w:szCs w:val="20"/>
              </w:rPr>
              <w:t>, через уполномоченного представителя,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DB1371" w:rsidRPr="003F61D5" w:rsidTr="00073FE6">
        <w:trPr>
          <w:trHeight w:val="435"/>
        </w:trPr>
        <w:tc>
          <w:tcPr>
            <w:tcW w:w="1134" w:type="dxa"/>
            <w:vAlign w:val="center"/>
          </w:tcPr>
          <w:p w:rsidR="00DB1371" w:rsidRPr="003F61D5" w:rsidRDefault="00DB1371" w:rsidP="00DB137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DB1371" w:rsidRPr="003F61D5" w:rsidRDefault="00DB1371" w:rsidP="00073FE6">
            <w:pPr>
              <w:keepNext/>
              <w:spacing w:after="160"/>
              <w:rPr>
                <w:szCs w:val="20"/>
              </w:rPr>
            </w:pPr>
            <w:r w:rsidRPr="009E634B">
              <w:rPr>
                <w:noProof/>
                <w:szCs w:val="20"/>
              </w:rPr>
              <w:t>Лицо, достигшее возраста 14 - 17 лет</w:t>
            </w:r>
            <w:r w:rsidRPr="003F61D5">
              <w:rPr>
                <w:szCs w:val="20"/>
              </w:rPr>
              <w:t>, через уполномоченного представителя,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DB1371" w:rsidRPr="003F61D5" w:rsidTr="00073FE6">
        <w:trPr>
          <w:trHeight w:val="435"/>
        </w:trPr>
        <w:tc>
          <w:tcPr>
            <w:tcW w:w="1134" w:type="dxa"/>
            <w:vAlign w:val="center"/>
          </w:tcPr>
          <w:p w:rsidR="00DB1371" w:rsidRPr="003F61D5" w:rsidRDefault="00DB1371" w:rsidP="00DB137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DB1371" w:rsidRPr="003F61D5" w:rsidRDefault="00DB1371" w:rsidP="00073FE6">
            <w:pPr>
              <w:keepNext/>
              <w:spacing w:after="160"/>
              <w:rPr>
                <w:szCs w:val="20"/>
              </w:rPr>
            </w:pPr>
            <w:r w:rsidRPr="009E634B">
              <w:rPr>
                <w:noProof/>
                <w:szCs w:val="20"/>
              </w:rPr>
              <w:t>Родитель несовершеннолетнего</w:t>
            </w:r>
            <w:r w:rsidRPr="003F61D5">
              <w:rPr>
                <w:szCs w:val="20"/>
              </w:rPr>
              <w:t>, свидетельство о рождении ребенка выдано на территории РФ, лично,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DB1371" w:rsidRPr="003F61D5" w:rsidTr="00073FE6">
        <w:trPr>
          <w:trHeight w:val="435"/>
        </w:trPr>
        <w:tc>
          <w:tcPr>
            <w:tcW w:w="1134" w:type="dxa"/>
            <w:vAlign w:val="center"/>
          </w:tcPr>
          <w:p w:rsidR="00DB1371" w:rsidRPr="003F61D5" w:rsidRDefault="00DB1371" w:rsidP="00DB137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DB1371" w:rsidRPr="003F61D5" w:rsidRDefault="00DB1371" w:rsidP="00073FE6">
            <w:pPr>
              <w:keepNext/>
              <w:spacing w:after="160"/>
              <w:rPr>
                <w:szCs w:val="20"/>
              </w:rPr>
            </w:pPr>
            <w:r w:rsidRPr="009E634B">
              <w:rPr>
                <w:noProof/>
                <w:szCs w:val="20"/>
              </w:rPr>
              <w:t>Родитель несовершеннолетнего</w:t>
            </w:r>
            <w:r w:rsidRPr="003F61D5">
              <w:rPr>
                <w:szCs w:val="20"/>
              </w:rPr>
              <w:t>, свидетельство о рождении ребенка выдано на территории РФ, лично,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DB1371" w:rsidRPr="003F61D5" w:rsidTr="00073FE6">
        <w:trPr>
          <w:trHeight w:val="435"/>
        </w:trPr>
        <w:tc>
          <w:tcPr>
            <w:tcW w:w="1134" w:type="dxa"/>
            <w:vAlign w:val="center"/>
          </w:tcPr>
          <w:p w:rsidR="00DB1371" w:rsidRPr="003F61D5" w:rsidRDefault="00DB1371" w:rsidP="00DB137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DB1371" w:rsidRPr="003F61D5" w:rsidRDefault="00DB1371" w:rsidP="00073FE6">
            <w:pPr>
              <w:keepNext/>
              <w:spacing w:after="160"/>
              <w:rPr>
                <w:szCs w:val="20"/>
              </w:rPr>
            </w:pPr>
            <w:r w:rsidRPr="009E634B">
              <w:rPr>
                <w:noProof/>
                <w:szCs w:val="20"/>
              </w:rPr>
              <w:t>Родитель несовершеннолетнего</w:t>
            </w:r>
            <w:r w:rsidRPr="003F61D5">
              <w:rPr>
                <w:szCs w:val="20"/>
              </w:rPr>
              <w:t>, свидетельство о рождении ребенка выдано на территории РФ, через уполномоченного представителя,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DB1371" w:rsidRPr="003F61D5" w:rsidTr="00073FE6">
        <w:trPr>
          <w:trHeight w:val="435"/>
        </w:trPr>
        <w:tc>
          <w:tcPr>
            <w:tcW w:w="1134" w:type="dxa"/>
            <w:vAlign w:val="center"/>
          </w:tcPr>
          <w:p w:rsidR="00DB1371" w:rsidRPr="003F61D5" w:rsidRDefault="00DB1371" w:rsidP="00DB137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DB1371" w:rsidRPr="003F61D5" w:rsidRDefault="00DB1371" w:rsidP="00073FE6">
            <w:pPr>
              <w:keepNext/>
              <w:spacing w:after="160"/>
              <w:rPr>
                <w:szCs w:val="20"/>
              </w:rPr>
            </w:pPr>
            <w:r w:rsidRPr="009E634B">
              <w:rPr>
                <w:noProof/>
                <w:szCs w:val="20"/>
              </w:rPr>
              <w:t>Родитель несовершеннолетнего</w:t>
            </w:r>
            <w:r w:rsidRPr="003F61D5">
              <w:rPr>
                <w:szCs w:val="20"/>
              </w:rPr>
              <w:t>, свидетельство о рождении ребенка выдано на территории РФ, через уполномоченного представителя,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DB1371" w:rsidRPr="003F61D5" w:rsidTr="00073FE6">
        <w:trPr>
          <w:trHeight w:val="435"/>
        </w:trPr>
        <w:tc>
          <w:tcPr>
            <w:tcW w:w="1134" w:type="dxa"/>
            <w:vAlign w:val="center"/>
          </w:tcPr>
          <w:p w:rsidR="00DB1371" w:rsidRPr="003F61D5" w:rsidRDefault="00DB1371" w:rsidP="00DB137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DB1371" w:rsidRPr="003F61D5" w:rsidRDefault="00DB1371" w:rsidP="00073FE6">
            <w:pPr>
              <w:keepNext/>
              <w:spacing w:after="160"/>
              <w:rPr>
                <w:szCs w:val="20"/>
              </w:rPr>
            </w:pPr>
            <w:r w:rsidRPr="009E634B">
              <w:rPr>
                <w:noProof/>
                <w:szCs w:val="20"/>
              </w:rPr>
              <w:t>Родитель несовершеннолетнего</w:t>
            </w:r>
            <w:r w:rsidRPr="003F61D5">
              <w:rPr>
                <w:szCs w:val="20"/>
              </w:rPr>
              <w:t>, свидетельство о рождении ребенка выдано за пределами РФ, лично,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DB1371" w:rsidRPr="003F61D5" w:rsidTr="00073FE6">
        <w:trPr>
          <w:trHeight w:val="435"/>
        </w:trPr>
        <w:tc>
          <w:tcPr>
            <w:tcW w:w="1134" w:type="dxa"/>
            <w:vAlign w:val="center"/>
          </w:tcPr>
          <w:p w:rsidR="00DB1371" w:rsidRPr="003F61D5" w:rsidRDefault="00DB1371" w:rsidP="00DB137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DB1371" w:rsidRPr="003F61D5" w:rsidRDefault="00DB1371" w:rsidP="00073FE6">
            <w:pPr>
              <w:keepNext/>
              <w:spacing w:after="160"/>
              <w:rPr>
                <w:szCs w:val="20"/>
              </w:rPr>
            </w:pPr>
            <w:r w:rsidRPr="009E634B">
              <w:rPr>
                <w:noProof/>
                <w:szCs w:val="20"/>
              </w:rPr>
              <w:t>Родитель несовершеннолетнего</w:t>
            </w:r>
            <w:r w:rsidRPr="003F61D5">
              <w:rPr>
                <w:szCs w:val="20"/>
              </w:rPr>
              <w:t>, свидетельство о рождении ребенка выдано за пределами РФ, лично,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DB1371" w:rsidRPr="003F61D5" w:rsidTr="00073FE6">
        <w:trPr>
          <w:trHeight w:val="435"/>
        </w:trPr>
        <w:tc>
          <w:tcPr>
            <w:tcW w:w="1134" w:type="dxa"/>
            <w:vAlign w:val="center"/>
          </w:tcPr>
          <w:p w:rsidR="00DB1371" w:rsidRPr="003F61D5" w:rsidRDefault="00DB1371" w:rsidP="00DB137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DB1371" w:rsidRPr="003F61D5" w:rsidRDefault="00DB1371" w:rsidP="00073FE6">
            <w:pPr>
              <w:keepNext/>
              <w:spacing w:after="160"/>
              <w:rPr>
                <w:szCs w:val="20"/>
              </w:rPr>
            </w:pPr>
            <w:r w:rsidRPr="009E634B">
              <w:rPr>
                <w:noProof/>
                <w:szCs w:val="20"/>
              </w:rPr>
              <w:t>Родитель несовершеннолетнего</w:t>
            </w:r>
            <w:r w:rsidRPr="003F61D5">
              <w:rPr>
                <w:szCs w:val="20"/>
              </w:rPr>
              <w:t>, свидетельство о рождении ребенка выдано за пределами РФ, через уполномоченного представителя,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DB1371" w:rsidRPr="003F61D5" w:rsidTr="00073FE6">
        <w:trPr>
          <w:trHeight w:val="435"/>
        </w:trPr>
        <w:tc>
          <w:tcPr>
            <w:tcW w:w="1134" w:type="dxa"/>
            <w:vAlign w:val="center"/>
          </w:tcPr>
          <w:p w:rsidR="00DB1371" w:rsidRPr="003F61D5" w:rsidRDefault="00DB1371" w:rsidP="00DB137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DB1371" w:rsidRPr="003F61D5" w:rsidRDefault="00DB1371" w:rsidP="00073FE6">
            <w:pPr>
              <w:keepNext/>
              <w:spacing w:after="160"/>
              <w:rPr>
                <w:szCs w:val="20"/>
              </w:rPr>
            </w:pPr>
            <w:r w:rsidRPr="009E634B">
              <w:rPr>
                <w:noProof/>
                <w:szCs w:val="20"/>
              </w:rPr>
              <w:t>Родитель несовершеннолетнего</w:t>
            </w:r>
            <w:r w:rsidRPr="003F61D5">
              <w:rPr>
                <w:szCs w:val="20"/>
              </w:rPr>
              <w:t>, свидетельство о рождении ребенка выдано за пределами РФ, через уполномоченного представителя,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DB1371" w:rsidRPr="003F61D5" w:rsidTr="00073FE6">
        <w:trPr>
          <w:trHeight w:val="435"/>
        </w:trPr>
        <w:tc>
          <w:tcPr>
            <w:tcW w:w="1134" w:type="dxa"/>
            <w:vAlign w:val="center"/>
          </w:tcPr>
          <w:p w:rsidR="00DB1371" w:rsidRPr="003F61D5" w:rsidRDefault="00DB1371" w:rsidP="00DB137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DB1371" w:rsidRPr="003F61D5" w:rsidRDefault="00DB1371" w:rsidP="00073FE6">
            <w:pPr>
              <w:keepNext/>
              <w:spacing w:after="160"/>
              <w:rPr>
                <w:szCs w:val="20"/>
              </w:rPr>
            </w:pPr>
            <w:r w:rsidRPr="009E634B">
              <w:rPr>
                <w:noProof/>
                <w:szCs w:val="20"/>
              </w:rPr>
              <w:t>Законный представитель несовершеннолетнего</w:t>
            </w:r>
            <w:r w:rsidRPr="003F61D5">
              <w:rPr>
                <w:szCs w:val="20"/>
              </w:rPr>
              <w:t>, свидетельство о рождении ребенка выдано на территории РФ, лично,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DB1371" w:rsidRPr="003F61D5" w:rsidTr="00073FE6">
        <w:trPr>
          <w:trHeight w:val="435"/>
        </w:trPr>
        <w:tc>
          <w:tcPr>
            <w:tcW w:w="1134" w:type="dxa"/>
            <w:vAlign w:val="center"/>
          </w:tcPr>
          <w:p w:rsidR="00DB1371" w:rsidRPr="003F61D5" w:rsidRDefault="00DB1371" w:rsidP="00DB137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DB1371" w:rsidRPr="003F61D5" w:rsidRDefault="00DB1371" w:rsidP="00073FE6">
            <w:pPr>
              <w:keepNext/>
              <w:spacing w:after="160"/>
              <w:rPr>
                <w:szCs w:val="20"/>
              </w:rPr>
            </w:pPr>
            <w:r w:rsidRPr="009E634B">
              <w:rPr>
                <w:noProof/>
                <w:szCs w:val="20"/>
              </w:rPr>
              <w:t>Законный представитель несовершеннолетнего</w:t>
            </w:r>
            <w:r w:rsidRPr="003F61D5">
              <w:rPr>
                <w:szCs w:val="20"/>
              </w:rPr>
              <w:t>, свидетельство о рождении ребенка выдано на территории РФ, лично,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DB1371" w:rsidRPr="003F61D5" w:rsidTr="00073FE6">
        <w:trPr>
          <w:trHeight w:val="435"/>
        </w:trPr>
        <w:tc>
          <w:tcPr>
            <w:tcW w:w="1134" w:type="dxa"/>
            <w:vAlign w:val="center"/>
          </w:tcPr>
          <w:p w:rsidR="00DB1371" w:rsidRPr="003F61D5" w:rsidRDefault="00DB1371" w:rsidP="00DB137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DB1371" w:rsidRPr="003F61D5" w:rsidRDefault="00DB1371" w:rsidP="00073FE6">
            <w:pPr>
              <w:keepNext/>
              <w:spacing w:after="160"/>
              <w:rPr>
                <w:szCs w:val="20"/>
              </w:rPr>
            </w:pPr>
            <w:r w:rsidRPr="009E634B">
              <w:rPr>
                <w:noProof/>
                <w:szCs w:val="20"/>
              </w:rPr>
              <w:t>Законный представитель несовершеннолетнего</w:t>
            </w:r>
            <w:r w:rsidRPr="003F61D5">
              <w:rPr>
                <w:szCs w:val="20"/>
              </w:rPr>
              <w:t>, свидетельство о рождении ребенка выдано на территории РФ, через уполномоченного представителя,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DB1371" w:rsidRPr="003F61D5" w:rsidTr="00073FE6">
        <w:trPr>
          <w:trHeight w:val="435"/>
        </w:trPr>
        <w:tc>
          <w:tcPr>
            <w:tcW w:w="1134" w:type="dxa"/>
            <w:vAlign w:val="center"/>
          </w:tcPr>
          <w:p w:rsidR="00DB1371" w:rsidRPr="003F61D5" w:rsidRDefault="00DB1371" w:rsidP="00DB137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DB1371" w:rsidRPr="003F61D5" w:rsidRDefault="00DB1371" w:rsidP="00073FE6">
            <w:pPr>
              <w:keepNext/>
              <w:spacing w:after="160"/>
              <w:rPr>
                <w:szCs w:val="20"/>
              </w:rPr>
            </w:pPr>
            <w:r w:rsidRPr="009E634B">
              <w:rPr>
                <w:noProof/>
                <w:szCs w:val="20"/>
              </w:rPr>
              <w:t>Законный представитель несовершеннолетнего</w:t>
            </w:r>
            <w:r w:rsidRPr="003F61D5">
              <w:rPr>
                <w:szCs w:val="20"/>
              </w:rPr>
              <w:t>, свидетельство о рождении ребенка выдано на территории РФ, через уполномоченного представителя,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DB1371" w:rsidRPr="003F61D5" w:rsidTr="00073FE6">
        <w:trPr>
          <w:trHeight w:val="435"/>
        </w:trPr>
        <w:tc>
          <w:tcPr>
            <w:tcW w:w="1134" w:type="dxa"/>
            <w:vAlign w:val="center"/>
          </w:tcPr>
          <w:p w:rsidR="00DB1371" w:rsidRPr="003F61D5" w:rsidRDefault="00DB1371" w:rsidP="00DB137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DB1371" w:rsidRPr="003F61D5" w:rsidRDefault="00DB1371" w:rsidP="00073FE6">
            <w:pPr>
              <w:keepNext/>
              <w:spacing w:after="160"/>
              <w:rPr>
                <w:szCs w:val="20"/>
              </w:rPr>
            </w:pPr>
            <w:r w:rsidRPr="009E634B">
              <w:rPr>
                <w:noProof/>
                <w:szCs w:val="20"/>
              </w:rPr>
              <w:t>Законный представитель несовершеннолетнего</w:t>
            </w:r>
            <w:r w:rsidRPr="003F61D5">
              <w:rPr>
                <w:szCs w:val="20"/>
              </w:rPr>
              <w:t>, свидетельство о рождении ребенка выдано за пределами РФ, лично,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DB1371" w:rsidRPr="003F61D5" w:rsidTr="00073FE6">
        <w:trPr>
          <w:trHeight w:val="435"/>
        </w:trPr>
        <w:tc>
          <w:tcPr>
            <w:tcW w:w="1134" w:type="dxa"/>
            <w:vAlign w:val="center"/>
          </w:tcPr>
          <w:p w:rsidR="00DB1371" w:rsidRPr="003F61D5" w:rsidRDefault="00DB1371" w:rsidP="00DB137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DB1371" w:rsidRPr="003F61D5" w:rsidRDefault="00DB1371" w:rsidP="00073FE6">
            <w:pPr>
              <w:keepNext/>
              <w:spacing w:after="160"/>
              <w:rPr>
                <w:szCs w:val="20"/>
              </w:rPr>
            </w:pPr>
            <w:r w:rsidRPr="009E634B">
              <w:rPr>
                <w:noProof/>
                <w:szCs w:val="20"/>
              </w:rPr>
              <w:t>Законный представитель несовершеннолетнего</w:t>
            </w:r>
            <w:r w:rsidRPr="003F61D5">
              <w:rPr>
                <w:szCs w:val="20"/>
              </w:rPr>
              <w:t>, свидетельство о рождении ребенка выдано за пределами РФ, лично,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DB1371" w:rsidRPr="003F61D5" w:rsidTr="00073FE6">
        <w:trPr>
          <w:trHeight w:val="435"/>
        </w:trPr>
        <w:tc>
          <w:tcPr>
            <w:tcW w:w="1134" w:type="dxa"/>
            <w:vAlign w:val="center"/>
          </w:tcPr>
          <w:p w:rsidR="00DB1371" w:rsidRPr="003F61D5" w:rsidRDefault="00DB1371" w:rsidP="00DB137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DB1371" w:rsidRPr="003F61D5" w:rsidRDefault="00DB1371" w:rsidP="00073FE6">
            <w:pPr>
              <w:keepNext/>
              <w:spacing w:after="160"/>
              <w:rPr>
                <w:szCs w:val="20"/>
              </w:rPr>
            </w:pPr>
            <w:r w:rsidRPr="009E634B">
              <w:rPr>
                <w:noProof/>
                <w:szCs w:val="20"/>
              </w:rPr>
              <w:t>Законный представитель несовершеннолетнего</w:t>
            </w:r>
            <w:r w:rsidRPr="003F61D5">
              <w:rPr>
                <w:szCs w:val="20"/>
              </w:rPr>
              <w:t>, свидетельство о рождении ребенка выдано за пределами РФ, через уполномоченного представителя,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DB1371" w:rsidRPr="003F61D5" w:rsidTr="00073FE6">
        <w:trPr>
          <w:trHeight w:val="435"/>
        </w:trPr>
        <w:tc>
          <w:tcPr>
            <w:tcW w:w="1134" w:type="dxa"/>
            <w:vAlign w:val="center"/>
          </w:tcPr>
          <w:p w:rsidR="00DB1371" w:rsidRPr="003F61D5" w:rsidRDefault="00DB1371" w:rsidP="00DB137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DB1371" w:rsidRPr="003F61D5" w:rsidRDefault="00DB1371" w:rsidP="00073FE6">
            <w:pPr>
              <w:keepNext/>
              <w:spacing w:after="160"/>
              <w:rPr>
                <w:szCs w:val="20"/>
              </w:rPr>
            </w:pPr>
            <w:r w:rsidRPr="009E634B">
              <w:rPr>
                <w:noProof/>
                <w:szCs w:val="20"/>
              </w:rPr>
              <w:t>Законный представитель несовершеннолетнего</w:t>
            </w:r>
            <w:r w:rsidRPr="003F61D5">
              <w:rPr>
                <w:szCs w:val="20"/>
              </w:rPr>
              <w:t>, свидетельство о рождении ребенка выдано за пределами РФ, через уполномоченного представителя,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</w:tbl>
    <w:p w:rsidR="00DB1371" w:rsidRPr="003F61D5" w:rsidRDefault="00DB1371" w:rsidP="00DB1371">
      <w:pPr>
        <w:ind w:firstLine="709"/>
        <w:jc w:val="both"/>
        <w:rPr>
          <w:sz w:val="28"/>
          <w:szCs w:val="28"/>
        </w:rPr>
      </w:pPr>
    </w:p>
    <w:p w:rsidR="00DB1371" w:rsidRPr="003F61D5" w:rsidRDefault="00DB1371" w:rsidP="00DB1371">
      <w:pPr>
        <w:ind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Таблица 2. Перечень общих признаков заявителей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B1371" w:rsidRPr="003F61D5" w:rsidTr="00073FE6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DB1371" w:rsidRPr="003F61D5" w:rsidRDefault="00DB1371" w:rsidP="00073FE6">
            <w:pPr>
              <w:jc w:val="center"/>
              <w:rPr>
                <w:b/>
                <w:bCs/>
              </w:rPr>
            </w:pPr>
            <w:r w:rsidRPr="003F61D5">
              <w:rPr>
                <w:b/>
                <w:bCs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B1371" w:rsidRPr="003F61D5" w:rsidRDefault="00DB1371" w:rsidP="00073FE6">
            <w:pPr>
              <w:jc w:val="center"/>
              <w:rPr>
                <w:b/>
                <w:bCs/>
              </w:rPr>
            </w:pPr>
            <w:r w:rsidRPr="003F61D5">
              <w:rPr>
                <w:b/>
                <w:bCs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DB1371" w:rsidRPr="003F61D5" w:rsidRDefault="00DB1371" w:rsidP="00073FE6">
            <w:pPr>
              <w:jc w:val="center"/>
              <w:rPr>
                <w:b/>
                <w:bCs/>
              </w:rPr>
            </w:pPr>
            <w:r w:rsidRPr="003F61D5">
              <w:rPr>
                <w:b/>
                <w:bCs/>
              </w:rPr>
              <w:t>Значения признака заявителя</w:t>
            </w:r>
          </w:p>
        </w:tc>
      </w:tr>
      <w:tr w:rsidR="00DB1371" w:rsidRPr="003F61D5" w:rsidTr="00073FE6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DB1371" w:rsidRPr="003F61D5" w:rsidRDefault="00DB1371" w:rsidP="00073FE6">
            <w:r w:rsidRPr="003F61D5">
              <w:rPr>
                <w:i/>
              </w:rPr>
              <w:t>Результат</w:t>
            </w:r>
            <w:r w:rsidRPr="009E634B">
              <w:rPr>
                <w:i/>
              </w:rPr>
              <w:t xml:space="preserve"> </w:t>
            </w:r>
            <w:r w:rsidRPr="003F61D5">
              <w:rPr>
                <w:i/>
              </w:rPr>
              <w:t>Услуги</w:t>
            </w:r>
            <w:r w:rsidRPr="009E634B">
              <w:rPr>
                <w:i/>
              </w:rPr>
              <w:t xml:space="preserve"> </w:t>
            </w:r>
            <w:r w:rsidRPr="009E634B">
              <w:rPr>
                <w:i/>
                <w:iCs/>
              </w:rPr>
              <w:t>«</w:t>
            </w:r>
            <w:r w:rsidRPr="009E634B">
              <w:rPr>
                <w:i/>
                <w:noProof/>
              </w:rPr>
              <w:t>Запись на обучение по дополнительной общеобразовательной программе</w:t>
            </w:r>
            <w:r w:rsidRPr="009E634B">
              <w:rPr>
                <w:i/>
              </w:rPr>
              <w:t>»</w:t>
            </w:r>
          </w:p>
        </w:tc>
      </w:tr>
      <w:tr w:rsidR="00DB1371" w:rsidRPr="003F61D5" w:rsidTr="00073FE6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DB1371" w:rsidRPr="003F61D5" w:rsidRDefault="00DB1371" w:rsidP="00073FE6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B1371" w:rsidRPr="003F61D5" w:rsidRDefault="00DB1371" w:rsidP="00073FE6">
            <w:pPr>
              <w:spacing w:after="160"/>
              <w:contextualSpacing/>
              <w:rPr>
                <w:b/>
                <w:bCs/>
                <w:lang w:val="en-US"/>
              </w:rPr>
            </w:pPr>
            <w:r w:rsidRPr="003F61D5">
              <w:rPr>
                <w:noProof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DB1371" w:rsidRPr="009E634B" w:rsidRDefault="00DB1371" w:rsidP="00073FE6"/>
          <w:p w:rsidR="00DB1371" w:rsidRPr="003F61D5" w:rsidRDefault="00DB1371" w:rsidP="00073FE6">
            <w:r w:rsidRPr="009E634B">
              <w:rPr>
                <w:noProof/>
              </w:rPr>
              <w:t>1</w:t>
            </w:r>
            <w:r w:rsidRPr="009E634B">
              <w:t xml:space="preserve">. </w:t>
            </w:r>
            <w:r w:rsidRPr="009E634B">
              <w:rPr>
                <w:noProof/>
              </w:rPr>
              <w:t>Лицо, достигшее возраста 14 - 17 лет</w:t>
            </w:r>
            <w:r w:rsidRPr="003F61D5">
              <w:t>.</w:t>
            </w:r>
          </w:p>
          <w:p w:rsidR="00DB1371" w:rsidRPr="003F61D5" w:rsidRDefault="00DB1371" w:rsidP="00073FE6">
            <w:r w:rsidRPr="009E634B">
              <w:rPr>
                <w:noProof/>
              </w:rPr>
              <w:t>2</w:t>
            </w:r>
            <w:r w:rsidRPr="009E634B">
              <w:t xml:space="preserve">. </w:t>
            </w:r>
            <w:r w:rsidRPr="009E634B">
              <w:rPr>
                <w:noProof/>
              </w:rPr>
              <w:t>Родитель несовершеннолетнего</w:t>
            </w:r>
            <w:r w:rsidRPr="003F61D5">
              <w:t>.</w:t>
            </w:r>
          </w:p>
          <w:p w:rsidR="00DB1371" w:rsidRPr="003F61D5" w:rsidRDefault="00DB1371" w:rsidP="00073FE6">
            <w:r w:rsidRPr="003F61D5">
              <w:rPr>
                <w:noProof/>
                <w:lang w:val="en-US"/>
              </w:rPr>
              <w:t>3</w:t>
            </w:r>
            <w:r w:rsidRPr="003F61D5">
              <w:rPr>
                <w:lang w:val="en-US"/>
              </w:rPr>
              <w:t xml:space="preserve">. </w:t>
            </w:r>
            <w:r w:rsidRPr="003F61D5">
              <w:rPr>
                <w:noProof/>
                <w:lang w:val="en-US"/>
              </w:rPr>
              <w:t>Законный представитель несовершеннолетнего</w:t>
            </w:r>
          </w:p>
        </w:tc>
      </w:tr>
      <w:tr w:rsidR="00DB1371" w:rsidRPr="003F61D5" w:rsidTr="00073FE6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DB1371" w:rsidRPr="003F61D5" w:rsidRDefault="00DB1371" w:rsidP="00073FE6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B1371" w:rsidRPr="003F61D5" w:rsidRDefault="00DB1371" w:rsidP="00073FE6">
            <w:pPr>
              <w:spacing w:after="160"/>
              <w:contextualSpacing/>
              <w:rPr>
                <w:b/>
                <w:bCs/>
                <w:lang w:val="en-US"/>
              </w:rPr>
            </w:pPr>
            <w:r w:rsidRPr="003F61D5">
              <w:rPr>
                <w:noProof/>
                <w:lang w:val="en-US"/>
              </w:rPr>
              <w:t>Каким образом обратился заявитель</w:t>
            </w:r>
          </w:p>
        </w:tc>
        <w:tc>
          <w:tcPr>
            <w:tcW w:w="5954" w:type="dxa"/>
            <w:shd w:val="clear" w:color="auto" w:fill="auto"/>
          </w:tcPr>
          <w:p w:rsidR="00DB1371" w:rsidRPr="003F61D5" w:rsidRDefault="00DB1371" w:rsidP="00073FE6">
            <w:pPr>
              <w:rPr>
                <w:lang w:val="en-US"/>
              </w:rPr>
            </w:pPr>
          </w:p>
          <w:p w:rsidR="00DB1371" w:rsidRPr="003F61D5" w:rsidRDefault="00DB1371" w:rsidP="00073FE6">
            <w:r w:rsidRPr="003F61D5">
              <w:rPr>
                <w:noProof/>
                <w:lang w:val="en-US"/>
              </w:rPr>
              <w:t>1</w:t>
            </w:r>
            <w:r w:rsidRPr="003F61D5">
              <w:rPr>
                <w:lang w:val="en-US"/>
              </w:rPr>
              <w:t xml:space="preserve">. </w:t>
            </w:r>
            <w:r w:rsidRPr="003F61D5">
              <w:rPr>
                <w:noProof/>
                <w:lang w:val="en-US"/>
              </w:rPr>
              <w:t>Лично</w:t>
            </w:r>
            <w:r w:rsidRPr="003F61D5">
              <w:t>.</w:t>
            </w:r>
          </w:p>
          <w:p w:rsidR="00DB1371" w:rsidRPr="003F61D5" w:rsidRDefault="00DB1371" w:rsidP="00073FE6">
            <w:r w:rsidRPr="003F61D5">
              <w:rPr>
                <w:noProof/>
                <w:lang w:val="en-US"/>
              </w:rPr>
              <w:t>2</w:t>
            </w:r>
            <w:r w:rsidRPr="003F61D5">
              <w:rPr>
                <w:lang w:val="en-US"/>
              </w:rPr>
              <w:t xml:space="preserve">. </w:t>
            </w:r>
            <w:r w:rsidRPr="003F61D5">
              <w:rPr>
                <w:noProof/>
                <w:lang w:val="en-US"/>
              </w:rPr>
              <w:t>Через уполномоченного представителя</w:t>
            </w:r>
          </w:p>
        </w:tc>
      </w:tr>
      <w:tr w:rsidR="00DB1371" w:rsidRPr="003F61D5" w:rsidTr="00073FE6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DB1371" w:rsidRPr="003F61D5" w:rsidRDefault="00DB1371" w:rsidP="00073FE6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B1371" w:rsidRPr="009E634B" w:rsidRDefault="00DB1371" w:rsidP="00073FE6">
            <w:pPr>
              <w:spacing w:after="160"/>
              <w:contextualSpacing/>
              <w:rPr>
                <w:b/>
                <w:bCs/>
              </w:rPr>
            </w:pPr>
            <w:r w:rsidRPr="009E634B">
              <w:rPr>
                <w:noProof/>
              </w:rPr>
              <w:t>На территории какого государство было получено свидетельство о рождении ребенка</w:t>
            </w:r>
          </w:p>
        </w:tc>
        <w:tc>
          <w:tcPr>
            <w:tcW w:w="5954" w:type="dxa"/>
            <w:shd w:val="clear" w:color="auto" w:fill="auto"/>
          </w:tcPr>
          <w:p w:rsidR="00DB1371" w:rsidRPr="009E634B" w:rsidRDefault="00DB1371" w:rsidP="00073FE6"/>
          <w:p w:rsidR="00DB1371" w:rsidRPr="003F61D5" w:rsidRDefault="00DB1371" w:rsidP="00073FE6">
            <w:r w:rsidRPr="009E634B">
              <w:rPr>
                <w:noProof/>
              </w:rPr>
              <w:t>1</w:t>
            </w:r>
            <w:r w:rsidRPr="009E634B">
              <w:t xml:space="preserve">. </w:t>
            </w:r>
            <w:r w:rsidRPr="009E634B">
              <w:rPr>
                <w:noProof/>
              </w:rPr>
              <w:t>Свидетельство о рождении ребенка выдано на территории РФ</w:t>
            </w:r>
            <w:r w:rsidRPr="003F61D5">
              <w:t>.</w:t>
            </w:r>
          </w:p>
          <w:p w:rsidR="00DB1371" w:rsidRPr="003F61D5" w:rsidRDefault="00DB1371" w:rsidP="00073FE6">
            <w:r w:rsidRPr="009E634B">
              <w:rPr>
                <w:noProof/>
              </w:rPr>
              <w:t>2</w:t>
            </w:r>
            <w:r w:rsidRPr="009E634B">
              <w:t xml:space="preserve">. </w:t>
            </w:r>
            <w:r w:rsidRPr="009E634B">
              <w:rPr>
                <w:noProof/>
              </w:rPr>
              <w:t>Свидетельство о рождении ребенка выдано за пределами РФ</w:t>
            </w:r>
          </w:p>
        </w:tc>
      </w:tr>
      <w:tr w:rsidR="00DB1371" w:rsidRPr="003F61D5" w:rsidTr="00073FE6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DB1371" w:rsidRPr="003F61D5" w:rsidRDefault="00DB1371" w:rsidP="00073FE6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B1371" w:rsidRPr="009E634B" w:rsidRDefault="00DB1371" w:rsidP="00073FE6">
            <w:pPr>
              <w:spacing w:after="160"/>
              <w:contextualSpacing/>
              <w:rPr>
                <w:b/>
                <w:bCs/>
              </w:rPr>
            </w:pPr>
            <w:r w:rsidRPr="009E634B">
              <w:rPr>
                <w:noProof/>
              </w:rPr>
              <w:t>Положением указана необходимость наличия медицинского заключения о принадлежности несовершеннолетнего к медицинской группе для занятий физической культурой для записи на обучение</w:t>
            </w:r>
          </w:p>
        </w:tc>
        <w:tc>
          <w:tcPr>
            <w:tcW w:w="5954" w:type="dxa"/>
            <w:shd w:val="clear" w:color="auto" w:fill="auto"/>
          </w:tcPr>
          <w:p w:rsidR="00DB1371" w:rsidRPr="009E634B" w:rsidRDefault="00DB1371" w:rsidP="00073FE6"/>
          <w:p w:rsidR="00DB1371" w:rsidRPr="003F61D5" w:rsidRDefault="00DB1371" w:rsidP="00073FE6">
            <w:r w:rsidRPr="009E634B">
              <w:rPr>
                <w:noProof/>
              </w:rPr>
              <w:t>1</w:t>
            </w:r>
            <w:r w:rsidRPr="009E634B">
              <w:t xml:space="preserve">. </w:t>
            </w:r>
            <w:r w:rsidRPr="009E634B">
              <w:rPr>
                <w:noProof/>
              </w:rPr>
              <w:t>Требуется медицинское заключение о принадлежности несовершеннолетнего к медицинской группе для занятий физической культурой</w:t>
            </w:r>
            <w:r w:rsidRPr="003F61D5">
              <w:t>.</w:t>
            </w:r>
          </w:p>
          <w:p w:rsidR="00DB1371" w:rsidRPr="003F61D5" w:rsidRDefault="00DB1371" w:rsidP="00073FE6">
            <w:r w:rsidRPr="009E634B">
              <w:rPr>
                <w:noProof/>
              </w:rPr>
              <w:t>2</w:t>
            </w:r>
            <w:r w:rsidRPr="009E634B">
              <w:t xml:space="preserve">. </w:t>
            </w:r>
            <w:r w:rsidRPr="009E634B">
              <w:rPr>
                <w:noProof/>
              </w:rPr>
              <w:t>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</w:tbl>
    <w:p w:rsidR="00DB1371" w:rsidRPr="009E634B" w:rsidRDefault="00DB1371" w:rsidP="00DB1371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9E634B">
        <w:rPr>
          <w:sz w:val="28"/>
          <w:szCs w:val="28"/>
        </w:rPr>
        <w:br w:type="page"/>
      </w:r>
    </w:p>
    <w:p w:rsidR="00DB1371" w:rsidRPr="003F61D5" w:rsidRDefault="00DB1371" w:rsidP="00DB1371">
      <w:pPr>
        <w:pStyle w:val="af3"/>
        <w:ind w:left="6237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Приложение  2</w:t>
      </w:r>
      <w:proofErr w:type="gramEnd"/>
    </w:p>
    <w:p w:rsidR="00DB1371" w:rsidRPr="009E634B" w:rsidRDefault="00DB1371" w:rsidP="00DB1371">
      <w:pPr>
        <w:pStyle w:val="af3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>к А</w:t>
      </w:r>
      <w:r>
        <w:rPr>
          <w:sz w:val="28"/>
          <w:szCs w:val="28"/>
        </w:rPr>
        <w:t>дминистративному регламенту по предоставлению муниципальной услуги «Запись на обучение по дополнительной общеобразовательной программе»</w:t>
      </w:r>
    </w:p>
    <w:p w:rsidR="00DB1371" w:rsidRPr="009E634B" w:rsidRDefault="00DB1371" w:rsidP="00DB1371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DB1371" w:rsidRPr="009E634B" w:rsidRDefault="00DB1371" w:rsidP="00DB1371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9E634B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9E634B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9E634B">
        <w:rPr>
          <w:sz w:val="20"/>
          <w:u w:val="single"/>
        </w:rPr>
        <w:t xml:space="preserve"> </w:t>
      </w:r>
      <w:r w:rsidRPr="009E634B">
        <w:rPr>
          <w:noProof/>
          <w:sz w:val="20"/>
          <w:u w:val="single"/>
        </w:rPr>
        <w:t>1</w:t>
      </w:r>
    </w:p>
    <w:p w:rsidR="00DB1371" w:rsidRPr="009E634B" w:rsidRDefault="00DB1371" w:rsidP="00DB1371">
      <w:r w:rsidRPr="009E634B">
        <w:rPr>
          <w:sz w:val="24"/>
          <w:szCs w:val="24"/>
        </w:rPr>
        <w:t xml:space="preserve"> </w:t>
      </w:r>
    </w:p>
    <w:p w:rsidR="00DB1371" w:rsidRPr="003F61D5" w:rsidRDefault="00DB1371" w:rsidP="00DB1371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DB1371" w:rsidRPr="009E634B" w:rsidRDefault="00DB1371" w:rsidP="00DB1371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Pr="009E634B">
        <w:rPr>
          <w:sz w:val="24"/>
          <w:szCs w:val="24"/>
        </w:rPr>
        <w:t>»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Сведения о заявителе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ФИО заявителя (отчество 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дата рождения</w:t>
      </w:r>
      <w:r w:rsidRPr="009E634B">
        <w:rPr>
          <w:sz w:val="24"/>
          <w:szCs w:val="24"/>
        </w:rPr>
        <w:t>: _</w:t>
      </w:r>
      <w:proofErr w:type="gramStart"/>
      <w:r w:rsidRPr="009E634B">
        <w:rPr>
          <w:sz w:val="24"/>
          <w:szCs w:val="24"/>
        </w:rPr>
        <w:t>_._</w:t>
      </w:r>
      <w:proofErr w:type="gramEnd"/>
      <w:r w:rsidRPr="009E634B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9E634B">
        <w:rPr>
          <w:sz w:val="24"/>
          <w:szCs w:val="24"/>
        </w:rPr>
        <w:t xml:space="preserve">.;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СНИЛС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сделать отметку в соответствующем квадрате</w:t>
      </w:r>
      <w:proofErr w:type="gramStart"/>
      <w:r w:rsidRPr="009E634B">
        <w:rPr>
          <w:sz w:val="24"/>
          <w:szCs w:val="24"/>
        </w:rPr>
        <w:t>: ;</w:t>
      </w:r>
      <w:proofErr w:type="gramEnd"/>
      <w:r w:rsidRPr="009E634B">
        <w:rPr>
          <w:sz w:val="24"/>
          <w:szCs w:val="24"/>
        </w:rPr>
        <w:t xml:space="preserve">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меня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Наименование образовательной организации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наименование образовательной программы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lastRenderedPageBreak/>
        <w:t>Адрес регистрации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населенный пункт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улица (проезд, шоссе, бульвар, проспект, переулок)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номер дома (строения, сооружения, здания, домовладения)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номер квартиры (помещения, офиса, комнаты)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Контактные данные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контактный телефон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адрес электронной почты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1726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03655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Даю информированное согласие на включение сведений обо мне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706182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03119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447668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10927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lastRenderedPageBreak/>
        <w:t>Подпись и дата подачи заявления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9E634B">
        <w:rPr>
          <w:sz w:val="24"/>
          <w:szCs w:val="24"/>
        </w:rPr>
        <w:t>: _</w:t>
      </w:r>
      <w:proofErr w:type="gramStart"/>
      <w:r w:rsidRPr="009E634B">
        <w:rPr>
          <w:sz w:val="24"/>
          <w:szCs w:val="24"/>
        </w:rPr>
        <w:t>_._</w:t>
      </w:r>
      <w:proofErr w:type="gramEnd"/>
      <w:r w:rsidRPr="009E634B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9E634B">
        <w:rPr>
          <w:sz w:val="24"/>
          <w:szCs w:val="24"/>
        </w:rPr>
        <w:t xml:space="preserve">.;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подпись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расшифровка подписи (инициалы, фамилия)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Заявление принял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должность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фамилия, имя, отчество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дата приема заявления</w:t>
      </w:r>
      <w:r w:rsidRPr="009E634B">
        <w:rPr>
          <w:sz w:val="24"/>
          <w:szCs w:val="24"/>
        </w:rPr>
        <w:t>: _</w:t>
      </w:r>
      <w:proofErr w:type="gramStart"/>
      <w:r w:rsidRPr="009E634B">
        <w:rPr>
          <w:sz w:val="24"/>
          <w:szCs w:val="24"/>
        </w:rPr>
        <w:t>_._</w:t>
      </w:r>
      <w:proofErr w:type="gramEnd"/>
      <w:r w:rsidRPr="009E634B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9E634B">
        <w:rPr>
          <w:sz w:val="24"/>
          <w:szCs w:val="24"/>
        </w:rPr>
        <w:t xml:space="preserve">.;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подпись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. </w:t>
      </w:r>
      <w:r w:rsidRPr="009E634B">
        <w:rPr>
          <w:sz w:val="24"/>
          <w:szCs w:val="24"/>
        </w:rPr>
        <w:br w:type="page"/>
      </w:r>
    </w:p>
    <w:p w:rsidR="00DB1371" w:rsidRPr="009E634B" w:rsidRDefault="00DB1371" w:rsidP="00DB1371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DB1371" w:rsidRPr="009E634B" w:rsidRDefault="00DB1371" w:rsidP="00DB1371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9E634B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9E634B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9E634B">
        <w:rPr>
          <w:sz w:val="20"/>
          <w:u w:val="single"/>
        </w:rPr>
        <w:t xml:space="preserve"> </w:t>
      </w:r>
      <w:r w:rsidRPr="009E634B">
        <w:rPr>
          <w:noProof/>
          <w:sz w:val="20"/>
          <w:u w:val="single"/>
        </w:rPr>
        <w:t>2</w:t>
      </w:r>
    </w:p>
    <w:p w:rsidR="00DB1371" w:rsidRPr="009E634B" w:rsidRDefault="00DB1371" w:rsidP="00DB1371">
      <w:r w:rsidRPr="009E634B">
        <w:rPr>
          <w:sz w:val="24"/>
          <w:szCs w:val="24"/>
        </w:rPr>
        <w:t xml:space="preserve"> </w:t>
      </w:r>
    </w:p>
    <w:p w:rsidR="00DB1371" w:rsidRPr="003F61D5" w:rsidRDefault="00DB1371" w:rsidP="00DB1371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DB1371" w:rsidRPr="009E634B" w:rsidRDefault="00DB1371" w:rsidP="00DB1371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Pr="009E634B">
        <w:rPr>
          <w:sz w:val="24"/>
          <w:szCs w:val="24"/>
        </w:rPr>
        <w:t>»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Сведения о заявителе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ФИО заявителя (отчество 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дата рождения</w:t>
      </w:r>
      <w:r w:rsidRPr="009E634B">
        <w:rPr>
          <w:sz w:val="24"/>
          <w:szCs w:val="24"/>
        </w:rPr>
        <w:t>: _</w:t>
      </w:r>
      <w:proofErr w:type="gramStart"/>
      <w:r w:rsidRPr="009E634B">
        <w:rPr>
          <w:sz w:val="24"/>
          <w:szCs w:val="24"/>
        </w:rPr>
        <w:t>_._</w:t>
      </w:r>
      <w:proofErr w:type="gramEnd"/>
      <w:r w:rsidRPr="009E634B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9E634B">
        <w:rPr>
          <w:sz w:val="24"/>
          <w:szCs w:val="24"/>
        </w:rPr>
        <w:t xml:space="preserve">.;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СНИЛС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сделать отметку в соответствующем квадрате</w:t>
      </w:r>
      <w:proofErr w:type="gramStart"/>
      <w:r w:rsidRPr="009E634B">
        <w:rPr>
          <w:sz w:val="24"/>
          <w:szCs w:val="24"/>
        </w:rPr>
        <w:t>: ;</w:t>
      </w:r>
      <w:proofErr w:type="gramEnd"/>
      <w:r w:rsidRPr="009E634B">
        <w:rPr>
          <w:sz w:val="24"/>
          <w:szCs w:val="24"/>
        </w:rPr>
        <w:t xml:space="preserve">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меня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257442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17424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Наименование образовательной организации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наименование образовательной программы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Адрес регистрации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населенный пункт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улица (проезд, шоссе, бульвар, проспект, переулок)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номер дома (строения, сооружения, здания, домовладения)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номер квартиры (помещения, офиса, комнаты)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lastRenderedPageBreak/>
        <w:t>Контактные данные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контактный телефон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адрес электронной почты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694576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13722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Даю информированное согласие на включение сведений обо мне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06503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55915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79816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70471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Подпись и дата подачи заявления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9E634B">
        <w:rPr>
          <w:sz w:val="24"/>
          <w:szCs w:val="24"/>
        </w:rPr>
        <w:t>: _</w:t>
      </w:r>
      <w:proofErr w:type="gramStart"/>
      <w:r w:rsidRPr="009E634B">
        <w:rPr>
          <w:sz w:val="24"/>
          <w:szCs w:val="24"/>
        </w:rPr>
        <w:t>_._</w:t>
      </w:r>
      <w:proofErr w:type="gramEnd"/>
      <w:r w:rsidRPr="009E634B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9E634B">
        <w:rPr>
          <w:sz w:val="24"/>
          <w:szCs w:val="24"/>
        </w:rPr>
        <w:t xml:space="preserve">.;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подпись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расшифровка подписи (инициалы, фамилия)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lastRenderedPageBreak/>
        <w:t>Заявление принял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должность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фамилия, имя, отчество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дата приема заявления</w:t>
      </w:r>
      <w:r w:rsidRPr="009E634B">
        <w:rPr>
          <w:sz w:val="24"/>
          <w:szCs w:val="24"/>
        </w:rPr>
        <w:t>: _</w:t>
      </w:r>
      <w:proofErr w:type="gramStart"/>
      <w:r w:rsidRPr="009E634B">
        <w:rPr>
          <w:sz w:val="24"/>
          <w:szCs w:val="24"/>
        </w:rPr>
        <w:t>_._</w:t>
      </w:r>
      <w:proofErr w:type="gramEnd"/>
      <w:r w:rsidRPr="009E634B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9E634B">
        <w:rPr>
          <w:sz w:val="24"/>
          <w:szCs w:val="24"/>
        </w:rPr>
        <w:t xml:space="preserve">.;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подпись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. </w:t>
      </w:r>
      <w:r w:rsidRPr="009E634B">
        <w:rPr>
          <w:sz w:val="24"/>
          <w:szCs w:val="24"/>
        </w:rPr>
        <w:br w:type="page"/>
      </w:r>
    </w:p>
    <w:p w:rsidR="00DB1371" w:rsidRPr="009E634B" w:rsidRDefault="00DB1371" w:rsidP="00DB1371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DB1371" w:rsidRPr="009E634B" w:rsidRDefault="00DB1371" w:rsidP="00DB1371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9E634B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9E634B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9E634B">
        <w:rPr>
          <w:sz w:val="20"/>
          <w:u w:val="single"/>
        </w:rPr>
        <w:t xml:space="preserve"> </w:t>
      </w:r>
      <w:r w:rsidRPr="009E634B">
        <w:rPr>
          <w:noProof/>
          <w:sz w:val="20"/>
          <w:u w:val="single"/>
        </w:rPr>
        <w:t>3</w:t>
      </w:r>
    </w:p>
    <w:p w:rsidR="00DB1371" w:rsidRPr="009E634B" w:rsidRDefault="00DB1371" w:rsidP="00DB1371">
      <w:r w:rsidRPr="009E634B">
        <w:rPr>
          <w:sz w:val="24"/>
          <w:szCs w:val="24"/>
        </w:rPr>
        <w:t xml:space="preserve"> </w:t>
      </w:r>
    </w:p>
    <w:p w:rsidR="00DB1371" w:rsidRPr="003F61D5" w:rsidRDefault="00DB1371" w:rsidP="00DB1371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DB1371" w:rsidRPr="009E634B" w:rsidRDefault="00DB1371" w:rsidP="00DB1371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Pr="009E634B">
        <w:rPr>
          <w:sz w:val="24"/>
          <w:szCs w:val="24"/>
        </w:rPr>
        <w:t>»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Сведения о заявителе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ФИО заявителя (отчество 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дата рождения</w:t>
      </w:r>
      <w:r w:rsidRPr="009E634B">
        <w:rPr>
          <w:sz w:val="24"/>
          <w:szCs w:val="24"/>
        </w:rPr>
        <w:t>: _</w:t>
      </w:r>
      <w:proofErr w:type="gramStart"/>
      <w:r w:rsidRPr="009E634B">
        <w:rPr>
          <w:sz w:val="24"/>
          <w:szCs w:val="24"/>
        </w:rPr>
        <w:t>_._</w:t>
      </w:r>
      <w:proofErr w:type="gramEnd"/>
      <w:r w:rsidRPr="009E634B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9E634B">
        <w:rPr>
          <w:sz w:val="24"/>
          <w:szCs w:val="24"/>
        </w:rPr>
        <w:t xml:space="preserve">.;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СНИЛС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сделать отметку в соответствующем квадрате</w:t>
      </w:r>
      <w:proofErr w:type="gramStart"/>
      <w:r w:rsidRPr="009E634B">
        <w:rPr>
          <w:sz w:val="24"/>
          <w:szCs w:val="24"/>
        </w:rPr>
        <w:t>: ;</w:t>
      </w:r>
      <w:proofErr w:type="gramEnd"/>
      <w:r w:rsidRPr="009E634B">
        <w:rPr>
          <w:sz w:val="24"/>
          <w:szCs w:val="24"/>
        </w:rPr>
        <w:t xml:space="preserve">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меня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74511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15237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Наименование образовательной организации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наименование образовательной программы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Адрес регистрации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населенный пункт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улица (проезд, шоссе, бульвар, проспект, переулок)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номер дома (строения, сооружения, здания, домовладения)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номер квартиры (помещения, офиса, комнаты)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lastRenderedPageBreak/>
        <w:t>Контактные данные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контактный телефон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адрес электронной почты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612829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22790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Даю информированное согласие на включение сведений обо мне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34302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55513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08899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13704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Подпись и дата подачи заявления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9E634B">
        <w:rPr>
          <w:sz w:val="24"/>
          <w:szCs w:val="24"/>
        </w:rPr>
        <w:t>: _</w:t>
      </w:r>
      <w:proofErr w:type="gramStart"/>
      <w:r w:rsidRPr="009E634B">
        <w:rPr>
          <w:sz w:val="24"/>
          <w:szCs w:val="24"/>
        </w:rPr>
        <w:t>_._</w:t>
      </w:r>
      <w:proofErr w:type="gramEnd"/>
      <w:r w:rsidRPr="009E634B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9E634B">
        <w:rPr>
          <w:sz w:val="24"/>
          <w:szCs w:val="24"/>
        </w:rPr>
        <w:t xml:space="preserve">.;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подпись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расшифровка подписи (инициалы, фамилия)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lastRenderedPageBreak/>
        <w:t>Заявление принял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должность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фамилия, имя, отчество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дата приема заявления</w:t>
      </w:r>
      <w:r w:rsidRPr="009E634B">
        <w:rPr>
          <w:sz w:val="24"/>
          <w:szCs w:val="24"/>
        </w:rPr>
        <w:t>: _</w:t>
      </w:r>
      <w:proofErr w:type="gramStart"/>
      <w:r w:rsidRPr="009E634B">
        <w:rPr>
          <w:sz w:val="24"/>
          <w:szCs w:val="24"/>
        </w:rPr>
        <w:t>_._</w:t>
      </w:r>
      <w:proofErr w:type="gramEnd"/>
      <w:r w:rsidRPr="009E634B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9E634B">
        <w:rPr>
          <w:sz w:val="24"/>
          <w:szCs w:val="24"/>
        </w:rPr>
        <w:t xml:space="preserve">.;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подпись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. </w:t>
      </w:r>
      <w:r w:rsidRPr="009E634B">
        <w:rPr>
          <w:sz w:val="24"/>
          <w:szCs w:val="24"/>
        </w:rPr>
        <w:br w:type="page"/>
      </w:r>
    </w:p>
    <w:p w:rsidR="00DB1371" w:rsidRPr="009E634B" w:rsidRDefault="00DB1371" w:rsidP="00DB1371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DB1371" w:rsidRPr="009E634B" w:rsidRDefault="00DB1371" w:rsidP="00DB1371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9E634B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9E634B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9E634B">
        <w:rPr>
          <w:sz w:val="20"/>
          <w:u w:val="single"/>
        </w:rPr>
        <w:t xml:space="preserve"> </w:t>
      </w:r>
      <w:r w:rsidRPr="009E634B">
        <w:rPr>
          <w:noProof/>
          <w:sz w:val="20"/>
          <w:u w:val="single"/>
        </w:rPr>
        <w:t>4</w:t>
      </w:r>
    </w:p>
    <w:p w:rsidR="00DB1371" w:rsidRPr="009E634B" w:rsidRDefault="00DB1371" w:rsidP="00DB1371">
      <w:r w:rsidRPr="009E634B">
        <w:rPr>
          <w:sz w:val="24"/>
          <w:szCs w:val="24"/>
        </w:rPr>
        <w:t xml:space="preserve"> </w:t>
      </w:r>
    </w:p>
    <w:p w:rsidR="00DB1371" w:rsidRPr="003F61D5" w:rsidRDefault="00DB1371" w:rsidP="00DB1371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DB1371" w:rsidRPr="009E634B" w:rsidRDefault="00DB1371" w:rsidP="00DB1371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Pr="009E634B">
        <w:rPr>
          <w:sz w:val="24"/>
          <w:szCs w:val="24"/>
        </w:rPr>
        <w:t>»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Сведения о заявителе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ФИО заявителя (отчество 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дата рождения</w:t>
      </w:r>
      <w:r w:rsidRPr="009E634B">
        <w:rPr>
          <w:sz w:val="24"/>
          <w:szCs w:val="24"/>
        </w:rPr>
        <w:t>: _</w:t>
      </w:r>
      <w:proofErr w:type="gramStart"/>
      <w:r w:rsidRPr="009E634B">
        <w:rPr>
          <w:sz w:val="24"/>
          <w:szCs w:val="24"/>
        </w:rPr>
        <w:t>_._</w:t>
      </w:r>
      <w:proofErr w:type="gramEnd"/>
      <w:r w:rsidRPr="009E634B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9E634B">
        <w:rPr>
          <w:sz w:val="24"/>
          <w:szCs w:val="24"/>
        </w:rPr>
        <w:t xml:space="preserve">.;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СНИЛС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сделать отметку в соответствующем квадрате</w:t>
      </w:r>
      <w:proofErr w:type="gramStart"/>
      <w:r w:rsidRPr="009E634B">
        <w:rPr>
          <w:sz w:val="24"/>
          <w:szCs w:val="24"/>
        </w:rPr>
        <w:t>: ;</w:t>
      </w:r>
      <w:proofErr w:type="gramEnd"/>
      <w:r w:rsidRPr="009E634B">
        <w:rPr>
          <w:sz w:val="24"/>
          <w:szCs w:val="24"/>
        </w:rPr>
        <w:t xml:space="preserve">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меня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969041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67524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Наименование образовательной организации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наименование образовательной программы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Адрес регистрации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населенный пункт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улица (проезд, шоссе, бульвар, проспект, переулок)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номер дома (строения, сооружения, здания, домовладения)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номер квартиры (помещения, офиса, комнаты)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lastRenderedPageBreak/>
        <w:t>Контактные данные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контактный телефон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адрес электронной почты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23797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2366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Даю информированное согласие на включение сведений обо мне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43742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73789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80069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86923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Подпись и дата подачи заявления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9E634B">
        <w:rPr>
          <w:sz w:val="24"/>
          <w:szCs w:val="24"/>
        </w:rPr>
        <w:t>: _</w:t>
      </w:r>
      <w:proofErr w:type="gramStart"/>
      <w:r w:rsidRPr="009E634B">
        <w:rPr>
          <w:sz w:val="24"/>
          <w:szCs w:val="24"/>
        </w:rPr>
        <w:t>_._</w:t>
      </w:r>
      <w:proofErr w:type="gramEnd"/>
      <w:r w:rsidRPr="009E634B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9E634B">
        <w:rPr>
          <w:sz w:val="24"/>
          <w:szCs w:val="24"/>
        </w:rPr>
        <w:t xml:space="preserve">.;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подпись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расшифровка подписи (инициалы, фамилия)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lastRenderedPageBreak/>
        <w:t>Заявление принял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должность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фамилия, имя, отчество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дата приема заявления</w:t>
      </w:r>
      <w:r w:rsidRPr="009E634B">
        <w:rPr>
          <w:sz w:val="24"/>
          <w:szCs w:val="24"/>
        </w:rPr>
        <w:t>: _</w:t>
      </w:r>
      <w:proofErr w:type="gramStart"/>
      <w:r w:rsidRPr="009E634B">
        <w:rPr>
          <w:sz w:val="24"/>
          <w:szCs w:val="24"/>
        </w:rPr>
        <w:t>_._</w:t>
      </w:r>
      <w:proofErr w:type="gramEnd"/>
      <w:r w:rsidRPr="009E634B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9E634B">
        <w:rPr>
          <w:sz w:val="24"/>
          <w:szCs w:val="24"/>
        </w:rPr>
        <w:t xml:space="preserve">.;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подпись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. </w:t>
      </w:r>
      <w:r w:rsidRPr="009E634B">
        <w:rPr>
          <w:sz w:val="24"/>
          <w:szCs w:val="24"/>
        </w:rPr>
        <w:br w:type="page"/>
      </w:r>
    </w:p>
    <w:p w:rsidR="00DB1371" w:rsidRPr="009E634B" w:rsidRDefault="00DB1371" w:rsidP="00DB1371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DB1371" w:rsidRPr="009E634B" w:rsidRDefault="00DB1371" w:rsidP="00DB1371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9E634B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9E634B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9E634B">
        <w:rPr>
          <w:sz w:val="20"/>
          <w:u w:val="single"/>
        </w:rPr>
        <w:t xml:space="preserve"> </w:t>
      </w:r>
      <w:r w:rsidRPr="009E634B">
        <w:rPr>
          <w:noProof/>
          <w:sz w:val="20"/>
          <w:u w:val="single"/>
        </w:rPr>
        <w:t>5</w:t>
      </w:r>
    </w:p>
    <w:p w:rsidR="00DB1371" w:rsidRPr="009E634B" w:rsidRDefault="00DB1371" w:rsidP="00DB1371">
      <w:r w:rsidRPr="009E634B">
        <w:rPr>
          <w:sz w:val="24"/>
          <w:szCs w:val="24"/>
        </w:rPr>
        <w:t xml:space="preserve"> </w:t>
      </w:r>
    </w:p>
    <w:p w:rsidR="00DB1371" w:rsidRPr="003F61D5" w:rsidRDefault="00DB1371" w:rsidP="00DB1371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DB1371" w:rsidRPr="009E634B" w:rsidRDefault="00DB1371" w:rsidP="00DB1371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Pr="009E634B">
        <w:rPr>
          <w:sz w:val="24"/>
          <w:szCs w:val="24"/>
        </w:rPr>
        <w:t>»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Сведения о заявителе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ФИО заявителя (отчество 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СНИЛС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сделать отметку в соответствующем квадрате</w:t>
      </w:r>
      <w:proofErr w:type="gramStart"/>
      <w:r w:rsidRPr="009E634B">
        <w:rPr>
          <w:sz w:val="24"/>
          <w:szCs w:val="24"/>
        </w:rPr>
        <w:t>: ;</w:t>
      </w:r>
      <w:proofErr w:type="gramEnd"/>
      <w:r w:rsidRPr="009E634B">
        <w:rPr>
          <w:sz w:val="24"/>
          <w:szCs w:val="24"/>
        </w:rPr>
        <w:t xml:space="preserve">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моего ребенка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20947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26908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Наименование образовательной организации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наименование образовательной программы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Фамилия, имя, отчество несовершеннолетнего (подопечного)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имя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отчество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дата рождения ребёнка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СНИЛС ребёнка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lastRenderedPageBreak/>
        <w:t>Адрес регистрации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населенный пункт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улица (проезд, шоссе, бульвар, проспект, переулок)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номер дома (строения, сооружения, здания, домовладения)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номер квартиры (помещения, офиса, комнаты)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Контактные данные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контактный телефон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адрес электронной почты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84735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39949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29317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8015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685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32252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lastRenderedPageBreak/>
        <w:t>Подпись и дата подачи заявления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9E634B">
        <w:rPr>
          <w:sz w:val="24"/>
          <w:szCs w:val="24"/>
        </w:rPr>
        <w:t>: _</w:t>
      </w:r>
      <w:proofErr w:type="gramStart"/>
      <w:r w:rsidRPr="009E634B">
        <w:rPr>
          <w:sz w:val="24"/>
          <w:szCs w:val="24"/>
        </w:rPr>
        <w:t>_._</w:t>
      </w:r>
      <w:proofErr w:type="gramEnd"/>
      <w:r w:rsidRPr="009E634B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9E634B">
        <w:rPr>
          <w:sz w:val="24"/>
          <w:szCs w:val="24"/>
        </w:rPr>
        <w:t xml:space="preserve">.;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подпись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расшифровка подписи (инициалы, фамилия)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Заявление принял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должность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фамилия, имя, отчество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дата приема заявления</w:t>
      </w:r>
      <w:r w:rsidRPr="009E634B">
        <w:rPr>
          <w:sz w:val="24"/>
          <w:szCs w:val="24"/>
        </w:rPr>
        <w:t>: _</w:t>
      </w:r>
      <w:proofErr w:type="gramStart"/>
      <w:r w:rsidRPr="009E634B">
        <w:rPr>
          <w:sz w:val="24"/>
          <w:szCs w:val="24"/>
        </w:rPr>
        <w:t>_._</w:t>
      </w:r>
      <w:proofErr w:type="gramEnd"/>
      <w:r w:rsidRPr="009E634B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9E634B">
        <w:rPr>
          <w:sz w:val="24"/>
          <w:szCs w:val="24"/>
        </w:rPr>
        <w:t xml:space="preserve">.;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подпись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. </w:t>
      </w:r>
      <w:r w:rsidRPr="009E634B">
        <w:rPr>
          <w:sz w:val="24"/>
          <w:szCs w:val="24"/>
        </w:rPr>
        <w:br w:type="page"/>
      </w:r>
    </w:p>
    <w:p w:rsidR="00DB1371" w:rsidRPr="009E634B" w:rsidRDefault="00DB1371" w:rsidP="00DB1371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DB1371" w:rsidRPr="009E634B" w:rsidRDefault="00DB1371" w:rsidP="00DB1371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9E634B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9E634B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9E634B">
        <w:rPr>
          <w:sz w:val="20"/>
          <w:u w:val="single"/>
        </w:rPr>
        <w:t xml:space="preserve"> </w:t>
      </w:r>
      <w:r w:rsidRPr="009E634B">
        <w:rPr>
          <w:noProof/>
          <w:sz w:val="20"/>
          <w:u w:val="single"/>
        </w:rPr>
        <w:t>6</w:t>
      </w:r>
    </w:p>
    <w:p w:rsidR="00DB1371" w:rsidRPr="009E634B" w:rsidRDefault="00DB1371" w:rsidP="00DB1371">
      <w:r w:rsidRPr="009E634B">
        <w:rPr>
          <w:sz w:val="24"/>
          <w:szCs w:val="24"/>
        </w:rPr>
        <w:t xml:space="preserve"> </w:t>
      </w:r>
    </w:p>
    <w:p w:rsidR="00DB1371" w:rsidRPr="003F61D5" w:rsidRDefault="00DB1371" w:rsidP="00DB1371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DB1371" w:rsidRPr="009E634B" w:rsidRDefault="00DB1371" w:rsidP="00DB1371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Pr="009E634B">
        <w:rPr>
          <w:sz w:val="24"/>
          <w:szCs w:val="24"/>
        </w:rPr>
        <w:t>»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Сведения о заявителе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ФИО заявителя (отчество 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СНИЛС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сделать отметку в соответствующем квадрате</w:t>
      </w:r>
      <w:proofErr w:type="gramStart"/>
      <w:r w:rsidRPr="009E634B">
        <w:rPr>
          <w:sz w:val="24"/>
          <w:szCs w:val="24"/>
        </w:rPr>
        <w:t>: ;</w:t>
      </w:r>
      <w:proofErr w:type="gramEnd"/>
      <w:r w:rsidRPr="009E634B">
        <w:rPr>
          <w:sz w:val="24"/>
          <w:szCs w:val="24"/>
        </w:rPr>
        <w:t xml:space="preserve">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моего ребенка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13300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72988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Наименование образовательной организации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наименование образовательной программы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Фамилия, имя, отчество несовершеннолетнего (подопечного)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имя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отчество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дата рождения ребёнка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СНИЛС ребёнка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lastRenderedPageBreak/>
        <w:t>Адрес регистрации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населенный пункт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улица (проезд, шоссе, бульвар, проспект, переулок)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номер дома (строения, сооружения, здания, домовладения)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номер квартиры (помещения, офиса, комнаты)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Контактные данные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контактный телефон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адрес электронной почты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26914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21439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466397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56255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489435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89233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lastRenderedPageBreak/>
        <w:t>Подпись и дата подачи заявления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9E634B">
        <w:rPr>
          <w:sz w:val="24"/>
          <w:szCs w:val="24"/>
        </w:rPr>
        <w:t>: _</w:t>
      </w:r>
      <w:proofErr w:type="gramStart"/>
      <w:r w:rsidRPr="009E634B">
        <w:rPr>
          <w:sz w:val="24"/>
          <w:szCs w:val="24"/>
        </w:rPr>
        <w:t>_._</w:t>
      </w:r>
      <w:proofErr w:type="gramEnd"/>
      <w:r w:rsidRPr="009E634B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9E634B">
        <w:rPr>
          <w:sz w:val="24"/>
          <w:szCs w:val="24"/>
        </w:rPr>
        <w:t xml:space="preserve">.;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подпись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расшифровка подписи (инициалы, фамилия)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Заявление принял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должность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фамилия, имя, отчество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дата приема заявления</w:t>
      </w:r>
      <w:r w:rsidRPr="009E634B">
        <w:rPr>
          <w:sz w:val="24"/>
          <w:szCs w:val="24"/>
        </w:rPr>
        <w:t>: _</w:t>
      </w:r>
      <w:proofErr w:type="gramStart"/>
      <w:r w:rsidRPr="009E634B">
        <w:rPr>
          <w:sz w:val="24"/>
          <w:szCs w:val="24"/>
        </w:rPr>
        <w:t>_._</w:t>
      </w:r>
      <w:proofErr w:type="gramEnd"/>
      <w:r w:rsidRPr="009E634B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9E634B">
        <w:rPr>
          <w:sz w:val="24"/>
          <w:szCs w:val="24"/>
        </w:rPr>
        <w:t xml:space="preserve">.;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подпись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. </w:t>
      </w:r>
      <w:r w:rsidRPr="009E634B">
        <w:rPr>
          <w:sz w:val="24"/>
          <w:szCs w:val="24"/>
        </w:rPr>
        <w:br w:type="page"/>
      </w:r>
    </w:p>
    <w:p w:rsidR="00DB1371" w:rsidRPr="009E634B" w:rsidRDefault="00DB1371" w:rsidP="00DB1371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DB1371" w:rsidRPr="009E634B" w:rsidRDefault="00DB1371" w:rsidP="00DB1371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9E634B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9E634B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9E634B">
        <w:rPr>
          <w:sz w:val="20"/>
          <w:u w:val="single"/>
        </w:rPr>
        <w:t xml:space="preserve"> </w:t>
      </w:r>
      <w:r w:rsidRPr="009E634B">
        <w:rPr>
          <w:noProof/>
          <w:sz w:val="20"/>
          <w:u w:val="single"/>
        </w:rPr>
        <w:t>7</w:t>
      </w:r>
    </w:p>
    <w:p w:rsidR="00DB1371" w:rsidRPr="009E634B" w:rsidRDefault="00DB1371" w:rsidP="00DB1371">
      <w:r w:rsidRPr="009E634B">
        <w:rPr>
          <w:sz w:val="24"/>
          <w:szCs w:val="24"/>
        </w:rPr>
        <w:t xml:space="preserve"> </w:t>
      </w:r>
    </w:p>
    <w:p w:rsidR="00DB1371" w:rsidRPr="003F61D5" w:rsidRDefault="00DB1371" w:rsidP="00DB1371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DB1371" w:rsidRPr="009E634B" w:rsidRDefault="00DB1371" w:rsidP="00DB1371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Pr="009E634B">
        <w:rPr>
          <w:sz w:val="24"/>
          <w:szCs w:val="24"/>
        </w:rPr>
        <w:t>»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Сведения о заявителе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ФИО заявителя (отчество 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СНИЛС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сделать отметку в соответствующем квадрате</w:t>
      </w:r>
      <w:proofErr w:type="gramStart"/>
      <w:r w:rsidRPr="009E634B">
        <w:rPr>
          <w:sz w:val="24"/>
          <w:szCs w:val="24"/>
        </w:rPr>
        <w:t>: ;</w:t>
      </w:r>
      <w:proofErr w:type="gramEnd"/>
      <w:r w:rsidRPr="009E634B">
        <w:rPr>
          <w:sz w:val="24"/>
          <w:szCs w:val="24"/>
        </w:rPr>
        <w:t xml:space="preserve">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моего ребенка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93720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53188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Наименование образовательной организации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наименование образовательной программы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Фамилия, имя, отчество несовершеннолетнего (подопечного)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имя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отчество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дата рождения ребёнка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СНИЛС ребёнка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lastRenderedPageBreak/>
        <w:t>Адрес регистрации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населенный пункт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улица (проезд, шоссе, бульвар, проспект, переулок)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номер дома (строения, сооружения, здания, домовладения)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номер квартиры (помещения, офиса, комнаты)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Контактные данные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контактный телефон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адрес электронной почты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659849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69133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266605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92164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105487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44693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lastRenderedPageBreak/>
        <w:t>Подпись и дата подачи заявления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9E634B">
        <w:rPr>
          <w:sz w:val="24"/>
          <w:szCs w:val="24"/>
        </w:rPr>
        <w:t>: _</w:t>
      </w:r>
      <w:proofErr w:type="gramStart"/>
      <w:r w:rsidRPr="009E634B">
        <w:rPr>
          <w:sz w:val="24"/>
          <w:szCs w:val="24"/>
        </w:rPr>
        <w:t>_._</w:t>
      </w:r>
      <w:proofErr w:type="gramEnd"/>
      <w:r w:rsidRPr="009E634B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9E634B">
        <w:rPr>
          <w:sz w:val="24"/>
          <w:szCs w:val="24"/>
        </w:rPr>
        <w:t xml:space="preserve">.;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подпись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расшифровка подписи (инициалы, фамилия)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Заявление принял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должность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фамилия, имя, отчество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дата приема заявления</w:t>
      </w:r>
      <w:r w:rsidRPr="009E634B">
        <w:rPr>
          <w:sz w:val="24"/>
          <w:szCs w:val="24"/>
        </w:rPr>
        <w:t>: _</w:t>
      </w:r>
      <w:proofErr w:type="gramStart"/>
      <w:r w:rsidRPr="009E634B">
        <w:rPr>
          <w:sz w:val="24"/>
          <w:szCs w:val="24"/>
        </w:rPr>
        <w:t>_._</w:t>
      </w:r>
      <w:proofErr w:type="gramEnd"/>
      <w:r w:rsidRPr="009E634B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9E634B">
        <w:rPr>
          <w:sz w:val="24"/>
          <w:szCs w:val="24"/>
        </w:rPr>
        <w:t xml:space="preserve">.;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подпись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. </w:t>
      </w:r>
      <w:r w:rsidRPr="009E634B">
        <w:rPr>
          <w:sz w:val="24"/>
          <w:szCs w:val="24"/>
        </w:rPr>
        <w:br w:type="page"/>
      </w:r>
    </w:p>
    <w:p w:rsidR="00DB1371" w:rsidRPr="009E634B" w:rsidRDefault="00DB1371" w:rsidP="00DB1371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DB1371" w:rsidRPr="009E634B" w:rsidRDefault="00DB1371" w:rsidP="00DB1371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9E634B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9E634B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9E634B">
        <w:rPr>
          <w:sz w:val="20"/>
          <w:u w:val="single"/>
        </w:rPr>
        <w:t xml:space="preserve"> </w:t>
      </w:r>
      <w:r w:rsidRPr="009E634B">
        <w:rPr>
          <w:noProof/>
          <w:sz w:val="20"/>
          <w:u w:val="single"/>
        </w:rPr>
        <w:t>8</w:t>
      </w:r>
    </w:p>
    <w:p w:rsidR="00DB1371" w:rsidRPr="009E634B" w:rsidRDefault="00DB1371" w:rsidP="00DB1371">
      <w:r w:rsidRPr="009E634B">
        <w:rPr>
          <w:sz w:val="24"/>
          <w:szCs w:val="24"/>
        </w:rPr>
        <w:t xml:space="preserve"> </w:t>
      </w:r>
    </w:p>
    <w:p w:rsidR="00DB1371" w:rsidRPr="003F61D5" w:rsidRDefault="00DB1371" w:rsidP="00DB1371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DB1371" w:rsidRPr="009E634B" w:rsidRDefault="00DB1371" w:rsidP="00DB1371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Pr="009E634B">
        <w:rPr>
          <w:sz w:val="24"/>
          <w:szCs w:val="24"/>
        </w:rPr>
        <w:t>»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Сведения о заявителе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ФИО заявителя (отчество 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СНИЛС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сделать отметку в соответствующем квадрате</w:t>
      </w:r>
      <w:proofErr w:type="gramStart"/>
      <w:r w:rsidRPr="009E634B">
        <w:rPr>
          <w:sz w:val="24"/>
          <w:szCs w:val="24"/>
        </w:rPr>
        <w:t>: ;</w:t>
      </w:r>
      <w:proofErr w:type="gramEnd"/>
      <w:r w:rsidRPr="009E634B">
        <w:rPr>
          <w:sz w:val="24"/>
          <w:szCs w:val="24"/>
        </w:rPr>
        <w:t xml:space="preserve">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моего ребенка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444740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1753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Наименование образовательной организации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наименование образовательной программы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Фамилия, имя, отчество несовершеннолетнего (подопечного)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имя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отчество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дата рождения ребёнка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СНИЛС ребёнка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lastRenderedPageBreak/>
        <w:t>Адрес регистрации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населенный пункт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улица (проезд, шоссе, бульвар, проспект, переулок)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номер дома (строения, сооружения, здания, домовладения)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номер квартиры (помещения, офиса, комнаты)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Контактные данные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контактный телефон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адрес электронной почты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43554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7554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0094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2458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308008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50380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lastRenderedPageBreak/>
        <w:t>Подпись и дата подачи заявления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9E634B">
        <w:rPr>
          <w:sz w:val="24"/>
          <w:szCs w:val="24"/>
        </w:rPr>
        <w:t>: _</w:t>
      </w:r>
      <w:proofErr w:type="gramStart"/>
      <w:r w:rsidRPr="009E634B">
        <w:rPr>
          <w:sz w:val="24"/>
          <w:szCs w:val="24"/>
        </w:rPr>
        <w:t>_._</w:t>
      </w:r>
      <w:proofErr w:type="gramEnd"/>
      <w:r w:rsidRPr="009E634B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9E634B">
        <w:rPr>
          <w:sz w:val="24"/>
          <w:szCs w:val="24"/>
        </w:rPr>
        <w:t xml:space="preserve">.;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подпись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расшифровка подписи (инициалы, фамилия)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Заявление принял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должность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фамилия, имя, отчество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дата приема заявления</w:t>
      </w:r>
      <w:r w:rsidRPr="009E634B">
        <w:rPr>
          <w:sz w:val="24"/>
          <w:szCs w:val="24"/>
        </w:rPr>
        <w:t>: _</w:t>
      </w:r>
      <w:proofErr w:type="gramStart"/>
      <w:r w:rsidRPr="009E634B">
        <w:rPr>
          <w:sz w:val="24"/>
          <w:szCs w:val="24"/>
        </w:rPr>
        <w:t>_._</w:t>
      </w:r>
      <w:proofErr w:type="gramEnd"/>
      <w:r w:rsidRPr="009E634B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9E634B">
        <w:rPr>
          <w:sz w:val="24"/>
          <w:szCs w:val="24"/>
        </w:rPr>
        <w:t xml:space="preserve">.;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подпись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. </w:t>
      </w:r>
      <w:r w:rsidRPr="009E634B">
        <w:rPr>
          <w:sz w:val="24"/>
          <w:szCs w:val="24"/>
        </w:rPr>
        <w:br w:type="page"/>
      </w:r>
    </w:p>
    <w:p w:rsidR="00DB1371" w:rsidRPr="009E634B" w:rsidRDefault="00DB1371" w:rsidP="00DB1371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DB1371" w:rsidRPr="009E634B" w:rsidRDefault="00DB1371" w:rsidP="00DB1371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9E634B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9E634B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9E634B">
        <w:rPr>
          <w:sz w:val="20"/>
          <w:u w:val="single"/>
        </w:rPr>
        <w:t xml:space="preserve"> </w:t>
      </w:r>
      <w:r w:rsidRPr="009E634B">
        <w:rPr>
          <w:noProof/>
          <w:sz w:val="20"/>
          <w:u w:val="single"/>
        </w:rPr>
        <w:t>9</w:t>
      </w:r>
    </w:p>
    <w:p w:rsidR="00DB1371" w:rsidRPr="009E634B" w:rsidRDefault="00DB1371" w:rsidP="00DB1371">
      <w:r w:rsidRPr="009E634B">
        <w:rPr>
          <w:sz w:val="24"/>
          <w:szCs w:val="24"/>
        </w:rPr>
        <w:t xml:space="preserve"> </w:t>
      </w:r>
    </w:p>
    <w:p w:rsidR="00DB1371" w:rsidRPr="003F61D5" w:rsidRDefault="00DB1371" w:rsidP="00DB1371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DB1371" w:rsidRPr="009E634B" w:rsidRDefault="00DB1371" w:rsidP="00DB1371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Pr="009E634B">
        <w:rPr>
          <w:sz w:val="24"/>
          <w:szCs w:val="24"/>
        </w:rPr>
        <w:t>»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Сведения о заявителе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ФИО заявителя (отчество 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СНИЛС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сделать отметку в соответствующем квадрате</w:t>
      </w:r>
      <w:proofErr w:type="gramStart"/>
      <w:r w:rsidRPr="009E634B">
        <w:rPr>
          <w:sz w:val="24"/>
          <w:szCs w:val="24"/>
        </w:rPr>
        <w:t>: ;</w:t>
      </w:r>
      <w:proofErr w:type="gramEnd"/>
      <w:r w:rsidRPr="009E634B">
        <w:rPr>
          <w:sz w:val="24"/>
          <w:szCs w:val="24"/>
        </w:rPr>
        <w:t xml:space="preserve">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моего ребенка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752953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40190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Наименование образовательной организации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наименование образовательной программы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Фамилия, имя, отчество несовершеннолетнего (подопечного)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имя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отчество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дата рождения ребёнка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СНИЛС ребёнка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lastRenderedPageBreak/>
        <w:t>Адрес регистрации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населенный пункт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улица (проезд, шоссе, бульвар, проспект, переулок)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номер дома (строения, сооружения, здания, домовладения)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номер квартиры (помещения, офиса, комнаты)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Контактные данные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контактный телефон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адрес электронной почты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17495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77828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9971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7903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25654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5759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lastRenderedPageBreak/>
        <w:t>Подпись и дата подачи заявления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9E634B">
        <w:rPr>
          <w:sz w:val="24"/>
          <w:szCs w:val="24"/>
        </w:rPr>
        <w:t>: _</w:t>
      </w:r>
      <w:proofErr w:type="gramStart"/>
      <w:r w:rsidRPr="009E634B">
        <w:rPr>
          <w:sz w:val="24"/>
          <w:szCs w:val="24"/>
        </w:rPr>
        <w:t>_._</w:t>
      </w:r>
      <w:proofErr w:type="gramEnd"/>
      <w:r w:rsidRPr="009E634B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9E634B">
        <w:rPr>
          <w:sz w:val="24"/>
          <w:szCs w:val="24"/>
        </w:rPr>
        <w:t xml:space="preserve">.;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подпись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расшифровка подписи (инициалы, фамилия)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Заявление принял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должность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фамилия, имя, отчество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дата приема заявления</w:t>
      </w:r>
      <w:r w:rsidRPr="009E634B">
        <w:rPr>
          <w:sz w:val="24"/>
          <w:szCs w:val="24"/>
        </w:rPr>
        <w:t>: _</w:t>
      </w:r>
      <w:proofErr w:type="gramStart"/>
      <w:r w:rsidRPr="009E634B">
        <w:rPr>
          <w:sz w:val="24"/>
          <w:szCs w:val="24"/>
        </w:rPr>
        <w:t>_._</w:t>
      </w:r>
      <w:proofErr w:type="gramEnd"/>
      <w:r w:rsidRPr="009E634B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9E634B">
        <w:rPr>
          <w:sz w:val="24"/>
          <w:szCs w:val="24"/>
        </w:rPr>
        <w:t xml:space="preserve">.;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подпись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. </w:t>
      </w:r>
      <w:r w:rsidRPr="009E634B">
        <w:rPr>
          <w:sz w:val="24"/>
          <w:szCs w:val="24"/>
        </w:rPr>
        <w:br w:type="page"/>
      </w:r>
    </w:p>
    <w:p w:rsidR="00DB1371" w:rsidRPr="009E634B" w:rsidRDefault="00DB1371" w:rsidP="00DB1371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DB1371" w:rsidRPr="009E634B" w:rsidRDefault="00DB1371" w:rsidP="00DB1371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9E634B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9E634B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9E634B">
        <w:rPr>
          <w:sz w:val="20"/>
          <w:u w:val="single"/>
        </w:rPr>
        <w:t xml:space="preserve"> </w:t>
      </w:r>
      <w:r w:rsidRPr="009E634B">
        <w:rPr>
          <w:noProof/>
          <w:sz w:val="20"/>
          <w:u w:val="single"/>
        </w:rPr>
        <w:t>10</w:t>
      </w:r>
    </w:p>
    <w:p w:rsidR="00DB1371" w:rsidRPr="009E634B" w:rsidRDefault="00DB1371" w:rsidP="00DB1371">
      <w:r w:rsidRPr="009E634B">
        <w:rPr>
          <w:sz w:val="24"/>
          <w:szCs w:val="24"/>
        </w:rPr>
        <w:t xml:space="preserve"> </w:t>
      </w:r>
    </w:p>
    <w:p w:rsidR="00DB1371" w:rsidRPr="003F61D5" w:rsidRDefault="00DB1371" w:rsidP="00DB1371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DB1371" w:rsidRPr="009E634B" w:rsidRDefault="00DB1371" w:rsidP="00DB1371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Pr="009E634B">
        <w:rPr>
          <w:sz w:val="24"/>
          <w:szCs w:val="24"/>
        </w:rPr>
        <w:t>»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Сведения о заявителе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ФИО заявителя (отчество 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СНИЛС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сделать отметку в соответствующем квадрате</w:t>
      </w:r>
      <w:proofErr w:type="gramStart"/>
      <w:r w:rsidRPr="009E634B">
        <w:rPr>
          <w:sz w:val="24"/>
          <w:szCs w:val="24"/>
        </w:rPr>
        <w:t>: ;</w:t>
      </w:r>
      <w:proofErr w:type="gramEnd"/>
      <w:r w:rsidRPr="009E634B">
        <w:rPr>
          <w:sz w:val="24"/>
          <w:szCs w:val="24"/>
        </w:rPr>
        <w:t xml:space="preserve">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моего ребенка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798820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26549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Наименование образовательной организации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наименование образовательной программы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Фамилия, имя, отчество несовершеннолетнего (подопечного)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имя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отчество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дата рождения ребёнка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СНИЛС ребёнка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lastRenderedPageBreak/>
        <w:t>Адрес регистрации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населенный пункт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улица (проезд, шоссе, бульвар, проспект, переулок)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номер дома (строения, сооружения, здания, домовладения)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номер квартиры (помещения, офиса, комнаты)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Контактные данные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контактный телефон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адрес электронной почты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276090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53318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48274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67828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18354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65261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lastRenderedPageBreak/>
        <w:t>Подпись и дата подачи заявления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9E634B">
        <w:rPr>
          <w:sz w:val="24"/>
          <w:szCs w:val="24"/>
        </w:rPr>
        <w:t>: _</w:t>
      </w:r>
      <w:proofErr w:type="gramStart"/>
      <w:r w:rsidRPr="009E634B">
        <w:rPr>
          <w:sz w:val="24"/>
          <w:szCs w:val="24"/>
        </w:rPr>
        <w:t>_._</w:t>
      </w:r>
      <w:proofErr w:type="gramEnd"/>
      <w:r w:rsidRPr="009E634B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9E634B">
        <w:rPr>
          <w:sz w:val="24"/>
          <w:szCs w:val="24"/>
        </w:rPr>
        <w:t xml:space="preserve">.;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подпись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расшифровка подписи (инициалы, фамилия)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Заявление принял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должность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фамилия, имя, отчество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дата приема заявления</w:t>
      </w:r>
      <w:r w:rsidRPr="009E634B">
        <w:rPr>
          <w:sz w:val="24"/>
          <w:szCs w:val="24"/>
        </w:rPr>
        <w:t>: _</w:t>
      </w:r>
      <w:proofErr w:type="gramStart"/>
      <w:r w:rsidRPr="009E634B">
        <w:rPr>
          <w:sz w:val="24"/>
          <w:szCs w:val="24"/>
        </w:rPr>
        <w:t>_._</w:t>
      </w:r>
      <w:proofErr w:type="gramEnd"/>
      <w:r w:rsidRPr="009E634B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9E634B">
        <w:rPr>
          <w:sz w:val="24"/>
          <w:szCs w:val="24"/>
        </w:rPr>
        <w:t xml:space="preserve">.;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подпись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. </w:t>
      </w:r>
      <w:r w:rsidRPr="009E634B">
        <w:rPr>
          <w:sz w:val="24"/>
          <w:szCs w:val="24"/>
        </w:rPr>
        <w:br w:type="page"/>
      </w:r>
    </w:p>
    <w:p w:rsidR="00DB1371" w:rsidRPr="009E634B" w:rsidRDefault="00DB1371" w:rsidP="00DB1371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DB1371" w:rsidRPr="009E634B" w:rsidRDefault="00DB1371" w:rsidP="00DB1371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9E634B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9E634B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9E634B">
        <w:rPr>
          <w:sz w:val="20"/>
          <w:u w:val="single"/>
        </w:rPr>
        <w:t xml:space="preserve"> </w:t>
      </w:r>
      <w:r w:rsidRPr="009E634B">
        <w:rPr>
          <w:noProof/>
          <w:sz w:val="20"/>
          <w:u w:val="single"/>
        </w:rPr>
        <w:t>11</w:t>
      </w:r>
    </w:p>
    <w:p w:rsidR="00DB1371" w:rsidRPr="009E634B" w:rsidRDefault="00DB1371" w:rsidP="00DB1371">
      <w:r w:rsidRPr="009E634B">
        <w:rPr>
          <w:sz w:val="24"/>
          <w:szCs w:val="24"/>
        </w:rPr>
        <w:t xml:space="preserve"> </w:t>
      </w:r>
    </w:p>
    <w:p w:rsidR="00DB1371" w:rsidRPr="003F61D5" w:rsidRDefault="00DB1371" w:rsidP="00DB1371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DB1371" w:rsidRPr="009E634B" w:rsidRDefault="00DB1371" w:rsidP="00DB1371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Pr="009E634B">
        <w:rPr>
          <w:sz w:val="24"/>
          <w:szCs w:val="24"/>
        </w:rPr>
        <w:t>»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Сведения о заявителе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ФИО заявителя (отчество 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СНИЛС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сделать отметку в соответствующем квадрате</w:t>
      </w:r>
      <w:proofErr w:type="gramStart"/>
      <w:r w:rsidRPr="009E634B">
        <w:rPr>
          <w:sz w:val="24"/>
          <w:szCs w:val="24"/>
        </w:rPr>
        <w:t>: ;</w:t>
      </w:r>
      <w:proofErr w:type="gramEnd"/>
      <w:r w:rsidRPr="009E634B">
        <w:rPr>
          <w:sz w:val="24"/>
          <w:szCs w:val="24"/>
        </w:rPr>
        <w:t xml:space="preserve">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моего ребенка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24427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57022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Наименование образовательной организации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наименование образовательной программы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Фамилия, имя, отчество несовершеннолетнего (подопечного)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имя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отчество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дата рождения ребёнка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СНИЛС ребёнка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lastRenderedPageBreak/>
        <w:t>Адрес регистрации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населенный пункт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улица (проезд, шоссе, бульвар, проспект, переулок)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номер дома (строения, сооружения, здания, домовладения)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номер квартиры (помещения, офиса, комнаты)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Контактные данные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контактный телефон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адрес электронной почты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46353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28361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319193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46070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664553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41216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lastRenderedPageBreak/>
        <w:t>Подпись и дата подачи заявления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9E634B">
        <w:rPr>
          <w:sz w:val="24"/>
          <w:szCs w:val="24"/>
        </w:rPr>
        <w:t>: _</w:t>
      </w:r>
      <w:proofErr w:type="gramStart"/>
      <w:r w:rsidRPr="009E634B">
        <w:rPr>
          <w:sz w:val="24"/>
          <w:szCs w:val="24"/>
        </w:rPr>
        <w:t>_._</w:t>
      </w:r>
      <w:proofErr w:type="gramEnd"/>
      <w:r w:rsidRPr="009E634B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9E634B">
        <w:rPr>
          <w:sz w:val="24"/>
          <w:szCs w:val="24"/>
        </w:rPr>
        <w:t xml:space="preserve">.;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подпись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расшифровка подписи (инициалы, фамилия)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Заявление принял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должность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фамилия, имя, отчество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дата приема заявления</w:t>
      </w:r>
      <w:r w:rsidRPr="009E634B">
        <w:rPr>
          <w:sz w:val="24"/>
          <w:szCs w:val="24"/>
        </w:rPr>
        <w:t>: _</w:t>
      </w:r>
      <w:proofErr w:type="gramStart"/>
      <w:r w:rsidRPr="009E634B">
        <w:rPr>
          <w:sz w:val="24"/>
          <w:szCs w:val="24"/>
        </w:rPr>
        <w:t>_._</w:t>
      </w:r>
      <w:proofErr w:type="gramEnd"/>
      <w:r w:rsidRPr="009E634B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9E634B">
        <w:rPr>
          <w:sz w:val="24"/>
          <w:szCs w:val="24"/>
        </w:rPr>
        <w:t xml:space="preserve">.;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подпись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. </w:t>
      </w:r>
      <w:r w:rsidRPr="009E634B">
        <w:rPr>
          <w:sz w:val="24"/>
          <w:szCs w:val="24"/>
        </w:rPr>
        <w:br w:type="page"/>
      </w:r>
    </w:p>
    <w:p w:rsidR="00DB1371" w:rsidRPr="009E634B" w:rsidRDefault="00DB1371" w:rsidP="00DB1371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DB1371" w:rsidRPr="009E634B" w:rsidRDefault="00DB1371" w:rsidP="00DB1371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9E634B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9E634B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9E634B">
        <w:rPr>
          <w:sz w:val="20"/>
          <w:u w:val="single"/>
        </w:rPr>
        <w:t xml:space="preserve"> </w:t>
      </w:r>
      <w:r w:rsidRPr="009E634B">
        <w:rPr>
          <w:noProof/>
          <w:sz w:val="20"/>
          <w:u w:val="single"/>
        </w:rPr>
        <w:t>12</w:t>
      </w:r>
    </w:p>
    <w:p w:rsidR="00DB1371" w:rsidRPr="009E634B" w:rsidRDefault="00DB1371" w:rsidP="00DB1371">
      <w:r w:rsidRPr="009E634B">
        <w:rPr>
          <w:sz w:val="24"/>
          <w:szCs w:val="24"/>
        </w:rPr>
        <w:t xml:space="preserve"> </w:t>
      </w:r>
    </w:p>
    <w:p w:rsidR="00DB1371" w:rsidRPr="003F61D5" w:rsidRDefault="00DB1371" w:rsidP="00DB1371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DB1371" w:rsidRPr="009E634B" w:rsidRDefault="00DB1371" w:rsidP="00DB1371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Pr="009E634B">
        <w:rPr>
          <w:sz w:val="24"/>
          <w:szCs w:val="24"/>
        </w:rPr>
        <w:t>»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Сведения о заявителе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ФИО заявителя (отчество 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СНИЛС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сделать отметку в соответствующем квадрате</w:t>
      </w:r>
      <w:proofErr w:type="gramStart"/>
      <w:r w:rsidRPr="009E634B">
        <w:rPr>
          <w:sz w:val="24"/>
          <w:szCs w:val="24"/>
        </w:rPr>
        <w:t>: ;</w:t>
      </w:r>
      <w:proofErr w:type="gramEnd"/>
      <w:r w:rsidRPr="009E634B">
        <w:rPr>
          <w:sz w:val="24"/>
          <w:szCs w:val="24"/>
        </w:rPr>
        <w:t xml:space="preserve">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моего ребенка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27628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19288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Наименование образовательной организации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наименование образовательной программы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Фамилия, имя, отчество несовершеннолетнего (подопечного)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имя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отчество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дата рождения ребёнка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СНИЛС ребёнка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lastRenderedPageBreak/>
        <w:t>Адрес регистрации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населенный пункт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улица (проезд, шоссе, бульвар, проспект, переулок)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номер дома (строения, сооружения, здания, домовладения)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номер квартиры (помещения, офиса, комнаты)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Контактные данные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контактный телефон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адрес электронной почты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675268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84587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476495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52654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23836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12791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lastRenderedPageBreak/>
        <w:t>Подпись и дата подачи заявления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9E634B">
        <w:rPr>
          <w:sz w:val="24"/>
          <w:szCs w:val="24"/>
        </w:rPr>
        <w:t>: _</w:t>
      </w:r>
      <w:proofErr w:type="gramStart"/>
      <w:r w:rsidRPr="009E634B">
        <w:rPr>
          <w:sz w:val="24"/>
          <w:szCs w:val="24"/>
        </w:rPr>
        <w:t>_._</w:t>
      </w:r>
      <w:proofErr w:type="gramEnd"/>
      <w:r w:rsidRPr="009E634B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9E634B">
        <w:rPr>
          <w:sz w:val="24"/>
          <w:szCs w:val="24"/>
        </w:rPr>
        <w:t xml:space="preserve">.;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подпись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расшифровка подписи (инициалы, фамилия)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Заявление принял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должность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фамилия, имя, отчество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дата приема заявления</w:t>
      </w:r>
      <w:r w:rsidRPr="009E634B">
        <w:rPr>
          <w:sz w:val="24"/>
          <w:szCs w:val="24"/>
        </w:rPr>
        <w:t>: _</w:t>
      </w:r>
      <w:proofErr w:type="gramStart"/>
      <w:r w:rsidRPr="009E634B">
        <w:rPr>
          <w:sz w:val="24"/>
          <w:szCs w:val="24"/>
        </w:rPr>
        <w:t>_._</w:t>
      </w:r>
      <w:proofErr w:type="gramEnd"/>
      <w:r w:rsidRPr="009E634B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9E634B">
        <w:rPr>
          <w:sz w:val="24"/>
          <w:szCs w:val="24"/>
        </w:rPr>
        <w:t xml:space="preserve">.;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подпись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. </w:t>
      </w:r>
      <w:r w:rsidRPr="009E634B">
        <w:rPr>
          <w:sz w:val="24"/>
          <w:szCs w:val="24"/>
        </w:rPr>
        <w:br w:type="page"/>
      </w:r>
    </w:p>
    <w:p w:rsidR="00DB1371" w:rsidRPr="009E634B" w:rsidRDefault="00DB1371" w:rsidP="00DB1371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DB1371" w:rsidRPr="009E634B" w:rsidRDefault="00DB1371" w:rsidP="00DB1371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9E634B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9E634B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9E634B">
        <w:rPr>
          <w:sz w:val="20"/>
          <w:u w:val="single"/>
        </w:rPr>
        <w:t xml:space="preserve"> </w:t>
      </w:r>
      <w:r w:rsidRPr="009E634B">
        <w:rPr>
          <w:noProof/>
          <w:sz w:val="20"/>
          <w:u w:val="single"/>
        </w:rPr>
        <w:t>13</w:t>
      </w:r>
    </w:p>
    <w:p w:rsidR="00DB1371" w:rsidRPr="009E634B" w:rsidRDefault="00DB1371" w:rsidP="00DB1371">
      <w:r w:rsidRPr="009E634B">
        <w:rPr>
          <w:sz w:val="24"/>
          <w:szCs w:val="24"/>
        </w:rPr>
        <w:t xml:space="preserve"> </w:t>
      </w:r>
    </w:p>
    <w:p w:rsidR="00DB1371" w:rsidRPr="003F61D5" w:rsidRDefault="00DB1371" w:rsidP="00DB1371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DB1371" w:rsidRPr="009E634B" w:rsidRDefault="00DB1371" w:rsidP="00DB1371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Pr="009E634B">
        <w:rPr>
          <w:sz w:val="24"/>
          <w:szCs w:val="24"/>
        </w:rPr>
        <w:t>»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Сведения о заявителе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ФИО заявителя (отчество 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СНИЛС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сделать отметку в соответствующем квадрате</w:t>
      </w:r>
      <w:proofErr w:type="gramStart"/>
      <w:r w:rsidRPr="009E634B">
        <w:rPr>
          <w:sz w:val="24"/>
          <w:szCs w:val="24"/>
        </w:rPr>
        <w:t>: ;</w:t>
      </w:r>
      <w:proofErr w:type="gramEnd"/>
      <w:r w:rsidRPr="009E634B">
        <w:rPr>
          <w:sz w:val="24"/>
          <w:szCs w:val="24"/>
        </w:rPr>
        <w:t xml:space="preserve">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моего ребенка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26665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54666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Наименование образовательной организации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наименование образовательной программы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Фамилия, имя, отчество несовершеннолетнего (подопечного)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имя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отчество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дата рождения ребёнка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СНИЛС ребёнка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lastRenderedPageBreak/>
        <w:t>Адрес регистрации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населенный пункт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улица (проезд, шоссе, бульвар, проспект, переулок)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номер дома (строения, сооружения, здания, домовладения)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номер квартиры (помещения, офиса, комнаты)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Контактные данные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контактный телефон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адрес электронной почты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99381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45399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396814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79318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568081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49246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lastRenderedPageBreak/>
        <w:t>Подпись и дата подачи заявления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9E634B">
        <w:rPr>
          <w:sz w:val="24"/>
          <w:szCs w:val="24"/>
        </w:rPr>
        <w:t>: _</w:t>
      </w:r>
      <w:proofErr w:type="gramStart"/>
      <w:r w:rsidRPr="009E634B">
        <w:rPr>
          <w:sz w:val="24"/>
          <w:szCs w:val="24"/>
        </w:rPr>
        <w:t>_._</w:t>
      </w:r>
      <w:proofErr w:type="gramEnd"/>
      <w:r w:rsidRPr="009E634B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9E634B">
        <w:rPr>
          <w:sz w:val="24"/>
          <w:szCs w:val="24"/>
        </w:rPr>
        <w:t xml:space="preserve">.;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подпись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расшифровка подписи (инициалы, фамилия)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Заявление принял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должность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фамилия, имя, отчество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дата приема заявления</w:t>
      </w:r>
      <w:r w:rsidRPr="009E634B">
        <w:rPr>
          <w:sz w:val="24"/>
          <w:szCs w:val="24"/>
        </w:rPr>
        <w:t>: _</w:t>
      </w:r>
      <w:proofErr w:type="gramStart"/>
      <w:r w:rsidRPr="009E634B">
        <w:rPr>
          <w:sz w:val="24"/>
          <w:szCs w:val="24"/>
        </w:rPr>
        <w:t>_._</w:t>
      </w:r>
      <w:proofErr w:type="gramEnd"/>
      <w:r w:rsidRPr="009E634B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9E634B">
        <w:rPr>
          <w:sz w:val="24"/>
          <w:szCs w:val="24"/>
        </w:rPr>
        <w:t xml:space="preserve">.;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подпись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. </w:t>
      </w:r>
      <w:r w:rsidRPr="009E634B">
        <w:rPr>
          <w:sz w:val="24"/>
          <w:szCs w:val="24"/>
        </w:rPr>
        <w:br w:type="page"/>
      </w:r>
    </w:p>
    <w:p w:rsidR="00DB1371" w:rsidRPr="009E634B" w:rsidRDefault="00DB1371" w:rsidP="00DB1371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DB1371" w:rsidRPr="009E634B" w:rsidRDefault="00DB1371" w:rsidP="00DB1371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9E634B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9E634B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9E634B">
        <w:rPr>
          <w:sz w:val="20"/>
          <w:u w:val="single"/>
        </w:rPr>
        <w:t xml:space="preserve"> </w:t>
      </w:r>
      <w:r w:rsidRPr="009E634B">
        <w:rPr>
          <w:noProof/>
          <w:sz w:val="20"/>
          <w:u w:val="single"/>
        </w:rPr>
        <w:t>14</w:t>
      </w:r>
    </w:p>
    <w:p w:rsidR="00DB1371" w:rsidRPr="009E634B" w:rsidRDefault="00DB1371" w:rsidP="00DB1371">
      <w:r w:rsidRPr="009E634B">
        <w:rPr>
          <w:sz w:val="24"/>
          <w:szCs w:val="24"/>
        </w:rPr>
        <w:t xml:space="preserve"> </w:t>
      </w:r>
    </w:p>
    <w:p w:rsidR="00DB1371" w:rsidRPr="003F61D5" w:rsidRDefault="00DB1371" w:rsidP="00DB1371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DB1371" w:rsidRPr="009E634B" w:rsidRDefault="00DB1371" w:rsidP="00DB1371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Pr="009E634B">
        <w:rPr>
          <w:sz w:val="24"/>
          <w:szCs w:val="24"/>
        </w:rPr>
        <w:t>»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Сведения о заявителе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ФИО заявителя (отчество 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СНИЛС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сделать отметку в соответствующем квадрате</w:t>
      </w:r>
      <w:proofErr w:type="gramStart"/>
      <w:r w:rsidRPr="009E634B">
        <w:rPr>
          <w:sz w:val="24"/>
          <w:szCs w:val="24"/>
        </w:rPr>
        <w:t>: ;</w:t>
      </w:r>
      <w:proofErr w:type="gramEnd"/>
      <w:r w:rsidRPr="009E634B">
        <w:rPr>
          <w:sz w:val="24"/>
          <w:szCs w:val="24"/>
        </w:rPr>
        <w:t xml:space="preserve">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моего ребенка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6301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93565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Наименование образовательной организации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наименование образовательной программы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Фамилия, имя, отчество несовершеннолетнего (подопечного)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имя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отчество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дата рождения ребёнка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СНИЛС ребёнка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lastRenderedPageBreak/>
        <w:t>Адрес регистрации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населенный пункт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улица (проезд, шоссе, бульвар, проспект, переулок)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номер дома (строения, сооружения, здания, домовладения)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номер квартиры (помещения, офиса, комнаты)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Контактные данные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контактный телефон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адрес электронной почты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341925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71639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57353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79031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4418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93192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lastRenderedPageBreak/>
        <w:t>Подпись и дата подачи заявления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9E634B">
        <w:rPr>
          <w:sz w:val="24"/>
          <w:szCs w:val="24"/>
        </w:rPr>
        <w:t>: _</w:t>
      </w:r>
      <w:proofErr w:type="gramStart"/>
      <w:r w:rsidRPr="009E634B">
        <w:rPr>
          <w:sz w:val="24"/>
          <w:szCs w:val="24"/>
        </w:rPr>
        <w:t>_._</w:t>
      </w:r>
      <w:proofErr w:type="gramEnd"/>
      <w:r w:rsidRPr="009E634B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9E634B">
        <w:rPr>
          <w:sz w:val="24"/>
          <w:szCs w:val="24"/>
        </w:rPr>
        <w:t xml:space="preserve">.;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подпись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расшифровка подписи (инициалы, фамилия)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Заявление принял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должность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фамилия, имя, отчество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дата приема заявления</w:t>
      </w:r>
      <w:r w:rsidRPr="009E634B">
        <w:rPr>
          <w:sz w:val="24"/>
          <w:szCs w:val="24"/>
        </w:rPr>
        <w:t>: _</w:t>
      </w:r>
      <w:proofErr w:type="gramStart"/>
      <w:r w:rsidRPr="009E634B">
        <w:rPr>
          <w:sz w:val="24"/>
          <w:szCs w:val="24"/>
        </w:rPr>
        <w:t>_._</w:t>
      </w:r>
      <w:proofErr w:type="gramEnd"/>
      <w:r w:rsidRPr="009E634B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9E634B">
        <w:rPr>
          <w:sz w:val="24"/>
          <w:szCs w:val="24"/>
        </w:rPr>
        <w:t xml:space="preserve">.;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подпись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. </w:t>
      </w:r>
      <w:r w:rsidRPr="009E634B">
        <w:rPr>
          <w:sz w:val="24"/>
          <w:szCs w:val="24"/>
        </w:rPr>
        <w:br w:type="page"/>
      </w:r>
    </w:p>
    <w:p w:rsidR="00DB1371" w:rsidRPr="009E634B" w:rsidRDefault="00DB1371" w:rsidP="00DB1371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DB1371" w:rsidRPr="009E634B" w:rsidRDefault="00DB1371" w:rsidP="00DB1371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9E634B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9E634B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9E634B">
        <w:rPr>
          <w:sz w:val="20"/>
          <w:u w:val="single"/>
        </w:rPr>
        <w:t xml:space="preserve"> </w:t>
      </w:r>
      <w:r w:rsidRPr="009E634B">
        <w:rPr>
          <w:noProof/>
          <w:sz w:val="20"/>
          <w:u w:val="single"/>
        </w:rPr>
        <w:t>15</w:t>
      </w:r>
    </w:p>
    <w:p w:rsidR="00DB1371" w:rsidRPr="009E634B" w:rsidRDefault="00DB1371" w:rsidP="00DB1371">
      <w:r w:rsidRPr="009E634B">
        <w:rPr>
          <w:sz w:val="24"/>
          <w:szCs w:val="24"/>
        </w:rPr>
        <w:t xml:space="preserve"> </w:t>
      </w:r>
    </w:p>
    <w:p w:rsidR="00DB1371" w:rsidRPr="003F61D5" w:rsidRDefault="00DB1371" w:rsidP="00DB1371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DB1371" w:rsidRPr="009E634B" w:rsidRDefault="00DB1371" w:rsidP="00DB1371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Pr="009E634B">
        <w:rPr>
          <w:sz w:val="24"/>
          <w:szCs w:val="24"/>
        </w:rPr>
        <w:t>»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Сведения о заявителе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ФИО заявителя (отчество 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СНИЛС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сделать отметку в соответствующем квадрате</w:t>
      </w:r>
      <w:proofErr w:type="gramStart"/>
      <w:r w:rsidRPr="009E634B">
        <w:rPr>
          <w:sz w:val="24"/>
          <w:szCs w:val="24"/>
        </w:rPr>
        <w:t>: ;</w:t>
      </w:r>
      <w:proofErr w:type="gramEnd"/>
      <w:r w:rsidRPr="009E634B">
        <w:rPr>
          <w:sz w:val="24"/>
          <w:szCs w:val="24"/>
        </w:rPr>
        <w:t xml:space="preserve">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моего ребенка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70114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98428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Наименование образовательной организации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наименование образовательной программы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Фамилия, имя, отчество несовершеннолетнего (подопечного)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имя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отчество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дата рождения ребёнка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СНИЛС ребёнка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lastRenderedPageBreak/>
        <w:t>Адрес регистрации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населенный пункт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улица (проезд, шоссе, бульвар, проспект, переулок)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номер дома (строения, сооружения, здания, домовладения)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номер квартиры (помещения, офиса, комнаты)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Контактные данные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контактный телефон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адрес электронной почты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254737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09016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231696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14519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71327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20725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lastRenderedPageBreak/>
        <w:t>Подпись и дата подачи заявления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9E634B">
        <w:rPr>
          <w:sz w:val="24"/>
          <w:szCs w:val="24"/>
        </w:rPr>
        <w:t>: _</w:t>
      </w:r>
      <w:proofErr w:type="gramStart"/>
      <w:r w:rsidRPr="009E634B">
        <w:rPr>
          <w:sz w:val="24"/>
          <w:szCs w:val="24"/>
        </w:rPr>
        <w:t>_._</w:t>
      </w:r>
      <w:proofErr w:type="gramEnd"/>
      <w:r w:rsidRPr="009E634B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9E634B">
        <w:rPr>
          <w:sz w:val="24"/>
          <w:szCs w:val="24"/>
        </w:rPr>
        <w:t xml:space="preserve">.;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подпись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расшифровка подписи (инициалы, фамилия)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Заявление принял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должность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фамилия, имя, отчество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дата приема заявления</w:t>
      </w:r>
      <w:r w:rsidRPr="009E634B">
        <w:rPr>
          <w:sz w:val="24"/>
          <w:szCs w:val="24"/>
        </w:rPr>
        <w:t>: _</w:t>
      </w:r>
      <w:proofErr w:type="gramStart"/>
      <w:r w:rsidRPr="009E634B">
        <w:rPr>
          <w:sz w:val="24"/>
          <w:szCs w:val="24"/>
        </w:rPr>
        <w:t>_._</w:t>
      </w:r>
      <w:proofErr w:type="gramEnd"/>
      <w:r w:rsidRPr="009E634B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9E634B">
        <w:rPr>
          <w:sz w:val="24"/>
          <w:szCs w:val="24"/>
        </w:rPr>
        <w:t xml:space="preserve">.;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подпись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. </w:t>
      </w:r>
      <w:r w:rsidRPr="009E634B">
        <w:rPr>
          <w:sz w:val="24"/>
          <w:szCs w:val="24"/>
        </w:rPr>
        <w:br w:type="page"/>
      </w:r>
    </w:p>
    <w:p w:rsidR="00DB1371" w:rsidRPr="009E634B" w:rsidRDefault="00DB1371" w:rsidP="00DB1371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DB1371" w:rsidRPr="009E634B" w:rsidRDefault="00DB1371" w:rsidP="00DB1371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9E634B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9E634B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9E634B">
        <w:rPr>
          <w:sz w:val="20"/>
          <w:u w:val="single"/>
        </w:rPr>
        <w:t xml:space="preserve"> </w:t>
      </w:r>
      <w:r w:rsidRPr="009E634B">
        <w:rPr>
          <w:noProof/>
          <w:sz w:val="20"/>
          <w:u w:val="single"/>
        </w:rPr>
        <w:t>16</w:t>
      </w:r>
    </w:p>
    <w:p w:rsidR="00DB1371" w:rsidRPr="009E634B" w:rsidRDefault="00DB1371" w:rsidP="00DB1371">
      <w:r w:rsidRPr="009E634B">
        <w:rPr>
          <w:sz w:val="24"/>
          <w:szCs w:val="24"/>
        </w:rPr>
        <w:t xml:space="preserve"> </w:t>
      </w:r>
    </w:p>
    <w:p w:rsidR="00DB1371" w:rsidRPr="003F61D5" w:rsidRDefault="00DB1371" w:rsidP="00DB1371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DB1371" w:rsidRPr="009E634B" w:rsidRDefault="00DB1371" w:rsidP="00DB1371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Pr="009E634B">
        <w:rPr>
          <w:sz w:val="24"/>
          <w:szCs w:val="24"/>
        </w:rPr>
        <w:t>»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Сведения о заявителе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ФИО заявителя (отчество 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СНИЛС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сделать отметку в соответствующем квадрате</w:t>
      </w:r>
      <w:proofErr w:type="gramStart"/>
      <w:r w:rsidRPr="009E634B">
        <w:rPr>
          <w:sz w:val="24"/>
          <w:szCs w:val="24"/>
        </w:rPr>
        <w:t>: ;</w:t>
      </w:r>
      <w:proofErr w:type="gramEnd"/>
      <w:r w:rsidRPr="009E634B">
        <w:rPr>
          <w:sz w:val="24"/>
          <w:szCs w:val="24"/>
        </w:rPr>
        <w:t xml:space="preserve">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моего ребенка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459920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1710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Наименование образовательной организации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наименование образовательной программы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Фамилия, имя, отчество несовершеннолетнего (подопечного)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имя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отчество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дата рождения ребёнка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СНИЛС ребёнка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lastRenderedPageBreak/>
        <w:t>Адрес регистрации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населенный пункт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улица (проезд, шоссе, бульвар, проспект, переулок)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номер дома (строения, сооружения, здания, домовладения)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номер квартиры (помещения, офиса, комнаты)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Контактные данные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контактный телефон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адрес электронной почты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7803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19722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73356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48823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667206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20562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lastRenderedPageBreak/>
        <w:t>Подпись и дата подачи заявления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9E634B">
        <w:rPr>
          <w:sz w:val="24"/>
          <w:szCs w:val="24"/>
        </w:rPr>
        <w:t>: _</w:t>
      </w:r>
      <w:proofErr w:type="gramStart"/>
      <w:r w:rsidRPr="009E634B">
        <w:rPr>
          <w:sz w:val="24"/>
          <w:szCs w:val="24"/>
        </w:rPr>
        <w:t>_._</w:t>
      </w:r>
      <w:proofErr w:type="gramEnd"/>
      <w:r w:rsidRPr="009E634B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9E634B">
        <w:rPr>
          <w:sz w:val="24"/>
          <w:szCs w:val="24"/>
        </w:rPr>
        <w:t xml:space="preserve">.;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подпись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расшифровка подписи (инициалы, фамилия)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Заявление принял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должность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фамилия, имя, отчество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дата приема заявления</w:t>
      </w:r>
      <w:r w:rsidRPr="009E634B">
        <w:rPr>
          <w:sz w:val="24"/>
          <w:szCs w:val="24"/>
        </w:rPr>
        <w:t>: _</w:t>
      </w:r>
      <w:proofErr w:type="gramStart"/>
      <w:r w:rsidRPr="009E634B">
        <w:rPr>
          <w:sz w:val="24"/>
          <w:szCs w:val="24"/>
        </w:rPr>
        <w:t>_._</w:t>
      </w:r>
      <w:proofErr w:type="gramEnd"/>
      <w:r w:rsidRPr="009E634B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9E634B">
        <w:rPr>
          <w:sz w:val="24"/>
          <w:szCs w:val="24"/>
        </w:rPr>
        <w:t xml:space="preserve">.;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подпись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. </w:t>
      </w:r>
      <w:r w:rsidRPr="009E634B">
        <w:rPr>
          <w:sz w:val="24"/>
          <w:szCs w:val="24"/>
        </w:rPr>
        <w:br w:type="page"/>
      </w:r>
    </w:p>
    <w:p w:rsidR="00DB1371" w:rsidRPr="009E634B" w:rsidRDefault="00DB1371" w:rsidP="00DB1371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DB1371" w:rsidRPr="009E634B" w:rsidRDefault="00DB1371" w:rsidP="00DB1371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9E634B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9E634B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9E634B">
        <w:rPr>
          <w:sz w:val="20"/>
          <w:u w:val="single"/>
        </w:rPr>
        <w:t xml:space="preserve"> </w:t>
      </w:r>
      <w:r w:rsidRPr="009E634B">
        <w:rPr>
          <w:noProof/>
          <w:sz w:val="20"/>
          <w:u w:val="single"/>
        </w:rPr>
        <w:t>17</w:t>
      </w:r>
    </w:p>
    <w:p w:rsidR="00DB1371" w:rsidRPr="009E634B" w:rsidRDefault="00DB1371" w:rsidP="00DB1371">
      <w:r w:rsidRPr="009E634B">
        <w:rPr>
          <w:sz w:val="24"/>
          <w:szCs w:val="24"/>
        </w:rPr>
        <w:t xml:space="preserve"> </w:t>
      </w:r>
    </w:p>
    <w:p w:rsidR="00DB1371" w:rsidRPr="003F61D5" w:rsidRDefault="00DB1371" w:rsidP="00DB1371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DB1371" w:rsidRPr="009E634B" w:rsidRDefault="00DB1371" w:rsidP="00DB1371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Pr="009E634B">
        <w:rPr>
          <w:sz w:val="24"/>
          <w:szCs w:val="24"/>
        </w:rPr>
        <w:t>»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Сведения о заявителе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ФИО заявителя (отчество 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СНИЛС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сделать отметку в соответствующем квадрате</w:t>
      </w:r>
      <w:proofErr w:type="gramStart"/>
      <w:r w:rsidRPr="009E634B">
        <w:rPr>
          <w:sz w:val="24"/>
          <w:szCs w:val="24"/>
        </w:rPr>
        <w:t>: ;</w:t>
      </w:r>
      <w:proofErr w:type="gramEnd"/>
      <w:r w:rsidRPr="009E634B">
        <w:rPr>
          <w:sz w:val="24"/>
          <w:szCs w:val="24"/>
        </w:rPr>
        <w:t xml:space="preserve">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моего ребенка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2386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86714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Наименование образовательной организации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наименование образовательной программы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Фамилия, имя, отчество несовершеннолетнего (подопечного)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имя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отчество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дата рождения ребёнка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СНИЛС ребёнка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lastRenderedPageBreak/>
        <w:t>Адрес регистрации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населенный пункт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улица (проезд, шоссе, бульвар, проспект, переулок)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номер дома (строения, сооружения, здания, домовладения)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номер квартиры (помещения, офиса, комнаты)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Контактные данные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контактный телефон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адрес электронной почты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35897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41014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408736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95840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341152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102409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lastRenderedPageBreak/>
        <w:t>Подпись и дата подачи заявления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9E634B">
        <w:rPr>
          <w:sz w:val="24"/>
          <w:szCs w:val="24"/>
        </w:rPr>
        <w:t>: _</w:t>
      </w:r>
      <w:proofErr w:type="gramStart"/>
      <w:r w:rsidRPr="009E634B">
        <w:rPr>
          <w:sz w:val="24"/>
          <w:szCs w:val="24"/>
        </w:rPr>
        <w:t>_._</w:t>
      </w:r>
      <w:proofErr w:type="gramEnd"/>
      <w:r w:rsidRPr="009E634B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9E634B">
        <w:rPr>
          <w:sz w:val="24"/>
          <w:szCs w:val="24"/>
        </w:rPr>
        <w:t xml:space="preserve">.;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подпись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расшифровка подписи (инициалы, фамилия)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Заявление принял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должность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фамилия, имя, отчество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дата приема заявления</w:t>
      </w:r>
      <w:r w:rsidRPr="009E634B">
        <w:rPr>
          <w:sz w:val="24"/>
          <w:szCs w:val="24"/>
        </w:rPr>
        <w:t>: _</w:t>
      </w:r>
      <w:proofErr w:type="gramStart"/>
      <w:r w:rsidRPr="009E634B">
        <w:rPr>
          <w:sz w:val="24"/>
          <w:szCs w:val="24"/>
        </w:rPr>
        <w:t>_._</w:t>
      </w:r>
      <w:proofErr w:type="gramEnd"/>
      <w:r w:rsidRPr="009E634B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9E634B">
        <w:rPr>
          <w:sz w:val="24"/>
          <w:szCs w:val="24"/>
        </w:rPr>
        <w:t xml:space="preserve">.;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подпись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. </w:t>
      </w:r>
      <w:r w:rsidRPr="009E634B">
        <w:rPr>
          <w:sz w:val="24"/>
          <w:szCs w:val="24"/>
        </w:rPr>
        <w:br w:type="page"/>
      </w:r>
    </w:p>
    <w:p w:rsidR="00DB1371" w:rsidRPr="009E634B" w:rsidRDefault="00DB1371" w:rsidP="00DB1371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DB1371" w:rsidRPr="009E634B" w:rsidRDefault="00DB1371" w:rsidP="00DB1371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9E634B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9E634B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9E634B">
        <w:rPr>
          <w:sz w:val="20"/>
          <w:u w:val="single"/>
        </w:rPr>
        <w:t xml:space="preserve"> </w:t>
      </w:r>
      <w:r w:rsidRPr="009E634B">
        <w:rPr>
          <w:noProof/>
          <w:sz w:val="20"/>
          <w:u w:val="single"/>
        </w:rPr>
        <w:t>18</w:t>
      </w:r>
    </w:p>
    <w:p w:rsidR="00DB1371" w:rsidRPr="009E634B" w:rsidRDefault="00DB1371" w:rsidP="00DB1371">
      <w:r w:rsidRPr="009E634B">
        <w:rPr>
          <w:sz w:val="24"/>
          <w:szCs w:val="24"/>
        </w:rPr>
        <w:t xml:space="preserve"> </w:t>
      </w:r>
    </w:p>
    <w:p w:rsidR="00DB1371" w:rsidRPr="003F61D5" w:rsidRDefault="00DB1371" w:rsidP="00DB1371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DB1371" w:rsidRPr="009E634B" w:rsidRDefault="00DB1371" w:rsidP="00DB1371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Pr="009E634B">
        <w:rPr>
          <w:sz w:val="24"/>
          <w:szCs w:val="24"/>
        </w:rPr>
        <w:t>»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Сведения о заявителе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ФИО заявителя (отчество 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СНИЛС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сделать отметку в соответствующем квадрате</w:t>
      </w:r>
      <w:proofErr w:type="gramStart"/>
      <w:r w:rsidRPr="009E634B">
        <w:rPr>
          <w:sz w:val="24"/>
          <w:szCs w:val="24"/>
        </w:rPr>
        <w:t>: ;</w:t>
      </w:r>
      <w:proofErr w:type="gramEnd"/>
      <w:r w:rsidRPr="009E634B">
        <w:rPr>
          <w:sz w:val="24"/>
          <w:szCs w:val="24"/>
        </w:rPr>
        <w:t xml:space="preserve">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моего ребенка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444190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22906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Наименование образовательной организации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наименование образовательной программы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Фамилия, имя, отчество несовершеннолетнего (подопечного)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имя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отчество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дата рождения ребёнка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СНИЛС ребёнка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lastRenderedPageBreak/>
        <w:t>Адрес регистрации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населенный пункт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улица (проезд, шоссе, бульвар, проспект, переулок)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номер дома (строения, сооружения, здания, домовладения)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номер квартиры (помещения, офиса, комнаты)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Контактные данные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контактный телефон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адрес электронной почты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9112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72009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797491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52095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483893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73724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lastRenderedPageBreak/>
        <w:t>Подпись и дата подачи заявления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9E634B">
        <w:rPr>
          <w:sz w:val="24"/>
          <w:szCs w:val="24"/>
        </w:rPr>
        <w:t>: _</w:t>
      </w:r>
      <w:proofErr w:type="gramStart"/>
      <w:r w:rsidRPr="009E634B">
        <w:rPr>
          <w:sz w:val="24"/>
          <w:szCs w:val="24"/>
        </w:rPr>
        <w:t>_._</w:t>
      </w:r>
      <w:proofErr w:type="gramEnd"/>
      <w:r w:rsidRPr="009E634B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9E634B">
        <w:rPr>
          <w:sz w:val="24"/>
          <w:szCs w:val="24"/>
        </w:rPr>
        <w:t xml:space="preserve">.;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подпись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расшифровка подписи (инициалы, фамилия)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Заявление принял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должность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фамилия, имя, отчество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дата приема заявления</w:t>
      </w:r>
      <w:r w:rsidRPr="009E634B">
        <w:rPr>
          <w:sz w:val="24"/>
          <w:szCs w:val="24"/>
        </w:rPr>
        <w:t>: _</w:t>
      </w:r>
      <w:proofErr w:type="gramStart"/>
      <w:r w:rsidRPr="009E634B">
        <w:rPr>
          <w:sz w:val="24"/>
          <w:szCs w:val="24"/>
        </w:rPr>
        <w:t>_._</w:t>
      </w:r>
      <w:proofErr w:type="gramEnd"/>
      <w:r w:rsidRPr="009E634B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9E634B">
        <w:rPr>
          <w:sz w:val="24"/>
          <w:szCs w:val="24"/>
        </w:rPr>
        <w:t xml:space="preserve">.;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подпись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. </w:t>
      </w:r>
      <w:r w:rsidRPr="009E634B">
        <w:rPr>
          <w:sz w:val="24"/>
          <w:szCs w:val="24"/>
        </w:rPr>
        <w:br w:type="page"/>
      </w:r>
    </w:p>
    <w:p w:rsidR="00DB1371" w:rsidRPr="009E634B" w:rsidRDefault="00DB1371" w:rsidP="00DB1371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DB1371" w:rsidRPr="009E634B" w:rsidRDefault="00DB1371" w:rsidP="00DB1371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9E634B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9E634B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9E634B">
        <w:rPr>
          <w:sz w:val="20"/>
          <w:u w:val="single"/>
        </w:rPr>
        <w:t xml:space="preserve"> </w:t>
      </w:r>
      <w:r w:rsidRPr="009E634B">
        <w:rPr>
          <w:noProof/>
          <w:sz w:val="20"/>
          <w:u w:val="single"/>
        </w:rPr>
        <w:t>19</w:t>
      </w:r>
    </w:p>
    <w:p w:rsidR="00DB1371" w:rsidRPr="009E634B" w:rsidRDefault="00DB1371" w:rsidP="00DB1371">
      <w:r w:rsidRPr="009E634B">
        <w:rPr>
          <w:sz w:val="24"/>
          <w:szCs w:val="24"/>
        </w:rPr>
        <w:t xml:space="preserve"> </w:t>
      </w:r>
    </w:p>
    <w:p w:rsidR="00DB1371" w:rsidRPr="003F61D5" w:rsidRDefault="00DB1371" w:rsidP="00DB1371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DB1371" w:rsidRPr="009E634B" w:rsidRDefault="00DB1371" w:rsidP="00DB1371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Pr="009E634B">
        <w:rPr>
          <w:sz w:val="24"/>
          <w:szCs w:val="24"/>
        </w:rPr>
        <w:t>»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Сведения о заявителе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ФИО заявителя (отчество 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СНИЛС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сделать отметку в соответствующем квадрате</w:t>
      </w:r>
      <w:proofErr w:type="gramStart"/>
      <w:r w:rsidRPr="009E634B">
        <w:rPr>
          <w:sz w:val="24"/>
          <w:szCs w:val="24"/>
        </w:rPr>
        <w:t>: ;</w:t>
      </w:r>
      <w:proofErr w:type="gramEnd"/>
      <w:r w:rsidRPr="009E634B">
        <w:rPr>
          <w:sz w:val="24"/>
          <w:szCs w:val="24"/>
        </w:rPr>
        <w:t xml:space="preserve">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моего ребенка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58101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94368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Наименование образовательной организации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наименование образовательной программы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Фамилия, имя, отчество несовершеннолетнего (подопечного)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имя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отчество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дата рождения ребёнка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СНИЛС ребёнка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lastRenderedPageBreak/>
        <w:t>Адрес регистрации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населенный пункт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улица (проезд, шоссе, бульвар, проспект, переулок)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номер дома (строения, сооружения, здания, домовладения)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номер квартиры (помещения, офиса, комнаты)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Контактные данные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контактный телефон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адрес электронной почты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9936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71060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431942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62299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61411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20900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lastRenderedPageBreak/>
        <w:t>Подпись и дата подачи заявления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9E634B">
        <w:rPr>
          <w:sz w:val="24"/>
          <w:szCs w:val="24"/>
        </w:rPr>
        <w:t>: _</w:t>
      </w:r>
      <w:proofErr w:type="gramStart"/>
      <w:r w:rsidRPr="009E634B">
        <w:rPr>
          <w:sz w:val="24"/>
          <w:szCs w:val="24"/>
        </w:rPr>
        <w:t>_._</w:t>
      </w:r>
      <w:proofErr w:type="gramEnd"/>
      <w:r w:rsidRPr="009E634B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9E634B">
        <w:rPr>
          <w:sz w:val="24"/>
          <w:szCs w:val="24"/>
        </w:rPr>
        <w:t xml:space="preserve">.;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подпись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расшифровка подписи (инициалы, фамилия)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Заявление принял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должность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фамилия, имя, отчество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дата приема заявления</w:t>
      </w:r>
      <w:r w:rsidRPr="009E634B">
        <w:rPr>
          <w:sz w:val="24"/>
          <w:szCs w:val="24"/>
        </w:rPr>
        <w:t>: _</w:t>
      </w:r>
      <w:proofErr w:type="gramStart"/>
      <w:r w:rsidRPr="009E634B">
        <w:rPr>
          <w:sz w:val="24"/>
          <w:szCs w:val="24"/>
        </w:rPr>
        <w:t>_._</w:t>
      </w:r>
      <w:proofErr w:type="gramEnd"/>
      <w:r w:rsidRPr="009E634B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9E634B">
        <w:rPr>
          <w:sz w:val="24"/>
          <w:szCs w:val="24"/>
        </w:rPr>
        <w:t xml:space="preserve">.;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подпись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. </w:t>
      </w:r>
      <w:r w:rsidRPr="009E634B">
        <w:rPr>
          <w:sz w:val="24"/>
          <w:szCs w:val="24"/>
        </w:rPr>
        <w:br w:type="page"/>
      </w:r>
    </w:p>
    <w:p w:rsidR="00DB1371" w:rsidRPr="009E634B" w:rsidRDefault="00DB1371" w:rsidP="00DB1371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DB1371" w:rsidRPr="009E634B" w:rsidRDefault="00DB1371" w:rsidP="00DB1371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9E634B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9E634B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9E634B">
        <w:rPr>
          <w:sz w:val="20"/>
          <w:u w:val="single"/>
        </w:rPr>
        <w:t xml:space="preserve"> </w:t>
      </w:r>
      <w:r w:rsidRPr="009E634B">
        <w:rPr>
          <w:noProof/>
          <w:sz w:val="20"/>
          <w:u w:val="single"/>
        </w:rPr>
        <w:t>20</w:t>
      </w:r>
    </w:p>
    <w:p w:rsidR="00DB1371" w:rsidRPr="009E634B" w:rsidRDefault="00DB1371" w:rsidP="00DB1371">
      <w:r w:rsidRPr="009E634B">
        <w:rPr>
          <w:sz w:val="24"/>
          <w:szCs w:val="24"/>
        </w:rPr>
        <w:t xml:space="preserve"> </w:t>
      </w:r>
    </w:p>
    <w:p w:rsidR="00DB1371" w:rsidRPr="003F61D5" w:rsidRDefault="00DB1371" w:rsidP="00DB1371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DB1371" w:rsidRPr="009E634B" w:rsidRDefault="00DB1371" w:rsidP="00DB1371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Pr="009E634B">
        <w:rPr>
          <w:sz w:val="24"/>
          <w:szCs w:val="24"/>
        </w:rPr>
        <w:t>»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Сведения о заявителе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ФИО заявителя (отчество 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СНИЛС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сделать отметку в соответствующем квадрате</w:t>
      </w:r>
      <w:proofErr w:type="gramStart"/>
      <w:r w:rsidRPr="009E634B">
        <w:rPr>
          <w:sz w:val="24"/>
          <w:szCs w:val="24"/>
        </w:rPr>
        <w:t>: ;</w:t>
      </w:r>
      <w:proofErr w:type="gramEnd"/>
      <w:r w:rsidRPr="009E634B">
        <w:rPr>
          <w:sz w:val="24"/>
          <w:szCs w:val="24"/>
        </w:rPr>
        <w:t xml:space="preserve">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моего ребенка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396889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24343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Наименование образовательной организации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наименование образовательной программы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Фамилия, имя, отчество несовершеннолетнего (подопечного)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имя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отчество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дата рождения ребёнка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СНИЛС ребёнка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lastRenderedPageBreak/>
        <w:t>Адрес регистрации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населенный пункт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улица (проезд, шоссе, бульвар, проспект, переулок)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номер дома (строения, сооружения, здания, домовладения)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номер квартиры (помещения, офиса, комнаты)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Контактные данные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контактный телефон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адрес электронной почты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41209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07725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717895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42769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да/нет</w:t>
      </w:r>
      <w:r w:rsidRPr="009E634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898039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634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09375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63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634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634B">
        <w:rPr>
          <w:sz w:val="24"/>
          <w:szCs w:val="24"/>
        </w:rPr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lastRenderedPageBreak/>
        <w:t>Подпись и дата подачи заявления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9E634B">
        <w:rPr>
          <w:sz w:val="24"/>
          <w:szCs w:val="24"/>
        </w:rPr>
        <w:t>: _</w:t>
      </w:r>
      <w:proofErr w:type="gramStart"/>
      <w:r w:rsidRPr="009E634B">
        <w:rPr>
          <w:sz w:val="24"/>
          <w:szCs w:val="24"/>
        </w:rPr>
        <w:t>_._</w:t>
      </w:r>
      <w:proofErr w:type="gramEnd"/>
      <w:r w:rsidRPr="009E634B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9E634B">
        <w:rPr>
          <w:sz w:val="24"/>
          <w:szCs w:val="24"/>
        </w:rPr>
        <w:t xml:space="preserve">.;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подпись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расшифровка подписи (инициалы, фамилия)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>.</w:t>
      </w:r>
    </w:p>
    <w:p w:rsidR="00DB1371" w:rsidRPr="009E634B" w:rsidRDefault="00DB1371" w:rsidP="00DB1371">
      <w:pPr>
        <w:spacing w:line="360" w:lineRule="exact"/>
        <w:rPr>
          <w:sz w:val="24"/>
          <w:szCs w:val="24"/>
        </w:rPr>
      </w:pPr>
    </w:p>
    <w:p w:rsidR="00DB1371" w:rsidRPr="009E634B" w:rsidRDefault="00DB1371" w:rsidP="00DB1371">
      <w:pPr>
        <w:keepNext/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Заявление принял</w:t>
      </w:r>
      <w:r w:rsidRPr="009E634B">
        <w:rPr>
          <w:sz w:val="24"/>
          <w:szCs w:val="24"/>
        </w:rPr>
        <w:t xml:space="preserve">: 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должность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фамилия, имя, отчество (при наличии)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  <w:t xml:space="preserve">; </w:t>
      </w:r>
    </w:p>
    <w:p w:rsidR="00DB1371" w:rsidRPr="009E634B" w:rsidRDefault="00DB1371" w:rsidP="00DB13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634B">
        <w:rPr>
          <w:noProof/>
          <w:sz w:val="24"/>
          <w:szCs w:val="24"/>
        </w:rPr>
        <w:t>дата приема заявления</w:t>
      </w:r>
      <w:r w:rsidRPr="009E634B">
        <w:rPr>
          <w:sz w:val="24"/>
          <w:szCs w:val="24"/>
        </w:rPr>
        <w:t>: _</w:t>
      </w:r>
      <w:proofErr w:type="gramStart"/>
      <w:r w:rsidRPr="009E634B">
        <w:rPr>
          <w:sz w:val="24"/>
          <w:szCs w:val="24"/>
        </w:rPr>
        <w:t>_._</w:t>
      </w:r>
      <w:proofErr w:type="gramEnd"/>
      <w:r w:rsidRPr="009E634B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9E634B">
        <w:rPr>
          <w:sz w:val="24"/>
          <w:szCs w:val="24"/>
        </w:rPr>
        <w:t xml:space="preserve">.; </w:t>
      </w:r>
    </w:p>
    <w:p w:rsidR="00872A69" w:rsidRDefault="00DB1371" w:rsidP="00DB1371">
      <w:pPr>
        <w:rPr>
          <w:sz w:val="28"/>
        </w:rPr>
      </w:pPr>
      <w:r w:rsidRPr="009E634B">
        <w:rPr>
          <w:noProof/>
          <w:sz w:val="24"/>
          <w:szCs w:val="24"/>
        </w:rPr>
        <w:t>подпись</w:t>
      </w:r>
      <w:r w:rsidRPr="009E634B">
        <w:rPr>
          <w:sz w:val="24"/>
          <w:szCs w:val="24"/>
        </w:rPr>
        <w:t xml:space="preserve">: </w:t>
      </w:r>
      <w:r w:rsidRPr="009E634B">
        <w:rPr>
          <w:sz w:val="24"/>
          <w:szCs w:val="24"/>
        </w:rPr>
        <w:tab/>
      </w:r>
    </w:p>
    <w:p w:rsidR="00872A69" w:rsidRDefault="00872A69" w:rsidP="00715F96">
      <w:pPr>
        <w:rPr>
          <w:sz w:val="28"/>
        </w:rPr>
      </w:pPr>
    </w:p>
    <w:p w:rsidR="00872A69" w:rsidRDefault="00872A69" w:rsidP="00872A69">
      <w:pPr>
        <w:jc w:val="right"/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  <w:sectPr w:rsidR="00872A69" w:rsidSect="00872A69">
          <w:pgSz w:w="11906" w:h="16838" w:code="9"/>
          <w:pgMar w:top="1134" w:right="567" w:bottom="426" w:left="1701" w:header="720" w:footer="720" w:gutter="0"/>
          <w:cols w:space="720"/>
          <w:titlePg/>
          <w:docGrid w:linePitch="212"/>
        </w:sectPr>
      </w:pPr>
    </w:p>
    <w:p w:rsidR="00A8415F" w:rsidRPr="006D1622" w:rsidRDefault="00A8415F" w:rsidP="00715F96">
      <w:pPr>
        <w:rPr>
          <w:sz w:val="28"/>
        </w:rPr>
      </w:pPr>
    </w:p>
    <w:sectPr w:rsidR="00A8415F" w:rsidRPr="006D1622" w:rsidSect="00FB4CD1">
      <w:pgSz w:w="11906" w:h="16838" w:code="9"/>
      <w:pgMar w:top="1134" w:right="567" w:bottom="567" w:left="709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D0C" w:rsidRDefault="00743D0C">
      <w:r>
        <w:separator/>
      </w:r>
    </w:p>
  </w:endnote>
  <w:endnote w:type="continuationSeparator" w:id="0">
    <w:p w:rsidR="00743D0C" w:rsidRDefault="0074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D0C" w:rsidRDefault="00743D0C">
      <w:r>
        <w:separator/>
      </w:r>
    </w:p>
  </w:footnote>
  <w:footnote w:type="continuationSeparator" w:id="0">
    <w:p w:rsidR="00743D0C" w:rsidRDefault="00743D0C">
      <w:r>
        <w:continuationSeparator/>
      </w:r>
    </w:p>
  </w:footnote>
  <w:footnote w:id="1">
    <w:p w:rsidR="00073FE6" w:rsidRDefault="00073FE6" w:rsidP="00DB1371">
      <w:pPr>
        <w:pStyle w:val="aff1"/>
        <w:jc w:val="both"/>
      </w:pPr>
      <w:r>
        <w:rPr>
          <w:rStyle w:val="aff3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073FE6" w:rsidRDefault="00073FE6" w:rsidP="00DB1371">
      <w:pPr>
        <w:pStyle w:val="aff1"/>
        <w:jc w:val="both"/>
      </w:pPr>
      <w:r>
        <w:rPr>
          <w:rStyle w:val="aff3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073FE6" w:rsidRPr="00810252" w:rsidRDefault="00073FE6" w:rsidP="00DB1371">
      <w:pPr>
        <w:jc w:val="both"/>
      </w:pPr>
      <w:r w:rsidRPr="000B41A6">
        <w:rPr>
          <w:rStyle w:val="aff3"/>
        </w:rPr>
        <w:footnoteRef/>
      </w:r>
      <w:r w:rsidRPr="00810252">
        <w:t xml:space="preserve"> </w:t>
      </w:r>
      <w:r w:rsidRPr="0055087F">
        <w:rPr>
          <w:color w:val="00000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</w:rPr>
        <w:t>от  08.09.2010</w:t>
      </w:r>
      <w:proofErr w:type="gramEnd"/>
      <w:r w:rsidRPr="0055087F">
        <w:rPr>
          <w:color w:val="000000"/>
        </w:rPr>
        <w:t xml:space="preserve"> № 697 «О единой системе межведомственного эле</w:t>
      </w:r>
      <w:r>
        <w:rPr>
          <w:color w:val="000000"/>
        </w:rPr>
        <w:t>ктронного взаимодействия»</w:t>
      </w:r>
      <w:r w:rsidRPr="0055087F">
        <w:rPr>
          <w:color w:val="00000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A9171A3"/>
    <w:multiLevelType w:val="multilevel"/>
    <w:tmpl w:val="962A60B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.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9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B5B06D8"/>
    <w:multiLevelType w:val="hybridMultilevel"/>
    <w:tmpl w:val="8D3A7118"/>
    <w:lvl w:ilvl="0" w:tplc="9530CCF4">
      <w:start w:val="1"/>
      <w:numFmt w:val="russianLower"/>
      <w:lvlText w:val="а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D035D15"/>
    <w:multiLevelType w:val="hybridMultilevel"/>
    <w:tmpl w:val="D5C8DE5A"/>
    <w:lvl w:ilvl="0" w:tplc="90EAF46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80CA346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320598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C242279"/>
    <w:multiLevelType w:val="hybridMultilevel"/>
    <w:tmpl w:val="AF1AEBA4"/>
    <w:lvl w:ilvl="0" w:tplc="2A56A062">
      <w:start w:val="25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587034DE">
      <w:start w:val="1"/>
      <w:numFmt w:val="russianLower"/>
      <w:lvlText w:val=")%2"/>
      <w:lvlJc w:val="left"/>
      <w:pPr>
        <w:ind w:left="22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35"/>
  </w:num>
  <w:num w:numId="2">
    <w:abstractNumId w:val="31"/>
  </w:num>
  <w:num w:numId="3">
    <w:abstractNumId w:val="17"/>
  </w:num>
  <w:num w:numId="4">
    <w:abstractNumId w:val="13"/>
  </w:num>
  <w:num w:numId="5">
    <w:abstractNumId w:val="22"/>
  </w:num>
  <w:num w:numId="6">
    <w:abstractNumId w:val="34"/>
  </w:num>
  <w:num w:numId="7">
    <w:abstractNumId w:val="11"/>
  </w:num>
  <w:num w:numId="8">
    <w:abstractNumId w:val="39"/>
  </w:num>
  <w:num w:numId="9">
    <w:abstractNumId w:val="36"/>
  </w:num>
  <w:num w:numId="10">
    <w:abstractNumId w:val="40"/>
  </w:num>
  <w:num w:numId="11">
    <w:abstractNumId w:val="15"/>
  </w:num>
  <w:num w:numId="12">
    <w:abstractNumId w:val="5"/>
  </w:num>
  <w:num w:numId="13">
    <w:abstractNumId w:val="2"/>
  </w:num>
  <w:num w:numId="14">
    <w:abstractNumId w:val="7"/>
  </w:num>
  <w:num w:numId="15">
    <w:abstractNumId w:val="16"/>
  </w:num>
  <w:num w:numId="16">
    <w:abstractNumId w:val="19"/>
  </w:num>
  <w:num w:numId="17">
    <w:abstractNumId w:val="30"/>
  </w:num>
  <w:num w:numId="18">
    <w:abstractNumId w:val="9"/>
  </w:num>
  <w:num w:numId="19">
    <w:abstractNumId w:val="29"/>
  </w:num>
  <w:num w:numId="20">
    <w:abstractNumId w:val="3"/>
  </w:num>
  <w:num w:numId="21">
    <w:abstractNumId w:val="41"/>
  </w:num>
  <w:num w:numId="22">
    <w:abstractNumId w:val="8"/>
  </w:num>
  <w:num w:numId="23">
    <w:abstractNumId w:val="26"/>
  </w:num>
  <w:num w:numId="24">
    <w:abstractNumId w:val="10"/>
  </w:num>
  <w:num w:numId="25">
    <w:abstractNumId w:val="1"/>
  </w:num>
  <w:num w:numId="26">
    <w:abstractNumId w:val="37"/>
  </w:num>
  <w:num w:numId="27">
    <w:abstractNumId w:val="4"/>
  </w:num>
  <w:num w:numId="28">
    <w:abstractNumId w:val="38"/>
  </w:num>
  <w:num w:numId="29">
    <w:abstractNumId w:val="32"/>
  </w:num>
  <w:num w:numId="30">
    <w:abstractNumId w:val="23"/>
  </w:num>
  <w:num w:numId="31">
    <w:abstractNumId w:val="14"/>
  </w:num>
  <w:num w:numId="32">
    <w:abstractNumId w:val="24"/>
  </w:num>
  <w:num w:numId="33">
    <w:abstractNumId w:val="33"/>
  </w:num>
  <w:num w:numId="34">
    <w:abstractNumId w:val="25"/>
  </w:num>
  <w:num w:numId="35">
    <w:abstractNumId w:val="27"/>
  </w:num>
  <w:num w:numId="36">
    <w:abstractNumId w:val="20"/>
  </w:num>
  <w:num w:numId="37">
    <w:abstractNumId w:val="21"/>
  </w:num>
  <w:num w:numId="38">
    <w:abstractNumId w:val="28"/>
  </w:num>
  <w:num w:numId="39">
    <w:abstractNumId w:val="12"/>
  </w:num>
  <w:num w:numId="40">
    <w:abstractNumId w:val="18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2B"/>
    <w:rsid w:val="00007DC5"/>
    <w:rsid w:val="00010BA0"/>
    <w:rsid w:val="00015A0B"/>
    <w:rsid w:val="000238FC"/>
    <w:rsid w:val="00024CA0"/>
    <w:rsid w:val="00043165"/>
    <w:rsid w:val="00046BE4"/>
    <w:rsid w:val="00073FE6"/>
    <w:rsid w:val="000901B0"/>
    <w:rsid w:val="0009265D"/>
    <w:rsid w:val="00092833"/>
    <w:rsid w:val="00093217"/>
    <w:rsid w:val="000955F2"/>
    <w:rsid w:val="000A66A6"/>
    <w:rsid w:val="000A76C0"/>
    <w:rsid w:val="000B1ED2"/>
    <w:rsid w:val="000B459F"/>
    <w:rsid w:val="000B4C83"/>
    <w:rsid w:val="000B4D9F"/>
    <w:rsid w:val="000B501C"/>
    <w:rsid w:val="000B5BD9"/>
    <w:rsid w:val="000B7620"/>
    <w:rsid w:val="000C2669"/>
    <w:rsid w:val="000C7092"/>
    <w:rsid w:val="000D2337"/>
    <w:rsid w:val="000E40EC"/>
    <w:rsid w:val="000F4E34"/>
    <w:rsid w:val="000F7B1A"/>
    <w:rsid w:val="001008F4"/>
    <w:rsid w:val="00101304"/>
    <w:rsid w:val="00101E55"/>
    <w:rsid w:val="00105A5B"/>
    <w:rsid w:val="0011184B"/>
    <w:rsid w:val="001162D4"/>
    <w:rsid w:val="00125027"/>
    <w:rsid w:val="00143A16"/>
    <w:rsid w:val="00157CD4"/>
    <w:rsid w:val="00157FFE"/>
    <w:rsid w:val="001670E9"/>
    <w:rsid w:val="00176139"/>
    <w:rsid w:val="0018139F"/>
    <w:rsid w:val="001A6B6A"/>
    <w:rsid w:val="001A7454"/>
    <w:rsid w:val="001B1BB7"/>
    <w:rsid w:val="001D6AC6"/>
    <w:rsid w:val="001E2E99"/>
    <w:rsid w:val="001E6AE2"/>
    <w:rsid w:val="001E6DAD"/>
    <w:rsid w:val="001F2DFF"/>
    <w:rsid w:val="001F552E"/>
    <w:rsid w:val="00205C38"/>
    <w:rsid w:val="00230681"/>
    <w:rsid w:val="00240917"/>
    <w:rsid w:val="00244A9A"/>
    <w:rsid w:val="0026745B"/>
    <w:rsid w:val="002734EB"/>
    <w:rsid w:val="002755C2"/>
    <w:rsid w:val="00280013"/>
    <w:rsid w:val="00286F28"/>
    <w:rsid w:val="002A6906"/>
    <w:rsid w:val="002B003D"/>
    <w:rsid w:val="002C3702"/>
    <w:rsid w:val="002C4055"/>
    <w:rsid w:val="002C7527"/>
    <w:rsid w:val="002F4451"/>
    <w:rsid w:val="002F4B80"/>
    <w:rsid w:val="00300456"/>
    <w:rsid w:val="00301F41"/>
    <w:rsid w:val="0030206D"/>
    <w:rsid w:val="00305632"/>
    <w:rsid w:val="00306B3C"/>
    <w:rsid w:val="00310227"/>
    <w:rsid w:val="00327592"/>
    <w:rsid w:val="00344C0B"/>
    <w:rsid w:val="00347D5F"/>
    <w:rsid w:val="0035002B"/>
    <w:rsid w:val="00356674"/>
    <w:rsid w:val="00365EFD"/>
    <w:rsid w:val="00375206"/>
    <w:rsid w:val="00391199"/>
    <w:rsid w:val="00393F14"/>
    <w:rsid w:val="00396F8B"/>
    <w:rsid w:val="003B57B8"/>
    <w:rsid w:val="003D671A"/>
    <w:rsid w:val="003E0638"/>
    <w:rsid w:val="003E5751"/>
    <w:rsid w:val="00400125"/>
    <w:rsid w:val="00401461"/>
    <w:rsid w:val="00402839"/>
    <w:rsid w:val="00423BE4"/>
    <w:rsid w:val="0042767A"/>
    <w:rsid w:val="00430D96"/>
    <w:rsid w:val="00445BF4"/>
    <w:rsid w:val="004533CF"/>
    <w:rsid w:val="00457E63"/>
    <w:rsid w:val="0046231D"/>
    <w:rsid w:val="00470654"/>
    <w:rsid w:val="00487A70"/>
    <w:rsid w:val="004902AE"/>
    <w:rsid w:val="004928FF"/>
    <w:rsid w:val="004A7A20"/>
    <w:rsid w:val="004B11F2"/>
    <w:rsid w:val="004B33B5"/>
    <w:rsid w:val="004D47EF"/>
    <w:rsid w:val="004E0C62"/>
    <w:rsid w:val="004E1A32"/>
    <w:rsid w:val="004E5553"/>
    <w:rsid w:val="004F206F"/>
    <w:rsid w:val="004F515E"/>
    <w:rsid w:val="004F6B92"/>
    <w:rsid w:val="00506E6E"/>
    <w:rsid w:val="00522AF2"/>
    <w:rsid w:val="00524A44"/>
    <w:rsid w:val="0053089E"/>
    <w:rsid w:val="00535126"/>
    <w:rsid w:val="00537D2B"/>
    <w:rsid w:val="005601AE"/>
    <w:rsid w:val="00560EF0"/>
    <w:rsid w:val="00565430"/>
    <w:rsid w:val="00576985"/>
    <w:rsid w:val="00581118"/>
    <w:rsid w:val="0059545A"/>
    <w:rsid w:val="00597DB4"/>
    <w:rsid w:val="005A1F9E"/>
    <w:rsid w:val="005B180F"/>
    <w:rsid w:val="005C13F8"/>
    <w:rsid w:val="005E38E7"/>
    <w:rsid w:val="005F0022"/>
    <w:rsid w:val="005F6CED"/>
    <w:rsid w:val="006232F7"/>
    <w:rsid w:val="00623C41"/>
    <w:rsid w:val="006357B6"/>
    <w:rsid w:val="00635E27"/>
    <w:rsid w:val="0063655E"/>
    <w:rsid w:val="00644349"/>
    <w:rsid w:val="006612EB"/>
    <w:rsid w:val="00664926"/>
    <w:rsid w:val="00666B6F"/>
    <w:rsid w:val="00667F53"/>
    <w:rsid w:val="00672FF1"/>
    <w:rsid w:val="00685E1A"/>
    <w:rsid w:val="0069063A"/>
    <w:rsid w:val="006918EE"/>
    <w:rsid w:val="00693E9D"/>
    <w:rsid w:val="0069690C"/>
    <w:rsid w:val="006A637E"/>
    <w:rsid w:val="006C29E8"/>
    <w:rsid w:val="006C4D5D"/>
    <w:rsid w:val="006D1622"/>
    <w:rsid w:val="006E0F0F"/>
    <w:rsid w:val="006E25A9"/>
    <w:rsid w:val="006E373F"/>
    <w:rsid w:val="006E6D6E"/>
    <w:rsid w:val="006E7B9D"/>
    <w:rsid w:val="006F215C"/>
    <w:rsid w:val="007116FB"/>
    <w:rsid w:val="00711C4E"/>
    <w:rsid w:val="007141E4"/>
    <w:rsid w:val="00715F96"/>
    <w:rsid w:val="00716870"/>
    <w:rsid w:val="00717009"/>
    <w:rsid w:val="00717C3E"/>
    <w:rsid w:val="0072339F"/>
    <w:rsid w:val="00725595"/>
    <w:rsid w:val="00735DDD"/>
    <w:rsid w:val="00740169"/>
    <w:rsid w:val="00741D84"/>
    <w:rsid w:val="00743D0C"/>
    <w:rsid w:val="00753060"/>
    <w:rsid w:val="00762CFE"/>
    <w:rsid w:val="007673A1"/>
    <w:rsid w:val="00773A73"/>
    <w:rsid w:val="00781F1F"/>
    <w:rsid w:val="00793C7D"/>
    <w:rsid w:val="00795795"/>
    <w:rsid w:val="00795BCF"/>
    <w:rsid w:val="00797B03"/>
    <w:rsid w:val="007A16EC"/>
    <w:rsid w:val="007A5439"/>
    <w:rsid w:val="007D53DA"/>
    <w:rsid w:val="007D540B"/>
    <w:rsid w:val="007D5E82"/>
    <w:rsid w:val="007D60C6"/>
    <w:rsid w:val="007E0C72"/>
    <w:rsid w:val="007F7EC5"/>
    <w:rsid w:val="00805F30"/>
    <w:rsid w:val="008143FB"/>
    <w:rsid w:val="00815012"/>
    <w:rsid w:val="008304AB"/>
    <w:rsid w:val="008448C4"/>
    <w:rsid w:val="00846C62"/>
    <w:rsid w:val="00851980"/>
    <w:rsid w:val="00861FB8"/>
    <w:rsid w:val="008706BC"/>
    <w:rsid w:val="008727DC"/>
    <w:rsid w:val="00872A69"/>
    <w:rsid w:val="008A1286"/>
    <w:rsid w:val="008A34D9"/>
    <w:rsid w:val="008B51CB"/>
    <w:rsid w:val="008C39F5"/>
    <w:rsid w:val="008D1D62"/>
    <w:rsid w:val="008E604A"/>
    <w:rsid w:val="008E72AD"/>
    <w:rsid w:val="0090254F"/>
    <w:rsid w:val="00903973"/>
    <w:rsid w:val="0091072D"/>
    <w:rsid w:val="00941EA0"/>
    <w:rsid w:val="0096409C"/>
    <w:rsid w:val="00971032"/>
    <w:rsid w:val="0097215A"/>
    <w:rsid w:val="00976C0C"/>
    <w:rsid w:val="0097741D"/>
    <w:rsid w:val="0098693D"/>
    <w:rsid w:val="009902EA"/>
    <w:rsid w:val="00995D4D"/>
    <w:rsid w:val="00997935"/>
    <w:rsid w:val="009B012C"/>
    <w:rsid w:val="009B1381"/>
    <w:rsid w:val="009B35A0"/>
    <w:rsid w:val="009C29E4"/>
    <w:rsid w:val="009D442B"/>
    <w:rsid w:val="009F303A"/>
    <w:rsid w:val="009F61F7"/>
    <w:rsid w:val="00A36630"/>
    <w:rsid w:val="00A42582"/>
    <w:rsid w:val="00A44175"/>
    <w:rsid w:val="00A64C36"/>
    <w:rsid w:val="00A67263"/>
    <w:rsid w:val="00A7250D"/>
    <w:rsid w:val="00A72567"/>
    <w:rsid w:val="00A8415F"/>
    <w:rsid w:val="00A92414"/>
    <w:rsid w:val="00AA6963"/>
    <w:rsid w:val="00AB2D01"/>
    <w:rsid w:val="00AB6272"/>
    <w:rsid w:val="00AC2FF7"/>
    <w:rsid w:val="00AD15ED"/>
    <w:rsid w:val="00AF25DD"/>
    <w:rsid w:val="00AF377B"/>
    <w:rsid w:val="00B03C81"/>
    <w:rsid w:val="00B114D3"/>
    <w:rsid w:val="00B1626C"/>
    <w:rsid w:val="00B16C85"/>
    <w:rsid w:val="00B17B99"/>
    <w:rsid w:val="00B3271F"/>
    <w:rsid w:val="00B51691"/>
    <w:rsid w:val="00B536B5"/>
    <w:rsid w:val="00B5791C"/>
    <w:rsid w:val="00B611A0"/>
    <w:rsid w:val="00B81135"/>
    <w:rsid w:val="00B835F8"/>
    <w:rsid w:val="00B84DA6"/>
    <w:rsid w:val="00B8789B"/>
    <w:rsid w:val="00B87B45"/>
    <w:rsid w:val="00B90938"/>
    <w:rsid w:val="00B91739"/>
    <w:rsid w:val="00B92BBC"/>
    <w:rsid w:val="00BA1B2E"/>
    <w:rsid w:val="00BA2717"/>
    <w:rsid w:val="00BA6FB6"/>
    <w:rsid w:val="00BB12DA"/>
    <w:rsid w:val="00BD2611"/>
    <w:rsid w:val="00BD604A"/>
    <w:rsid w:val="00BE1EE6"/>
    <w:rsid w:val="00BE7508"/>
    <w:rsid w:val="00BF13DE"/>
    <w:rsid w:val="00C069CB"/>
    <w:rsid w:val="00C11E71"/>
    <w:rsid w:val="00C220B5"/>
    <w:rsid w:val="00C327F6"/>
    <w:rsid w:val="00C32C4D"/>
    <w:rsid w:val="00C32CBD"/>
    <w:rsid w:val="00C32EC5"/>
    <w:rsid w:val="00C350BC"/>
    <w:rsid w:val="00C36509"/>
    <w:rsid w:val="00C4397E"/>
    <w:rsid w:val="00C53314"/>
    <w:rsid w:val="00C57291"/>
    <w:rsid w:val="00C66753"/>
    <w:rsid w:val="00C848FC"/>
    <w:rsid w:val="00C9223A"/>
    <w:rsid w:val="00C961F1"/>
    <w:rsid w:val="00C97845"/>
    <w:rsid w:val="00CB5933"/>
    <w:rsid w:val="00CC333D"/>
    <w:rsid w:val="00CC37A0"/>
    <w:rsid w:val="00CD125A"/>
    <w:rsid w:val="00CD2CA7"/>
    <w:rsid w:val="00CD42FD"/>
    <w:rsid w:val="00CD73B8"/>
    <w:rsid w:val="00CE3405"/>
    <w:rsid w:val="00CE64DE"/>
    <w:rsid w:val="00D0064C"/>
    <w:rsid w:val="00D01043"/>
    <w:rsid w:val="00D05C2F"/>
    <w:rsid w:val="00D23B61"/>
    <w:rsid w:val="00D318BD"/>
    <w:rsid w:val="00D35F18"/>
    <w:rsid w:val="00D514EC"/>
    <w:rsid w:val="00D53E40"/>
    <w:rsid w:val="00D61BA5"/>
    <w:rsid w:val="00D61FD2"/>
    <w:rsid w:val="00D70CBD"/>
    <w:rsid w:val="00D70ED6"/>
    <w:rsid w:val="00D764E6"/>
    <w:rsid w:val="00D93BEB"/>
    <w:rsid w:val="00DA1587"/>
    <w:rsid w:val="00DB04C7"/>
    <w:rsid w:val="00DB1371"/>
    <w:rsid w:val="00DC2FC5"/>
    <w:rsid w:val="00DE41E4"/>
    <w:rsid w:val="00DE5633"/>
    <w:rsid w:val="00DF53B8"/>
    <w:rsid w:val="00E014C4"/>
    <w:rsid w:val="00E175E3"/>
    <w:rsid w:val="00E243C2"/>
    <w:rsid w:val="00E3079D"/>
    <w:rsid w:val="00E45AA3"/>
    <w:rsid w:val="00E47C15"/>
    <w:rsid w:val="00E5725B"/>
    <w:rsid w:val="00E579B5"/>
    <w:rsid w:val="00E664D3"/>
    <w:rsid w:val="00E701DB"/>
    <w:rsid w:val="00E703E1"/>
    <w:rsid w:val="00E70E6F"/>
    <w:rsid w:val="00E8015F"/>
    <w:rsid w:val="00E9028E"/>
    <w:rsid w:val="00E915BD"/>
    <w:rsid w:val="00E979F5"/>
    <w:rsid w:val="00EA6975"/>
    <w:rsid w:val="00EB7773"/>
    <w:rsid w:val="00EC0162"/>
    <w:rsid w:val="00EC3D46"/>
    <w:rsid w:val="00EF006E"/>
    <w:rsid w:val="00EF4C17"/>
    <w:rsid w:val="00F0647C"/>
    <w:rsid w:val="00F239E5"/>
    <w:rsid w:val="00F36FDE"/>
    <w:rsid w:val="00F55C35"/>
    <w:rsid w:val="00F55DFC"/>
    <w:rsid w:val="00F836EA"/>
    <w:rsid w:val="00F8575D"/>
    <w:rsid w:val="00FA14DC"/>
    <w:rsid w:val="00FA3221"/>
    <w:rsid w:val="00FA6909"/>
    <w:rsid w:val="00FB4CD1"/>
    <w:rsid w:val="00FD1E12"/>
    <w:rsid w:val="00FD1F21"/>
    <w:rsid w:val="00FD557E"/>
    <w:rsid w:val="00FD7DEE"/>
    <w:rsid w:val="00FE201E"/>
    <w:rsid w:val="00FE2E08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C70E99-FD2D-44AB-9A02-B00C852D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uiPriority w:val="9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link w:val="30"/>
    <w:uiPriority w:val="9"/>
    <w:unhideWhenUsed/>
    <w:rsid w:val="00DB1371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72A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006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84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uiPriority w:val="99"/>
    <w:rsid w:val="009D44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9D442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uiPriority w:val="39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f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0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3079D"/>
  </w:style>
  <w:style w:type="paragraph" w:styleId="af1">
    <w:name w:val="Body Text Indent"/>
    <w:basedOn w:val="a"/>
    <w:link w:val="af2"/>
    <w:rsid w:val="00BE1EE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BE1EE6"/>
  </w:style>
  <w:style w:type="paragraph" w:styleId="af3">
    <w:name w:val="No Spacing"/>
    <w:uiPriority w:val="1"/>
    <w:qFormat/>
    <w:rsid w:val="006232F7"/>
    <w:rPr>
      <w:rFonts w:ascii="Calibri" w:eastAsia="Calibri" w:hAnsi="Calibri"/>
      <w:sz w:val="22"/>
      <w:szCs w:val="22"/>
      <w:lang w:eastAsia="en-US"/>
    </w:rPr>
  </w:style>
  <w:style w:type="paragraph" w:styleId="af4">
    <w:name w:val="Title"/>
    <w:basedOn w:val="a"/>
    <w:link w:val="af5"/>
    <w:qFormat/>
    <w:rsid w:val="006C4D5D"/>
    <w:pPr>
      <w:jc w:val="center"/>
    </w:pPr>
    <w:rPr>
      <w:sz w:val="28"/>
      <w:szCs w:val="24"/>
    </w:rPr>
  </w:style>
  <w:style w:type="character" w:customStyle="1" w:styleId="af5">
    <w:name w:val="Заголовок Знак"/>
    <w:basedOn w:val="a0"/>
    <w:link w:val="af4"/>
    <w:rsid w:val="006C4D5D"/>
    <w:rPr>
      <w:sz w:val="28"/>
      <w:szCs w:val="24"/>
    </w:rPr>
  </w:style>
  <w:style w:type="paragraph" w:styleId="af6">
    <w:name w:val="Subtitle"/>
    <w:basedOn w:val="a"/>
    <w:link w:val="af7"/>
    <w:qFormat/>
    <w:rsid w:val="00A64C36"/>
    <w:rPr>
      <w:sz w:val="28"/>
      <w:szCs w:val="24"/>
    </w:rPr>
  </w:style>
  <w:style w:type="character" w:customStyle="1" w:styleId="af7">
    <w:name w:val="Подзаголовок Знак"/>
    <w:basedOn w:val="a0"/>
    <w:link w:val="af6"/>
    <w:rsid w:val="00A64C36"/>
    <w:rPr>
      <w:sz w:val="28"/>
      <w:szCs w:val="24"/>
    </w:rPr>
  </w:style>
  <w:style w:type="paragraph" w:customStyle="1" w:styleId="ConsPlusNonformat">
    <w:name w:val="ConsPlusNonformat"/>
    <w:rsid w:val="00046B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0E40E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A84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0">
    <w:name w:val="Body Text Indent 2"/>
    <w:basedOn w:val="a"/>
    <w:link w:val="21"/>
    <w:rsid w:val="0097741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97741D"/>
  </w:style>
  <w:style w:type="paragraph" w:customStyle="1" w:styleId="ConsPlusTitle">
    <w:name w:val="ConsPlusTitle"/>
    <w:rsid w:val="006D1622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872A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2">
    <w:name w:val="Body Text 2"/>
    <w:basedOn w:val="a"/>
    <w:link w:val="23"/>
    <w:rsid w:val="00D0064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0064C"/>
  </w:style>
  <w:style w:type="character" w:customStyle="1" w:styleId="50">
    <w:name w:val="Заголовок 5 Знак"/>
    <w:basedOn w:val="a0"/>
    <w:link w:val="5"/>
    <w:semiHidden/>
    <w:rsid w:val="00D0064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8">
    <w:name w:val="Emphasis"/>
    <w:basedOn w:val="a0"/>
    <w:qFormat/>
    <w:rsid w:val="00C220B5"/>
    <w:rPr>
      <w:i/>
      <w:iCs/>
    </w:rPr>
  </w:style>
  <w:style w:type="character" w:customStyle="1" w:styleId="ConsPlusNormal0">
    <w:name w:val="ConsPlusNormal Знак"/>
    <w:link w:val="ConsPlusNormal"/>
    <w:locked/>
    <w:rsid w:val="00C220B5"/>
    <w:rPr>
      <w:rFonts w:ascii="Calibri" w:hAnsi="Calibri" w:cs="Calibri"/>
      <w:sz w:val="22"/>
    </w:rPr>
  </w:style>
  <w:style w:type="paragraph" w:customStyle="1" w:styleId="Style5">
    <w:name w:val="Style5"/>
    <w:basedOn w:val="a"/>
    <w:uiPriority w:val="99"/>
    <w:rsid w:val="000B4C83"/>
    <w:pPr>
      <w:widowControl w:val="0"/>
      <w:autoSpaceDE w:val="0"/>
      <w:autoSpaceDN w:val="0"/>
      <w:adjustRightInd w:val="0"/>
      <w:spacing w:line="277" w:lineRule="exact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0B4C83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0B4C83"/>
    <w:pPr>
      <w:widowControl w:val="0"/>
      <w:autoSpaceDE w:val="0"/>
      <w:autoSpaceDN w:val="0"/>
      <w:adjustRightInd w:val="0"/>
      <w:spacing w:line="276" w:lineRule="exact"/>
      <w:ind w:firstLine="682"/>
      <w:jc w:val="both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0B4C83"/>
    <w:pPr>
      <w:widowControl w:val="0"/>
      <w:autoSpaceDE w:val="0"/>
      <w:autoSpaceDN w:val="0"/>
      <w:adjustRightInd w:val="0"/>
      <w:spacing w:line="274" w:lineRule="exact"/>
      <w:ind w:firstLine="715"/>
      <w:jc w:val="both"/>
    </w:pPr>
    <w:rPr>
      <w:rFonts w:eastAsiaTheme="minorEastAsi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B137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af9">
    <w:name w:val="annotation reference"/>
    <w:uiPriority w:val="99"/>
    <w:rsid w:val="00DB1371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DB1371"/>
    <w:rPr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DB1371"/>
    <w:rPr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DB137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DB1371"/>
    <w:rPr>
      <w:b/>
      <w:bCs/>
      <w:lang w:eastAsia="en-US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DB1371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</w:rPr>
  </w:style>
  <w:style w:type="table" w:customStyle="1" w:styleId="31">
    <w:name w:val="Сетка таблицы3"/>
    <w:basedOn w:val="a1"/>
    <w:next w:val="ad"/>
    <w:uiPriority w:val="39"/>
    <w:rsid w:val="00DB1371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ижний колонтитул Знак"/>
    <w:basedOn w:val="a0"/>
    <w:link w:val="a8"/>
    <w:uiPriority w:val="99"/>
    <w:rsid w:val="00DB1371"/>
  </w:style>
  <w:style w:type="paragraph" w:styleId="afe">
    <w:name w:val="endnote text"/>
    <w:basedOn w:val="a"/>
    <w:link w:val="aff"/>
    <w:uiPriority w:val="99"/>
    <w:semiHidden/>
    <w:unhideWhenUsed/>
    <w:rsid w:val="00DB1371"/>
    <w:rPr>
      <w:lang w:eastAsia="en-US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DB1371"/>
    <w:rPr>
      <w:lang w:eastAsia="en-US"/>
    </w:rPr>
  </w:style>
  <w:style w:type="character" w:styleId="aff0">
    <w:name w:val="endnote reference"/>
    <w:basedOn w:val="a0"/>
    <w:uiPriority w:val="99"/>
    <w:semiHidden/>
    <w:unhideWhenUsed/>
    <w:rsid w:val="00DB1371"/>
    <w:rPr>
      <w:vertAlign w:val="superscript"/>
    </w:rPr>
  </w:style>
  <w:style w:type="paragraph" w:styleId="aff1">
    <w:name w:val="footnote text"/>
    <w:basedOn w:val="a"/>
    <w:link w:val="aff2"/>
    <w:uiPriority w:val="99"/>
    <w:unhideWhenUsed/>
    <w:rsid w:val="00DB1371"/>
    <w:rPr>
      <w:lang w:eastAsia="en-US"/>
    </w:rPr>
  </w:style>
  <w:style w:type="character" w:customStyle="1" w:styleId="aff2">
    <w:name w:val="Текст сноски Знак"/>
    <w:basedOn w:val="a0"/>
    <w:link w:val="aff1"/>
    <w:uiPriority w:val="99"/>
    <w:rsid w:val="00DB1371"/>
    <w:rPr>
      <w:lang w:eastAsia="en-US"/>
    </w:rPr>
  </w:style>
  <w:style w:type="character" w:styleId="aff3">
    <w:name w:val="footnote reference"/>
    <w:basedOn w:val="a0"/>
    <w:uiPriority w:val="99"/>
    <w:semiHidden/>
    <w:unhideWhenUsed/>
    <w:rsid w:val="00DB1371"/>
    <w:rPr>
      <w:vertAlign w:val="superscript"/>
    </w:rPr>
  </w:style>
  <w:style w:type="character" w:customStyle="1" w:styleId="a4">
    <w:name w:val="Основной текст Знак"/>
    <w:basedOn w:val="a0"/>
    <w:link w:val="a3"/>
    <w:uiPriority w:val="1"/>
    <w:rsid w:val="00DB1371"/>
    <w:rPr>
      <w:sz w:val="24"/>
    </w:rPr>
  </w:style>
  <w:style w:type="character" w:styleId="HTML">
    <w:name w:val="HTML Code"/>
    <w:basedOn w:val="a0"/>
    <w:uiPriority w:val="99"/>
    <w:semiHidden/>
    <w:unhideWhenUsed/>
    <w:rsid w:val="00DB137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города.dotx</Template>
  <TotalTime>31</TotalTime>
  <Pages>1</Pages>
  <Words>44865</Words>
  <Characters>255736</Characters>
  <Application>Microsoft Office Word</Application>
  <DocSecurity>0</DocSecurity>
  <Lines>2131</Lines>
  <Paragraphs>600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300001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Оператор</cp:lastModifiedBy>
  <cp:revision>8</cp:revision>
  <cp:lastPrinted>2025-03-04T09:38:00Z</cp:lastPrinted>
  <dcterms:created xsi:type="dcterms:W3CDTF">2025-03-03T07:47:00Z</dcterms:created>
  <dcterms:modified xsi:type="dcterms:W3CDTF">2025-03-10T02:31:00Z</dcterms:modified>
</cp:coreProperties>
</file>