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4F" w:rsidRDefault="00EF4C17" w:rsidP="00B5404F">
      <w:pPr>
        <w:ind w:firstLine="720"/>
        <w:jc w:val="both"/>
        <w:rPr>
          <w:sz w:val="28"/>
          <w:szCs w:val="28"/>
        </w:rPr>
      </w:pPr>
      <w:r w:rsidRPr="00301F41">
        <w:rPr>
          <w:noProof/>
          <w:sz w:val="28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11682D92" wp14:editId="64A902A5">
                <wp:simplePos x="0" y="0"/>
                <wp:positionH relativeFrom="margin">
                  <wp:posOffset>-51435</wp:posOffset>
                </wp:positionH>
                <wp:positionV relativeFrom="page">
                  <wp:posOffset>3000375</wp:posOffset>
                </wp:positionV>
                <wp:extent cx="6147435" cy="1228725"/>
                <wp:effectExtent l="0" t="0" r="571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C17" w:rsidRPr="00B5404F" w:rsidRDefault="00EF4C17" w:rsidP="00623C41">
                            <w:pPr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</w:p>
                          <w:p w:rsidR="00B5404F" w:rsidRPr="00B5404F" w:rsidRDefault="00B5404F" w:rsidP="00623C41">
                            <w:pPr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</w:p>
                          <w:p w:rsidR="00B5404F" w:rsidRPr="00B5404F" w:rsidRDefault="00B5404F" w:rsidP="00623C41">
                            <w:pPr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B5404F" w:rsidRDefault="00B5404F" w:rsidP="00B540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перечня мест </w:t>
                            </w:r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проведения ярмарок </w:t>
                            </w:r>
                          </w:p>
                          <w:p w:rsidR="00B5404F" w:rsidRPr="00037336" w:rsidRDefault="00B5404F" w:rsidP="00B540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 территории города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 на 2025 г</w:t>
                            </w:r>
                            <w:r w:rsidRPr="00037336">
                              <w:rPr>
                                <w:sz w:val="28"/>
                                <w:szCs w:val="28"/>
                              </w:rPr>
                              <w:t>од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6.25pt;width:484.05pt;height:96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arrg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" filled="f" stroked="f">
                <v:textbox inset="0,0,0,0">
                  <w:txbxContent>
                    <w:p w:rsidR="00EF4C17" w:rsidRPr="00B5404F" w:rsidRDefault="00EF4C17" w:rsidP="00623C41">
                      <w:pPr>
                        <w:jc w:val="center"/>
                        <w:rPr>
                          <w:sz w:val="18"/>
                          <w:szCs w:val="28"/>
                        </w:rPr>
                      </w:pPr>
                    </w:p>
                    <w:p w:rsidR="00B5404F" w:rsidRPr="00B5404F" w:rsidRDefault="00B5404F" w:rsidP="00623C41">
                      <w:pPr>
                        <w:jc w:val="center"/>
                        <w:rPr>
                          <w:sz w:val="18"/>
                          <w:szCs w:val="28"/>
                        </w:rPr>
                      </w:pPr>
                    </w:p>
                    <w:p w:rsidR="00B5404F" w:rsidRPr="00B5404F" w:rsidRDefault="00B5404F" w:rsidP="00623C41">
                      <w:pPr>
                        <w:jc w:val="center"/>
                        <w:rPr>
                          <w:sz w:val="16"/>
                          <w:szCs w:val="28"/>
                        </w:rPr>
                      </w:pPr>
                    </w:p>
                    <w:p w:rsidR="00B5404F" w:rsidRDefault="00B5404F" w:rsidP="00B540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Об утверждении перечня мест </w:t>
                      </w:r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проведения ярмарок </w:t>
                      </w:r>
                    </w:p>
                    <w:p w:rsidR="00B5404F" w:rsidRPr="00037336" w:rsidRDefault="00B5404F" w:rsidP="00B540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 территории города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Новосибирской области на 2025 г</w:t>
                      </w:r>
                      <w:r w:rsidRPr="00037336">
                        <w:rPr>
                          <w:sz w:val="28"/>
                          <w:szCs w:val="28"/>
                        </w:rPr>
                        <w:t>од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2A69" w:rsidRPr="00301F41">
        <w:rPr>
          <w:noProof/>
          <w:sz w:val="28"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2D74E28" wp14:editId="58DE22AE">
                <wp:simplePos x="0" y="0"/>
                <wp:positionH relativeFrom="margin">
                  <wp:posOffset>-52070</wp:posOffset>
                </wp:positionH>
                <wp:positionV relativeFrom="page">
                  <wp:posOffset>2333625</wp:posOffset>
                </wp:positionV>
                <wp:extent cx="6143625" cy="360045"/>
                <wp:effectExtent l="0" t="0" r="9525" b="190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B5404F">
                              <w:rPr>
                                <w:sz w:val="24"/>
                                <w:u w:val="single"/>
                              </w:rPr>
                              <w:t>02.12</w:t>
                            </w:r>
                            <w:r w:rsidR="00402839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40283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 w:rsidRPr="00402839">
                              <w:rPr>
                                <w:sz w:val="24"/>
                              </w:rPr>
                              <w:t xml:space="preserve"> </w:t>
                            </w:r>
                            <w:r w:rsidR="00402839" w:rsidRPr="00402839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4028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B5404F">
                              <w:rPr>
                                <w:sz w:val="24"/>
                                <w:u w:val="single"/>
                              </w:rPr>
                              <w:t>2003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02839"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1pt;margin-top:183.75pt;width:483.7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AxsA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B5404F">
                        <w:rPr>
                          <w:sz w:val="24"/>
                          <w:u w:val="single"/>
                        </w:rPr>
                        <w:t>02.12</w:t>
                      </w:r>
                      <w:r w:rsidR="00402839">
                        <w:rPr>
                          <w:sz w:val="24"/>
                          <w:u w:val="single"/>
                        </w:rPr>
                        <w:t>.</w:t>
                      </w:r>
                      <w:r w:rsidR="00FB4CD1">
                        <w:rPr>
                          <w:sz w:val="24"/>
                          <w:u w:val="single"/>
                        </w:rPr>
                        <w:t>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 w:rsidRPr="0040283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 w:rsidRPr="00402839">
                        <w:rPr>
                          <w:sz w:val="24"/>
                        </w:rPr>
                        <w:t xml:space="preserve"> </w:t>
                      </w:r>
                      <w:r w:rsidR="00402839" w:rsidRPr="00402839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402839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B5404F">
                        <w:rPr>
                          <w:sz w:val="24"/>
                          <w:u w:val="single"/>
                        </w:rPr>
                        <w:t>2003</w:t>
                      </w:r>
                      <w:r w:rsidR="00B8789B"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402839">
                        <w:rPr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D47EF" w:rsidRPr="00301F41">
        <w:rPr>
          <w:noProof/>
          <w:sz w:val="28"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5CE5585B" wp14:editId="657B9185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7586D0C" wp14:editId="765C3E72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NIsw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57586D0C" wp14:editId="765C3E72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5404F" w:rsidRPr="00037336">
        <w:rPr>
          <w:sz w:val="28"/>
          <w:szCs w:val="28"/>
        </w:rPr>
        <w:t>В соответствии с постановлением Правительства Новосибирской</w:t>
      </w:r>
      <w:r w:rsidR="00B5404F">
        <w:rPr>
          <w:sz w:val="28"/>
          <w:szCs w:val="28"/>
        </w:rPr>
        <w:t xml:space="preserve"> области от 14.07.2011 № 303-п «Об утверждении порядка организации ярмарок на территории Новосибирской области</w:t>
      </w:r>
      <w:r w:rsidR="00B5404F" w:rsidRPr="00E43F90">
        <w:rPr>
          <w:sz w:val="28"/>
          <w:szCs w:val="28"/>
        </w:rPr>
        <w:t xml:space="preserve"> </w:t>
      </w:r>
      <w:r w:rsidR="00B5404F">
        <w:rPr>
          <w:sz w:val="28"/>
          <w:szCs w:val="28"/>
        </w:rPr>
        <w:t xml:space="preserve">и продажи товаров (выполнения работ, оказания услуг) на них», администрация </w:t>
      </w:r>
      <w:proofErr w:type="spellStart"/>
      <w:r w:rsidR="00B5404F">
        <w:rPr>
          <w:sz w:val="28"/>
          <w:szCs w:val="28"/>
        </w:rPr>
        <w:t>г</w:t>
      </w:r>
      <w:proofErr w:type="gramStart"/>
      <w:r w:rsidR="00B5404F">
        <w:rPr>
          <w:sz w:val="28"/>
          <w:szCs w:val="28"/>
        </w:rPr>
        <w:t>.И</w:t>
      </w:r>
      <w:proofErr w:type="gramEnd"/>
      <w:r w:rsidR="00B5404F">
        <w:rPr>
          <w:sz w:val="28"/>
          <w:szCs w:val="28"/>
        </w:rPr>
        <w:t>скитима</w:t>
      </w:r>
      <w:proofErr w:type="spellEnd"/>
    </w:p>
    <w:p w:rsidR="00623C41" w:rsidRDefault="00623C41" w:rsidP="00623C41">
      <w:pPr>
        <w:ind w:left="142" w:firstLine="566"/>
        <w:jc w:val="both"/>
        <w:rPr>
          <w:sz w:val="28"/>
          <w:szCs w:val="28"/>
        </w:rPr>
      </w:pPr>
    </w:p>
    <w:p w:rsidR="00D61FD2" w:rsidRDefault="005A1F9E" w:rsidP="00623C41">
      <w:pPr>
        <w:pStyle w:val="a3"/>
      </w:pPr>
      <w:r>
        <w:tab/>
      </w:r>
      <w:r w:rsidR="001008F4" w:rsidRPr="00623C41">
        <w:rPr>
          <w:sz w:val="28"/>
        </w:rPr>
        <w:t>ПОСТАНОВЛЯЕТ:</w:t>
      </w:r>
    </w:p>
    <w:p w:rsidR="00D61FD2" w:rsidRDefault="00D61FD2" w:rsidP="00D61FD2">
      <w:pPr>
        <w:pStyle w:val="af4"/>
        <w:jc w:val="both"/>
      </w:pPr>
    </w:p>
    <w:p w:rsidR="00B5404F" w:rsidRDefault="00B5404F" w:rsidP="00B5404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перечень мест проведения ярмарок на территории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на 2025 год.</w:t>
      </w:r>
    </w:p>
    <w:p w:rsidR="00B5404F" w:rsidRPr="00F95384" w:rsidRDefault="00B5404F" w:rsidP="00B5404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2.Управлению экономического развития (</w:t>
      </w:r>
      <w:proofErr w:type="spellStart"/>
      <w:r>
        <w:rPr>
          <w:sz w:val="28"/>
          <w:szCs w:val="28"/>
        </w:rPr>
        <w:t>Пыряева</w:t>
      </w:r>
      <w:proofErr w:type="spellEnd"/>
      <w:r>
        <w:rPr>
          <w:sz w:val="28"/>
          <w:szCs w:val="28"/>
        </w:rPr>
        <w:t xml:space="preserve"> Т.А.) в 3-дневный срок с момента подписания данного постановления направить его в министерство промышленности, торговли и развития предпринимательства Новосибирской области.</w:t>
      </w:r>
    </w:p>
    <w:p w:rsidR="00B5404F" w:rsidRPr="00E43F90" w:rsidRDefault="00B5404F" w:rsidP="00B5404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3.Управлению делами (</w:t>
      </w:r>
      <w:proofErr w:type="spellStart"/>
      <w:r>
        <w:rPr>
          <w:sz w:val="28"/>
          <w:szCs w:val="28"/>
        </w:rPr>
        <w:t>Углачева</w:t>
      </w:r>
      <w:proofErr w:type="spellEnd"/>
      <w:r>
        <w:rPr>
          <w:sz w:val="28"/>
          <w:szCs w:val="28"/>
        </w:rPr>
        <w:t xml:space="preserve"> Е.Н.</w:t>
      </w:r>
      <w:r w:rsidRPr="00794176">
        <w:rPr>
          <w:sz w:val="28"/>
          <w:szCs w:val="28"/>
        </w:rPr>
        <w:t xml:space="preserve">) </w:t>
      </w:r>
      <w:r>
        <w:rPr>
          <w:sz w:val="28"/>
          <w:szCs w:val="28"/>
        </w:rPr>
        <w:t>настоящее постановление  опубликовать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г. </w:t>
      </w:r>
      <w:proofErr w:type="spellStart"/>
      <w:r>
        <w:rPr>
          <w:sz w:val="28"/>
          <w:szCs w:val="28"/>
        </w:rPr>
        <w:t>Искитима</w:t>
      </w:r>
      <w:proofErr w:type="spellEnd"/>
      <w:r w:rsidRPr="00E43F90">
        <w:rPr>
          <w:sz w:val="28"/>
          <w:szCs w:val="28"/>
        </w:rPr>
        <w:t xml:space="preserve">. </w:t>
      </w:r>
    </w:p>
    <w:p w:rsidR="00B5404F" w:rsidRDefault="00B5404F" w:rsidP="00B5404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Постановление вступает в силу с момента подписания.</w:t>
      </w:r>
    </w:p>
    <w:p w:rsidR="00B5404F" w:rsidRPr="00E43F90" w:rsidRDefault="00B5404F" w:rsidP="00B5404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54007C">
        <w:rPr>
          <w:sz w:val="28"/>
          <w:szCs w:val="28"/>
        </w:rPr>
        <w:t>Контроль за</w:t>
      </w:r>
      <w:proofErr w:type="gramEnd"/>
      <w:r w:rsidRPr="0054007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54007C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</w:t>
      </w:r>
      <w:r w:rsidRPr="0054007C"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Ружаковскую</w:t>
      </w:r>
      <w:proofErr w:type="spellEnd"/>
      <w:r>
        <w:rPr>
          <w:sz w:val="28"/>
          <w:szCs w:val="28"/>
        </w:rPr>
        <w:t xml:space="preserve"> Т.В.</w:t>
      </w:r>
    </w:p>
    <w:p w:rsidR="00623C41" w:rsidRDefault="00623C41" w:rsidP="00623C41">
      <w:pPr>
        <w:ind w:firstLine="567"/>
        <w:jc w:val="both"/>
        <w:rPr>
          <w:rFonts w:eastAsia="Calibri"/>
          <w:sz w:val="28"/>
          <w:szCs w:val="28"/>
        </w:rPr>
      </w:pPr>
    </w:p>
    <w:p w:rsidR="00C220B5" w:rsidRPr="00D61FD2" w:rsidRDefault="00C220B5" w:rsidP="00623C41">
      <w:pPr>
        <w:jc w:val="both"/>
        <w:rPr>
          <w:sz w:val="28"/>
          <w:szCs w:val="28"/>
        </w:rPr>
      </w:pPr>
    </w:p>
    <w:p w:rsidR="00FB4CD1" w:rsidRDefault="00795BCF" w:rsidP="00715F96">
      <w:pPr>
        <w:rPr>
          <w:sz w:val="28"/>
        </w:rPr>
      </w:pPr>
      <w:r>
        <w:rPr>
          <w:sz w:val="28"/>
        </w:rPr>
        <w:t xml:space="preserve">Глава </w:t>
      </w:r>
      <w:r w:rsidRPr="006C29E8">
        <w:rPr>
          <w:sz w:val="28"/>
        </w:rPr>
        <w:t xml:space="preserve">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B5404F" w:rsidRPr="00FF6F04" w:rsidRDefault="00B5404F" w:rsidP="00B5404F">
      <w:pPr>
        <w:ind w:left="576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t xml:space="preserve"> постановлением</w:t>
      </w:r>
    </w:p>
    <w:p w:rsidR="00B5404F" w:rsidRDefault="00B5404F" w:rsidP="00B5404F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  <w:proofErr w:type="spellStart"/>
      <w:r>
        <w:rPr>
          <w:sz w:val="24"/>
          <w:szCs w:val="24"/>
        </w:rPr>
        <w:t>Искитима</w:t>
      </w:r>
      <w:proofErr w:type="spellEnd"/>
    </w:p>
    <w:p w:rsidR="00B5404F" w:rsidRDefault="00B5404F" w:rsidP="00B5404F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B5404F" w:rsidRPr="00F95384" w:rsidRDefault="00B5404F" w:rsidP="00B5404F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от 02.12.2024 № 2003</w:t>
      </w:r>
    </w:p>
    <w:p w:rsidR="00B5404F" w:rsidRDefault="00B5404F" w:rsidP="00B5404F">
      <w:pPr>
        <w:pStyle w:val="ConsPlusNormal"/>
        <w:jc w:val="right"/>
      </w:pPr>
    </w:p>
    <w:p w:rsidR="00B5404F" w:rsidRPr="000A0002" w:rsidRDefault="00B5404F" w:rsidP="00B5404F">
      <w:pPr>
        <w:pStyle w:val="ConsPlusNormal"/>
        <w:jc w:val="right"/>
      </w:pPr>
    </w:p>
    <w:p w:rsidR="00B5404F" w:rsidRPr="00B5404F" w:rsidRDefault="00B5404F" w:rsidP="00B5404F">
      <w:pPr>
        <w:jc w:val="center"/>
        <w:rPr>
          <w:sz w:val="28"/>
          <w:szCs w:val="24"/>
        </w:rPr>
      </w:pPr>
      <w:r w:rsidRPr="00B5404F">
        <w:rPr>
          <w:sz w:val="28"/>
          <w:szCs w:val="24"/>
        </w:rPr>
        <w:t>Перечень мест проведения ярмарок</w:t>
      </w:r>
    </w:p>
    <w:p w:rsidR="00B5404F" w:rsidRPr="00B5404F" w:rsidRDefault="00B5404F" w:rsidP="00B5404F">
      <w:pPr>
        <w:jc w:val="center"/>
        <w:rPr>
          <w:sz w:val="28"/>
          <w:szCs w:val="24"/>
        </w:rPr>
      </w:pPr>
      <w:r w:rsidRPr="00B5404F">
        <w:rPr>
          <w:sz w:val="28"/>
          <w:szCs w:val="24"/>
        </w:rPr>
        <w:t xml:space="preserve">на территории  города </w:t>
      </w:r>
      <w:proofErr w:type="spellStart"/>
      <w:r w:rsidRPr="00B5404F">
        <w:rPr>
          <w:sz w:val="28"/>
          <w:szCs w:val="24"/>
        </w:rPr>
        <w:t>Искитима</w:t>
      </w:r>
      <w:proofErr w:type="spellEnd"/>
      <w:r w:rsidRPr="00B5404F">
        <w:rPr>
          <w:sz w:val="28"/>
          <w:szCs w:val="24"/>
        </w:rPr>
        <w:t xml:space="preserve"> Новосибирской области на 2025 год</w:t>
      </w:r>
    </w:p>
    <w:p w:rsidR="00B5404F" w:rsidRPr="000A0002" w:rsidRDefault="00B5404F" w:rsidP="00B5404F">
      <w:pPr>
        <w:pStyle w:val="ConsPlusNormal"/>
        <w:jc w:val="center"/>
      </w:pPr>
    </w:p>
    <w:p w:rsidR="00B5404F" w:rsidRPr="000A0002" w:rsidRDefault="00B5404F" w:rsidP="00B5404F">
      <w:pPr>
        <w:pStyle w:val="ConsPlusNormal"/>
        <w:jc w:val="center"/>
      </w:pPr>
    </w:p>
    <w:tbl>
      <w:tblPr>
        <w:tblStyle w:val="ab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6"/>
        <w:gridCol w:w="1276"/>
        <w:gridCol w:w="1580"/>
        <w:gridCol w:w="1134"/>
        <w:gridCol w:w="1255"/>
        <w:gridCol w:w="1559"/>
      </w:tblGrid>
      <w:tr w:rsidR="00B5404F" w:rsidRPr="00B5404F" w:rsidTr="00B5404F">
        <w:tc>
          <w:tcPr>
            <w:tcW w:w="710" w:type="dxa"/>
            <w:vMerge w:val="restart"/>
          </w:tcPr>
          <w:p w:rsidR="00B5404F" w:rsidRPr="00B5404F" w:rsidRDefault="00B5404F" w:rsidP="00B5404F">
            <w:pPr>
              <w:ind w:left="-534" w:right="-57" w:firstLine="47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5404F">
              <w:rPr>
                <w:rFonts w:ascii="Times New Roman" w:hAnsi="Times New Roman" w:cs="Times New Roman"/>
              </w:rPr>
              <w:t>п</w:t>
            </w:r>
            <w:proofErr w:type="gramEnd"/>
            <w:r w:rsidRPr="00B540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vMerge w:val="restart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Место проведения ярмарки</w:t>
            </w:r>
          </w:p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(земельный участок, здание, сооружение, либо их часть)</w:t>
            </w:r>
          </w:p>
        </w:tc>
        <w:tc>
          <w:tcPr>
            <w:tcW w:w="1416" w:type="dxa"/>
            <w:vMerge w:val="restart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Адрес места проведения ярмарки</w:t>
            </w:r>
          </w:p>
        </w:tc>
        <w:tc>
          <w:tcPr>
            <w:tcW w:w="1276" w:type="dxa"/>
            <w:vMerge w:val="restart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 xml:space="preserve">Площадь места проведения ярмарки, </w:t>
            </w:r>
            <w:proofErr w:type="spellStart"/>
            <w:r w:rsidRPr="00B5404F">
              <w:rPr>
                <w:rFonts w:ascii="Times New Roman" w:hAnsi="Times New Roman" w:cs="Times New Roman"/>
              </w:rPr>
              <w:t>кв</w:t>
            </w:r>
            <w:proofErr w:type="gramStart"/>
            <w:r w:rsidRPr="00B5404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80" w:type="dxa"/>
            <w:vMerge w:val="restart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Собственник (пользователь, владелец) места проведения ярмарки</w:t>
            </w:r>
          </w:p>
        </w:tc>
        <w:tc>
          <w:tcPr>
            <w:tcW w:w="2389" w:type="dxa"/>
            <w:gridSpan w:val="2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Тип ярмарки</w:t>
            </w:r>
          </w:p>
        </w:tc>
        <w:tc>
          <w:tcPr>
            <w:tcW w:w="1559" w:type="dxa"/>
            <w:vMerge w:val="restart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Дата (период) проведения ярмарки</w:t>
            </w:r>
          </w:p>
        </w:tc>
      </w:tr>
      <w:tr w:rsidR="00B5404F" w:rsidRPr="00B5404F" w:rsidTr="00B5404F">
        <w:tc>
          <w:tcPr>
            <w:tcW w:w="710" w:type="dxa"/>
            <w:vMerge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404F">
              <w:rPr>
                <w:rFonts w:ascii="Times New Roman" w:hAnsi="Times New Roman" w:cs="Times New Roman"/>
              </w:rPr>
              <w:t>универ</w:t>
            </w:r>
            <w:proofErr w:type="spellEnd"/>
            <w:r w:rsidRPr="00B5404F">
              <w:rPr>
                <w:rFonts w:ascii="Times New Roman" w:hAnsi="Times New Roman" w:cs="Times New Roman"/>
              </w:rPr>
              <w:t>-сальная</w:t>
            </w:r>
            <w:proofErr w:type="gramEnd"/>
          </w:p>
        </w:tc>
        <w:tc>
          <w:tcPr>
            <w:tcW w:w="1255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404F">
              <w:rPr>
                <w:rFonts w:ascii="Times New Roman" w:hAnsi="Times New Roman" w:cs="Times New Roman"/>
              </w:rPr>
              <w:t>специали-зированная</w:t>
            </w:r>
            <w:proofErr w:type="spellEnd"/>
            <w:proofErr w:type="gramEnd"/>
            <w:r w:rsidRPr="00B5404F">
              <w:rPr>
                <w:rFonts w:ascii="Times New Roman" w:hAnsi="Times New Roman" w:cs="Times New Roman"/>
              </w:rPr>
              <w:t xml:space="preserve"> (с указанием </w:t>
            </w:r>
            <w:proofErr w:type="spellStart"/>
            <w:r w:rsidRPr="00B5404F">
              <w:rPr>
                <w:rFonts w:ascii="Times New Roman" w:hAnsi="Times New Roman" w:cs="Times New Roman"/>
              </w:rPr>
              <w:t>специали-зации</w:t>
            </w:r>
            <w:proofErr w:type="spellEnd"/>
            <w:r w:rsidRPr="00B540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4F" w:rsidRPr="00B5404F" w:rsidTr="00B5404F">
        <w:tc>
          <w:tcPr>
            <w:tcW w:w="710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8</w:t>
            </w:r>
          </w:p>
        </w:tc>
      </w:tr>
      <w:tr w:rsidR="00B5404F" w:rsidRPr="00B5404F" w:rsidTr="00B5404F">
        <w:tc>
          <w:tcPr>
            <w:tcW w:w="710" w:type="dxa"/>
          </w:tcPr>
          <w:p w:rsidR="00B5404F" w:rsidRPr="00B5404F" w:rsidRDefault="00B5404F" w:rsidP="004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B5404F" w:rsidRPr="00B5404F" w:rsidRDefault="00B5404F" w:rsidP="004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6" w:type="dxa"/>
          </w:tcPr>
          <w:p w:rsidR="00B5404F" w:rsidRPr="00B5404F" w:rsidRDefault="00B5404F" w:rsidP="004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4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B5404F" w:rsidRPr="00B5404F" w:rsidRDefault="00B5404F" w:rsidP="004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скитим</w:t>
            </w:r>
            <w:proofErr w:type="spellEnd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1276" w:type="dxa"/>
          </w:tcPr>
          <w:p w:rsidR="00B5404F" w:rsidRPr="00B5404F" w:rsidRDefault="00B5404F" w:rsidP="004930C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404F">
              <w:rPr>
                <w:rFonts w:ascii="Times New Roman" w:hAnsi="Times New Roman" w:cs="Times New Roman"/>
              </w:rPr>
              <w:t>89327</w:t>
            </w:r>
          </w:p>
        </w:tc>
        <w:tc>
          <w:tcPr>
            <w:tcW w:w="1580" w:type="dxa"/>
          </w:tcPr>
          <w:p w:rsidR="00B5404F" w:rsidRPr="00B5404F" w:rsidRDefault="00B5404F" w:rsidP="004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4F">
              <w:rPr>
                <w:rFonts w:ascii="Times New Roman" w:hAnsi="Times New Roman" w:cs="Times New Roman"/>
                <w:sz w:val="24"/>
                <w:szCs w:val="24"/>
              </w:rPr>
              <w:t xml:space="preserve">МБУ Парк </w:t>
            </w:r>
            <w:proofErr w:type="spellStart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 xml:space="preserve"> им. И.В. </w:t>
            </w:r>
            <w:proofErr w:type="spellStart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скитима</w:t>
            </w:r>
            <w:proofErr w:type="spellEnd"/>
          </w:p>
        </w:tc>
        <w:tc>
          <w:tcPr>
            <w:tcW w:w="1134" w:type="dxa"/>
          </w:tcPr>
          <w:p w:rsidR="00B5404F" w:rsidRPr="00B5404F" w:rsidRDefault="00B5404F" w:rsidP="004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255" w:type="dxa"/>
          </w:tcPr>
          <w:p w:rsidR="00B5404F" w:rsidRPr="00B5404F" w:rsidRDefault="00B5404F" w:rsidP="004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404F" w:rsidRPr="00B5404F" w:rsidRDefault="00B5404F" w:rsidP="004930C7">
            <w:pPr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4F">
              <w:rPr>
                <w:rFonts w:ascii="Times New Roman" w:hAnsi="Times New Roman" w:cs="Times New Roman"/>
                <w:sz w:val="24"/>
                <w:szCs w:val="24"/>
              </w:rPr>
              <w:t xml:space="preserve">с 01.01.2025 </w:t>
            </w:r>
          </w:p>
          <w:p w:rsidR="00B5404F" w:rsidRPr="00B5404F" w:rsidRDefault="00B5404F" w:rsidP="004930C7">
            <w:pPr>
              <w:ind w:left="-250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4F">
              <w:rPr>
                <w:rFonts w:ascii="Times New Roman" w:hAnsi="Times New Roman" w:cs="Times New Roman"/>
                <w:sz w:val="24"/>
                <w:szCs w:val="24"/>
              </w:rPr>
              <w:t>по 31.12.2025</w:t>
            </w:r>
          </w:p>
        </w:tc>
      </w:tr>
    </w:tbl>
    <w:p w:rsidR="00B5404F" w:rsidRPr="00B5404F" w:rsidRDefault="00B5404F" w:rsidP="00B5404F">
      <w:pPr>
        <w:jc w:val="center"/>
        <w:rPr>
          <w:lang w:eastAsia="en-US"/>
        </w:rPr>
      </w:pPr>
    </w:p>
    <w:p w:rsidR="00B5404F" w:rsidRPr="00B5404F" w:rsidRDefault="00B5404F" w:rsidP="00B5404F">
      <w:pPr>
        <w:jc w:val="center"/>
        <w:rPr>
          <w:lang w:eastAsia="en-US"/>
        </w:rPr>
      </w:pPr>
    </w:p>
    <w:p w:rsidR="00B5404F" w:rsidRPr="00B5404F" w:rsidRDefault="00B5404F" w:rsidP="00B5404F">
      <w:pPr>
        <w:jc w:val="center"/>
        <w:rPr>
          <w:lang w:eastAsia="en-US"/>
        </w:rPr>
      </w:pPr>
    </w:p>
    <w:p w:rsidR="00872A69" w:rsidRPr="00B5404F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872A69">
      <w:pPr>
        <w:jc w:val="right"/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  <w:sectPr w:rsidR="00872A69" w:rsidSect="00B5404F">
          <w:pgSz w:w="11906" w:h="16838" w:code="9"/>
          <w:pgMar w:top="1134" w:right="567" w:bottom="426" w:left="1560" w:header="720" w:footer="720" w:gutter="0"/>
          <w:cols w:space="720"/>
          <w:titlePg/>
          <w:docGrid w:linePitch="212"/>
        </w:sectPr>
      </w:pPr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8A" w:rsidRDefault="00E3368A">
      <w:r>
        <w:separator/>
      </w:r>
    </w:p>
  </w:endnote>
  <w:endnote w:type="continuationSeparator" w:id="0">
    <w:p w:rsidR="00E3368A" w:rsidRDefault="00E3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8A" w:rsidRDefault="00E3368A">
      <w:r>
        <w:separator/>
      </w:r>
    </w:p>
  </w:footnote>
  <w:footnote w:type="continuationSeparator" w:id="0">
    <w:p w:rsidR="00E3368A" w:rsidRDefault="00E3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6D2D"/>
    <w:multiLevelType w:val="multilevel"/>
    <w:tmpl w:val="D6FCFDE4"/>
    <w:lvl w:ilvl="0">
      <w:start w:val="1"/>
      <w:numFmt w:val="decimal"/>
      <w:lvlText w:val="%1."/>
      <w:lvlJc w:val="left"/>
      <w:pPr>
        <w:ind w:left="1872" w:hanging="1152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025" w:hanging="1080"/>
      </w:pPr>
    </w:lvl>
    <w:lvl w:ilvl="4">
      <w:start w:val="1"/>
      <w:numFmt w:val="decimal"/>
      <w:isLgl/>
      <w:lvlText w:val="%1.%2.%3.%4.%5."/>
      <w:lvlJc w:val="left"/>
      <w:pPr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ind w:left="2535" w:hanging="1440"/>
      </w:pPr>
    </w:lvl>
    <w:lvl w:ilvl="6">
      <w:start w:val="1"/>
      <w:numFmt w:val="decimal"/>
      <w:isLgl/>
      <w:lvlText w:val="%1.%2.%3.%4.%5.%6.%7."/>
      <w:lvlJc w:val="left"/>
      <w:pPr>
        <w:ind w:left="2970" w:hanging="1800"/>
      </w:p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</w:lvl>
  </w:abstractNum>
  <w:abstractNum w:abstractNumId="3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5697B"/>
    <w:multiLevelType w:val="singleLevel"/>
    <w:tmpl w:val="1948603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8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9">
    <w:nsid w:val="204E04B6"/>
    <w:multiLevelType w:val="hybridMultilevel"/>
    <w:tmpl w:val="62442CA6"/>
    <w:lvl w:ilvl="0" w:tplc="2C2C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3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4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2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23">
    <w:nsid w:val="7BEF5DFC"/>
    <w:multiLevelType w:val="hybridMultilevel"/>
    <w:tmpl w:val="36782620"/>
    <w:lvl w:ilvl="0" w:tplc="72521AB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C8E2ECB"/>
    <w:multiLevelType w:val="multilevel"/>
    <w:tmpl w:val="9384A866"/>
    <w:lvl w:ilvl="0">
      <w:start w:val="1"/>
      <w:numFmt w:val="decimal"/>
      <w:lvlText w:val="%1."/>
      <w:lvlJc w:val="left"/>
      <w:pPr>
        <w:ind w:left="927" w:hanging="360"/>
      </w:pPr>
      <w:rPr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2"/>
  </w:num>
  <w:num w:numId="8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7"/>
  </w:num>
  <w:num w:numId="12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21"/>
  </w:num>
  <w:num w:numId="30">
    <w:abstractNumId w:val="1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2DFF"/>
    <w:rsid w:val="001F552E"/>
    <w:rsid w:val="00205C38"/>
    <w:rsid w:val="00230681"/>
    <w:rsid w:val="00240917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1F41"/>
    <w:rsid w:val="0030206D"/>
    <w:rsid w:val="00306B3C"/>
    <w:rsid w:val="00310227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3E5751"/>
    <w:rsid w:val="00400125"/>
    <w:rsid w:val="00401461"/>
    <w:rsid w:val="00402839"/>
    <w:rsid w:val="00423BE4"/>
    <w:rsid w:val="0042767A"/>
    <w:rsid w:val="00430D96"/>
    <w:rsid w:val="00445BF4"/>
    <w:rsid w:val="00457E63"/>
    <w:rsid w:val="0046231D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515E"/>
    <w:rsid w:val="004F6B92"/>
    <w:rsid w:val="00506E6E"/>
    <w:rsid w:val="00522AF2"/>
    <w:rsid w:val="00524A44"/>
    <w:rsid w:val="0053089E"/>
    <w:rsid w:val="00535126"/>
    <w:rsid w:val="005601AE"/>
    <w:rsid w:val="00560EF0"/>
    <w:rsid w:val="00565430"/>
    <w:rsid w:val="00576985"/>
    <w:rsid w:val="00581118"/>
    <w:rsid w:val="0059545A"/>
    <w:rsid w:val="005A1F9E"/>
    <w:rsid w:val="005B180F"/>
    <w:rsid w:val="005E38E7"/>
    <w:rsid w:val="005F0022"/>
    <w:rsid w:val="005F6CED"/>
    <w:rsid w:val="006232F7"/>
    <w:rsid w:val="00623C41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0F0F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009"/>
    <w:rsid w:val="00717C3E"/>
    <w:rsid w:val="0072339F"/>
    <w:rsid w:val="00725595"/>
    <w:rsid w:val="00735DDD"/>
    <w:rsid w:val="00740169"/>
    <w:rsid w:val="00741D84"/>
    <w:rsid w:val="00753060"/>
    <w:rsid w:val="00762CFE"/>
    <w:rsid w:val="007673A1"/>
    <w:rsid w:val="00781F1F"/>
    <w:rsid w:val="00793C7D"/>
    <w:rsid w:val="00795795"/>
    <w:rsid w:val="00795BCF"/>
    <w:rsid w:val="00797B03"/>
    <w:rsid w:val="007A16EC"/>
    <w:rsid w:val="007A5439"/>
    <w:rsid w:val="007D540B"/>
    <w:rsid w:val="007D5E82"/>
    <w:rsid w:val="007D60C6"/>
    <w:rsid w:val="007E0C72"/>
    <w:rsid w:val="007F7EC5"/>
    <w:rsid w:val="00805F30"/>
    <w:rsid w:val="008143FB"/>
    <w:rsid w:val="00815012"/>
    <w:rsid w:val="008304AB"/>
    <w:rsid w:val="00846C62"/>
    <w:rsid w:val="00851980"/>
    <w:rsid w:val="008706BC"/>
    <w:rsid w:val="008727DC"/>
    <w:rsid w:val="00872A69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A36630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AF377B"/>
    <w:rsid w:val="00B03C81"/>
    <w:rsid w:val="00B114D3"/>
    <w:rsid w:val="00B1626C"/>
    <w:rsid w:val="00B16C85"/>
    <w:rsid w:val="00B17B99"/>
    <w:rsid w:val="00B3271F"/>
    <w:rsid w:val="00B51691"/>
    <w:rsid w:val="00B5404F"/>
    <w:rsid w:val="00B5791C"/>
    <w:rsid w:val="00B611A0"/>
    <w:rsid w:val="00B81135"/>
    <w:rsid w:val="00B835F8"/>
    <w:rsid w:val="00B84DA6"/>
    <w:rsid w:val="00B8789B"/>
    <w:rsid w:val="00B90938"/>
    <w:rsid w:val="00B91739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220B5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064C"/>
    <w:rsid w:val="00D05C2F"/>
    <w:rsid w:val="00D23B61"/>
    <w:rsid w:val="00D318BD"/>
    <w:rsid w:val="00D35F18"/>
    <w:rsid w:val="00D514EC"/>
    <w:rsid w:val="00D53E40"/>
    <w:rsid w:val="00D61BA5"/>
    <w:rsid w:val="00D61FD2"/>
    <w:rsid w:val="00D70CBD"/>
    <w:rsid w:val="00D70ED6"/>
    <w:rsid w:val="00D764E6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3368A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B7773"/>
    <w:rsid w:val="00EC0162"/>
    <w:rsid w:val="00EC3D46"/>
    <w:rsid w:val="00EF006E"/>
    <w:rsid w:val="00EF4C17"/>
    <w:rsid w:val="00F0647C"/>
    <w:rsid w:val="00F239E5"/>
    <w:rsid w:val="00F33616"/>
    <w:rsid w:val="00F36FDE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99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rsid w:val="00D0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64C"/>
  </w:style>
  <w:style w:type="character" w:customStyle="1" w:styleId="50">
    <w:name w:val="Заголовок 5 Знак"/>
    <w:basedOn w:val="a0"/>
    <w:link w:val="5"/>
    <w:semiHidden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Emphasis"/>
    <w:basedOn w:val="a0"/>
    <w:qFormat/>
    <w:rsid w:val="00C220B5"/>
    <w:rPr>
      <w:i/>
      <w:iCs/>
    </w:rPr>
  </w:style>
  <w:style w:type="character" w:customStyle="1" w:styleId="ConsPlusNormal0">
    <w:name w:val="ConsPlusNormal Знак"/>
    <w:link w:val="ConsPlusNormal"/>
    <w:locked/>
    <w:rsid w:val="00C220B5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99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rsid w:val="00D0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64C"/>
  </w:style>
  <w:style w:type="character" w:customStyle="1" w:styleId="50">
    <w:name w:val="Заголовок 5 Знак"/>
    <w:basedOn w:val="a0"/>
    <w:link w:val="5"/>
    <w:semiHidden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Emphasis"/>
    <w:basedOn w:val="a0"/>
    <w:qFormat/>
    <w:rsid w:val="00C220B5"/>
    <w:rPr>
      <w:i/>
      <w:iCs/>
    </w:rPr>
  </w:style>
  <w:style w:type="character" w:customStyle="1" w:styleId="ConsPlusNormal0">
    <w:name w:val="ConsPlusNormal Знак"/>
    <w:link w:val="ConsPlusNormal"/>
    <w:locked/>
    <w:rsid w:val="00C220B5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2024-12-02T08:46:00Z</cp:lastPrinted>
  <dcterms:created xsi:type="dcterms:W3CDTF">2024-12-02T08:46:00Z</dcterms:created>
  <dcterms:modified xsi:type="dcterms:W3CDTF">2024-12-02T08:46:00Z</dcterms:modified>
</cp:coreProperties>
</file>