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F19" w:rsidRPr="00832F19" w:rsidRDefault="004D47EF" w:rsidP="00832F19">
      <w:pPr>
        <w:ind w:firstLine="709"/>
        <w:jc w:val="both"/>
        <w:rPr>
          <w:bCs/>
          <w:sz w:val="28"/>
          <w:szCs w:val="28"/>
          <w:lang w:eastAsia="ar-SA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704E389" wp14:editId="7199F621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455603" w:rsidRDefault="00455603" w:rsidP="00455603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 w:rsidR="00832F19" w:rsidRPr="00832F19" w:rsidRDefault="00832F19" w:rsidP="00832F1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832F19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О мероприятиях по подготовке объектов </w:t>
                            </w:r>
                            <w:proofErr w:type="gramStart"/>
                            <w:r w:rsidRPr="00832F19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топливно-энергетического</w:t>
                            </w:r>
                            <w:proofErr w:type="gramEnd"/>
                            <w:r w:rsidRPr="00832F19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</w:p>
                          <w:p w:rsidR="00832F19" w:rsidRPr="00832F19" w:rsidRDefault="00832F19" w:rsidP="00832F19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10" w:lineRule="exact"/>
                              <w:jc w:val="center"/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832F19">
                              <w:rPr>
                                <w:bCs/>
                                <w:sz w:val="28"/>
                                <w:szCs w:val="28"/>
                                <w:lang w:eastAsia="ar-SA"/>
                              </w:rPr>
                              <w:t>комплекса, жилищно-коммунального хозяйства и социально-культурной сферы к работе в осенне-зимний период 2024/2025 года</w:t>
                            </w:r>
                          </w:p>
                          <w:p w:rsidR="00D35F18" w:rsidRPr="00B92BBC" w:rsidRDefault="00D35F18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455603" w:rsidRDefault="00455603" w:rsidP="00455603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</w:p>
                    <w:p w:rsidR="00832F19" w:rsidRPr="00832F19" w:rsidRDefault="00832F19" w:rsidP="00832F19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310" w:lineRule="exact"/>
                        <w:jc w:val="center"/>
                        <w:rPr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832F19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О мероприятиях по подготовке объектов </w:t>
                      </w:r>
                      <w:proofErr w:type="gramStart"/>
                      <w:r w:rsidRPr="00832F19">
                        <w:rPr>
                          <w:bCs/>
                          <w:sz w:val="28"/>
                          <w:szCs w:val="28"/>
                          <w:lang w:eastAsia="ar-SA"/>
                        </w:rPr>
                        <w:t>топливно-энергетического</w:t>
                      </w:r>
                      <w:proofErr w:type="gramEnd"/>
                      <w:r w:rsidRPr="00832F19">
                        <w:rPr>
                          <w:bCs/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</w:p>
                    <w:p w:rsidR="00832F19" w:rsidRPr="00832F19" w:rsidRDefault="00832F19" w:rsidP="00832F19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310" w:lineRule="exact"/>
                        <w:jc w:val="center"/>
                        <w:rPr>
                          <w:bCs/>
                          <w:sz w:val="28"/>
                          <w:szCs w:val="28"/>
                          <w:lang w:eastAsia="ar-SA"/>
                        </w:rPr>
                      </w:pPr>
                      <w:r w:rsidRPr="00832F19">
                        <w:rPr>
                          <w:bCs/>
                          <w:sz w:val="28"/>
                          <w:szCs w:val="28"/>
                          <w:lang w:eastAsia="ar-SA"/>
                        </w:rPr>
                        <w:t>комплекса, жилищно-коммунального хозяйства и социально-культурной сферы к работе в осенне-зимний период 2024/2025 года</w:t>
                      </w:r>
                    </w:p>
                    <w:p w:rsidR="00D35F18" w:rsidRPr="00B92BBC" w:rsidRDefault="00D35F18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3A843764" wp14:editId="7D4DC447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9D6A4B7" wp14:editId="3A79F25F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9D6A4B7" wp14:editId="3A79F25F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B6FC68A" wp14:editId="7A206197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832F19">
                              <w:rPr>
                                <w:sz w:val="24"/>
                                <w:u w:val="single"/>
                              </w:rPr>
                              <w:t>09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455603">
                              <w:rPr>
                                <w:sz w:val="24"/>
                                <w:u w:val="single"/>
                              </w:rPr>
                              <w:t>4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Искитим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832F19">
                              <w:rPr>
                                <w:sz w:val="24"/>
                                <w:u w:val="single"/>
                              </w:rPr>
                              <w:t>541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832F19">
                        <w:rPr>
                          <w:sz w:val="24"/>
                          <w:u w:val="single"/>
                        </w:rPr>
                        <w:t>09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455603">
                        <w:rPr>
                          <w:sz w:val="24"/>
                          <w:u w:val="single"/>
                        </w:rPr>
                        <w:t>4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Искитим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832F19">
                        <w:rPr>
                          <w:sz w:val="24"/>
                          <w:u w:val="single"/>
                        </w:rPr>
                        <w:t>541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r w:rsidR="00832F19" w:rsidRPr="00832F19">
        <w:rPr>
          <w:bCs/>
          <w:sz w:val="28"/>
          <w:szCs w:val="28"/>
          <w:lang w:eastAsia="ar-SA"/>
        </w:rPr>
        <w:t>В целях подготовки объектов топливно-энергетического комплекса, жилищно-коммунального хозяйства и социально-культурной сферы к работе в осенне-зимний период 2024/2025 года, руководствуясь Федеральным законом от 06.10.2003 г. № 131-ФЗ «Об общих принципах организации местного самоуправления в Российской Федерации», Уставом города Искитима Новосибирской области, администрация города Искитима</w:t>
      </w:r>
    </w:p>
    <w:p w:rsidR="008F64B3" w:rsidRPr="001008F4" w:rsidRDefault="008F64B3" w:rsidP="00832F19">
      <w:pPr>
        <w:pStyle w:val="a3"/>
        <w:tabs>
          <w:tab w:val="left" w:pos="8931"/>
        </w:tabs>
        <w:ind w:firstLine="708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 xml:space="preserve">1.Утвердить прилагаемые: 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>1.1 План мероприятий по подготовке объектов топливно-энергетического комплекса, жилищно-коммунального хозяйства и социально-культурной сферы к работе в осенне-зимний период 2024/2025 года и взаимодействию с областной межведомственной комиссией (далее - План);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 xml:space="preserve">1.2. Состав постоянно действующего городского штаба по координации и </w:t>
      </w:r>
      <w:proofErr w:type="gramStart"/>
      <w:r w:rsidRPr="00832F19">
        <w:rPr>
          <w:bCs/>
          <w:sz w:val="28"/>
          <w:szCs w:val="28"/>
          <w:lang w:eastAsia="ar-SA"/>
        </w:rPr>
        <w:t>контролю за</w:t>
      </w:r>
      <w:proofErr w:type="gramEnd"/>
      <w:r w:rsidRPr="00832F19">
        <w:rPr>
          <w:bCs/>
          <w:sz w:val="28"/>
          <w:szCs w:val="28"/>
          <w:lang w:eastAsia="ar-SA"/>
        </w:rPr>
        <w:t xml:space="preserve"> ходом выполнения Плана мероприятий по подготовке объектов топливно-энергетического комплекса, жилищно-коммунального хозяйства и социально-культурной сферы к работе в осенне-зимний период 2024/2025 года и его безаварийного прохождения (далее - городской штаб).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>2.Городскому штабу организовать: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2.1.</w:t>
      </w:r>
      <w:r w:rsidRPr="00832F19">
        <w:rPr>
          <w:bCs/>
          <w:sz w:val="28"/>
          <w:szCs w:val="28"/>
          <w:lang w:eastAsia="ar-SA"/>
        </w:rPr>
        <w:t xml:space="preserve">Оперативную работу по подготовке к отопительному сезону, предотвращению срывов деятельности организаций топливно-энергетического и жилищно-коммунального комплекса города Искитима; 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>2.2.</w:t>
      </w:r>
      <w:r w:rsidRPr="00832F19">
        <w:rPr>
          <w:bCs/>
          <w:sz w:val="28"/>
          <w:szCs w:val="28"/>
          <w:lang w:eastAsia="ar-SA"/>
        </w:rPr>
        <w:t xml:space="preserve">Проведение работ по ремонту теплотехнического оборудования в жилых домах, промывку систем отопления и сдачу всех домов по актам – паспортам готовности к отопительному сезону до 15 сентября 2024 года; 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2.3.</w:t>
      </w:r>
      <w:r w:rsidRPr="00832F19">
        <w:rPr>
          <w:bCs/>
          <w:sz w:val="28"/>
          <w:szCs w:val="28"/>
          <w:lang w:eastAsia="ar-SA"/>
        </w:rPr>
        <w:t>Выполнение мероприятий по теплоснабжению, включающих восстановление тепловой изоляции на трубопроводах внутридомовых систем, остекление лестничных клеток, ремонт стыков панелей, ремонт входных дверей с установкой механизмов закрывания с оформлением актов полной готовности домов к эксплуатации в зимнее время до 15 сентября 2024 года;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2.4.</w:t>
      </w:r>
      <w:r w:rsidRPr="00832F19">
        <w:rPr>
          <w:bCs/>
          <w:sz w:val="28"/>
          <w:szCs w:val="28"/>
          <w:lang w:eastAsia="ar-SA"/>
        </w:rPr>
        <w:t>Оперативное информирование населения города о состоянии работ по подготовке к отопительному сезону через средства массовой информации;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2.5.</w:t>
      </w:r>
      <w:r w:rsidRPr="00832F19">
        <w:rPr>
          <w:bCs/>
          <w:sz w:val="28"/>
          <w:szCs w:val="28"/>
          <w:lang w:eastAsia="ar-SA"/>
        </w:rPr>
        <w:t>Предупреждение руководителей предприятий и организаций, имеющих на своем балансе жилищный фонд, о персональной ответственности за несвоевременное и некачественное осуществление работ по подготовке жилищного фонда к отопительному сезону;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proofErr w:type="gramStart"/>
      <w:r>
        <w:rPr>
          <w:bCs/>
          <w:sz w:val="28"/>
          <w:szCs w:val="28"/>
          <w:lang w:eastAsia="ar-SA"/>
        </w:rPr>
        <w:t>2.6.</w:t>
      </w:r>
      <w:r w:rsidRPr="00832F19">
        <w:rPr>
          <w:bCs/>
          <w:sz w:val="28"/>
          <w:szCs w:val="28"/>
          <w:lang w:eastAsia="ar-SA"/>
        </w:rPr>
        <w:t>Совместно с МУП «Теплосеть» (Ковалев С.А.), ООО «Прогресс» (</w:t>
      </w:r>
      <w:proofErr w:type="spellStart"/>
      <w:r w:rsidRPr="00832F19">
        <w:rPr>
          <w:bCs/>
          <w:sz w:val="28"/>
          <w:szCs w:val="28"/>
          <w:lang w:eastAsia="ar-SA"/>
        </w:rPr>
        <w:t>Дериглазов</w:t>
      </w:r>
      <w:proofErr w:type="spellEnd"/>
      <w:r w:rsidRPr="00832F19">
        <w:rPr>
          <w:bCs/>
          <w:sz w:val="28"/>
          <w:szCs w:val="28"/>
          <w:lang w:eastAsia="ar-SA"/>
        </w:rPr>
        <w:t xml:space="preserve"> С.Л.), МУП «Котельная Ложок» (Гусев В.А.), АО «НЗИВ» (</w:t>
      </w:r>
      <w:proofErr w:type="spellStart"/>
      <w:r w:rsidRPr="00832F19">
        <w:rPr>
          <w:bCs/>
          <w:sz w:val="28"/>
          <w:szCs w:val="28"/>
          <w:lang w:eastAsia="ar-SA"/>
        </w:rPr>
        <w:t>Вареница</w:t>
      </w:r>
      <w:proofErr w:type="spellEnd"/>
      <w:r w:rsidRPr="00832F19">
        <w:rPr>
          <w:bCs/>
          <w:sz w:val="28"/>
          <w:szCs w:val="28"/>
          <w:lang w:eastAsia="ar-SA"/>
        </w:rPr>
        <w:t xml:space="preserve"> Г.Ю.), ООО «ИГК» (Масленников Ю.В.) и ИП «Голубев В.А.» (Белов П.В.) запуск и своевременную регулировку систем отопления в жилых домах в соответствии с утвержденным графиком включения в работу теплофикационной системы города Искитима.</w:t>
      </w:r>
      <w:proofErr w:type="gramEnd"/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3.</w:t>
      </w:r>
      <w:r w:rsidRPr="00832F19">
        <w:rPr>
          <w:bCs/>
          <w:sz w:val="28"/>
          <w:szCs w:val="28"/>
          <w:lang w:eastAsia="ar-SA"/>
        </w:rPr>
        <w:t>МКУ «Управление ЖКХ» (</w:t>
      </w:r>
      <w:proofErr w:type="spellStart"/>
      <w:r w:rsidRPr="00832F19">
        <w:rPr>
          <w:bCs/>
          <w:sz w:val="28"/>
          <w:szCs w:val="28"/>
          <w:lang w:eastAsia="ar-SA"/>
        </w:rPr>
        <w:t>Овчинникова</w:t>
      </w:r>
      <w:proofErr w:type="spellEnd"/>
      <w:r w:rsidRPr="00832F19">
        <w:rPr>
          <w:bCs/>
          <w:sz w:val="28"/>
          <w:szCs w:val="28"/>
          <w:lang w:eastAsia="ar-SA"/>
        </w:rPr>
        <w:t xml:space="preserve"> М.А.) своевременно информировать Министерство жилищно-коммунального хозяйства и энергетики Новосибирской области о подготовке объектов энергетики к работе в осенне-зимний период и </w:t>
      </w:r>
      <w:proofErr w:type="gramStart"/>
      <w:r w:rsidRPr="00832F19">
        <w:rPr>
          <w:bCs/>
          <w:sz w:val="28"/>
          <w:szCs w:val="28"/>
          <w:lang w:eastAsia="ar-SA"/>
        </w:rPr>
        <w:t>контроле за</w:t>
      </w:r>
      <w:proofErr w:type="gramEnd"/>
      <w:r w:rsidRPr="00832F19">
        <w:rPr>
          <w:bCs/>
          <w:sz w:val="28"/>
          <w:szCs w:val="28"/>
          <w:lang w:eastAsia="ar-SA"/>
        </w:rPr>
        <w:t xml:space="preserve"> ходом накопления нормативных запасов твердого топлива для котельных 2024/2025 года. 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>4.Настоящее постановление разместить на официальном сайте администрации г. Искитима.</w:t>
      </w:r>
    </w:p>
    <w:p w:rsidR="00832F19" w:rsidRPr="00832F19" w:rsidRDefault="00832F19" w:rsidP="00832F19">
      <w:pPr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832F19">
        <w:rPr>
          <w:bCs/>
          <w:sz w:val="28"/>
          <w:szCs w:val="28"/>
          <w:lang w:eastAsia="ar-SA"/>
        </w:rPr>
        <w:t>5.</w:t>
      </w:r>
      <w:proofErr w:type="gramStart"/>
      <w:r w:rsidRPr="00832F19">
        <w:rPr>
          <w:bCs/>
          <w:sz w:val="28"/>
          <w:szCs w:val="28"/>
          <w:lang w:eastAsia="ar-SA"/>
        </w:rPr>
        <w:t>Контроль за</w:t>
      </w:r>
      <w:proofErr w:type="gramEnd"/>
      <w:r w:rsidRPr="00832F19">
        <w:rPr>
          <w:bCs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города Искитима К.В. </w:t>
      </w:r>
      <w:proofErr w:type="spellStart"/>
      <w:r w:rsidRPr="00832F19">
        <w:rPr>
          <w:bCs/>
          <w:sz w:val="28"/>
          <w:szCs w:val="28"/>
          <w:lang w:eastAsia="ar-SA"/>
        </w:rPr>
        <w:t>Сеничева</w:t>
      </w:r>
      <w:proofErr w:type="spellEnd"/>
      <w:r w:rsidRPr="00832F19">
        <w:rPr>
          <w:bCs/>
          <w:sz w:val="28"/>
          <w:szCs w:val="28"/>
          <w:lang w:eastAsia="ar-SA"/>
        </w:rPr>
        <w:t>.</w:t>
      </w:r>
    </w:p>
    <w:p w:rsidR="00A44175" w:rsidRDefault="00A44175" w:rsidP="001D6AC6">
      <w:pPr>
        <w:ind w:firstLine="720"/>
        <w:jc w:val="both"/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455603" w:rsidP="00455603">
      <w:pPr>
        <w:rPr>
          <w:sz w:val="28"/>
        </w:rPr>
      </w:pPr>
      <w:proofErr w:type="spellStart"/>
      <w:r w:rsidRPr="00455603">
        <w:rPr>
          <w:sz w:val="28"/>
        </w:rPr>
        <w:t>И.о</w:t>
      </w:r>
      <w:proofErr w:type="gramStart"/>
      <w:r w:rsidRPr="00455603">
        <w:rPr>
          <w:sz w:val="28"/>
        </w:rPr>
        <w:t>.</w:t>
      </w:r>
      <w:r w:rsidR="00832F19">
        <w:rPr>
          <w:sz w:val="28"/>
        </w:rPr>
        <w:t>г</w:t>
      </w:r>
      <w:proofErr w:type="gramEnd"/>
      <w:r w:rsidRPr="00455603">
        <w:rPr>
          <w:sz w:val="28"/>
        </w:rPr>
        <w:t>лавы</w:t>
      </w:r>
      <w:proofErr w:type="spellEnd"/>
      <w:r w:rsidRPr="00455603">
        <w:rPr>
          <w:sz w:val="28"/>
        </w:rPr>
        <w:t xml:space="preserve"> города Искитима         </w:t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</w:r>
      <w:r w:rsidRPr="00455603">
        <w:rPr>
          <w:sz w:val="28"/>
        </w:rPr>
        <w:tab/>
        <w:t xml:space="preserve">            </w:t>
      </w:r>
      <w:proofErr w:type="spellStart"/>
      <w:r w:rsidRPr="00455603">
        <w:rPr>
          <w:sz w:val="28"/>
        </w:rPr>
        <w:t>С.И.Шимкив</w:t>
      </w:r>
      <w:proofErr w:type="spellEnd"/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Default="00C2343F" w:rsidP="00455603">
      <w:pPr>
        <w:rPr>
          <w:sz w:val="28"/>
        </w:rPr>
      </w:pPr>
    </w:p>
    <w:p w:rsidR="00C2343F" w:rsidRPr="00C2343F" w:rsidRDefault="00C2343F" w:rsidP="00C2343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2343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2343F" w:rsidRPr="00C2343F" w:rsidRDefault="00C2343F" w:rsidP="00C2343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3F">
        <w:rPr>
          <w:rFonts w:ascii="Times New Roman" w:hAnsi="Times New Roman" w:cs="Times New Roman"/>
          <w:sz w:val="24"/>
          <w:szCs w:val="24"/>
        </w:rPr>
        <w:t>постановлени</w:t>
      </w:r>
      <w:r w:rsidRPr="00C2343F">
        <w:rPr>
          <w:rFonts w:ascii="Times New Roman" w:hAnsi="Times New Roman" w:cs="Times New Roman"/>
          <w:sz w:val="24"/>
          <w:szCs w:val="24"/>
        </w:rPr>
        <w:t>ем</w:t>
      </w:r>
      <w:r w:rsidRPr="00C2343F">
        <w:rPr>
          <w:rFonts w:ascii="Times New Roman" w:hAnsi="Times New Roman" w:cs="Times New Roman"/>
          <w:sz w:val="24"/>
          <w:szCs w:val="24"/>
        </w:rPr>
        <w:t xml:space="preserve"> </w:t>
      </w:r>
      <w:r w:rsidRPr="00C2343F">
        <w:rPr>
          <w:rFonts w:ascii="Times New Roman" w:hAnsi="Times New Roman" w:cs="Times New Roman"/>
          <w:sz w:val="24"/>
          <w:szCs w:val="24"/>
        </w:rPr>
        <w:t xml:space="preserve"> </w:t>
      </w:r>
      <w:r w:rsidRPr="00C2343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C2343F" w:rsidRPr="00C2343F" w:rsidRDefault="00C2343F" w:rsidP="00C2343F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3F">
        <w:rPr>
          <w:rFonts w:ascii="Times New Roman" w:eastAsia="Calibri" w:hAnsi="Times New Roman" w:cs="Times New Roman"/>
          <w:sz w:val="24"/>
          <w:szCs w:val="24"/>
        </w:rPr>
        <w:t>города Искитима</w:t>
      </w:r>
      <w:r w:rsidRPr="00C234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343F">
        <w:rPr>
          <w:rFonts w:ascii="Times New Roman" w:eastAsia="Calibri" w:hAnsi="Times New Roman" w:cs="Times New Roman"/>
          <w:sz w:val="24"/>
          <w:szCs w:val="24"/>
        </w:rPr>
        <w:t>Новосибирской области</w:t>
      </w:r>
    </w:p>
    <w:p w:rsidR="00C2343F" w:rsidRPr="00C2343F" w:rsidRDefault="00C2343F" w:rsidP="00C2343F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  <w:r w:rsidRPr="00C2343F">
        <w:rPr>
          <w:rFonts w:eastAsia="Calibri"/>
          <w:sz w:val="24"/>
          <w:szCs w:val="24"/>
        </w:rPr>
        <w:t>от 0</w:t>
      </w:r>
      <w:r w:rsidRPr="00C2343F">
        <w:rPr>
          <w:rFonts w:eastAsia="Calibri"/>
          <w:sz w:val="24"/>
          <w:szCs w:val="24"/>
        </w:rPr>
        <w:t>9</w:t>
      </w:r>
      <w:r w:rsidRPr="00C2343F">
        <w:rPr>
          <w:rFonts w:eastAsia="Calibri"/>
          <w:sz w:val="24"/>
          <w:szCs w:val="24"/>
        </w:rPr>
        <w:t>.04.2024 № 5</w:t>
      </w:r>
      <w:r w:rsidRPr="00C2343F">
        <w:rPr>
          <w:rFonts w:eastAsia="Calibri"/>
          <w:sz w:val="24"/>
          <w:szCs w:val="24"/>
        </w:rPr>
        <w:t>41</w:t>
      </w:r>
    </w:p>
    <w:p w:rsidR="00C2343F" w:rsidRPr="00C2343F" w:rsidRDefault="00C2343F" w:rsidP="00C2343F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</w:p>
    <w:p w:rsidR="00517C47" w:rsidRDefault="00517C47" w:rsidP="00517C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мероприятий по подготовке объектов топливно-энергетического комплекса, жилищно-коммунального хозяйства и социально-культурной сферы к работе в осенне-зимний период 2024/2025 года и взаимодействию с областной межведомственной комиссией</w:t>
      </w:r>
    </w:p>
    <w:p w:rsidR="00517C47" w:rsidRDefault="00517C47" w:rsidP="00517C47">
      <w:pPr>
        <w:ind w:firstLine="709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2351"/>
        <w:gridCol w:w="1667"/>
      </w:tblGrid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Ответственный</w:t>
            </w:r>
          </w:p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Сроки исполнения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Представить в Министерство жилищно-коммунального хозяйства и энергетики Новосибирской области информацию о состоянии работ по подготовке объектов энергетики к работе в осенне-зимний период 2024/2025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МКУ «Управление ЖКХ»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Ежемесячно, в соответствии с запросами </w:t>
            </w:r>
            <w:proofErr w:type="spellStart"/>
            <w:r>
              <w:rPr>
                <w:bCs/>
                <w:sz w:val="24"/>
                <w:szCs w:val="24"/>
              </w:rPr>
              <w:t>МЖКХиЭ</w:t>
            </w:r>
            <w:proofErr w:type="spellEnd"/>
            <w:r>
              <w:rPr>
                <w:bCs/>
                <w:sz w:val="24"/>
                <w:szCs w:val="24"/>
              </w:rPr>
              <w:t xml:space="preserve"> НСО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ходом накопления нормативных запасов твердого топлива для котельных при подготовке и в ходе осенне-зимнего периода 2024/2025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Укомплектовать организации, эксплуатирующие жилищно-коммунальный комплекс, нормативным запасом материалов для оперативного выполнения аварийно-восстановительных работ в осенне-зимний период 2024/2025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Управляющие и обслуживающие организации, ТСЖ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01.09.2024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Укомплектовать организации, эксплуатирующие жилищно-коммунальный комплекс, ответственными за безопасную эксплуатацию тепловых энергоустановок и их заместителями из числа административно-технического персонала; а также ответственными за безопасную эксплуатацию электроустановок из числа административно-технического персонала (с квалификационной группой по электробезопасности </w:t>
            </w:r>
            <w:r>
              <w:rPr>
                <w:bCs/>
                <w:sz w:val="24"/>
                <w:szCs w:val="24"/>
                <w:lang w:val="en-US"/>
              </w:rPr>
              <w:t>IV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Управляющие и обслуживающие организации, ТСЖ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01.09.2024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Информировать население города Искитима о состоянии работ по подготовке объектов топливно-энергетического комплекса, жилищно-коммунального хозяйства и социально-культурной сферы к работе в осенне-зимний период 2024/2025 года через средства массовой информации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Создать комиссии по оценке готовности к работе в осенне-зимний период 2024/2025 года жилищного фонда, объектов социально-культурной сферы, котельных и тепловых сетей с включением в них представителей </w:t>
            </w:r>
            <w:r>
              <w:rPr>
                <w:bCs/>
                <w:sz w:val="24"/>
                <w:szCs w:val="24"/>
              </w:rPr>
              <w:lastRenderedPageBreak/>
              <w:t xml:space="preserve">Межрегионального территориального управления </w:t>
            </w:r>
            <w:proofErr w:type="spellStart"/>
            <w:r>
              <w:rPr>
                <w:bCs/>
                <w:sz w:val="24"/>
                <w:szCs w:val="24"/>
              </w:rPr>
              <w:t>Ростехнадзора</w:t>
            </w:r>
            <w:proofErr w:type="spellEnd"/>
            <w:r>
              <w:rPr>
                <w:bCs/>
                <w:sz w:val="24"/>
                <w:szCs w:val="24"/>
              </w:rPr>
              <w:t xml:space="preserve"> по Сибирскому федеральному округу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lastRenderedPageBreak/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08.07.2024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На основании актов готовности котельных, тепловых сетей, жилых домов и объектов соцкультбыта к эксплуатации в отопительный период 2024/2025 года представить в Министерство жилищно-коммунального хозяйства и энергетики Новосибирской области паспорт готовности г. Искитима к работе в осенне-зимний период 2024/2025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15.11.2024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Разработать адресные графики отключения холодной и горячей воды для проведения ремонтных работ. Разработать совмещенные графики производства ремонтных работ, обеспечивающих одновременность их проведения с соответствующими службами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ООО «Водоканал» Котельные города МУП «Теплосеть» ООО «Прогресс» 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31.05.2024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Организовать </w:t>
            </w:r>
            <w:proofErr w:type="gramStart"/>
            <w:r>
              <w:rPr>
                <w:bCs/>
                <w:sz w:val="24"/>
                <w:szCs w:val="24"/>
              </w:rPr>
              <w:t>контроль за</w:t>
            </w:r>
            <w:proofErr w:type="gramEnd"/>
            <w:r>
              <w:rPr>
                <w:bCs/>
                <w:sz w:val="24"/>
                <w:szCs w:val="24"/>
              </w:rPr>
              <w:t xml:space="preserve"> ходом подготовки объектов топливно-энергетического комплекса, жилищно-коммунального хозяйства и социально-культурной сферы в городе Искитиме к осенне-зимнему периоду 2024/2025 года, предотвращение срывов деятельности организаций топливно-энергетического комплекса и жилищно-коммунального комплекса города Искитима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еженедельно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Разработать и утвердить план мероприятий по подготовке объектов жилищно-коммунального хозяйства и социально-культурной сферы к работе в осенне-зимний период 2024/2025 года с учетом анализа аварийный ситуаций, имеющих место в период прохождения осенне-зимнего периода 2023/2024года, с указанием </w:t>
            </w:r>
            <w:proofErr w:type="spellStart"/>
            <w:r>
              <w:rPr>
                <w:bCs/>
                <w:sz w:val="24"/>
                <w:szCs w:val="24"/>
              </w:rPr>
              <w:t>пообъектно</w:t>
            </w:r>
            <w:proofErr w:type="spellEnd"/>
            <w:r>
              <w:rPr>
                <w:bCs/>
                <w:sz w:val="24"/>
                <w:szCs w:val="24"/>
              </w:rPr>
              <w:t xml:space="preserve"> видов и объемов работ, сроков выполнения и объемов финансирования в разрезе города Искитима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МКУ «Управление ЖКХ», </w:t>
            </w:r>
            <w:proofErr w:type="spellStart"/>
            <w:r>
              <w:rPr>
                <w:bCs/>
                <w:sz w:val="24"/>
                <w:szCs w:val="24"/>
              </w:rPr>
              <w:t>ресурсоснабжающие</w:t>
            </w:r>
            <w:proofErr w:type="spellEnd"/>
            <w:r>
              <w:rPr>
                <w:bCs/>
                <w:sz w:val="24"/>
                <w:szCs w:val="24"/>
              </w:rPr>
              <w:t xml:space="preserve"> организации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31.05.2024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Обеспечить готовность к осенне-зимнему периоду 2024/2025 года объектов социально-культурной сферы, накопление необходимых запасов топлива на подведомственных котельных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МКУ «Управление образования и молодежной политики» города Искитима, </w:t>
            </w:r>
          </w:p>
          <w:p w:rsidR="00517C47" w:rsidRDefault="00517C47">
            <w:pPr>
              <w:ind w:firstLine="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МКУ «Управление культуры» </w:t>
            </w:r>
          </w:p>
          <w:p w:rsidR="00517C47" w:rsidRDefault="00517C47">
            <w:pPr>
              <w:ind w:firstLine="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г. Искитима, </w:t>
            </w:r>
          </w:p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МБУ «Центр развития физической культуры и спорта» ГБУЗ НСО «</w:t>
            </w:r>
            <w:proofErr w:type="spellStart"/>
            <w:r>
              <w:rPr>
                <w:bCs/>
                <w:sz w:val="24"/>
                <w:szCs w:val="24"/>
              </w:rPr>
              <w:t>Искитимская</w:t>
            </w:r>
            <w:proofErr w:type="spellEnd"/>
            <w:r>
              <w:rPr>
                <w:bCs/>
                <w:sz w:val="24"/>
                <w:szCs w:val="24"/>
              </w:rPr>
              <w:t xml:space="preserve"> ЦГБ»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01.09.2024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 xml:space="preserve">Осуществлять контроль за ходом </w:t>
            </w:r>
            <w:proofErr w:type="gramStart"/>
            <w:r>
              <w:rPr>
                <w:bCs/>
                <w:sz w:val="24"/>
                <w:szCs w:val="24"/>
              </w:rPr>
              <w:t>накопления резервных запасов топлива теплоснабжающих организаций города</w:t>
            </w:r>
            <w:proofErr w:type="gramEnd"/>
            <w:r>
              <w:rPr>
                <w:bCs/>
                <w:sz w:val="24"/>
                <w:szCs w:val="24"/>
              </w:rPr>
              <w:t xml:space="preserve"> Искитима и </w:t>
            </w:r>
            <w:proofErr w:type="spellStart"/>
            <w:r>
              <w:rPr>
                <w:bCs/>
                <w:sz w:val="24"/>
                <w:szCs w:val="24"/>
              </w:rPr>
              <w:t>газоиспользуещего</w:t>
            </w:r>
            <w:proofErr w:type="spellEnd"/>
            <w:r>
              <w:rPr>
                <w:bCs/>
                <w:sz w:val="24"/>
                <w:szCs w:val="24"/>
              </w:rPr>
              <w:t xml:space="preserve"> оборудования к работе в осенне-зимний период 2024/2025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01.09.2024 года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Контролировать срок восстановления благоустройства территорий в местах аварийных разрытий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ЖКХ»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Взять под контроль подготовку к проведению ремонта образовательных учреждений, организацию и качество выполняемых работ на каждом объекте, обеспечить их готовность к началу нового учебного года, эффективно использовать выделяемые на ремонт образовательных учреждений средства; выполнять их в строгом соответствии с утвержденной проектно-сметной документацией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МКУ «Управление образования и молодежной политики» города Искитима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постоянно</w:t>
            </w:r>
          </w:p>
        </w:tc>
      </w:tr>
      <w:tr w:rsidR="00517C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Обеспечить завоз и складирование необходимого запаса песка для посыпки дворовых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ind w:firstLine="9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Управляющие и обслуживающие организации, ТСЖ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C47" w:rsidRDefault="00517C47">
            <w:pPr>
              <w:suppressAutoHyphens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</w:rPr>
              <w:t>До 01.09.2024 года</w:t>
            </w:r>
          </w:p>
        </w:tc>
      </w:tr>
    </w:tbl>
    <w:p w:rsidR="00517C47" w:rsidRPr="00C2343F" w:rsidRDefault="00517C47" w:rsidP="00517C4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8"/>
          <w:szCs w:val="28"/>
        </w:rPr>
        <w:br w:type="page"/>
      </w:r>
      <w:r w:rsidRPr="00C2343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17C47" w:rsidRPr="00C2343F" w:rsidRDefault="00517C47" w:rsidP="00517C4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3F">
        <w:rPr>
          <w:rFonts w:ascii="Times New Roman" w:hAnsi="Times New Roman" w:cs="Times New Roman"/>
          <w:sz w:val="24"/>
          <w:szCs w:val="24"/>
        </w:rPr>
        <w:t xml:space="preserve">постановлением  </w:t>
      </w:r>
      <w:r w:rsidRPr="00C2343F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</w:p>
    <w:p w:rsidR="00517C47" w:rsidRPr="00C2343F" w:rsidRDefault="00517C47" w:rsidP="00517C47">
      <w:pPr>
        <w:pStyle w:val="ConsPlusNormal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2343F">
        <w:rPr>
          <w:rFonts w:ascii="Times New Roman" w:eastAsia="Calibri" w:hAnsi="Times New Roman" w:cs="Times New Roman"/>
          <w:sz w:val="24"/>
          <w:szCs w:val="24"/>
        </w:rPr>
        <w:t>города Искитима Новосибирской области</w:t>
      </w:r>
    </w:p>
    <w:p w:rsidR="00517C47" w:rsidRPr="00C2343F" w:rsidRDefault="00517C47" w:rsidP="00517C47">
      <w:pPr>
        <w:widowControl w:val="0"/>
        <w:autoSpaceDE w:val="0"/>
        <w:autoSpaceDN w:val="0"/>
        <w:jc w:val="right"/>
        <w:rPr>
          <w:rFonts w:eastAsia="Calibri"/>
          <w:sz w:val="24"/>
          <w:szCs w:val="24"/>
        </w:rPr>
      </w:pPr>
      <w:r w:rsidRPr="00C2343F">
        <w:rPr>
          <w:rFonts w:eastAsia="Calibri"/>
          <w:sz w:val="24"/>
          <w:szCs w:val="24"/>
        </w:rPr>
        <w:t>от 09.04.2024 № 541</w:t>
      </w:r>
    </w:p>
    <w:p w:rsidR="00517C47" w:rsidRDefault="00517C47" w:rsidP="00517C4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517C47" w:rsidRDefault="00517C47" w:rsidP="00517C47">
      <w:pPr>
        <w:ind w:firstLine="709"/>
        <w:jc w:val="center"/>
        <w:rPr>
          <w:bCs/>
          <w:sz w:val="28"/>
          <w:szCs w:val="28"/>
        </w:rPr>
      </w:pPr>
    </w:p>
    <w:p w:rsidR="00517C47" w:rsidRDefault="00517C47" w:rsidP="00517C4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постоянно действующего городского штаба по координации и </w:t>
      </w:r>
      <w:proofErr w:type="gramStart"/>
      <w:r>
        <w:rPr>
          <w:bCs/>
          <w:sz w:val="24"/>
          <w:szCs w:val="24"/>
        </w:rPr>
        <w:t>контролю за</w:t>
      </w:r>
      <w:proofErr w:type="gramEnd"/>
      <w:r>
        <w:rPr>
          <w:bCs/>
          <w:sz w:val="24"/>
          <w:szCs w:val="24"/>
        </w:rPr>
        <w:t xml:space="preserve"> ходом выполнения Плана мероприятий по подготовке объектов топливно-энергетического комплекса, жилищно-коммунального хозяйства и социально-культурной сферы к работе в осенне-зимний период 2024/2025 года и его безаварийного прохождения:</w:t>
      </w:r>
    </w:p>
    <w:p w:rsidR="00517C47" w:rsidRDefault="00517C47" w:rsidP="00517C47">
      <w:pPr>
        <w:jc w:val="center"/>
        <w:rPr>
          <w:bCs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42"/>
        <w:gridCol w:w="453"/>
        <w:gridCol w:w="6490"/>
      </w:tblGrid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Сеничев</w:t>
            </w:r>
            <w:proofErr w:type="spellEnd"/>
            <w:r>
              <w:rPr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Заместитель главы администрации г. Искитима, председатель городского штаба</w:t>
            </w:r>
          </w:p>
          <w:p w:rsidR="00517C47" w:rsidRDefault="00517C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Овчинникова</w:t>
            </w:r>
            <w:proofErr w:type="spellEnd"/>
            <w:r>
              <w:rPr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Директор МКУ «Управление ЖКХ», заместитель председателя городского штаба</w:t>
            </w:r>
          </w:p>
          <w:p w:rsidR="00517C47" w:rsidRDefault="00517C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Мальцев Александр Николаевич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Директор МБУ «Служба гражданской защиты населения»</w:t>
            </w:r>
          </w:p>
          <w:p w:rsidR="00517C47" w:rsidRDefault="00517C47">
            <w:pPr>
              <w:rPr>
                <w:sz w:val="24"/>
                <w:szCs w:val="24"/>
              </w:rPr>
            </w:pP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ind w:firstLine="708"/>
              <w:rPr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Члены штаба: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</w:tcPr>
          <w:p w:rsidR="00517C47" w:rsidRDefault="00517C47">
            <w:pPr>
              <w:snapToGrid w:val="0"/>
              <w:rPr>
                <w:sz w:val="24"/>
                <w:szCs w:val="24"/>
                <w:lang w:eastAsia="ar-SA"/>
              </w:rPr>
            </w:pP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493" w:type="dxa"/>
          </w:tcPr>
          <w:p w:rsidR="00517C47" w:rsidRDefault="00517C4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Александрова Елена Васильевна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Начальник отдела городского хозяйства администрации города Искитима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Васильев Дмитрий Николаевич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Главный инженер МКУ «Управление ЖКХ»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Кучма Евгений</w:t>
            </w:r>
            <w:r>
              <w:rPr>
                <w:sz w:val="24"/>
                <w:szCs w:val="24"/>
              </w:rPr>
              <w:br/>
              <w:t xml:space="preserve">Иванович </w:t>
            </w:r>
          </w:p>
        </w:tc>
        <w:tc>
          <w:tcPr>
            <w:tcW w:w="45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sz w:val="24"/>
                <w:szCs w:val="24"/>
                <w:lang w:eastAsia="ar-SA"/>
              </w:rPr>
            </w:pPr>
          </w:p>
          <w:p w:rsidR="00517C47" w:rsidRDefault="00517C47">
            <w:pPr>
              <w:jc w:val="both"/>
            </w:pPr>
            <w:r>
              <w:rPr>
                <w:sz w:val="24"/>
                <w:szCs w:val="24"/>
              </w:rPr>
              <w:t>Заместитель директора МБУ «Служба гражданской защиты населения»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Новиков Владимир Владимирович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Главный врач «ГБУЗ НСО ИЦГБ» (по согласованию)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Степаненко Ольга Николаевна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Начальник МКУ «Управление образования и молодежной политики» г. Искитима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Матушкин Вадим Павлович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Начальник МКУ «Управление культуры г. Искитима»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Котельников Петр Петрович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МБУ «Центр Физической культуры и спорта» города Искитима </w:t>
            </w:r>
          </w:p>
          <w:p w:rsidR="00517C47" w:rsidRDefault="00517C47">
            <w:pPr>
              <w:suppressAutoHyphens/>
              <w:jc w:val="both"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Кем Александр Александрович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МУП «Дирекция Единого заказчика»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Елагин Сергей Филиппович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>Начальник Межмуниципального отдела МВД России «</w:t>
            </w:r>
            <w:proofErr w:type="spellStart"/>
            <w:r>
              <w:rPr>
                <w:sz w:val="24"/>
                <w:szCs w:val="24"/>
              </w:rPr>
              <w:t>Искитимский</w:t>
            </w:r>
            <w:proofErr w:type="spellEnd"/>
            <w:r>
              <w:rPr>
                <w:sz w:val="24"/>
                <w:szCs w:val="24"/>
              </w:rPr>
              <w:t>», полковник полиции (по согласованию)</w:t>
            </w:r>
          </w:p>
          <w:p w:rsidR="00517C47" w:rsidRDefault="00517C47">
            <w:pPr>
              <w:suppressAutoHyphens/>
              <w:jc w:val="both"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Ратьков Борис Дмитриевич 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Главный энергетик АО «НЗИВ» (по согласованию)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Старченко Денис Борисович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ООО «Водоканал» (по согласованию)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Ковалев Сергей Анатольевич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lang w:eastAsia="ar-SA"/>
              </w:rPr>
            </w:pPr>
            <w:r>
              <w:rPr>
                <w:sz w:val="24"/>
                <w:szCs w:val="24"/>
              </w:rPr>
              <w:t xml:space="preserve">Директор МУП «Теплосеть» </w:t>
            </w:r>
          </w:p>
          <w:p w:rsidR="00517C47" w:rsidRDefault="00517C47">
            <w:pPr>
              <w:suppressAutoHyphens/>
              <w:jc w:val="both"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bookmarkStart w:id="0" w:name="_Hlk163031229"/>
            <w:proofErr w:type="spellStart"/>
            <w:r>
              <w:rPr>
                <w:sz w:val="24"/>
                <w:szCs w:val="24"/>
              </w:rPr>
              <w:t>Дериглазов</w:t>
            </w:r>
            <w:proofErr w:type="spellEnd"/>
            <w:r>
              <w:rPr>
                <w:sz w:val="24"/>
                <w:szCs w:val="24"/>
              </w:rPr>
              <w:t xml:space="preserve"> Сергей Леонтьевич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ООО «Прогресс» (по согласованию)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Гусев Владимир Александрович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МУП «Котельная Ложок» (по согласованию)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bookmarkEnd w:id="0"/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lang w:eastAsia="ar-SA"/>
              </w:rPr>
            </w:pPr>
            <w:r>
              <w:rPr>
                <w:sz w:val="24"/>
                <w:szCs w:val="24"/>
              </w:rPr>
              <w:t>Масленников Юрий Владимирович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  <w:hideMark/>
          </w:tcPr>
          <w:p w:rsidR="00517C47" w:rsidRDefault="00517C47">
            <w:pPr>
              <w:suppressAutoHyphens/>
              <w:rPr>
                <w:lang w:eastAsia="ar-SA"/>
              </w:rPr>
            </w:pPr>
            <w:r>
              <w:rPr>
                <w:sz w:val="24"/>
                <w:szCs w:val="24"/>
              </w:rPr>
              <w:t>Директор ООО «ИГК» (по согласованию)</w:t>
            </w:r>
          </w:p>
        </w:tc>
      </w:tr>
      <w:tr w:rsidR="00517C47" w:rsidTr="00517C47">
        <w:trPr>
          <w:trHeight w:val="502"/>
        </w:trPr>
        <w:tc>
          <w:tcPr>
            <w:tcW w:w="294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Белов Павел Владимирович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Директор ИП «</w:t>
            </w:r>
            <w:proofErr w:type="gramStart"/>
            <w:r>
              <w:rPr>
                <w:sz w:val="24"/>
                <w:szCs w:val="24"/>
              </w:rPr>
              <w:t>Голубев</w:t>
            </w:r>
            <w:proofErr w:type="gramEnd"/>
            <w:r>
              <w:rPr>
                <w:sz w:val="24"/>
                <w:szCs w:val="24"/>
              </w:rPr>
              <w:t xml:space="preserve"> В.А.» (по согласованию)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Поминов Дмитрий Аркадьевич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Государственный инспектор Новосибирского отдела по надзору за тепловыми электростанциями, теплогенерирующими установками и сетями и котлонадзору Сибирского управления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517C47" w:rsidRDefault="00517C47">
            <w:pPr>
              <w:suppressAutoHyphens/>
              <w:rPr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Куракова</w:t>
            </w:r>
            <w:proofErr w:type="spellEnd"/>
            <w:r>
              <w:rPr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453" w:type="dxa"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Государственный инспектор Новосибирского отдела по надзору за тепловыми электростанциями, теплогенерирующими установками и сетями и котлонадзору Сибирского управления </w:t>
            </w:r>
            <w:proofErr w:type="spellStart"/>
            <w:r>
              <w:rPr>
                <w:sz w:val="24"/>
                <w:szCs w:val="24"/>
              </w:rPr>
              <w:t>Ростехнадзора</w:t>
            </w:r>
            <w:proofErr w:type="spellEnd"/>
            <w:r>
              <w:rPr>
                <w:sz w:val="24"/>
                <w:szCs w:val="24"/>
              </w:rPr>
              <w:t xml:space="preserve"> (по согласованию)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Бачинский Виктор Сергеевич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Главный государственный инспектор отдела технического надзора и лицензионного контроля в муниципальных районах и городских округах Новосибирской области государственной жилищной инспекции Новосибирской области (по согласованию)</w:t>
            </w:r>
          </w:p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</w:rPr>
              <w:t>Грошин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  <w:r>
              <w:rPr>
                <w:sz w:val="24"/>
                <w:szCs w:val="24"/>
              </w:rPr>
              <w:br/>
              <w:t>Иванович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  <w:proofErr w:type="spellStart"/>
            <w:r>
              <w:rPr>
                <w:sz w:val="24"/>
                <w:szCs w:val="24"/>
              </w:rPr>
              <w:t>Искитимского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городского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РЭСа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17C47" w:rsidRDefault="00517C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517C47" w:rsidRDefault="00517C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517C47" w:rsidTr="00517C47">
        <w:trPr>
          <w:trHeight w:val="502"/>
        </w:trPr>
        <w:tc>
          <w:tcPr>
            <w:tcW w:w="294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Мальцев Дмитрий Валерьевич</w:t>
            </w:r>
          </w:p>
        </w:tc>
        <w:tc>
          <w:tcPr>
            <w:tcW w:w="453" w:type="dxa"/>
            <w:hideMark/>
          </w:tcPr>
          <w:p w:rsidR="00517C47" w:rsidRDefault="00517C47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93" w:type="dxa"/>
          </w:tcPr>
          <w:p w:rsidR="00517C47" w:rsidRDefault="00517C47">
            <w:pPr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Искитимской</w:t>
            </w:r>
            <w:proofErr w:type="spellEnd"/>
            <w:r>
              <w:rPr>
                <w:sz w:val="24"/>
                <w:szCs w:val="24"/>
              </w:rPr>
              <w:t xml:space="preserve"> районной службы газоснабжения (по согласованию)</w:t>
            </w:r>
          </w:p>
          <w:p w:rsidR="00517C47" w:rsidRDefault="00517C47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</w:tbl>
    <w:p w:rsidR="00517C47" w:rsidRDefault="00517C47" w:rsidP="00517C47">
      <w:pPr>
        <w:jc w:val="center"/>
        <w:rPr>
          <w:bCs/>
          <w:sz w:val="24"/>
          <w:szCs w:val="24"/>
          <w:lang w:eastAsia="ar-SA"/>
        </w:rPr>
      </w:pPr>
    </w:p>
    <w:p w:rsidR="00C2343F" w:rsidRPr="00C2343F" w:rsidRDefault="00C2343F" w:rsidP="00455603">
      <w:pPr>
        <w:rPr>
          <w:sz w:val="28"/>
        </w:rPr>
      </w:pPr>
      <w:bookmarkStart w:id="1" w:name="_GoBack"/>
      <w:bookmarkEnd w:id="1"/>
    </w:p>
    <w:sectPr w:rsidR="00C2343F" w:rsidRPr="00C2343F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D3" w:rsidRDefault="00B43DD3">
      <w:r>
        <w:separator/>
      </w:r>
    </w:p>
  </w:endnote>
  <w:endnote w:type="continuationSeparator" w:id="0">
    <w:p w:rsidR="00B43DD3" w:rsidRDefault="00B4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D3" w:rsidRDefault="00B43DD3">
      <w:r>
        <w:separator/>
      </w:r>
    </w:p>
  </w:footnote>
  <w:footnote w:type="continuationSeparator" w:id="0">
    <w:p w:rsidR="00B43DD3" w:rsidRDefault="00B4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5603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140F7"/>
    <w:rsid w:val="00517C47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32F19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8F64B3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43DD3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2343F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EF1D0B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21</TotalTime>
  <Pages>7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2024-04-10T11:11:00Z</cp:lastPrinted>
  <dcterms:created xsi:type="dcterms:W3CDTF">2024-04-10T11:12:00Z</dcterms:created>
  <dcterms:modified xsi:type="dcterms:W3CDTF">2024-07-10T05:36:00Z</dcterms:modified>
</cp:coreProperties>
</file>