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D7" w:rsidRDefault="004D47EF" w:rsidP="001C26D7">
      <w:pPr>
        <w:jc w:val="both"/>
        <w:rPr>
          <w:sz w:val="28"/>
          <w:szCs w:val="28"/>
        </w:rPr>
      </w:pPr>
      <w:r w:rsidRPr="00B90938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4A636D2" wp14:editId="5792046F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9F5" w:rsidRDefault="00E979F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C2FC5" w:rsidRDefault="00DC2FC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DC2FC5" w:rsidRDefault="00DC2FC5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1C26D7" w:rsidRDefault="001C26D7" w:rsidP="001C26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предоставлении разрешения 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на условно разрешенный вид </w:t>
                            </w:r>
                          </w:p>
                          <w:p w:rsidR="001C26D7" w:rsidRDefault="001C26D7" w:rsidP="001C26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использования земельных участков </w:t>
                            </w:r>
                          </w:p>
                          <w:p w:rsidR="00D35F18" w:rsidRPr="0097741D" w:rsidRDefault="00D35F18" w:rsidP="001C26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E979F5" w:rsidRDefault="00E979F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DC2FC5" w:rsidRDefault="00DC2FC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DC2FC5" w:rsidRDefault="00DC2FC5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1C26D7" w:rsidRDefault="001C26D7" w:rsidP="001C26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 xml:space="preserve">предоставлении разрешения 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на условно разрешенный вид </w:t>
                      </w:r>
                    </w:p>
                    <w:p w:rsidR="001C26D7" w:rsidRDefault="001C26D7" w:rsidP="001C26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использования земельных участков </w:t>
                      </w:r>
                    </w:p>
                    <w:p w:rsidR="00D35F18" w:rsidRPr="0097741D" w:rsidRDefault="00D35F18" w:rsidP="001C26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7C0F09E" wp14:editId="5FDB8C2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D7" w:rsidRPr="004B11F2" w:rsidRDefault="001C26D7" w:rsidP="001C26D7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D2FAB3C" wp14:editId="08C8F7B0">
                                  <wp:extent cx="552450" cy="809625"/>
                                  <wp:effectExtent l="0" t="0" r="0" b="9525"/>
                                  <wp:docPr id="17" name="Рисунок 17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26D7" w:rsidRPr="00817028" w:rsidRDefault="001C26D7" w:rsidP="001C26D7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ГЛАВА 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ГОРОДА   ИСКИТИМА</w:t>
                            </w:r>
                          </w:p>
                          <w:p w:rsidR="001C26D7" w:rsidRPr="00817028" w:rsidRDefault="001C26D7" w:rsidP="001C26D7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1C26D7" w:rsidRDefault="001C26D7" w:rsidP="001C26D7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1C26D7" w:rsidRPr="004B11F2" w:rsidRDefault="001C26D7" w:rsidP="001C26D7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D2FAB3C" wp14:editId="08C8F7B0">
                            <wp:extent cx="552450" cy="809625"/>
                            <wp:effectExtent l="0" t="0" r="0" b="9525"/>
                            <wp:docPr id="17" name="Рисунок 17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26D7" w:rsidRPr="00817028" w:rsidRDefault="001C26D7" w:rsidP="001C26D7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ГЛАВА  </w:t>
                      </w:r>
                      <w:r w:rsidRPr="00817028">
                        <w:rPr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ГОРОДА   ИСКИТИМА</w:t>
                      </w:r>
                    </w:p>
                    <w:p w:rsidR="001C26D7" w:rsidRPr="00817028" w:rsidRDefault="001C26D7" w:rsidP="001C26D7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1C26D7" w:rsidRDefault="001C26D7" w:rsidP="001C26D7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0938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49C9B33" wp14:editId="06FA9DA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1C26D7">
                              <w:rPr>
                                <w:sz w:val="24"/>
                                <w:u w:val="single"/>
                              </w:rPr>
                              <w:t>04.09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1C26D7">
                              <w:rPr>
                                <w:sz w:val="24"/>
                                <w:u w:val="single"/>
                              </w:rPr>
                              <w:t>17-г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1C26D7">
                        <w:rPr>
                          <w:sz w:val="24"/>
                          <w:u w:val="single"/>
                        </w:rPr>
                        <w:t>04.09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1C26D7">
                        <w:rPr>
                          <w:sz w:val="24"/>
                          <w:u w:val="single"/>
                        </w:rPr>
                        <w:t>17-г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C2FC5">
        <w:rPr>
          <w:sz w:val="28"/>
          <w:szCs w:val="28"/>
        </w:rPr>
        <w:tab/>
      </w:r>
      <w:proofErr w:type="gramStart"/>
      <w:r w:rsidR="001C26D7">
        <w:rPr>
          <w:sz w:val="28"/>
          <w:szCs w:val="28"/>
        </w:rPr>
        <w:t xml:space="preserve">Руководствуясь статьей 39 Градостроительного кодекса Российской Федерации, статьей 16 Федерального закона от 06.10.2003 № 131-ФЗ "Об общих принципах организации местного самоуправления в Российской Федерации", Уставом города </w:t>
      </w:r>
      <w:proofErr w:type="spellStart"/>
      <w:r w:rsidR="001C26D7">
        <w:rPr>
          <w:sz w:val="28"/>
          <w:szCs w:val="28"/>
        </w:rPr>
        <w:t>Искитима</w:t>
      </w:r>
      <w:proofErr w:type="spellEnd"/>
      <w:r w:rsidR="001C26D7">
        <w:rPr>
          <w:sz w:val="28"/>
          <w:szCs w:val="28"/>
        </w:rPr>
        <w:t xml:space="preserve"> Новосибирской </w:t>
      </w:r>
      <w:r w:rsidR="001C26D7" w:rsidRPr="001C26D7">
        <w:rPr>
          <w:sz w:val="28"/>
          <w:szCs w:val="28"/>
        </w:rPr>
        <w:t xml:space="preserve">области, </w:t>
      </w:r>
      <w:hyperlink r:id="rId9" w:tooltip="Решение Совета депутатов рабочего поселка Кольцово от 24.12.2009 N 83 (ред. от 09.04.2014) &quot;Об утверждении Правил землепользования и застройки муниципального образования рабочего поселка Кольцово&quot;------------ Недействующая редакция{КонсультантПлюс}" w:history="1">
        <w:r w:rsidR="001C26D7" w:rsidRPr="001C26D7">
          <w:rPr>
            <w:rStyle w:val="ad"/>
            <w:sz w:val="28"/>
            <w:szCs w:val="28"/>
            <w:u w:val="none"/>
          </w:rPr>
          <w:t>Правилами</w:t>
        </w:r>
      </w:hyperlink>
      <w:r w:rsidR="001C26D7" w:rsidRPr="001C26D7">
        <w:rPr>
          <w:sz w:val="28"/>
          <w:szCs w:val="28"/>
        </w:rPr>
        <w:t xml:space="preserve"> землепользования и застройки города </w:t>
      </w:r>
      <w:proofErr w:type="spellStart"/>
      <w:r w:rsidR="001C26D7" w:rsidRPr="001C26D7">
        <w:rPr>
          <w:sz w:val="28"/>
          <w:szCs w:val="28"/>
        </w:rPr>
        <w:t>Искитима</w:t>
      </w:r>
      <w:proofErr w:type="spellEnd"/>
      <w:r w:rsidR="001C26D7" w:rsidRPr="001C26D7">
        <w:rPr>
          <w:sz w:val="28"/>
          <w:szCs w:val="28"/>
        </w:rPr>
        <w:t xml:space="preserve"> Новосибирской области, утвержденными решением Совета депутатов г. </w:t>
      </w:r>
      <w:proofErr w:type="spellStart"/>
      <w:r w:rsidR="001C26D7" w:rsidRPr="001C26D7">
        <w:rPr>
          <w:sz w:val="28"/>
          <w:szCs w:val="28"/>
        </w:rPr>
        <w:t>Искитима</w:t>
      </w:r>
      <w:proofErr w:type="spellEnd"/>
      <w:r w:rsidR="001C26D7" w:rsidRPr="001C26D7">
        <w:rPr>
          <w:sz w:val="28"/>
          <w:szCs w:val="28"/>
        </w:rPr>
        <w:t xml:space="preserve"> от 23.12.2009 № 410</w:t>
      </w:r>
      <w:r w:rsidR="001C26D7">
        <w:rPr>
          <w:sz w:val="28"/>
          <w:szCs w:val="28"/>
        </w:rPr>
        <w:t xml:space="preserve"> (в ред. 28.08.2024 № 242), учитывая заключение от 03.09.2024 «О результатах публичных слушаний по вопросу предоставления</w:t>
      </w:r>
      <w:proofErr w:type="gramEnd"/>
      <w:r w:rsidR="001C26D7">
        <w:rPr>
          <w:sz w:val="28"/>
          <w:szCs w:val="28"/>
        </w:rPr>
        <w:t xml:space="preserve"> разрешения на условно разрешенный вид использования земельных участков», рекомендации комиссии по градостроительству, землепользованию и </w:t>
      </w:r>
      <w:proofErr w:type="gramStart"/>
      <w:r w:rsidR="001C26D7">
        <w:rPr>
          <w:sz w:val="28"/>
          <w:szCs w:val="28"/>
        </w:rPr>
        <w:t>застро</w:t>
      </w:r>
      <w:r w:rsidR="001C26D7">
        <w:rPr>
          <w:sz w:val="28"/>
          <w:szCs w:val="28"/>
        </w:rPr>
        <w:t>йке города</w:t>
      </w:r>
      <w:proofErr w:type="gramEnd"/>
      <w:r w:rsidR="001C26D7">
        <w:rPr>
          <w:sz w:val="28"/>
          <w:szCs w:val="28"/>
        </w:rPr>
        <w:t xml:space="preserve"> </w:t>
      </w:r>
      <w:proofErr w:type="spellStart"/>
      <w:r w:rsidR="001C26D7">
        <w:rPr>
          <w:sz w:val="28"/>
          <w:szCs w:val="28"/>
        </w:rPr>
        <w:t>Искитима</w:t>
      </w:r>
      <w:proofErr w:type="spellEnd"/>
      <w:r w:rsidR="001C26D7">
        <w:rPr>
          <w:sz w:val="28"/>
          <w:szCs w:val="28"/>
        </w:rPr>
        <w:t xml:space="preserve"> 03.09.2024</w:t>
      </w:r>
    </w:p>
    <w:p w:rsidR="005A1F9E" w:rsidRPr="001C26D7" w:rsidRDefault="005A1F9E" w:rsidP="001C26D7">
      <w:pPr>
        <w:jc w:val="both"/>
        <w:rPr>
          <w:sz w:val="28"/>
        </w:rPr>
      </w:pPr>
    </w:p>
    <w:p w:rsidR="00644349" w:rsidRDefault="005A1F9E" w:rsidP="005A1F9E">
      <w:pPr>
        <w:pStyle w:val="af4"/>
        <w:jc w:val="both"/>
      </w:pPr>
      <w:r>
        <w:tab/>
      </w:r>
      <w:r w:rsidR="001008F4" w:rsidRPr="001008F4">
        <w:t>ПОСТАНОВЛЯЕТ:</w:t>
      </w:r>
    </w:p>
    <w:p w:rsidR="00EA6975" w:rsidRPr="001C26D7" w:rsidRDefault="00EA6975" w:rsidP="00EA6975">
      <w:pPr>
        <w:jc w:val="both"/>
        <w:rPr>
          <w:sz w:val="28"/>
        </w:rPr>
      </w:pPr>
    </w:p>
    <w:p w:rsidR="001C26D7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с местоположением: Новосибирская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микрорайон Северный, дом 8 (кадастровый номер </w:t>
      </w:r>
      <w:r>
        <w:rPr>
          <w:rFonts w:ascii="Times New Roman" w:hAnsi="Times New Roman"/>
          <w:sz w:val="28"/>
          <w:szCs w:val="28"/>
        </w:rPr>
        <w:t>54:33:020601:622</w:t>
      </w:r>
      <w:r>
        <w:rPr>
          <w:rFonts w:ascii="Times New Roman" w:hAnsi="Times New Roman" w:cs="Times New Roman"/>
          <w:sz w:val="28"/>
          <w:szCs w:val="28"/>
        </w:rPr>
        <w:t xml:space="preserve">), площадью 2281 кв. м. (зона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 – «малоэтажная многоквартирная жилая застройка (2.1.1)» (Приложение).</w:t>
      </w:r>
    </w:p>
    <w:p w:rsidR="001C26D7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с местоположением: Новосибирская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микрорайон Северный, дом 13 (кадастровый номер 54:33:020601:621), площадью 3803 кв. 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 – «малоэтажная многоквартирная жилая застройка (2.1.1)» (Приложение).</w:t>
      </w:r>
    </w:p>
    <w:p w:rsidR="001C26D7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Управлению делами  (О.А. Смирнова)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ведомости» и на официальном сайте администрации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9F5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 постановления оставляю за собой.</w:t>
      </w:r>
    </w:p>
    <w:p w:rsidR="001C26D7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26D7" w:rsidRPr="001C26D7" w:rsidRDefault="001C26D7" w:rsidP="001C26D7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CD1" w:rsidRDefault="006232F7" w:rsidP="00715F96">
      <w:pPr>
        <w:rPr>
          <w:sz w:val="28"/>
        </w:rPr>
        <w:sectPr w:rsidR="00FB4CD1" w:rsidSect="001C26D7">
          <w:pgSz w:w="11906" w:h="16838" w:code="9"/>
          <w:pgMar w:top="1134" w:right="567" w:bottom="709" w:left="1701" w:header="720" w:footer="720" w:gutter="0"/>
          <w:cols w:space="720"/>
          <w:titlePg/>
          <w:docGrid w:linePitch="212"/>
        </w:sect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5A1F9E">
        <w:rPr>
          <w:sz w:val="28"/>
        </w:rPr>
        <w:t xml:space="preserve"> </w:t>
      </w:r>
      <w:proofErr w:type="spellStart"/>
      <w:r w:rsidR="005A1F9E">
        <w:rPr>
          <w:sz w:val="28"/>
        </w:rPr>
        <w:t>С.В.Завражин</w:t>
      </w:r>
      <w:proofErr w:type="spellEnd"/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города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04.09.2024 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17-г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b/>
          <w:bCs/>
          <w:color w:val="000000"/>
          <w:sz w:val="24"/>
          <w:szCs w:val="24"/>
        </w:rPr>
      </w:pP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b/>
          <w:bCs/>
          <w:color w:val="000000"/>
        </w:rPr>
      </w:pP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ФРАГМЕНТ КАРТЫ ГРАДОСТРОИТЕЛЬНОГО ЗОНИРОВАНИЯ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 местоположением: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микрорайон Северный, дом 8 (кадастровый номер 54:33:020601:622),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площадью 2281 кв. м.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с местоположением: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микрорайон Северный, дом 13 (кадастровый номер 54:33:020601:621),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площадью 3803 кв. м.</w:t>
      </w:r>
    </w:p>
    <w:p w:rsidR="001C26D7" w:rsidRDefault="001C26D7" w:rsidP="001C26D7">
      <w:pPr>
        <w:tabs>
          <w:tab w:val="left" w:pos="4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495415" cy="4944110"/>
                <wp:effectExtent l="0" t="127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4944110"/>
                          <a:chOff x="1313" y="4511"/>
                          <a:chExt cx="10166" cy="786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" y="4511"/>
                            <a:ext cx="10166" cy="7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8138"/>
                            <a:ext cx="167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Северный, д.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" y="7633"/>
                            <a:ext cx="1918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мкр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Северный, д. 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0" y="5352"/>
                            <a:ext cx="167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ул. Советская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3" y="5680"/>
                            <a:ext cx="8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910"/>
                            <a:ext cx="8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Жин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8574"/>
                            <a:ext cx="8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Жс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7" y="6512"/>
                            <a:ext cx="8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7633"/>
                            <a:ext cx="13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D7" w:rsidRDefault="001C26D7" w:rsidP="001C26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ОсДш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9" style="position:absolute;margin-left:9pt;margin-top:2.35pt;width:511.45pt;height:389.3pt;z-index:251662848" coordorigin="1313,4511" coordsize="10166,7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style="position:absolute;left:1313;top:4511;width:10166;height:7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0XTCAAAA2gAAAA8AAABkcnMvZG93bnJldi54bWxET89rwjAUvg/8H8ITdhFNt6mMapRWGO7g&#10;xWph3h7NW1vWvJQks91/vxwGO358v7f70XTiTs63lhU8LRIQxJXVLdcKrpe3+SsIH5A1dpZJwQ95&#10;2O8mD1tMtR34TPci1CKGsE9RQRNCn0rpq4YM+oXtiSP3aZ3BEKGrpXY4xHDTyeckWUuDLceGBns6&#10;NFR9Fd9GwezjpA+nbDXcytIdh+VL7vwxV+pxOmYbEIHG8C/+c79rBXFrvBJv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wtF0wgAAANoAAAAPAAAAAAAAAAAAAAAAAJ8C&#10;AABkcnMvZG93bnJldi54bWxQSwUGAAAAAAQABAD3AAAAjgMAAAAA&#10;">
                  <v:imagedata r:id="rId11" o:title="" cropleft="2571f"/>
                </v:shape>
                <v:shape id="Надпись 2" o:spid="_x0000_s1031" type="#_x0000_t202" style="position:absolute;left:6663;top:8138;width:1674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мкр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Северный, д. 8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4000;top:7633;width:191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мкр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Северный, д. 13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9220;top:5352;width:1674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ул. Советская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5803;top:5680;width:86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2340;top:5910;width:86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Жин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6" type="#_x0000_t202" style="position:absolute;left:5683;top:8574;width:86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Жс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7" type="#_x0000_t202" style="position:absolute;left:10377;top:6512;width:86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УДС</w:t>
                        </w:r>
                      </w:p>
                    </w:txbxContent>
                  </v:textbox>
                </v:shape>
                <v:shape id="Надпись 2" o:spid="_x0000_s1038" type="#_x0000_t202" style="position:absolute;left:8354;top:7633;width:132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C26D7" w:rsidRDefault="001C26D7" w:rsidP="001C26D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ОсДш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</w:t>
      </w: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</w:pPr>
    </w:p>
    <w:p w:rsidR="001C26D7" w:rsidRDefault="001C26D7" w:rsidP="001C26D7">
      <w:pPr>
        <w:tabs>
          <w:tab w:val="left" w:pos="4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438150" cy="342900"/>
                <wp:effectExtent l="28575" t="31750" r="38100" b="349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pt;margin-top:1.75pt;width:3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" filled="f" fillcolor="#548dd4" strokecolor="#0070c0" strokeweight="4.5pt">
                <v:shadow color="#243f60" opacity=".5" offset="1pt"/>
              </v:rect>
            </w:pict>
          </mc:Fallback>
        </mc:AlternateContent>
      </w:r>
      <w:r>
        <w:t xml:space="preserve">                </w:t>
      </w:r>
      <w:r>
        <w:rPr>
          <w:sz w:val="28"/>
          <w:szCs w:val="28"/>
        </w:rPr>
        <w:t xml:space="preserve">- земельный участок с местоположением: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микрорайон Северный, дом 8 (кадастровый номер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54:33:020601:622),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площадью 2281 кв. м.</w:t>
      </w:r>
    </w:p>
    <w:p w:rsidR="001C26D7" w:rsidRDefault="001C26D7" w:rsidP="001C26D7">
      <w:pPr>
        <w:tabs>
          <w:tab w:val="left" w:pos="420"/>
        </w:tabs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438150" cy="342900"/>
                <wp:effectExtent l="28575" t="33655" r="38100" b="330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pt;margin-top:1.15pt;width:34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" filled="f" fillcolor="#548dd4" strokecolor="#92cddc" strokeweight="4.5pt">
                <v:shadow color="#243f60" opacity=".5" offset="1pt"/>
              </v:rect>
            </w:pict>
          </mc:Fallback>
        </mc:AlternateContent>
      </w:r>
      <w:r>
        <w:rPr>
          <w:sz w:val="28"/>
          <w:szCs w:val="28"/>
        </w:rPr>
        <w:t xml:space="preserve">               - земельный участок с местоположением: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микрорайон Северный, дом 13 (кадастровый номер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54:33:020601:621),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площадью 3803 кв. м.</w:t>
      </w: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</w:pPr>
    </w:p>
    <w:p w:rsidR="001C26D7" w:rsidRDefault="001C26D7" w:rsidP="001C26D7">
      <w:pPr>
        <w:tabs>
          <w:tab w:val="left" w:pos="916"/>
          <w:tab w:val="left" w:pos="1832"/>
          <w:tab w:val="left" w:pos="2748"/>
          <w:tab w:val="left" w:pos="6915"/>
        </w:tabs>
        <w:jc w:val="center"/>
        <w:rPr>
          <w:b/>
          <w:bCs/>
          <w:color w:val="000000"/>
        </w:rPr>
      </w:pPr>
    </w:p>
    <w:p w:rsidR="00A8415F" w:rsidRDefault="00A8415F" w:rsidP="00715F96">
      <w:pPr>
        <w:rPr>
          <w:sz w:val="28"/>
        </w:rPr>
      </w:pPr>
    </w:p>
    <w:sectPr w:rsidR="00A8415F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41" w:rsidRDefault="00560C41">
      <w:r>
        <w:separator/>
      </w:r>
    </w:p>
  </w:endnote>
  <w:endnote w:type="continuationSeparator" w:id="0">
    <w:p w:rsidR="00560C41" w:rsidRDefault="005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41" w:rsidRDefault="00560C41">
      <w:r>
        <w:separator/>
      </w:r>
    </w:p>
  </w:footnote>
  <w:footnote w:type="continuationSeparator" w:id="0">
    <w:p w:rsidR="00560C41" w:rsidRDefault="0056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6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6"/>
  </w:num>
  <w:num w:numId="29">
    <w:abstractNumId w:val="15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C26D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C41"/>
    <w:rsid w:val="00560EF0"/>
    <w:rsid w:val="00565430"/>
    <w:rsid w:val="00576985"/>
    <w:rsid w:val="0059545A"/>
    <w:rsid w:val="005A1F9E"/>
    <w:rsid w:val="005B180F"/>
    <w:rsid w:val="005E38E7"/>
    <w:rsid w:val="005F0022"/>
    <w:rsid w:val="006232F7"/>
    <w:rsid w:val="006357B6"/>
    <w:rsid w:val="00644349"/>
    <w:rsid w:val="006612EB"/>
    <w:rsid w:val="00664926"/>
    <w:rsid w:val="00667F53"/>
    <w:rsid w:val="00672FF1"/>
    <w:rsid w:val="0069063A"/>
    <w:rsid w:val="006918EE"/>
    <w:rsid w:val="00693E9D"/>
    <w:rsid w:val="0069690C"/>
    <w:rsid w:val="006A637E"/>
    <w:rsid w:val="006C29E8"/>
    <w:rsid w:val="006C4D5D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6C0C"/>
    <w:rsid w:val="0097741D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E1EE6"/>
    <w:rsid w:val="00BE7508"/>
    <w:rsid w:val="00C069CB"/>
    <w:rsid w:val="00C11E71"/>
    <w:rsid w:val="00C327F6"/>
    <w:rsid w:val="00C32C4D"/>
    <w:rsid w:val="00C32CBD"/>
    <w:rsid w:val="00C32EC5"/>
    <w:rsid w:val="00C350BC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"/>
    <w:link w:val="22"/>
    <w:rsid w:val="009774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741D"/>
  </w:style>
  <w:style w:type="character" w:customStyle="1" w:styleId="10">
    <w:name w:val="Заголовок 1 Знак"/>
    <w:basedOn w:val="a0"/>
    <w:link w:val="1"/>
    <w:rsid w:val="001C26D7"/>
    <w:rPr>
      <w:b/>
      <w:sz w:val="24"/>
    </w:rPr>
  </w:style>
  <w:style w:type="character" w:customStyle="1" w:styleId="20">
    <w:name w:val="Заголовок 2 Знак"/>
    <w:basedOn w:val="a0"/>
    <w:link w:val="2"/>
    <w:rsid w:val="001C26D7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Indent 2"/>
    <w:basedOn w:val="a"/>
    <w:link w:val="22"/>
    <w:rsid w:val="009774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7741D"/>
  </w:style>
  <w:style w:type="character" w:customStyle="1" w:styleId="10">
    <w:name w:val="Заголовок 1 Знак"/>
    <w:basedOn w:val="a0"/>
    <w:link w:val="1"/>
    <w:rsid w:val="001C26D7"/>
    <w:rPr>
      <w:b/>
      <w:sz w:val="24"/>
    </w:rPr>
  </w:style>
  <w:style w:type="character" w:customStyle="1" w:styleId="20">
    <w:name w:val="Заголовок 2 Знак"/>
    <w:basedOn w:val="a0"/>
    <w:link w:val="2"/>
    <w:rsid w:val="001C26D7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97F7B0CA9F643CCD2FC1FA49CCE946A30AE60CE29FF53B40F19A938883EAF50F471F658ABEFC2C99D9565UA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2024-09-04T01:53:00Z</cp:lastPrinted>
  <dcterms:created xsi:type="dcterms:W3CDTF">2024-09-04T01:53:00Z</dcterms:created>
  <dcterms:modified xsi:type="dcterms:W3CDTF">2024-09-04T01:53:00Z</dcterms:modified>
</cp:coreProperties>
</file>