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1" w:rsidRDefault="004D47EF" w:rsidP="007E12E1">
      <w:pPr>
        <w:ind w:firstLine="851"/>
        <w:jc w:val="both"/>
        <w:rPr>
          <w:sz w:val="28"/>
          <w:szCs w:val="28"/>
        </w:rPr>
      </w:pPr>
      <w:r w:rsidRPr="00AF377B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1B504D3" wp14:editId="3886CB13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CF" w:rsidRPr="007E12E1" w:rsidRDefault="00795BCF" w:rsidP="00795BCF">
                            <w:pPr>
                              <w:ind w:firstLine="708"/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 w:rsidR="007E12E1" w:rsidRDefault="007E12E1" w:rsidP="007E12E1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bookmarkEnd w:id="0"/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 xml:space="preserve">«Развитие системы образования города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</w:rPr>
                              <w:t xml:space="preserve"> Новосибирской области», утвержденную постановлением администрации города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</w:rPr>
                              <w:t xml:space="preserve"> Новосибирской области от 25.10.2022 № 1876 (в ред. постановления администрации города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</w:rPr>
                              <w:t xml:space="preserve"> Новосибирской области от 11.07.2024 № 1074)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795BCF" w:rsidRPr="007E12E1" w:rsidRDefault="00795BCF" w:rsidP="00795BCF">
                      <w:pPr>
                        <w:ind w:firstLine="708"/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 w:rsidR="007E12E1" w:rsidRDefault="007E12E1" w:rsidP="007E12E1">
                      <w:pPr>
                        <w:pStyle w:val="ConsPlusTitle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О внесении изменений </w:t>
                      </w:r>
                      <w:bookmarkEnd w:id="1"/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  <w:r>
                        <w:rPr>
                          <w:b w:val="0"/>
                          <w:sz w:val="28"/>
                        </w:rPr>
                        <w:t xml:space="preserve">«Развитие системы образования города </w:t>
                      </w:r>
                      <w:proofErr w:type="spellStart"/>
                      <w:r>
                        <w:rPr>
                          <w:b w:val="0"/>
                          <w:sz w:val="28"/>
                        </w:rPr>
                        <w:t>Искитима</w:t>
                      </w:r>
                      <w:proofErr w:type="spellEnd"/>
                      <w:r>
                        <w:rPr>
                          <w:b w:val="0"/>
                          <w:sz w:val="28"/>
                        </w:rPr>
                        <w:t xml:space="preserve"> Новосибирской области», утвержденную постановлением администрации города </w:t>
                      </w:r>
                      <w:proofErr w:type="spellStart"/>
                      <w:r>
                        <w:rPr>
                          <w:b w:val="0"/>
                          <w:sz w:val="28"/>
                        </w:rPr>
                        <w:t>Искитима</w:t>
                      </w:r>
                      <w:proofErr w:type="spellEnd"/>
                      <w:r>
                        <w:rPr>
                          <w:b w:val="0"/>
                          <w:sz w:val="28"/>
                        </w:rPr>
                        <w:t xml:space="preserve"> Новосибирской области от 25.10.2022 № 1876 (в ред. постановления администрации города </w:t>
                      </w:r>
                      <w:proofErr w:type="spellStart"/>
                      <w:r>
                        <w:rPr>
                          <w:b w:val="0"/>
                          <w:sz w:val="28"/>
                        </w:rPr>
                        <w:t>Искитима</w:t>
                      </w:r>
                      <w:proofErr w:type="spellEnd"/>
                      <w:r>
                        <w:rPr>
                          <w:b w:val="0"/>
                          <w:sz w:val="28"/>
                        </w:rPr>
                        <w:t xml:space="preserve"> Новосибирской области от 11.07.2024 № 1074)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77B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6296920" wp14:editId="1DB2C692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A83BD63" wp14:editId="0B055F07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A83BD63" wp14:editId="0B055F07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77B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E788FA0" wp14:editId="222ADCFF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F377B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>.10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E12E1">
                              <w:rPr>
                                <w:sz w:val="24"/>
                                <w:u w:val="single"/>
                              </w:rPr>
                              <w:t>1691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F377B">
                        <w:rPr>
                          <w:sz w:val="24"/>
                          <w:u w:val="single"/>
                        </w:rPr>
                        <w:t>17</w:t>
                      </w:r>
                      <w:r w:rsidR="00B8789B">
                        <w:rPr>
                          <w:sz w:val="24"/>
                          <w:u w:val="single"/>
                        </w:rPr>
                        <w:t>.10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E12E1">
                        <w:rPr>
                          <w:sz w:val="24"/>
                          <w:u w:val="single"/>
                        </w:rPr>
                        <w:t>1691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7E12E1">
        <w:rPr>
          <w:sz w:val="28"/>
        </w:rPr>
        <w:t xml:space="preserve">В </w:t>
      </w:r>
      <w:r w:rsidR="007E12E1" w:rsidRPr="007E12E1">
        <w:rPr>
          <w:sz w:val="28"/>
          <w:szCs w:val="28"/>
        </w:rPr>
        <w:t xml:space="preserve">соответствии с </w:t>
      </w:r>
      <w:hyperlink r:id="rId9" w:history="1">
        <w:r w:rsidR="007E12E1" w:rsidRPr="007E12E1">
          <w:rPr>
            <w:rStyle w:val="ad"/>
            <w:sz w:val="28"/>
            <w:szCs w:val="28"/>
            <w:u w:val="none"/>
          </w:rPr>
          <w:t>пунктом 5 раздела VI</w:t>
        </w:r>
      </w:hyperlink>
      <w:r w:rsidR="007E12E1" w:rsidRPr="007E12E1">
        <w:rPr>
          <w:sz w:val="28"/>
          <w:szCs w:val="28"/>
        </w:rPr>
        <w:t xml:space="preserve"> «Финансирование муниципальной программы» постановления администрации города </w:t>
      </w:r>
      <w:proofErr w:type="spellStart"/>
      <w:r w:rsidR="007E12E1" w:rsidRPr="007E12E1">
        <w:rPr>
          <w:sz w:val="28"/>
          <w:szCs w:val="28"/>
        </w:rPr>
        <w:t>Искитима</w:t>
      </w:r>
      <w:proofErr w:type="spellEnd"/>
      <w:r w:rsidR="007E12E1">
        <w:rPr>
          <w:sz w:val="28"/>
          <w:szCs w:val="28"/>
        </w:rPr>
        <w:t xml:space="preserve"> Новосибирской области от 13.04.2018 № 534 </w:t>
      </w:r>
      <w:r w:rsidR="007E12E1">
        <w:rPr>
          <w:sz w:val="28"/>
        </w:rPr>
        <w:t xml:space="preserve">«Об утверждении Порядка принятия решений о разработке муниципальных программ города </w:t>
      </w:r>
      <w:proofErr w:type="spellStart"/>
      <w:r w:rsidR="007E12E1">
        <w:rPr>
          <w:sz w:val="28"/>
        </w:rPr>
        <w:t>Искитима</w:t>
      </w:r>
      <w:proofErr w:type="spellEnd"/>
      <w:r w:rsidR="007E12E1">
        <w:rPr>
          <w:sz w:val="28"/>
        </w:rPr>
        <w:t xml:space="preserve"> Новосибирской области, их формирования и реализации» (в ред. постановления администрации г. </w:t>
      </w:r>
      <w:proofErr w:type="spellStart"/>
      <w:r w:rsidR="007E12E1">
        <w:rPr>
          <w:sz w:val="28"/>
        </w:rPr>
        <w:t>Искитима</w:t>
      </w:r>
      <w:proofErr w:type="spellEnd"/>
      <w:r w:rsidR="007E12E1">
        <w:rPr>
          <w:sz w:val="28"/>
        </w:rPr>
        <w:t xml:space="preserve"> от 02.02.2024 № 137), решением Совета депутатов от 28.08.2024 № 241 «О внесении изменений в решение Совета депутатов города </w:t>
      </w:r>
      <w:proofErr w:type="spellStart"/>
      <w:r w:rsidR="007E12E1">
        <w:rPr>
          <w:sz w:val="28"/>
        </w:rPr>
        <w:t>Искитима</w:t>
      </w:r>
      <w:proofErr w:type="spellEnd"/>
      <w:proofErr w:type="gramEnd"/>
      <w:r w:rsidR="007E12E1">
        <w:rPr>
          <w:sz w:val="28"/>
        </w:rPr>
        <w:t xml:space="preserve"> </w:t>
      </w:r>
      <w:proofErr w:type="gramStart"/>
      <w:r w:rsidR="007E12E1">
        <w:rPr>
          <w:sz w:val="28"/>
        </w:rPr>
        <w:t>Новосибирской</w:t>
      </w:r>
      <w:proofErr w:type="gramEnd"/>
      <w:r w:rsidR="007E12E1">
        <w:rPr>
          <w:sz w:val="28"/>
        </w:rPr>
        <w:t xml:space="preserve"> области от 21.12.2023 № 195 «О бюджете города </w:t>
      </w:r>
      <w:proofErr w:type="spellStart"/>
      <w:r w:rsidR="007E12E1">
        <w:rPr>
          <w:sz w:val="28"/>
        </w:rPr>
        <w:t>Искитима</w:t>
      </w:r>
      <w:proofErr w:type="spellEnd"/>
      <w:r w:rsidR="007E12E1">
        <w:rPr>
          <w:sz w:val="28"/>
        </w:rPr>
        <w:t xml:space="preserve"> Новосибирской области на 2024 год и плановый период 2025 и 2026  годов», </w:t>
      </w:r>
      <w:r w:rsidR="007E12E1">
        <w:rPr>
          <w:sz w:val="28"/>
          <w:szCs w:val="28"/>
        </w:rPr>
        <w:t xml:space="preserve">администрация города </w:t>
      </w:r>
      <w:proofErr w:type="spellStart"/>
      <w:r w:rsidR="007E12E1">
        <w:rPr>
          <w:sz w:val="28"/>
          <w:szCs w:val="28"/>
        </w:rPr>
        <w:t>Искитима</w:t>
      </w:r>
      <w:proofErr w:type="spellEnd"/>
      <w:r w:rsidR="007E12E1">
        <w:rPr>
          <w:sz w:val="28"/>
          <w:szCs w:val="28"/>
        </w:rPr>
        <w:t xml:space="preserve"> Новосибирской области</w:t>
      </w:r>
    </w:p>
    <w:p w:rsidR="00506E6E" w:rsidRPr="00795BCF" w:rsidRDefault="00506E6E" w:rsidP="007E12E1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</w:p>
    <w:p w:rsidR="0063655E" w:rsidRDefault="005A1F9E" w:rsidP="0063655E">
      <w:pPr>
        <w:pStyle w:val="af4"/>
        <w:jc w:val="both"/>
      </w:pPr>
      <w:r>
        <w:tab/>
      </w:r>
      <w:r w:rsidR="001008F4" w:rsidRPr="001008F4">
        <w:t>ПОСТАНОВЛЯЕТ:</w:t>
      </w:r>
    </w:p>
    <w:p w:rsidR="00AF377B" w:rsidRPr="00AF377B" w:rsidRDefault="00AF377B" w:rsidP="0063655E">
      <w:pPr>
        <w:pStyle w:val="af4"/>
        <w:jc w:val="both"/>
      </w:pPr>
    </w:p>
    <w:p w:rsidR="007E12E1" w:rsidRDefault="007E12E1" w:rsidP="007E12E1">
      <w:pPr>
        <w:pStyle w:val="ConsPlusTitle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1.Внести в муниципальную программу «Развитие системы образования города </w:t>
      </w:r>
      <w:proofErr w:type="spellStart"/>
      <w:r>
        <w:rPr>
          <w:b w:val="0"/>
          <w:sz w:val="28"/>
        </w:rPr>
        <w:t>Искитима</w:t>
      </w:r>
      <w:proofErr w:type="spellEnd"/>
      <w:r>
        <w:rPr>
          <w:b w:val="0"/>
          <w:sz w:val="28"/>
        </w:rPr>
        <w:t xml:space="preserve"> Новосибирской области», утвержденную постановлением администрации города </w:t>
      </w:r>
      <w:proofErr w:type="spellStart"/>
      <w:r>
        <w:rPr>
          <w:b w:val="0"/>
          <w:sz w:val="28"/>
        </w:rPr>
        <w:t>Искитима</w:t>
      </w:r>
      <w:proofErr w:type="spellEnd"/>
      <w:r>
        <w:rPr>
          <w:b w:val="0"/>
          <w:sz w:val="28"/>
        </w:rPr>
        <w:t xml:space="preserve"> Новосибирской области от 25.10.2022 № 1876 (в ред. постановления администрации города </w:t>
      </w:r>
      <w:proofErr w:type="spellStart"/>
      <w:r>
        <w:rPr>
          <w:b w:val="0"/>
          <w:sz w:val="28"/>
        </w:rPr>
        <w:t>Искитима</w:t>
      </w:r>
      <w:proofErr w:type="spellEnd"/>
      <w:r>
        <w:rPr>
          <w:b w:val="0"/>
          <w:sz w:val="28"/>
        </w:rPr>
        <w:t xml:space="preserve"> Новосибирской области от 11.07.2024 № 1074) следующие изменения:</w:t>
      </w:r>
    </w:p>
    <w:p w:rsidR="007E12E1" w:rsidRDefault="007E12E1" w:rsidP="007E12E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>Раздел «</w:t>
      </w:r>
      <w:r>
        <w:rPr>
          <w:color w:val="000000" w:themeColor="text1"/>
          <w:sz w:val="28"/>
          <w:szCs w:val="28"/>
          <w:lang w:eastAsia="en-US"/>
        </w:rPr>
        <w:t xml:space="preserve">Ресурсное обеспечение муниципальной программы» Паспорта муниципальной программы </w:t>
      </w:r>
      <w:r>
        <w:rPr>
          <w:color w:val="000000" w:themeColor="text1"/>
          <w:sz w:val="28"/>
          <w:szCs w:val="28"/>
        </w:rPr>
        <w:t>изложить в следующей редакции</w:t>
      </w:r>
      <w:proofErr w:type="gramStart"/>
      <w:r>
        <w:rPr>
          <w:color w:val="000000" w:themeColor="text1"/>
          <w:sz w:val="28"/>
          <w:szCs w:val="28"/>
        </w:rPr>
        <w:t>: «</w:t>
      </w:r>
      <w:proofErr w:type="gramEnd"/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p w:rsidR="007E12E1" w:rsidRDefault="007E12E1" w:rsidP="007E12E1">
      <w:pPr>
        <w:jc w:val="both"/>
        <w:rPr>
          <w:color w:val="000000" w:themeColor="text1"/>
          <w:sz w:val="28"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1701"/>
        <w:gridCol w:w="1843"/>
        <w:gridCol w:w="1559"/>
        <w:gridCol w:w="1984"/>
      </w:tblGrid>
      <w:tr w:rsidR="007E12E1" w:rsidTr="007E12E1">
        <w:trPr>
          <w:trHeight w:val="31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12E1" w:rsidRDefault="007E1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Ресурсное обеспечение муниципальной программы (тыс. руб.)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12E1" w:rsidTr="007E12E1">
        <w:trPr>
          <w:trHeight w:val="29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E12E1" w:rsidTr="007E12E1">
        <w:trPr>
          <w:trHeight w:val="29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7E12E1" w:rsidTr="007E12E1">
        <w:trPr>
          <w:trHeight w:val="29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E12E1" w:rsidTr="007E12E1">
        <w:trPr>
          <w:trHeight w:val="7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E12E1" w:rsidTr="007E12E1">
        <w:trPr>
          <w:trHeight w:val="121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5 382 228,7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1 642 877,6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2 021 852,9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</w:pPr>
            <w:r>
              <w:t>1 717 498,2</w:t>
            </w:r>
          </w:p>
        </w:tc>
      </w:tr>
      <w:tr w:rsidR="007E12E1" w:rsidTr="007E12E1">
        <w:trPr>
          <w:trHeight w:val="97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областного бюджета НСО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3 808 806,2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1 223 076,2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1 357 099,2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1 228 630,8</w:t>
            </w:r>
          </w:p>
        </w:tc>
      </w:tr>
      <w:tr w:rsidR="007E12E1" w:rsidTr="007E12E1">
        <w:trPr>
          <w:trHeight w:val="73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местного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1 255 448,0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355 824,2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478 486,6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421 137,2</w:t>
            </w:r>
          </w:p>
        </w:tc>
      </w:tr>
      <w:tr w:rsidR="007E12E1" w:rsidTr="007E12E1">
        <w:trPr>
          <w:trHeight w:val="97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317 974,5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63 977,2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186 267,1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67 730,2</w:t>
            </w:r>
          </w:p>
        </w:tc>
      </w:tr>
      <w:tr w:rsidR="007E12E1" w:rsidTr="007E12E1">
        <w:trPr>
          <w:trHeight w:val="97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2E1" w:rsidRDefault="007E1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2E1" w:rsidRDefault="007E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E1" w:rsidRDefault="007E12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7E12E1" w:rsidRDefault="007E12E1" w:rsidP="007E12E1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»;</w:t>
      </w:r>
    </w:p>
    <w:p w:rsidR="007E12E1" w:rsidRPr="007E12E1" w:rsidRDefault="007E12E1" w:rsidP="007E12E1">
      <w:pPr>
        <w:jc w:val="right"/>
        <w:rPr>
          <w:color w:val="000000" w:themeColor="text1"/>
          <w:sz w:val="28"/>
          <w:szCs w:val="28"/>
          <w:lang w:eastAsia="en-US"/>
        </w:rPr>
      </w:pPr>
    </w:p>
    <w:p w:rsidR="007E12E1" w:rsidRDefault="007E12E1" w:rsidP="007E12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 xml:space="preserve">Приложение 3 к муниципальной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 (приложение).</w:t>
      </w:r>
    </w:p>
    <w:p w:rsidR="007E12E1" w:rsidRDefault="007E12E1" w:rsidP="007E1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7E12E1" w:rsidRDefault="007E12E1" w:rsidP="007E1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AF377B" w:rsidRDefault="00AF377B" w:rsidP="00AF377B">
      <w:pPr>
        <w:ind w:firstLine="720"/>
        <w:jc w:val="both"/>
        <w:rPr>
          <w:sz w:val="28"/>
        </w:rPr>
      </w:pPr>
    </w:p>
    <w:p w:rsidR="00AF377B" w:rsidRPr="00AF377B" w:rsidRDefault="00AF377B" w:rsidP="00AF377B">
      <w:pPr>
        <w:ind w:firstLine="720"/>
        <w:jc w:val="both"/>
        <w:rPr>
          <w:sz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</w:pPr>
    </w:p>
    <w:p w:rsidR="007E12E1" w:rsidRDefault="007E12E1" w:rsidP="00715F96">
      <w:pPr>
        <w:rPr>
          <w:sz w:val="28"/>
        </w:rPr>
        <w:sectPr w:rsidR="007E12E1" w:rsidSect="00B8789B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</w:p>
    <w:p w:rsidR="007E12E1" w:rsidRPr="00312EAC" w:rsidRDefault="007E12E1" w:rsidP="007E12E1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7E12E1" w:rsidRPr="00312EAC" w:rsidRDefault="007E12E1" w:rsidP="007E12E1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 xml:space="preserve">администрации города </w:t>
      </w:r>
      <w:proofErr w:type="spellStart"/>
      <w:r w:rsidRPr="00312EAC">
        <w:rPr>
          <w:sz w:val="24"/>
          <w:szCs w:val="24"/>
          <w:lang w:eastAsia="en-US"/>
        </w:rPr>
        <w:t>Искитима</w:t>
      </w:r>
      <w:proofErr w:type="spellEnd"/>
    </w:p>
    <w:p w:rsidR="007E12E1" w:rsidRDefault="007E12E1" w:rsidP="007E12E1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Новосибирской области</w:t>
      </w:r>
    </w:p>
    <w:p w:rsidR="007E12E1" w:rsidRDefault="007E12E1" w:rsidP="007E12E1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17.10.2024 </w:t>
      </w:r>
      <w:r>
        <w:rPr>
          <w:sz w:val="24"/>
          <w:szCs w:val="24"/>
          <w:lang w:eastAsia="en-US"/>
        </w:rPr>
        <w:t xml:space="preserve">№ </w:t>
      </w:r>
      <w:bookmarkStart w:id="2" w:name="P434"/>
      <w:bookmarkEnd w:id="2"/>
      <w:r>
        <w:rPr>
          <w:sz w:val="24"/>
          <w:szCs w:val="24"/>
          <w:lang w:eastAsia="en-US"/>
        </w:rPr>
        <w:t>1691</w:t>
      </w:r>
    </w:p>
    <w:p w:rsidR="007E12E1" w:rsidRPr="001F46D8" w:rsidRDefault="007E12E1" w:rsidP="007E12E1">
      <w:pPr>
        <w:tabs>
          <w:tab w:val="left" w:pos="8222"/>
        </w:tabs>
        <w:ind w:left="9360"/>
        <w:rPr>
          <w:sz w:val="24"/>
          <w:szCs w:val="24"/>
          <w:lang w:eastAsia="en-US"/>
        </w:rPr>
      </w:pPr>
    </w:p>
    <w:p w:rsidR="007E12E1" w:rsidRDefault="007E12E1" w:rsidP="007E12E1">
      <w:pPr>
        <w:ind w:left="9360"/>
        <w:rPr>
          <w:sz w:val="24"/>
          <w:szCs w:val="24"/>
        </w:rPr>
      </w:pPr>
      <w:r>
        <w:rPr>
          <w:sz w:val="24"/>
          <w:szCs w:val="24"/>
        </w:rPr>
        <w:t>«</w:t>
      </w:r>
      <w:r w:rsidRPr="007D25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D2594">
        <w:rPr>
          <w:sz w:val="24"/>
          <w:szCs w:val="24"/>
        </w:rPr>
        <w:t xml:space="preserve"> к муниципальной программе </w:t>
      </w:r>
    </w:p>
    <w:p w:rsidR="007E12E1" w:rsidRDefault="007E12E1" w:rsidP="007E12E1">
      <w:pPr>
        <w:ind w:left="9360"/>
        <w:rPr>
          <w:sz w:val="24"/>
          <w:szCs w:val="24"/>
        </w:rPr>
      </w:pPr>
      <w:r w:rsidRPr="007D2594">
        <w:rPr>
          <w:sz w:val="24"/>
          <w:szCs w:val="24"/>
        </w:rPr>
        <w:t xml:space="preserve">«Развитие </w:t>
      </w:r>
      <w:r>
        <w:rPr>
          <w:sz w:val="24"/>
          <w:szCs w:val="24"/>
        </w:rPr>
        <w:t>системы образования</w:t>
      </w:r>
      <w:r w:rsidRPr="007D2594">
        <w:rPr>
          <w:sz w:val="24"/>
          <w:szCs w:val="24"/>
        </w:rPr>
        <w:t xml:space="preserve"> в городе </w:t>
      </w:r>
      <w:proofErr w:type="spellStart"/>
      <w:r w:rsidRPr="007D2594">
        <w:rPr>
          <w:sz w:val="24"/>
          <w:szCs w:val="24"/>
        </w:rPr>
        <w:t>Искитиме</w:t>
      </w:r>
      <w:proofErr w:type="spellEnd"/>
      <w:r w:rsidRPr="007D2594">
        <w:rPr>
          <w:sz w:val="24"/>
          <w:szCs w:val="24"/>
        </w:rPr>
        <w:t xml:space="preserve"> </w:t>
      </w:r>
      <w:r>
        <w:rPr>
          <w:sz w:val="24"/>
          <w:szCs w:val="24"/>
        </w:rPr>
        <w:t>Новосибирской области</w:t>
      </w:r>
      <w:r w:rsidRPr="007D2594">
        <w:rPr>
          <w:sz w:val="24"/>
          <w:szCs w:val="24"/>
        </w:rPr>
        <w:t>»</w:t>
      </w:r>
    </w:p>
    <w:p w:rsidR="007E12E1" w:rsidRDefault="007E12E1" w:rsidP="007E12E1">
      <w:pPr>
        <w:ind w:left="9360"/>
        <w:rPr>
          <w:sz w:val="24"/>
          <w:szCs w:val="24"/>
        </w:rPr>
      </w:pPr>
    </w:p>
    <w:p w:rsidR="007E12E1" w:rsidRPr="00D528C1" w:rsidRDefault="007E12E1" w:rsidP="007E12E1">
      <w:pPr>
        <w:ind w:left="9360"/>
        <w:rPr>
          <w:sz w:val="24"/>
          <w:szCs w:val="24"/>
        </w:rPr>
      </w:pPr>
    </w:p>
    <w:p w:rsidR="007E12E1" w:rsidRPr="00D528C1" w:rsidRDefault="007E12E1" w:rsidP="007E1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8C1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7E12E1" w:rsidRPr="00D528C1" w:rsidRDefault="007E12E1" w:rsidP="007E12E1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>муниципальной программы «Развитие системы образования</w:t>
      </w:r>
    </w:p>
    <w:p w:rsidR="007E12E1" w:rsidRPr="00C973BD" w:rsidRDefault="007E12E1" w:rsidP="007E12E1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>город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r w:rsidRPr="00D528C1">
        <w:rPr>
          <w:sz w:val="28"/>
          <w:szCs w:val="28"/>
        </w:rPr>
        <w:t>»</w:t>
      </w: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6"/>
        <w:gridCol w:w="1430"/>
        <w:gridCol w:w="2361"/>
        <w:gridCol w:w="2410"/>
        <w:gridCol w:w="2409"/>
        <w:gridCol w:w="1564"/>
      </w:tblGrid>
      <w:tr w:rsidR="007E12E1" w:rsidRPr="00C973BD" w:rsidTr="008F7E5C">
        <w:trPr>
          <w:trHeight w:val="265"/>
          <w:jc w:val="center"/>
        </w:trPr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76"/>
            <w:bookmarkEnd w:id="3"/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г.),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12E1" w:rsidRPr="00C973BD" w:rsidTr="008F7E5C">
        <w:trPr>
          <w:trHeight w:val="248"/>
          <w:jc w:val="center"/>
        </w:trPr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</w:p>
        </w:tc>
      </w:tr>
      <w:tr w:rsidR="007E12E1" w:rsidRPr="00C973BD" w:rsidTr="008F7E5C">
        <w:trPr>
          <w:trHeight w:val="327"/>
          <w:jc w:val="center"/>
        </w:trPr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1" w:rsidRPr="00C973BD" w:rsidRDefault="007E12E1" w:rsidP="008F7E5C">
            <w:pPr>
              <w:rPr>
                <w:sz w:val="24"/>
                <w:szCs w:val="24"/>
              </w:rPr>
            </w:pPr>
          </w:p>
        </w:tc>
      </w:tr>
      <w:tr w:rsidR="007E12E1" w:rsidRPr="00C973BD" w:rsidTr="008F7E5C">
        <w:trPr>
          <w:trHeight w:val="4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2E1" w:rsidRPr="00C973BD" w:rsidTr="008F7E5C">
        <w:trPr>
          <w:trHeight w:val="63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5 382 228,7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1 642 877,6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2 021 852,9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1 717 498,2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E1" w:rsidRPr="00C973BD" w:rsidTr="008F7E5C">
        <w:trPr>
          <w:trHeight w:val="491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3 808 806,2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1 223 076,2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1 357 099,2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1 228 630,8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12E1" w:rsidRPr="00C973BD" w:rsidTr="008F7E5C">
        <w:trPr>
          <w:trHeight w:val="501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&lt;*&gt;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1 255 448,0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355 824,2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478 486,6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421 137,2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12E1" w:rsidRPr="00C973BD" w:rsidTr="008F7E5C">
        <w:trPr>
          <w:trHeight w:val="501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317 974,5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63 977,2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186 267,1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67 730,2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E1" w:rsidRPr="00C973BD" w:rsidTr="008F7E5C">
        <w:trPr>
          <w:trHeight w:val="28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2E1" w:rsidRDefault="007E12E1" w:rsidP="008F7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E1" w:rsidRPr="00C973BD" w:rsidRDefault="007E12E1" w:rsidP="008F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2E1" w:rsidRPr="00B4381C" w:rsidRDefault="007E12E1" w:rsidP="007E12E1">
      <w:pPr>
        <w:pStyle w:val="ConsPlusNormal"/>
        <w:tabs>
          <w:tab w:val="left" w:pos="14360"/>
          <w:tab w:val="right" w:pos="14570"/>
        </w:tabs>
        <w:spacing w:before="220"/>
        <w:rPr>
          <w:rFonts w:ascii="Times New Roman" w:hAnsi="Times New Roman" w:cs="Times New Roman"/>
        </w:rPr>
      </w:pPr>
      <w:r w:rsidRPr="00D528C1">
        <w:rPr>
          <w:rFonts w:ascii="Times New Roman" w:hAnsi="Times New Roman" w:cs="Times New Roman"/>
        </w:rPr>
        <w:t>&lt;*&gt; Указываются прогнозные значения</w:t>
      </w:r>
      <w:proofErr w:type="gramStart"/>
      <w:r w:rsidRPr="00D52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528C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8415F" w:rsidRPr="006D1622" w:rsidRDefault="00A8415F" w:rsidP="00715F96">
      <w:pPr>
        <w:rPr>
          <w:sz w:val="28"/>
        </w:rPr>
      </w:pPr>
    </w:p>
    <w:sectPr w:rsidR="00A8415F" w:rsidRPr="006D1622" w:rsidSect="007E12E1">
      <w:pgSz w:w="16838" w:h="11906" w:orient="landscape" w:code="9"/>
      <w:pgMar w:top="567" w:right="567" w:bottom="709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00" w:rsidRDefault="00F61C00">
      <w:r>
        <w:separator/>
      </w:r>
    </w:p>
  </w:endnote>
  <w:endnote w:type="continuationSeparator" w:id="0">
    <w:p w:rsidR="00F61C00" w:rsidRDefault="00F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00" w:rsidRDefault="00F61C00">
      <w:r>
        <w:separator/>
      </w:r>
    </w:p>
  </w:footnote>
  <w:footnote w:type="continuationSeparator" w:id="0">
    <w:p w:rsidR="00F61C00" w:rsidRDefault="00F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9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E12E1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36FDE"/>
    <w:rsid w:val="00F55C35"/>
    <w:rsid w:val="00F55DFC"/>
    <w:rsid w:val="00F61C00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7F5A99B73B752A7E8CF736B88AF730665771BFEB3086009CC28748A303DE592ED840B1B78F97670BB3C82298C04523C858D03231E486C2800A1C4i9g8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2024-10-18T02:29:00Z</cp:lastPrinted>
  <dcterms:created xsi:type="dcterms:W3CDTF">2024-10-18T02:31:00Z</dcterms:created>
  <dcterms:modified xsi:type="dcterms:W3CDTF">2024-10-18T02:31:00Z</dcterms:modified>
</cp:coreProperties>
</file>