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7D" w:rsidRDefault="00342B6A" w:rsidP="00B97DA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page">
                  <wp:posOffset>3008630</wp:posOffset>
                </wp:positionV>
                <wp:extent cx="6161405" cy="176403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AB9" w:rsidRPr="00D50913" w:rsidRDefault="00AF3AB9" w:rsidP="00D50913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муниципальную программу «</w:t>
                            </w:r>
                            <w:r w:rsidR="00B25F80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Защита населения и территории от чрезвычайных ситуаций, обеспечени</w:t>
                            </w:r>
                            <w:r w:rsidR="00C95788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="00B25F80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пожарной безопасности и безопасности людей на водных объектах</w:t>
                            </w:r>
                            <w:r w:rsidR="009919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города Искитима Новосибирской области</w:t>
                            </w:r>
                            <w:r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C61ECE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утвержденную постановлением администрации города Искитима Новосибирской области от </w:t>
                            </w:r>
                            <w:r w:rsidR="00B25F80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9919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B25F80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9919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B25F80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9919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B25F80" w:rsidRPr="00D509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9919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1531</w:t>
                            </w:r>
                            <w:r w:rsidR="00164F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(в редакции постановлений</w:t>
                            </w:r>
                            <w:r w:rsidR="00B97D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 города Искитима Новосибирской области от 11.03.2022 №304</w:t>
                            </w:r>
                            <w:r w:rsidR="00164F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от 07.06.2022 № 889</w:t>
                            </w:r>
                            <w:r w:rsidR="00CA3F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от 28.09.</w:t>
                            </w:r>
                            <w:r w:rsidR="005958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CA3F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 №1668</w:t>
                            </w:r>
                            <w:r w:rsidR="008B45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B453B" w:rsidRPr="00234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01.03.2023 №302</w:t>
                            </w:r>
                            <w:r w:rsidR="00164F21" w:rsidRPr="00234B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C43F5" w:rsidRPr="00C13A91" w:rsidRDefault="00AC43F5" w:rsidP="00C13A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8pt;margin-top:236.9pt;width:485.15pt;height:138.9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fmsA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" filled="f" stroked="f">
                <v:textbox inset="0,0,0,0">
                  <w:txbxContent>
                    <w:p w:rsidR="00AF3AB9" w:rsidRPr="00D50913" w:rsidRDefault="00AF3AB9" w:rsidP="00D50913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муниципальную программу «</w:t>
                      </w:r>
                      <w:r w:rsidR="00B25F80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Защита населения и территории от чрезвычайных ситуаций, обеспечени</w:t>
                      </w:r>
                      <w:r w:rsidR="00C95788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="00B25F80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пожарной безопасности и безопасности людей на водных объектах</w:t>
                      </w:r>
                      <w:r w:rsidR="009919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города Искитима Новосибирской области</w:t>
                      </w:r>
                      <w:r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C61ECE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утвержденную постановлением администрации города Искитима Новосибирской области от </w:t>
                      </w:r>
                      <w:r w:rsidR="00B25F80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9919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B25F80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9919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B25F80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9919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B25F80" w:rsidRPr="00D509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9919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1531</w:t>
                      </w:r>
                      <w:r w:rsidR="00164F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(в редакции постановлений</w:t>
                      </w:r>
                      <w:r w:rsidR="00B97D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 города Искитима Новосибирской области от 11.03.2022 №304</w:t>
                      </w:r>
                      <w:r w:rsidR="00164F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от 07.06.2022 № 889</w:t>
                      </w:r>
                      <w:r w:rsidR="00CA3F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от 28.09.</w:t>
                      </w:r>
                      <w:r w:rsidR="005958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CA3F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 №1668</w:t>
                      </w:r>
                      <w:r w:rsidR="008B45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8B453B" w:rsidRPr="00234B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01.03.2023 №302</w:t>
                      </w:r>
                      <w:r w:rsidR="00164F21" w:rsidRPr="00234B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AC43F5" w:rsidRPr="00C13A91" w:rsidRDefault="00AC43F5" w:rsidP="00C13A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2412365" distL="0" distR="0" simplePos="0" relativeHeight="251656704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ge">
                  <wp:posOffset>342900</wp:posOffset>
                </wp:positionV>
                <wp:extent cx="6364605" cy="19926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F5" w:rsidRPr="004B11F2" w:rsidRDefault="00AC43F5" w:rsidP="002C28AB">
                            <w:pPr>
                              <w:pStyle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5F80" w:rsidRDefault="00B25F80" w:rsidP="002C28AB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5F80" w:rsidRPr="00B25F80" w:rsidRDefault="00B25F80" w:rsidP="00B25F80">
                            <w:pPr>
                              <w:pStyle w:val="1"/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B25F80" w:rsidRPr="00B25F80" w:rsidRDefault="00B25F80" w:rsidP="00B25F80">
                            <w:pPr>
                              <w:pStyle w:val="1"/>
                              <w:rPr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B25F80">
                              <w:rPr>
                                <w:sz w:val="28"/>
                                <w:szCs w:val="28"/>
                                <w:u w:val="single"/>
                              </w:rPr>
                              <w:t>Проект</w:t>
                            </w:r>
                          </w:p>
                          <w:p w:rsidR="00B25F80" w:rsidRPr="00CB468B" w:rsidRDefault="00B25F80" w:rsidP="002C28AB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C43F5" w:rsidRPr="00F878A4" w:rsidRDefault="00AC43F5" w:rsidP="002C28A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878A4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АДМИНИСТРАЦИЯ  ГОРОДА  ИСКИТИМА</w:t>
                            </w:r>
                          </w:p>
                          <w:p w:rsidR="00AC43F5" w:rsidRPr="00F878A4" w:rsidRDefault="00AC43F5" w:rsidP="002C28A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F878A4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AC43F5" w:rsidRPr="00F878A4" w:rsidRDefault="00AC43F5" w:rsidP="002C28AB">
                            <w:pPr>
                              <w:pStyle w:val="2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878A4">
                              <w:rPr>
                                <w:rFonts w:ascii="Times New Roman" w:hAnsi="Times New Roman"/>
                                <w:i w:val="0"/>
                                <w:iCs w:val="0"/>
                                <w:spacing w:val="2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27pt;width:501.15pt;height:156.9pt;z-index:251656704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/gsw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" filled="f" stroked="f">
                <v:textbox inset="0,0,0,0">
                  <w:txbxContent>
                    <w:p w:rsidR="00AC43F5" w:rsidRPr="004B11F2" w:rsidRDefault="00AC43F5" w:rsidP="002C28AB">
                      <w:pPr>
                        <w:pStyle w:val="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5F80" w:rsidRDefault="00B25F80" w:rsidP="002C28AB">
                      <w:pPr>
                        <w:pStyle w:val="1"/>
                        <w:jc w:val="center"/>
                        <w:rPr>
                          <w:b w:val="0"/>
                          <w:sz w:val="28"/>
                          <w:szCs w:val="28"/>
                          <w:lang w:val="en-US"/>
                        </w:rPr>
                      </w:pPr>
                    </w:p>
                    <w:p w:rsidR="00B25F80" w:rsidRPr="00B25F80" w:rsidRDefault="00B25F80" w:rsidP="00B25F80">
                      <w:pPr>
                        <w:pStyle w:val="1"/>
                        <w:rPr>
                          <w:b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B25F80" w:rsidRPr="00B25F80" w:rsidRDefault="00B25F80" w:rsidP="00B25F80">
                      <w:pPr>
                        <w:pStyle w:val="1"/>
                        <w:rPr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B25F80">
                        <w:rPr>
                          <w:sz w:val="28"/>
                          <w:szCs w:val="28"/>
                          <w:u w:val="single"/>
                        </w:rPr>
                        <w:t>Проект</w:t>
                      </w:r>
                    </w:p>
                    <w:p w:rsidR="00B25F80" w:rsidRPr="00CB468B" w:rsidRDefault="00B25F80" w:rsidP="002C28AB">
                      <w:pPr>
                        <w:pStyle w:val="1"/>
                        <w:jc w:val="center"/>
                        <w:rPr>
                          <w:b w:val="0"/>
                          <w:sz w:val="28"/>
                          <w:szCs w:val="28"/>
                          <w:lang w:val="ru-RU"/>
                        </w:rPr>
                      </w:pPr>
                    </w:p>
                    <w:p w:rsidR="00AC43F5" w:rsidRPr="00F878A4" w:rsidRDefault="00AC43F5" w:rsidP="002C28AB">
                      <w:pPr>
                        <w:pStyle w:val="1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F878A4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АДМИНИСТРАЦИЯ  ГОРОДА  ИСКИТИМА</w:t>
                      </w:r>
                    </w:p>
                    <w:p w:rsidR="00AC43F5" w:rsidRPr="00F878A4" w:rsidRDefault="00AC43F5" w:rsidP="002C28AB">
                      <w:pPr>
                        <w:pStyle w:val="1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F878A4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AC43F5" w:rsidRPr="00F878A4" w:rsidRDefault="00AC43F5" w:rsidP="002C28AB">
                      <w:pPr>
                        <w:pStyle w:val="2"/>
                        <w:spacing w:before="120"/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spacing w:val="20"/>
                          <w:sz w:val="36"/>
                          <w:szCs w:val="36"/>
                        </w:rPr>
                      </w:pPr>
                      <w:r w:rsidRPr="00F878A4">
                        <w:rPr>
                          <w:rFonts w:ascii="Times New Roman" w:hAnsi="Times New Roman"/>
                          <w:i w:val="0"/>
                          <w:iCs w:val="0"/>
                          <w:spacing w:val="20"/>
                          <w:sz w:val="36"/>
                          <w:szCs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A5F24">
        <w:rPr>
          <w:sz w:val="28"/>
          <w:szCs w:val="28"/>
        </w:rPr>
        <w:tab/>
        <w:t>Руководствуясь ст.179 Бюджетного кодекса</w:t>
      </w:r>
      <w:r w:rsidR="0099191D">
        <w:rPr>
          <w:sz w:val="28"/>
          <w:szCs w:val="28"/>
        </w:rPr>
        <w:t xml:space="preserve"> Российской Федерации, пунктом 5</w:t>
      </w:r>
      <w:r w:rsidR="003A5F24">
        <w:rPr>
          <w:sz w:val="28"/>
          <w:szCs w:val="28"/>
        </w:rPr>
        <w:t xml:space="preserve"> раздела </w:t>
      </w:r>
      <w:r w:rsidR="003A5F24">
        <w:rPr>
          <w:sz w:val="28"/>
          <w:szCs w:val="28"/>
          <w:lang w:val="en-US"/>
        </w:rPr>
        <w:t>VI</w:t>
      </w:r>
      <w:r w:rsidR="0099191D">
        <w:rPr>
          <w:sz w:val="28"/>
          <w:szCs w:val="28"/>
        </w:rPr>
        <w:t xml:space="preserve"> </w:t>
      </w:r>
      <w:r w:rsidR="00E8555A">
        <w:rPr>
          <w:sz w:val="28"/>
          <w:szCs w:val="28"/>
        </w:rPr>
        <w:t>Порядка принятия решений о разработке муниципальных программ города Искитима Новосибирской области, их формирования и реализации, утвержденного</w:t>
      </w:r>
      <w:r w:rsidR="0099191D">
        <w:rPr>
          <w:sz w:val="28"/>
          <w:szCs w:val="28"/>
        </w:rPr>
        <w:t xml:space="preserve"> </w:t>
      </w:r>
      <w:r w:rsidR="00E8555A">
        <w:rPr>
          <w:sz w:val="28"/>
          <w:szCs w:val="28"/>
        </w:rPr>
        <w:t xml:space="preserve"> постановлением</w:t>
      </w:r>
      <w:r w:rsidR="0099191D">
        <w:rPr>
          <w:sz w:val="28"/>
          <w:szCs w:val="28"/>
        </w:rPr>
        <w:t xml:space="preserve"> администрации города Искитима Новосибирской области от 13.04.2018 №</w:t>
      </w:r>
      <w:r w:rsidR="00E67F10">
        <w:rPr>
          <w:sz w:val="28"/>
          <w:szCs w:val="28"/>
        </w:rPr>
        <w:t xml:space="preserve"> </w:t>
      </w:r>
      <w:r w:rsidR="0099191D">
        <w:rPr>
          <w:sz w:val="28"/>
          <w:szCs w:val="28"/>
        </w:rPr>
        <w:t>534</w:t>
      </w:r>
      <w:r w:rsidR="003A5F24">
        <w:rPr>
          <w:sz w:val="28"/>
          <w:szCs w:val="28"/>
        </w:rPr>
        <w:t xml:space="preserve"> </w:t>
      </w:r>
      <w:r w:rsidR="0099191D">
        <w:rPr>
          <w:sz w:val="28"/>
          <w:szCs w:val="28"/>
        </w:rPr>
        <w:t>(в ред</w:t>
      </w:r>
      <w:r w:rsidR="00BA3BF9">
        <w:rPr>
          <w:sz w:val="28"/>
          <w:szCs w:val="28"/>
        </w:rPr>
        <w:t>акции постановления администрации г.Искитима Новосибирской области от</w:t>
      </w:r>
      <w:r w:rsidR="00E67F10">
        <w:rPr>
          <w:sz w:val="28"/>
          <w:szCs w:val="28"/>
        </w:rPr>
        <w:t xml:space="preserve"> </w:t>
      </w:r>
      <w:r w:rsidR="00097C7A">
        <w:rPr>
          <w:sz w:val="28"/>
          <w:szCs w:val="28"/>
        </w:rPr>
        <w:t>25</w:t>
      </w:r>
      <w:r w:rsidR="00BA3BF9">
        <w:rPr>
          <w:sz w:val="28"/>
          <w:szCs w:val="28"/>
        </w:rPr>
        <w:t>.</w:t>
      </w:r>
      <w:r w:rsidR="00097C7A">
        <w:rPr>
          <w:sz w:val="28"/>
          <w:szCs w:val="28"/>
        </w:rPr>
        <w:t>1</w:t>
      </w:r>
      <w:r w:rsidR="00BA3BF9">
        <w:rPr>
          <w:sz w:val="28"/>
          <w:szCs w:val="28"/>
        </w:rPr>
        <w:t>0.202</w:t>
      </w:r>
      <w:r w:rsidR="00C83B26">
        <w:rPr>
          <w:sz w:val="28"/>
          <w:szCs w:val="28"/>
        </w:rPr>
        <w:t>2</w:t>
      </w:r>
      <w:r w:rsidR="00BA3BF9">
        <w:rPr>
          <w:sz w:val="28"/>
          <w:szCs w:val="28"/>
        </w:rPr>
        <w:t xml:space="preserve"> №</w:t>
      </w:r>
      <w:r w:rsidR="00C83B26">
        <w:rPr>
          <w:sz w:val="28"/>
          <w:szCs w:val="28"/>
        </w:rPr>
        <w:t xml:space="preserve"> </w:t>
      </w:r>
      <w:r w:rsidR="00097C7A">
        <w:rPr>
          <w:sz w:val="28"/>
          <w:szCs w:val="28"/>
        </w:rPr>
        <w:t>1</w:t>
      </w:r>
      <w:r w:rsidR="00D43266">
        <w:rPr>
          <w:sz w:val="28"/>
          <w:szCs w:val="28"/>
        </w:rPr>
        <w:t>8</w:t>
      </w:r>
      <w:r w:rsidR="00097C7A">
        <w:rPr>
          <w:sz w:val="28"/>
          <w:szCs w:val="28"/>
        </w:rPr>
        <w:t>75</w:t>
      </w:r>
      <w:r w:rsidR="009A5083">
        <w:rPr>
          <w:sz w:val="28"/>
          <w:szCs w:val="28"/>
        </w:rPr>
        <w:t>)</w:t>
      </w:r>
      <w:r w:rsidR="00BA3BF9">
        <w:rPr>
          <w:sz w:val="28"/>
          <w:szCs w:val="28"/>
        </w:rPr>
        <w:t xml:space="preserve">, </w:t>
      </w:r>
      <w:r w:rsidR="003A5F24">
        <w:rPr>
          <w:sz w:val="28"/>
          <w:szCs w:val="28"/>
        </w:rPr>
        <w:t xml:space="preserve"> в</w:t>
      </w:r>
      <w:r w:rsidR="00B94E80" w:rsidRPr="001C4CE7">
        <w:rPr>
          <w:noProof/>
          <w:sz w:val="28"/>
          <w:szCs w:val="28"/>
        </w:rPr>
        <w:t xml:space="preserve"> соответствии с</w:t>
      </w:r>
      <w:r w:rsidR="00B94E80" w:rsidRPr="001C4CE7">
        <w:rPr>
          <w:sz w:val="28"/>
        </w:rPr>
        <w:t xml:space="preserve"> решением </w:t>
      </w:r>
      <w:r w:rsidR="00C95788">
        <w:rPr>
          <w:sz w:val="28"/>
        </w:rPr>
        <w:t>С</w:t>
      </w:r>
      <w:r w:rsidR="00B94E80" w:rsidRPr="001C4CE7">
        <w:rPr>
          <w:sz w:val="28"/>
        </w:rPr>
        <w:t xml:space="preserve">овета депутатов г.Искитима </w:t>
      </w:r>
      <w:r w:rsidR="00B94E80" w:rsidRPr="00AB5FAA">
        <w:rPr>
          <w:sz w:val="28"/>
        </w:rPr>
        <w:t xml:space="preserve">от </w:t>
      </w:r>
      <w:r w:rsidR="00DF353F" w:rsidRPr="00AB5FAA">
        <w:rPr>
          <w:sz w:val="28"/>
        </w:rPr>
        <w:t>2</w:t>
      </w:r>
      <w:r w:rsidR="00097C7A" w:rsidRPr="00AB5FAA">
        <w:rPr>
          <w:sz w:val="28"/>
        </w:rPr>
        <w:t>7</w:t>
      </w:r>
      <w:r w:rsidR="00B94E80" w:rsidRPr="00AB5FAA">
        <w:rPr>
          <w:sz w:val="28"/>
        </w:rPr>
        <w:t>.</w:t>
      </w:r>
      <w:r w:rsidR="00097C7A" w:rsidRPr="00AB5FAA">
        <w:rPr>
          <w:sz w:val="28"/>
        </w:rPr>
        <w:t>12</w:t>
      </w:r>
      <w:r w:rsidR="00B94E80" w:rsidRPr="00AB5FAA">
        <w:rPr>
          <w:sz w:val="28"/>
        </w:rPr>
        <w:t>.20</w:t>
      </w:r>
      <w:r w:rsidR="00D50913" w:rsidRPr="00AB5FAA">
        <w:rPr>
          <w:sz w:val="28"/>
        </w:rPr>
        <w:t>2</w:t>
      </w:r>
      <w:r w:rsidR="00963307" w:rsidRPr="00AB5FAA">
        <w:rPr>
          <w:sz w:val="28"/>
        </w:rPr>
        <w:t>2</w:t>
      </w:r>
      <w:r w:rsidR="00B94E80" w:rsidRPr="00AB5FAA">
        <w:rPr>
          <w:sz w:val="28"/>
        </w:rPr>
        <w:t xml:space="preserve"> №</w:t>
      </w:r>
      <w:r w:rsidR="00D42985" w:rsidRPr="00AB5FAA">
        <w:rPr>
          <w:sz w:val="28"/>
        </w:rPr>
        <w:t xml:space="preserve"> </w:t>
      </w:r>
      <w:r w:rsidR="00097C7A" w:rsidRPr="00AB5FAA">
        <w:rPr>
          <w:sz w:val="28"/>
        </w:rPr>
        <w:t>131</w:t>
      </w:r>
      <w:r w:rsidR="00B94E80" w:rsidRPr="00AB5FAA">
        <w:rPr>
          <w:b/>
          <w:sz w:val="28"/>
        </w:rPr>
        <w:t xml:space="preserve">  </w:t>
      </w:r>
      <w:r w:rsidR="00B94E80" w:rsidRPr="00AB5FAA">
        <w:rPr>
          <w:sz w:val="28"/>
        </w:rPr>
        <w:t>«</w:t>
      </w:r>
      <w:r w:rsidR="00BB17D7" w:rsidRPr="00AB5FAA">
        <w:rPr>
          <w:sz w:val="28"/>
        </w:rPr>
        <w:t>О внесении изменений в решение Совета депутатов города Искитима Новосибирской области</w:t>
      </w:r>
      <w:r w:rsidR="00E67F10" w:rsidRPr="00AB5FAA">
        <w:rPr>
          <w:sz w:val="28"/>
        </w:rPr>
        <w:t xml:space="preserve"> </w:t>
      </w:r>
      <w:r w:rsidR="00BB17D7" w:rsidRPr="00AB5FAA">
        <w:rPr>
          <w:sz w:val="28"/>
        </w:rPr>
        <w:t xml:space="preserve"> от </w:t>
      </w:r>
      <w:r w:rsidR="00DF353F" w:rsidRPr="00AB5FAA">
        <w:rPr>
          <w:sz w:val="28"/>
        </w:rPr>
        <w:t xml:space="preserve">22.12.2021 </w:t>
      </w:r>
      <w:r w:rsidR="00BB17D7" w:rsidRPr="00AB5FAA">
        <w:rPr>
          <w:sz w:val="28"/>
        </w:rPr>
        <w:t>№ 30 «О бюджете города Искитима Новосибирской области на 2022 год и плановый период 2023 и 2024  годов»</w:t>
      </w:r>
      <w:r w:rsidR="00E67F10" w:rsidRPr="00AB5FAA">
        <w:rPr>
          <w:sz w:val="28"/>
        </w:rPr>
        <w:t>(в редакции от 06.04.2022 №65, от 29.06.2022 №86</w:t>
      </w:r>
      <w:r w:rsidR="001C4CE7" w:rsidRPr="00AB5FAA">
        <w:rPr>
          <w:b/>
          <w:sz w:val="28"/>
        </w:rPr>
        <w:t>,</w:t>
      </w:r>
      <w:r w:rsidR="000527E8" w:rsidRPr="00AB5FAA">
        <w:rPr>
          <w:b/>
          <w:sz w:val="28"/>
        </w:rPr>
        <w:t xml:space="preserve"> </w:t>
      </w:r>
      <w:r w:rsidR="000527E8" w:rsidRPr="00AB5FAA">
        <w:rPr>
          <w:sz w:val="28"/>
        </w:rPr>
        <w:t>от 31.08.2022 №98,</w:t>
      </w:r>
      <w:r w:rsidR="000527E8" w:rsidRPr="00AB5FAA">
        <w:rPr>
          <w:sz w:val="28"/>
          <w:szCs w:val="28"/>
        </w:rPr>
        <w:t xml:space="preserve"> от 23.11.2022 №121)»,</w:t>
      </w:r>
      <w:r w:rsidR="001C4CE7" w:rsidRPr="00AB5FAA">
        <w:rPr>
          <w:sz w:val="28"/>
          <w:szCs w:val="28"/>
        </w:rPr>
        <w:t xml:space="preserve"> </w:t>
      </w:r>
      <w:r w:rsidR="00DF353F" w:rsidRPr="00AB5FAA">
        <w:rPr>
          <w:sz w:val="28"/>
          <w:szCs w:val="28"/>
        </w:rPr>
        <w:t>в</w:t>
      </w:r>
      <w:r w:rsidR="00DF353F" w:rsidRPr="00AB5FAA">
        <w:rPr>
          <w:noProof/>
          <w:sz w:val="28"/>
          <w:szCs w:val="28"/>
        </w:rPr>
        <w:t xml:space="preserve"> соответствии с</w:t>
      </w:r>
      <w:r w:rsidR="00DF353F" w:rsidRPr="00AB5FAA">
        <w:rPr>
          <w:sz w:val="28"/>
        </w:rPr>
        <w:t xml:space="preserve"> решением </w:t>
      </w:r>
      <w:r w:rsidR="00097C7A" w:rsidRPr="00AB5FAA">
        <w:rPr>
          <w:sz w:val="28"/>
        </w:rPr>
        <w:t>Совета депутатов г.Искитима от 27</w:t>
      </w:r>
      <w:r w:rsidR="00DF353F" w:rsidRPr="00AB5FAA">
        <w:rPr>
          <w:sz w:val="28"/>
        </w:rPr>
        <w:t>.</w:t>
      </w:r>
      <w:r w:rsidR="00097C7A" w:rsidRPr="00AB5FAA">
        <w:rPr>
          <w:sz w:val="28"/>
        </w:rPr>
        <w:t>12</w:t>
      </w:r>
      <w:r w:rsidR="00DF353F" w:rsidRPr="00AB5FAA">
        <w:rPr>
          <w:sz w:val="28"/>
        </w:rPr>
        <w:t xml:space="preserve">.2022 № </w:t>
      </w:r>
      <w:r w:rsidR="00097C7A" w:rsidRPr="00AB5FAA">
        <w:rPr>
          <w:sz w:val="28"/>
        </w:rPr>
        <w:t xml:space="preserve">130 </w:t>
      </w:r>
      <w:r w:rsidR="00234B0B" w:rsidRPr="00AB5FAA">
        <w:rPr>
          <w:sz w:val="28"/>
        </w:rPr>
        <w:t>(в редакции</w:t>
      </w:r>
      <w:r w:rsidR="00234B0B" w:rsidRPr="00AB5FAA">
        <w:rPr>
          <w:b/>
          <w:sz w:val="28"/>
        </w:rPr>
        <w:t xml:space="preserve"> </w:t>
      </w:r>
      <w:r w:rsidR="00234B0B" w:rsidRPr="00AB5FAA">
        <w:rPr>
          <w:sz w:val="28"/>
          <w:szCs w:val="28"/>
        </w:rPr>
        <w:t>от 08.02.2023 №141, от 22.03.2023 №143, от 31.05.2023 №163</w:t>
      </w:r>
      <w:r w:rsidR="00234B0B" w:rsidRPr="00AB5FAA">
        <w:rPr>
          <w:b/>
          <w:sz w:val="28"/>
        </w:rPr>
        <w:t>)</w:t>
      </w:r>
      <w:r w:rsidR="00DF353F" w:rsidRPr="00AB5FAA">
        <w:rPr>
          <w:sz w:val="28"/>
        </w:rPr>
        <w:t xml:space="preserve"> «О бюджете города Искитима Новосибирской области на 202</w:t>
      </w:r>
      <w:r w:rsidR="00097C7A" w:rsidRPr="00AB5FAA">
        <w:rPr>
          <w:sz w:val="28"/>
        </w:rPr>
        <w:t>3</w:t>
      </w:r>
      <w:r w:rsidR="00DF353F" w:rsidRPr="00AB5FAA">
        <w:rPr>
          <w:sz w:val="28"/>
        </w:rPr>
        <w:t xml:space="preserve"> год и плановый период 202</w:t>
      </w:r>
      <w:r w:rsidR="00097C7A" w:rsidRPr="00AB5FAA">
        <w:rPr>
          <w:sz w:val="28"/>
        </w:rPr>
        <w:t>4 и 2025</w:t>
      </w:r>
      <w:r w:rsidR="00DF353F" w:rsidRPr="00AB5FAA">
        <w:rPr>
          <w:sz w:val="28"/>
        </w:rPr>
        <w:t xml:space="preserve">  годов», </w:t>
      </w:r>
      <w:r w:rsidR="00AF3AB9" w:rsidRPr="00AB5FAA">
        <w:rPr>
          <w:sz w:val="28"/>
          <w:szCs w:val="28"/>
        </w:rPr>
        <w:t xml:space="preserve">администрация города Искитима </w:t>
      </w:r>
      <w:r>
        <w:rPr>
          <w:i/>
          <w:noProof/>
        </w:rPr>
        <mc:AlternateContent>
          <mc:Choice Requires="wps">
            <w:drawing>
              <wp:anchor distT="0" distB="2052320" distL="114300" distR="114300" simplePos="0" relativeHeight="251657728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F5" w:rsidRPr="00DB27FC" w:rsidRDefault="00AC43F5" w:rsidP="00C13A91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AF3AB9">
                              <w:t xml:space="preserve">         _</w:t>
                            </w:r>
                            <w:r w:rsidR="006A0037">
                              <w:rPr>
                                <w:u w:val="single"/>
                              </w:rPr>
                              <w:t xml:space="preserve">                     </w:t>
                            </w:r>
                            <w:r w:rsidR="00644EFF"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AF3AB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27FC">
                              <w:rPr>
                                <w:sz w:val="24"/>
                                <w:szCs w:val="24"/>
                              </w:rPr>
                              <w:t xml:space="preserve"> Искитим           </w:t>
                            </w:r>
                            <w:r w:rsidRPr="00DB27F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B27FC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DB27FC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Pr="00992F7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6A003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 w:rsidR="00644EFF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C43F5" w:rsidRDefault="00AC43F5" w:rsidP="002C28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7728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vt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DmVyvt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AC43F5" w:rsidRPr="00DB27FC" w:rsidRDefault="00AC43F5" w:rsidP="00C13A91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AF3AB9">
                        <w:t xml:space="preserve">         _</w:t>
                      </w:r>
                      <w:r w:rsidR="006A0037">
                        <w:rPr>
                          <w:u w:val="single"/>
                        </w:rPr>
                        <w:t xml:space="preserve">                     </w:t>
                      </w:r>
                      <w:r w:rsidR="00644EFF"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AF3AB9"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DB27FC">
                        <w:rPr>
                          <w:sz w:val="24"/>
                          <w:szCs w:val="24"/>
                        </w:rPr>
                        <w:t xml:space="preserve"> Искитим           </w:t>
                      </w:r>
                      <w:r w:rsidRPr="00DB27F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B27FC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DB27FC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Pr="00992F7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6A0037">
                        <w:rPr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 w:rsidR="00644EFF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AC43F5" w:rsidRDefault="00AC43F5" w:rsidP="002C28AB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42985" w:rsidRPr="00AB5FAA">
        <w:rPr>
          <w:sz w:val="28"/>
          <w:szCs w:val="28"/>
        </w:rPr>
        <w:t>Новосибирской области</w:t>
      </w:r>
    </w:p>
    <w:p w:rsidR="008A447D" w:rsidRDefault="008A447D" w:rsidP="006A1BEC">
      <w:pPr>
        <w:ind w:firstLine="720"/>
        <w:rPr>
          <w:sz w:val="28"/>
          <w:szCs w:val="28"/>
        </w:rPr>
      </w:pPr>
    </w:p>
    <w:p w:rsidR="00992F76" w:rsidRDefault="00992F76" w:rsidP="006A1BEC">
      <w:pPr>
        <w:ind w:firstLine="720"/>
        <w:rPr>
          <w:sz w:val="28"/>
          <w:szCs w:val="28"/>
        </w:rPr>
      </w:pPr>
      <w:r w:rsidRPr="00A3621B">
        <w:rPr>
          <w:sz w:val="28"/>
          <w:szCs w:val="28"/>
        </w:rPr>
        <w:t xml:space="preserve">ПОСТАНОВЛЯЕТ:  </w:t>
      </w:r>
    </w:p>
    <w:p w:rsidR="002C4E81" w:rsidRPr="00A3621B" w:rsidRDefault="002C4E81" w:rsidP="006A1BEC">
      <w:pPr>
        <w:ind w:firstLine="720"/>
        <w:rPr>
          <w:sz w:val="28"/>
          <w:szCs w:val="28"/>
        </w:rPr>
      </w:pPr>
    </w:p>
    <w:p w:rsidR="00B25F80" w:rsidRDefault="00D33076" w:rsidP="00B97DA1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55A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</w:t>
      </w:r>
      <w:r w:rsidR="00AF3AB9" w:rsidRPr="00AF3AB9">
        <w:rPr>
          <w:sz w:val="28"/>
          <w:szCs w:val="28"/>
        </w:rPr>
        <w:t xml:space="preserve"> муниципальную программу </w:t>
      </w:r>
      <w:r w:rsidR="00B25F80" w:rsidRPr="00AF3AB9">
        <w:rPr>
          <w:sz w:val="28"/>
          <w:szCs w:val="28"/>
        </w:rPr>
        <w:t>«</w:t>
      </w:r>
      <w:r w:rsidR="00B25F80">
        <w:rPr>
          <w:sz w:val="28"/>
          <w:szCs w:val="28"/>
        </w:rPr>
        <w:t>Защита населения и территории от чрезвычайных ситуаций, обеспечени</w:t>
      </w:r>
      <w:r w:rsidR="00C95788">
        <w:rPr>
          <w:sz w:val="28"/>
          <w:szCs w:val="28"/>
        </w:rPr>
        <w:t>е</w:t>
      </w:r>
      <w:r w:rsidR="00B25F80">
        <w:rPr>
          <w:sz w:val="28"/>
          <w:szCs w:val="28"/>
        </w:rPr>
        <w:t xml:space="preserve"> пожарной безопасности и безопасности людей на водных объектах</w:t>
      </w:r>
      <w:r w:rsidR="00BA3BF9" w:rsidRPr="00BA3BF9">
        <w:rPr>
          <w:sz w:val="28"/>
          <w:szCs w:val="28"/>
        </w:rPr>
        <w:t xml:space="preserve"> </w:t>
      </w:r>
      <w:r w:rsidR="00BA3BF9">
        <w:rPr>
          <w:sz w:val="28"/>
          <w:szCs w:val="28"/>
        </w:rPr>
        <w:t>города Искитима Новосибирской области</w:t>
      </w:r>
      <w:r w:rsidR="00BA3BF9" w:rsidRPr="00D5091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87FF2" w:rsidRPr="00B87FF2">
        <w:rPr>
          <w:sz w:val="28"/>
          <w:szCs w:val="28"/>
        </w:rPr>
        <w:t xml:space="preserve"> </w:t>
      </w:r>
      <w:r w:rsidR="00B87FF2" w:rsidRPr="00D50913">
        <w:rPr>
          <w:sz w:val="28"/>
          <w:szCs w:val="28"/>
        </w:rPr>
        <w:t>утвержденную постановлением администрации города Искитима Новосибирской области от 1</w:t>
      </w:r>
      <w:r w:rsidR="00B87FF2">
        <w:rPr>
          <w:sz w:val="28"/>
          <w:szCs w:val="28"/>
        </w:rPr>
        <w:t>8</w:t>
      </w:r>
      <w:r w:rsidR="00B87FF2" w:rsidRPr="00D50913">
        <w:rPr>
          <w:sz w:val="28"/>
          <w:szCs w:val="28"/>
        </w:rPr>
        <w:t>.1</w:t>
      </w:r>
      <w:r w:rsidR="00B87FF2">
        <w:rPr>
          <w:sz w:val="28"/>
          <w:szCs w:val="28"/>
        </w:rPr>
        <w:t>1</w:t>
      </w:r>
      <w:r w:rsidR="00B87FF2" w:rsidRPr="00D50913">
        <w:rPr>
          <w:sz w:val="28"/>
          <w:szCs w:val="28"/>
        </w:rPr>
        <w:t>.20</w:t>
      </w:r>
      <w:r w:rsidR="00B87FF2">
        <w:rPr>
          <w:sz w:val="28"/>
          <w:szCs w:val="28"/>
        </w:rPr>
        <w:t>21</w:t>
      </w:r>
      <w:r w:rsidR="00B87FF2" w:rsidRPr="00D50913">
        <w:rPr>
          <w:sz w:val="28"/>
          <w:szCs w:val="28"/>
        </w:rPr>
        <w:t xml:space="preserve"> №</w:t>
      </w:r>
      <w:r w:rsidR="000D25EB">
        <w:rPr>
          <w:sz w:val="28"/>
          <w:szCs w:val="28"/>
        </w:rPr>
        <w:t>1531</w:t>
      </w:r>
      <w:r w:rsidR="00A113B7">
        <w:rPr>
          <w:sz w:val="28"/>
          <w:szCs w:val="28"/>
        </w:rPr>
        <w:t xml:space="preserve"> </w:t>
      </w:r>
      <w:r w:rsidR="00B97DA1" w:rsidRPr="00B97DA1">
        <w:rPr>
          <w:sz w:val="28"/>
          <w:szCs w:val="28"/>
        </w:rPr>
        <w:t>(в редакции постановлени</w:t>
      </w:r>
      <w:r w:rsidR="00DF353F">
        <w:rPr>
          <w:sz w:val="28"/>
          <w:szCs w:val="28"/>
        </w:rPr>
        <w:t>й</w:t>
      </w:r>
      <w:r w:rsidR="00B97DA1" w:rsidRPr="00B97DA1">
        <w:rPr>
          <w:sz w:val="28"/>
          <w:szCs w:val="28"/>
        </w:rPr>
        <w:t xml:space="preserve"> </w:t>
      </w:r>
      <w:r w:rsidR="00B97DA1" w:rsidRPr="00B97DA1">
        <w:rPr>
          <w:sz w:val="28"/>
          <w:szCs w:val="28"/>
        </w:rPr>
        <w:lastRenderedPageBreak/>
        <w:t>администрации города Искитима Новосибирской области от 11.03.2022 №304</w:t>
      </w:r>
      <w:r w:rsidR="00DF353F">
        <w:rPr>
          <w:sz w:val="28"/>
          <w:szCs w:val="28"/>
        </w:rPr>
        <w:t>, от 07.06.2022 № 889</w:t>
      </w:r>
      <w:r w:rsidR="0056287D">
        <w:rPr>
          <w:sz w:val="28"/>
          <w:szCs w:val="28"/>
        </w:rPr>
        <w:t xml:space="preserve">, </w:t>
      </w:r>
      <w:r w:rsidR="0056287D" w:rsidRPr="00097C7A">
        <w:rPr>
          <w:sz w:val="28"/>
          <w:szCs w:val="28"/>
        </w:rPr>
        <w:t>от 28.09.2022 №1668</w:t>
      </w:r>
      <w:r w:rsidR="00FE3DF9">
        <w:rPr>
          <w:sz w:val="28"/>
          <w:szCs w:val="28"/>
        </w:rPr>
        <w:t xml:space="preserve">, </w:t>
      </w:r>
      <w:r w:rsidR="00FE3DF9" w:rsidRPr="00234B0B">
        <w:rPr>
          <w:sz w:val="28"/>
          <w:szCs w:val="28"/>
        </w:rPr>
        <w:t>от 01.03.2023 №302</w:t>
      </w:r>
      <w:r w:rsidR="00B97DA1" w:rsidRPr="00B97DA1">
        <w:rPr>
          <w:sz w:val="28"/>
          <w:szCs w:val="28"/>
        </w:rPr>
        <w:t xml:space="preserve">) </w:t>
      </w:r>
      <w:r w:rsidR="00CF3C38">
        <w:rPr>
          <w:sz w:val="28"/>
          <w:szCs w:val="28"/>
        </w:rPr>
        <w:t>(далее –Программа)</w:t>
      </w:r>
      <w:r w:rsidR="000D25EB">
        <w:rPr>
          <w:sz w:val="28"/>
          <w:szCs w:val="28"/>
        </w:rPr>
        <w:t>:</w:t>
      </w:r>
    </w:p>
    <w:p w:rsidR="00BF45B8" w:rsidRDefault="00CF3C38" w:rsidP="00B97DA1">
      <w:pPr>
        <w:numPr>
          <w:ilvl w:val="1"/>
          <w:numId w:val="39"/>
        </w:num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F45B8">
        <w:rPr>
          <w:sz w:val="28"/>
          <w:szCs w:val="28"/>
        </w:rPr>
        <w:t>аздел «Ресурсное обеспечение муниципальной программы»</w:t>
      </w:r>
      <w:r w:rsidR="00C37597">
        <w:rPr>
          <w:sz w:val="28"/>
          <w:szCs w:val="28"/>
        </w:rPr>
        <w:t xml:space="preserve"> П</w:t>
      </w:r>
      <w:r>
        <w:rPr>
          <w:sz w:val="28"/>
          <w:szCs w:val="28"/>
        </w:rPr>
        <w:t>аспорта Программы</w:t>
      </w:r>
      <w:r w:rsidR="00BF45B8">
        <w:rPr>
          <w:sz w:val="28"/>
          <w:szCs w:val="28"/>
        </w:rPr>
        <w:t xml:space="preserve"> изложить в следующей редакции:</w:t>
      </w:r>
      <w:r w:rsidR="00267CA7">
        <w:rPr>
          <w:sz w:val="28"/>
          <w:szCs w:val="28"/>
        </w:rPr>
        <w:t xml:space="preserve"> «</w:t>
      </w:r>
    </w:p>
    <w:tbl>
      <w:tblPr>
        <w:tblW w:w="1035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7"/>
        <w:gridCol w:w="7645"/>
        <w:gridCol w:w="483"/>
      </w:tblGrid>
      <w:tr w:rsidR="00BD6894" w:rsidRPr="00BF45B8" w:rsidTr="00BD6894">
        <w:trPr>
          <w:trHeight w:val="428"/>
          <w:tblCellSpacing w:w="5" w:type="nil"/>
        </w:trPr>
        <w:tc>
          <w:tcPr>
            <w:tcW w:w="2233" w:type="dxa"/>
          </w:tcPr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rPr>
                <w:sz w:val="28"/>
                <w:szCs w:val="28"/>
              </w:rPr>
            </w:pPr>
            <w:r w:rsidRPr="00BF45B8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832" w:type="dxa"/>
            <w:tcBorders>
              <w:right w:val="single" w:sz="4" w:space="0" w:color="auto"/>
            </w:tcBorders>
          </w:tcPr>
          <w:p w:rsidR="00BD6894" w:rsidRPr="00A113B7" w:rsidRDefault="00BD6894" w:rsidP="00267CA7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rPr>
                <w:sz w:val="28"/>
                <w:szCs w:val="28"/>
              </w:rPr>
            </w:pPr>
            <w:r w:rsidRPr="00BF45B8">
              <w:rPr>
                <w:sz w:val="28"/>
                <w:szCs w:val="28"/>
              </w:rPr>
              <w:t xml:space="preserve">Общий объем финансирования мероприятий Программы на 2022-2026 годы </w:t>
            </w:r>
            <w:r w:rsidRPr="00A113B7">
              <w:rPr>
                <w:sz w:val="28"/>
                <w:szCs w:val="28"/>
              </w:rPr>
              <w:t>составляет</w:t>
            </w:r>
            <w:r w:rsidR="00956BE1" w:rsidRPr="00A113B7">
              <w:rPr>
                <w:sz w:val="28"/>
                <w:szCs w:val="28"/>
              </w:rPr>
              <w:t xml:space="preserve"> </w:t>
            </w:r>
            <w:r w:rsidR="00FE5045" w:rsidRPr="00A113B7">
              <w:rPr>
                <w:sz w:val="28"/>
                <w:szCs w:val="28"/>
              </w:rPr>
              <w:t xml:space="preserve">92 </w:t>
            </w:r>
            <w:r w:rsidR="00E65E84" w:rsidRPr="00A113B7">
              <w:rPr>
                <w:sz w:val="28"/>
                <w:szCs w:val="28"/>
              </w:rPr>
              <w:t>210</w:t>
            </w:r>
            <w:r w:rsidR="00956BE1" w:rsidRPr="00A113B7">
              <w:rPr>
                <w:sz w:val="28"/>
                <w:szCs w:val="28"/>
              </w:rPr>
              <w:t xml:space="preserve">,0 </w:t>
            </w:r>
            <w:r w:rsidRPr="00A113B7">
              <w:rPr>
                <w:sz w:val="28"/>
                <w:szCs w:val="28"/>
              </w:rPr>
              <w:t>тыс. рублей, в том числе:</w:t>
            </w:r>
          </w:p>
          <w:p w:rsidR="00BD6894" w:rsidRPr="00A113B7" w:rsidRDefault="00BD6894" w:rsidP="00267CA7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rPr>
                <w:sz w:val="28"/>
                <w:szCs w:val="28"/>
              </w:rPr>
            </w:pPr>
            <w:r w:rsidRPr="00A113B7">
              <w:rPr>
                <w:sz w:val="28"/>
                <w:szCs w:val="28"/>
              </w:rPr>
              <w:t>из местного бюджета:</w:t>
            </w:r>
          </w:p>
          <w:p w:rsidR="00BD6894" w:rsidRPr="00A113B7" w:rsidRDefault="00BD6894" w:rsidP="00267CA7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rPr>
                <w:color w:val="000000"/>
                <w:sz w:val="28"/>
                <w:szCs w:val="28"/>
              </w:rPr>
            </w:pPr>
            <w:r w:rsidRPr="00A113B7">
              <w:rPr>
                <w:color w:val="000000"/>
                <w:sz w:val="28"/>
                <w:szCs w:val="28"/>
              </w:rPr>
              <w:t xml:space="preserve">2022 г. –  </w:t>
            </w:r>
            <w:r w:rsidR="00E90CD3" w:rsidRPr="00A113B7">
              <w:rPr>
                <w:color w:val="000000"/>
                <w:sz w:val="28"/>
                <w:szCs w:val="28"/>
              </w:rPr>
              <w:t xml:space="preserve"> 16</w:t>
            </w:r>
            <w:r w:rsidR="00260C8E" w:rsidRPr="00A113B7">
              <w:rPr>
                <w:color w:val="000000"/>
                <w:sz w:val="28"/>
                <w:szCs w:val="28"/>
              </w:rPr>
              <w:t xml:space="preserve"> </w:t>
            </w:r>
            <w:r w:rsidR="00E90CD3" w:rsidRPr="00A113B7">
              <w:rPr>
                <w:color w:val="000000"/>
                <w:sz w:val="28"/>
                <w:szCs w:val="28"/>
              </w:rPr>
              <w:t>439,5</w:t>
            </w:r>
            <w:r w:rsidR="00DF353F" w:rsidRPr="00A113B7">
              <w:rPr>
                <w:color w:val="000000"/>
                <w:sz w:val="28"/>
                <w:szCs w:val="28"/>
              </w:rPr>
              <w:t xml:space="preserve"> тыс.</w:t>
            </w:r>
            <w:r w:rsidRPr="00A113B7">
              <w:rPr>
                <w:color w:val="000000"/>
                <w:sz w:val="28"/>
                <w:szCs w:val="28"/>
              </w:rPr>
              <w:t xml:space="preserve"> руб.</w:t>
            </w:r>
          </w:p>
          <w:p w:rsidR="00BD6894" w:rsidRPr="00BF45B8" w:rsidRDefault="00952A8C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 w:rsidRPr="00A113B7">
              <w:rPr>
                <w:color w:val="000000"/>
                <w:sz w:val="28"/>
                <w:szCs w:val="28"/>
              </w:rPr>
              <w:t xml:space="preserve">2023 г. –   </w:t>
            </w:r>
            <w:r w:rsidR="00E06216" w:rsidRPr="00A113B7">
              <w:rPr>
                <w:color w:val="000000"/>
                <w:sz w:val="28"/>
                <w:szCs w:val="28"/>
              </w:rPr>
              <w:t>21 763</w:t>
            </w:r>
            <w:r w:rsidR="00FE5045" w:rsidRPr="00A113B7">
              <w:rPr>
                <w:color w:val="000000"/>
                <w:sz w:val="28"/>
                <w:szCs w:val="28"/>
              </w:rPr>
              <w:t>,6</w:t>
            </w:r>
            <w:r w:rsidR="00BD6894" w:rsidRPr="00A113B7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BD6894" w:rsidRPr="00BF45B8" w:rsidRDefault="00956BE1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 –   14</w:t>
            </w:r>
            <w:r w:rsidR="00260C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506</w:t>
            </w:r>
            <w:r w:rsidR="00BD6894" w:rsidRPr="00BF45B8">
              <w:rPr>
                <w:color w:val="000000"/>
                <w:sz w:val="28"/>
                <w:szCs w:val="28"/>
              </w:rPr>
              <w:t>,6 тыс. руб.</w:t>
            </w:r>
          </w:p>
          <w:p w:rsidR="00BD6894" w:rsidRPr="00BF45B8" w:rsidRDefault="00260C8E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г. –   </w:t>
            </w:r>
            <w:r w:rsidR="00956BE1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6BE1">
              <w:rPr>
                <w:color w:val="000000"/>
                <w:sz w:val="28"/>
                <w:szCs w:val="28"/>
              </w:rPr>
              <w:t>406</w:t>
            </w:r>
            <w:r w:rsidR="00BD6894" w:rsidRPr="00BF45B8">
              <w:rPr>
                <w:color w:val="000000"/>
                <w:sz w:val="28"/>
                <w:szCs w:val="28"/>
              </w:rPr>
              <w:t>,</w:t>
            </w:r>
            <w:r w:rsidR="00956BE1">
              <w:rPr>
                <w:color w:val="000000"/>
                <w:sz w:val="28"/>
                <w:szCs w:val="28"/>
              </w:rPr>
              <w:t>6</w:t>
            </w:r>
            <w:r w:rsidR="00BD6894" w:rsidRPr="00BF45B8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BD6894" w:rsidRPr="00BF45B8" w:rsidRDefault="00260C8E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г. –   </w:t>
            </w:r>
            <w:r w:rsidR="00BD6894" w:rsidRPr="00BF45B8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D6894" w:rsidRPr="00BF45B8">
              <w:rPr>
                <w:color w:val="000000"/>
                <w:sz w:val="28"/>
                <w:szCs w:val="28"/>
              </w:rPr>
              <w:t>778,1 тыс. руб.</w:t>
            </w:r>
          </w:p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 w:rsidRPr="00BF45B8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 w:rsidRPr="00BF45B8">
              <w:rPr>
                <w:color w:val="000000"/>
                <w:sz w:val="28"/>
                <w:szCs w:val="28"/>
              </w:rPr>
              <w:t xml:space="preserve">2022 г. –   </w:t>
            </w:r>
            <w:r w:rsidR="00952A8C">
              <w:rPr>
                <w:color w:val="000000"/>
                <w:sz w:val="28"/>
                <w:szCs w:val="28"/>
              </w:rPr>
              <w:t>1</w:t>
            </w:r>
            <w:r w:rsidR="00260C8E">
              <w:rPr>
                <w:color w:val="000000"/>
                <w:sz w:val="28"/>
                <w:szCs w:val="28"/>
              </w:rPr>
              <w:t xml:space="preserve"> </w:t>
            </w:r>
            <w:r w:rsidR="00097C7A">
              <w:rPr>
                <w:color w:val="000000"/>
                <w:sz w:val="28"/>
                <w:szCs w:val="28"/>
              </w:rPr>
              <w:t>315,6</w:t>
            </w:r>
            <w:r w:rsidR="00164F21">
              <w:rPr>
                <w:color w:val="000000"/>
                <w:sz w:val="28"/>
                <w:szCs w:val="28"/>
              </w:rPr>
              <w:t xml:space="preserve"> </w:t>
            </w:r>
            <w:r w:rsidRPr="00BF45B8">
              <w:rPr>
                <w:color w:val="000000"/>
                <w:sz w:val="28"/>
                <w:szCs w:val="28"/>
              </w:rPr>
              <w:t>тыс. руб.</w:t>
            </w:r>
          </w:p>
          <w:p w:rsidR="00BD6894" w:rsidRPr="00BF45B8" w:rsidRDefault="00260C8E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г. –   </w:t>
            </w:r>
            <w:r w:rsidR="00BD6894" w:rsidRPr="00BF45B8">
              <w:rPr>
                <w:color w:val="000000"/>
                <w:sz w:val="28"/>
                <w:szCs w:val="28"/>
              </w:rPr>
              <w:t>0,0 тыс. руб.</w:t>
            </w:r>
          </w:p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 w:rsidRPr="00BF45B8">
              <w:rPr>
                <w:color w:val="000000"/>
                <w:sz w:val="28"/>
                <w:szCs w:val="28"/>
              </w:rPr>
              <w:t>2024 г. –   0,0тыс. руб.</w:t>
            </w:r>
          </w:p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 w:rsidRPr="00BF45B8">
              <w:rPr>
                <w:color w:val="000000"/>
                <w:sz w:val="28"/>
                <w:szCs w:val="28"/>
              </w:rPr>
              <w:t>2025 г. –   0,0тыс. руб.</w:t>
            </w:r>
          </w:p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color w:val="000000"/>
                <w:sz w:val="28"/>
                <w:szCs w:val="28"/>
              </w:rPr>
            </w:pPr>
            <w:r w:rsidRPr="00BF45B8">
              <w:rPr>
                <w:color w:val="000000"/>
                <w:sz w:val="28"/>
                <w:szCs w:val="28"/>
              </w:rPr>
              <w:t>2026 г. –   0,0тыс. руб.;</w:t>
            </w:r>
          </w:p>
          <w:p w:rsidR="00BD6894" w:rsidRPr="00BF45B8" w:rsidRDefault="00BD6894" w:rsidP="00BF45B8">
            <w:pPr>
              <w:autoSpaceDE/>
              <w:autoSpaceDN/>
              <w:ind w:firstLine="708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BF45B8">
              <w:rPr>
                <w:rFonts w:eastAsia="MS Mincho"/>
                <w:sz w:val="28"/>
                <w:szCs w:val="28"/>
                <w:lang w:eastAsia="ja-JP"/>
              </w:rPr>
              <w:t>Объём финансирования по годам ежегодно корректируется после поступления финансирования или субсидирования мероприятий Программы из областного бюджета на очередной финансовый год и на плановый период.</w:t>
            </w:r>
          </w:p>
          <w:p w:rsidR="00BD6894" w:rsidRPr="00BF45B8" w:rsidRDefault="00BD6894" w:rsidP="00BF45B8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Default="00BD6894" w:rsidP="00BD6894">
            <w:pPr>
              <w:widowControl w:val="0"/>
              <w:tabs>
                <w:tab w:val="left" w:pos="0"/>
                <w:tab w:val="left" w:pos="11199"/>
              </w:tabs>
              <w:adjustRightInd w:val="0"/>
              <w:ind w:firstLine="332"/>
              <w:jc w:val="right"/>
              <w:rPr>
                <w:sz w:val="28"/>
                <w:szCs w:val="28"/>
              </w:rPr>
            </w:pPr>
          </w:p>
          <w:p w:rsidR="00BD6894" w:rsidRPr="00267CA7" w:rsidRDefault="00BD6894" w:rsidP="00267CA7">
            <w:pPr>
              <w:widowControl w:val="0"/>
              <w:tabs>
                <w:tab w:val="left" w:pos="11199"/>
              </w:tabs>
              <w:adjustRightIn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»</w:t>
            </w:r>
            <w:r w:rsidR="00267CA7">
              <w:rPr>
                <w:sz w:val="28"/>
                <w:szCs w:val="28"/>
                <w:lang w:val="en-US"/>
              </w:rPr>
              <w:t>;</w:t>
            </w:r>
          </w:p>
        </w:tc>
      </w:tr>
    </w:tbl>
    <w:p w:rsidR="00DC78D8" w:rsidRDefault="00DC78D8" w:rsidP="00DC78D8">
      <w:pPr>
        <w:autoSpaceDE/>
        <w:autoSpaceDN/>
        <w:ind w:left="1069"/>
        <w:jc w:val="both"/>
        <w:rPr>
          <w:sz w:val="28"/>
          <w:szCs w:val="28"/>
        </w:rPr>
      </w:pPr>
    </w:p>
    <w:p w:rsidR="00BF45B8" w:rsidRPr="000F70DD" w:rsidRDefault="00DC78D8" w:rsidP="00DC78D8">
      <w:pPr>
        <w:autoSpaceDE/>
        <w:autoSpaceDN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="00CF3C38">
        <w:rPr>
          <w:sz w:val="28"/>
          <w:szCs w:val="28"/>
          <w:lang w:eastAsia="en-US"/>
        </w:rPr>
        <w:t xml:space="preserve"> Абзац первый </w:t>
      </w:r>
      <w:r>
        <w:rPr>
          <w:sz w:val="28"/>
          <w:szCs w:val="28"/>
          <w:lang w:eastAsia="en-US"/>
        </w:rPr>
        <w:t>раздел</w:t>
      </w:r>
      <w:r w:rsidR="00CF3C38">
        <w:rPr>
          <w:sz w:val="28"/>
          <w:szCs w:val="28"/>
          <w:lang w:eastAsia="en-US"/>
        </w:rPr>
        <w:t xml:space="preserve">а </w:t>
      </w:r>
      <w:r w:rsidR="00CF3C38">
        <w:rPr>
          <w:sz w:val="28"/>
          <w:szCs w:val="28"/>
          <w:lang w:val="en-US"/>
        </w:rPr>
        <w:t>V</w:t>
      </w:r>
      <w:r>
        <w:rPr>
          <w:sz w:val="28"/>
          <w:szCs w:val="28"/>
          <w:lang w:eastAsia="en-US"/>
        </w:rPr>
        <w:t xml:space="preserve"> </w:t>
      </w:r>
      <w:r w:rsidR="00CF3C38" w:rsidRPr="00741D84">
        <w:rPr>
          <w:sz w:val="28"/>
          <w:szCs w:val="28"/>
          <w:lang w:eastAsia="en-US"/>
        </w:rPr>
        <w:t>Пр</w:t>
      </w:r>
      <w:r w:rsidR="00CF3C38">
        <w:rPr>
          <w:sz w:val="28"/>
          <w:szCs w:val="28"/>
          <w:lang w:eastAsia="en-US"/>
        </w:rPr>
        <w:t>ограммы</w:t>
      </w:r>
      <w:r w:rsidRPr="00741D84">
        <w:rPr>
          <w:sz w:val="28"/>
          <w:szCs w:val="28"/>
          <w:lang w:eastAsia="en-US"/>
        </w:rPr>
        <w:t xml:space="preserve"> </w:t>
      </w:r>
      <w:r w:rsidR="001F659E">
        <w:rPr>
          <w:sz w:val="28"/>
          <w:szCs w:val="28"/>
          <w:lang w:eastAsia="en-US"/>
        </w:rPr>
        <w:t xml:space="preserve">изложить в следующей редакции: </w:t>
      </w:r>
      <w:r w:rsidR="001F659E" w:rsidRPr="00A113B7">
        <w:rPr>
          <w:sz w:val="28"/>
          <w:szCs w:val="28"/>
          <w:lang w:eastAsia="en-US"/>
        </w:rPr>
        <w:t>«Общий объем финансирования Программы</w:t>
      </w:r>
      <w:r w:rsidRPr="00A113B7">
        <w:rPr>
          <w:sz w:val="28"/>
          <w:szCs w:val="28"/>
          <w:lang w:eastAsia="en-US"/>
        </w:rPr>
        <w:t xml:space="preserve"> </w:t>
      </w:r>
      <w:r w:rsidR="001F659E" w:rsidRPr="00A113B7">
        <w:rPr>
          <w:sz w:val="28"/>
          <w:szCs w:val="28"/>
          <w:lang w:eastAsia="en-US"/>
        </w:rPr>
        <w:t xml:space="preserve">на 2022 – 2026 годы составляет </w:t>
      </w:r>
      <w:r w:rsidR="00E65E84" w:rsidRPr="00A113B7">
        <w:rPr>
          <w:sz w:val="28"/>
          <w:szCs w:val="28"/>
          <w:lang w:eastAsia="en-US"/>
        </w:rPr>
        <w:t>92 210</w:t>
      </w:r>
      <w:r w:rsidR="00956BE1" w:rsidRPr="00A113B7">
        <w:rPr>
          <w:sz w:val="28"/>
          <w:szCs w:val="28"/>
        </w:rPr>
        <w:t>,0</w:t>
      </w:r>
      <w:r w:rsidR="00EB2BBC" w:rsidRPr="00A113B7">
        <w:rPr>
          <w:sz w:val="28"/>
          <w:szCs w:val="28"/>
          <w:vertAlign w:val="superscript"/>
        </w:rPr>
        <w:t xml:space="preserve"> </w:t>
      </w:r>
      <w:r w:rsidR="00EB2BBC" w:rsidRPr="00A113B7">
        <w:rPr>
          <w:sz w:val="28"/>
          <w:szCs w:val="28"/>
        </w:rPr>
        <w:t>тыс.</w:t>
      </w:r>
      <w:r w:rsidR="00EB2BBC" w:rsidRPr="004F7DAA">
        <w:rPr>
          <w:sz w:val="28"/>
          <w:szCs w:val="28"/>
        </w:rPr>
        <w:t xml:space="preserve"> </w:t>
      </w:r>
      <w:r w:rsidR="00CF3C38" w:rsidRPr="004F7DAA">
        <w:rPr>
          <w:sz w:val="28"/>
          <w:szCs w:val="28"/>
          <w:lang w:eastAsia="en-US"/>
        </w:rPr>
        <w:t>рублей</w:t>
      </w:r>
      <w:r w:rsidR="00C37597">
        <w:rPr>
          <w:sz w:val="28"/>
          <w:szCs w:val="28"/>
          <w:lang w:eastAsia="en-US"/>
        </w:rPr>
        <w:t>.</w:t>
      </w:r>
      <w:r w:rsidRPr="00741D84">
        <w:rPr>
          <w:sz w:val="28"/>
          <w:szCs w:val="28"/>
          <w:lang w:eastAsia="en-US"/>
        </w:rPr>
        <w:t>»</w:t>
      </w:r>
      <w:r w:rsidR="000F70DD">
        <w:rPr>
          <w:sz w:val="28"/>
          <w:szCs w:val="28"/>
          <w:lang w:eastAsia="en-US"/>
        </w:rPr>
        <w:t>;</w:t>
      </w:r>
    </w:p>
    <w:p w:rsidR="00DC78D8" w:rsidRDefault="00DC78D8" w:rsidP="00DC78D8">
      <w:pPr>
        <w:pStyle w:val="msonormalmailrucssattributepostfix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1.3.</w:t>
      </w:r>
      <w:r w:rsidRPr="00DC78D8">
        <w:rPr>
          <w:sz w:val="28"/>
          <w:szCs w:val="28"/>
        </w:rPr>
        <w:t xml:space="preserve"> </w:t>
      </w:r>
      <w:r w:rsidR="00CF3C38" w:rsidRPr="003D5350">
        <w:rPr>
          <w:sz w:val="28"/>
          <w:szCs w:val="28"/>
        </w:rPr>
        <w:t>Приложение 3</w:t>
      </w:r>
      <w:r w:rsidRPr="003D5350">
        <w:rPr>
          <w:sz w:val="28"/>
          <w:szCs w:val="28"/>
        </w:rPr>
        <w:t xml:space="preserve"> к Программе изложить в следующей редакции:</w:t>
      </w:r>
      <w:r w:rsidR="00C37597">
        <w:rPr>
          <w:sz w:val="28"/>
          <w:szCs w:val="28"/>
        </w:rPr>
        <w:t xml:space="preserve"> </w:t>
      </w: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4F7DAA" w:rsidRDefault="004F7DAA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</w:p>
    <w:p w:rsidR="00CF3C38" w:rsidRPr="00B35421" w:rsidRDefault="00CF3C38" w:rsidP="00CF3C38">
      <w:pPr>
        <w:pStyle w:val="ConsPlusNormal"/>
        <w:ind w:left="50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354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 к муниципальной программе «Защита населения и территории от чрезвычайных ситуаций, обеспечения пожарной безопасности и безопасности людей на водных объектах города Искитима Новосибирской области»</w:t>
      </w:r>
      <w:r w:rsidRPr="00B3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38" w:rsidRPr="008E3704" w:rsidRDefault="00CF3C38" w:rsidP="00CF3C38">
      <w:pPr>
        <w:pStyle w:val="ConsPlusNormal"/>
        <w:rPr>
          <w:rFonts w:ascii="Times New Roman" w:hAnsi="Times New Roman" w:cs="Times New Roman"/>
        </w:rPr>
      </w:pPr>
    </w:p>
    <w:p w:rsidR="00CF3C38" w:rsidRPr="008E3704" w:rsidRDefault="00CF3C38" w:rsidP="00CF3C3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3C38" w:rsidRPr="008E3704" w:rsidRDefault="00CF3C38" w:rsidP="00CF3C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527"/>
      <w:bookmarkEnd w:id="0"/>
    </w:p>
    <w:p w:rsidR="00CF3C38" w:rsidRDefault="00CF3C38" w:rsidP="00CF3C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8D3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F3C38" w:rsidRPr="00AA7311" w:rsidRDefault="00CF3C38" w:rsidP="00CF3C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5421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обеспечения пожарной безопасности и безопасности людей на водных объектах</w:t>
      </w:r>
      <w:r w:rsidRPr="00B35421">
        <w:rPr>
          <w:rFonts w:ascii="Times New Roman" w:hAnsi="Times New Roman" w:cs="Times New Roman"/>
          <w:sz w:val="24"/>
          <w:szCs w:val="24"/>
        </w:rPr>
        <w:t xml:space="preserve"> города Искитима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3C38" w:rsidRDefault="00CF3C38" w:rsidP="00DC78D8">
      <w:pPr>
        <w:pStyle w:val="msonormalmailrucssattributepostfix"/>
        <w:shd w:val="clear" w:color="auto" w:fill="FFFFFF"/>
        <w:ind w:left="709"/>
        <w:jc w:val="both"/>
        <w:rPr>
          <w:sz w:val="28"/>
          <w:szCs w:val="28"/>
        </w:rPr>
      </w:pPr>
    </w:p>
    <w:p w:rsidR="000D25EB" w:rsidRPr="003748D3" w:rsidRDefault="000D25EB" w:rsidP="000D2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1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2"/>
        <w:gridCol w:w="887"/>
        <w:gridCol w:w="916"/>
        <w:gridCol w:w="838"/>
        <w:gridCol w:w="838"/>
        <w:gridCol w:w="857"/>
        <w:gridCol w:w="880"/>
        <w:gridCol w:w="927"/>
        <w:gridCol w:w="355"/>
      </w:tblGrid>
      <w:tr w:rsidR="00267CA7" w:rsidRPr="003748D3" w:rsidTr="00267CA7">
        <w:trPr>
          <w:trHeight w:val="350"/>
          <w:jc w:val="right"/>
        </w:trPr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2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Финансовые затраты (в ценах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 г.), тыс. руб.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146"/>
          <w:jc w:val="right"/>
        </w:trPr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  <w:r w:rsidRPr="003748D3">
              <w:rPr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146"/>
          <w:jc w:val="right"/>
        </w:trPr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  <w:r w:rsidRPr="003748D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748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rPr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235"/>
          <w:jc w:val="right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488"/>
          <w:jc w:val="right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 в том числе за счет: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956BE1" w:rsidP="00002F5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195D" w:rsidRPr="008A195D"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  <w:r w:rsidR="00002F5C" w:rsidRPr="008A19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267CA7" w:rsidP="00097C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A8C" w:rsidRPr="008A1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7C7A" w:rsidRPr="008A195D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="00952A8C" w:rsidRPr="008A19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7C7A" w:rsidRPr="008A1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8A195D" w:rsidP="00097C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21763</w:t>
            </w:r>
            <w:r w:rsidR="00002F5C" w:rsidRPr="008A195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956BE1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14506,6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214AB" w:rsidRDefault="00956BE1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14406,6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7A2F01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23778,1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330"/>
          <w:jc w:val="right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средств областного бюджета НСО </w:t>
            </w:r>
            <w:r w:rsidRPr="008E3704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952A8C" w:rsidP="00097C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C7A" w:rsidRPr="008A1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C7A" w:rsidRPr="008A1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7C7A" w:rsidRPr="008A1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097C7A" w:rsidP="00BB17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1315,6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4975FC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4975FC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4975FC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225"/>
          <w:jc w:val="right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местного бюджета </w:t>
            </w:r>
            <w:r w:rsidRPr="008E3704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8A195D" w:rsidP="00EE24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90894</w:t>
            </w:r>
            <w:r w:rsidR="00002F5C" w:rsidRPr="008A195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952A8C" w:rsidP="00BB17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16439,5</w:t>
            </w:r>
            <w:r w:rsidR="00BB17D7" w:rsidRPr="008A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8A195D" w:rsidRDefault="008A195D" w:rsidP="00EE24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95D">
              <w:rPr>
                <w:rFonts w:ascii="Times New Roman" w:hAnsi="Times New Roman" w:cs="Times New Roman"/>
                <w:sz w:val="28"/>
                <w:szCs w:val="28"/>
              </w:rPr>
              <w:t>21763</w:t>
            </w:r>
            <w:r w:rsidR="00002F5C" w:rsidRPr="008A195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956BE1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14506,6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214AB" w:rsidRDefault="00956BE1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14406,6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7A2F01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23778,1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A7" w:rsidRPr="003748D3" w:rsidTr="00267CA7">
        <w:trPr>
          <w:trHeight w:val="335"/>
          <w:jc w:val="right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Pr="008E3704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A7" w:rsidRPr="003748D3" w:rsidRDefault="00267CA7" w:rsidP="00267C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A7" w:rsidRPr="003748D3" w:rsidRDefault="00267CA7" w:rsidP="00267CA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86401" w:rsidRDefault="00A86401" w:rsidP="00AF3AB9">
      <w:pPr>
        <w:autoSpaceDE/>
        <w:autoSpaceDN/>
        <w:ind w:firstLine="720"/>
        <w:jc w:val="both"/>
        <w:rPr>
          <w:sz w:val="28"/>
          <w:szCs w:val="28"/>
        </w:rPr>
      </w:pPr>
      <w:bookmarkStart w:id="1" w:name="_GoBack"/>
    </w:p>
    <w:bookmarkEnd w:id="1"/>
    <w:p w:rsidR="00A113B7" w:rsidRDefault="00CB468B" w:rsidP="00AF3AB9">
      <w:pPr>
        <w:autoSpaceDE/>
        <w:autoSpaceDN/>
        <w:ind w:firstLine="720"/>
        <w:jc w:val="both"/>
        <w:rPr>
          <w:sz w:val="28"/>
          <w:szCs w:val="28"/>
        </w:rPr>
      </w:pPr>
      <w:r w:rsidRPr="00CB468B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="00A113B7">
        <w:rPr>
          <w:sz w:val="28"/>
          <w:szCs w:val="28"/>
        </w:rPr>
        <w:t xml:space="preserve">. </w:t>
      </w:r>
      <w:r w:rsidR="00A113B7" w:rsidRPr="00DC78D8">
        <w:rPr>
          <w:sz w:val="28"/>
          <w:szCs w:val="28"/>
        </w:rPr>
        <w:t xml:space="preserve"> </w:t>
      </w:r>
      <w:r w:rsidR="00A113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1 </w:t>
      </w:r>
      <w:r>
        <w:rPr>
          <w:sz w:val="28"/>
          <w:szCs w:val="28"/>
        </w:rPr>
        <w:t>«Цели, задачи и целевые индикаторы» муниципальной программ</w:t>
      </w:r>
      <w:r w:rsidR="00070048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A113B7">
        <w:rPr>
          <w:sz w:val="28"/>
          <w:szCs w:val="28"/>
        </w:rPr>
        <w:t>задаче 1 «</w:t>
      </w:r>
      <w:r w:rsidR="00A113B7" w:rsidRPr="00A113B7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  <w:r w:rsidR="00A113B7">
        <w:rPr>
          <w:sz w:val="28"/>
          <w:szCs w:val="28"/>
        </w:rPr>
        <w:t>»</w:t>
      </w:r>
      <w:r w:rsidR="00070048">
        <w:rPr>
          <w:sz w:val="28"/>
          <w:szCs w:val="28"/>
        </w:rPr>
        <w:t>,</w:t>
      </w:r>
      <w:r w:rsidR="00A113B7">
        <w:rPr>
          <w:sz w:val="28"/>
          <w:szCs w:val="28"/>
        </w:rPr>
        <w:t xml:space="preserve"> наименования целевых индикаторов: «количество гибели людей на пожарах»</w:t>
      </w:r>
      <w:r w:rsidR="00A113B7" w:rsidRPr="003D5350">
        <w:rPr>
          <w:sz w:val="28"/>
          <w:szCs w:val="28"/>
        </w:rPr>
        <w:t xml:space="preserve"> </w:t>
      </w:r>
      <w:r w:rsidR="00A113B7">
        <w:rPr>
          <w:sz w:val="28"/>
          <w:szCs w:val="28"/>
        </w:rPr>
        <w:t xml:space="preserve">и «количество гибели людей на воде» </w:t>
      </w:r>
      <w:r w:rsidR="00A113B7">
        <w:rPr>
          <w:sz w:val="28"/>
          <w:szCs w:val="28"/>
        </w:rPr>
        <w:lastRenderedPageBreak/>
        <w:t>заменить на «снижение количества погибших людей на пожарах» и «снижение количества погибших людей воде» соответственно.</w:t>
      </w:r>
    </w:p>
    <w:p w:rsidR="00A113B7" w:rsidRDefault="00A113B7" w:rsidP="00AF3AB9">
      <w:pPr>
        <w:autoSpaceDE/>
        <w:autoSpaceDN/>
        <w:ind w:firstLine="720"/>
        <w:jc w:val="both"/>
        <w:rPr>
          <w:sz w:val="28"/>
          <w:szCs w:val="28"/>
        </w:rPr>
      </w:pPr>
    </w:p>
    <w:p w:rsidR="00AF3AB9" w:rsidRPr="00AF3AB9" w:rsidRDefault="00070048" w:rsidP="00AF3AB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AB9" w:rsidRPr="00AF3AB9">
        <w:rPr>
          <w:sz w:val="28"/>
          <w:szCs w:val="28"/>
        </w:rPr>
        <w:t>. Опубликовать настоящее постановление в газете «Искитимские ведомости» и разместить на официальном сайте администрации г.Искитима.</w:t>
      </w:r>
    </w:p>
    <w:p w:rsidR="00AF3AB9" w:rsidRPr="00AF3AB9" w:rsidRDefault="00070048" w:rsidP="00AF3AB9">
      <w:pPr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AB9" w:rsidRPr="00AF3AB9">
        <w:rPr>
          <w:sz w:val="28"/>
          <w:szCs w:val="28"/>
        </w:rPr>
        <w:t>. Постановление вступает в силу с момента его официального опубликования</w:t>
      </w:r>
      <w:r w:rsidR="00C95788">
        <w:rPr>
          <w:sz w:val="28"/>
          <w:szCs w:val="28"/>
        </w:rPr>
        <w:t xml:space="preserve"> и распространяет свое действие на правоотношения, возникшие с 01.01.20</w:t>
      </w:r>
      <w:r w:rsidR="00055684">
        <w:rPr>
          <w:sz w:val="28"/>
          <w:szCs w:val="28"/>
        </w:rPr>
        <w:t>2</w:t>
      </w:r>
      <w:r w:rsidR="00EE2442">
        <w:rPr>
          <w:sz w:val="28"/>
          <w:szCs w:val="28"/>
        </w:rPr>
        <w:t>3</w:t>
      </w:r>
      <w:r w:rsidR="00C95788">
        <w:rPr>
          <w:sz w:val="28"/>
          <w:szCs w:val="28"/>
        </w:rPr>
        <w:t xml:space="preserve"> года.</w:t>
      </w:r>
    </w:p>
    <w:p w:rsidR="003A5F24" w:rsidRDefault="003A5F24" w:rsidP="003A5F24">
      <w:pPr>
        <w:autoSpaceDE/>
        <w:autoSpaceDN/>
        <w:ind w:firstLine="720"/>
        <w:jc w:val="both"/>
        <w:rPr>
          <w:sz w:val="28"/>
          <w:szCs w:val="28"/>
        </w:rPr>
      </w:pPr>
    </w:p>
    <w:p w:rsidR="003A5F24" w:rsidRDefault="003A5F24" w:rsidP="003A5F24">
      <w:pPr>
        <w:autoSpaceDE/>
        <w:autoSpaceDN/>
        <w:ind w:firstLine="720"/>
        <w:rPr>
          <w:sz w:val="28"/>
          <w:szCs w:val="28"/>
        </w:rPr>
      </w:pPr>
    </w:p>
    <w:p w:rsidR="00B76AC6" w:rsidRDefault="002C28AB" w:rsidP="00B76AC6">
      <w:pPr>
        <w:autoSpaceDE/>
        <w:autoSpaceDN/>
        <w:ind w:firstLine="720"/>
        <w:rPr>
          <w:sz w:val="28"/>
          <w:szCs w:val="28"/>
        </w:rPr>
      </w:pPr>
      <w:r w:rsidRPr="00A3621B">
        <w:rPr>
          <w:sz w:val="28"/>
          <w:szCs w:val="28"/>
        </w:rPr>
        <w:t>Глава</w:t>
      </w:r>
      <w:r w:rsidR="003A5F24">
        <w:rPr>
          <w:sz w:val="28"/>
          <w:szCs w:val="28"/>
        </w:rPr>
        <w:t xml:space="preserve"> </w:t>
      </w:r>
      <w:r w:rsidRPr="00A3621B">
        <w:rPr>
          <w:sz w:val="28"/>
          <w:szCs w:val="28"/>
        </w:rPr>
        <w:t xml:space="preserve">города </w:t>
      </w:r>
      <w:r w:rsidR="003A5F24">
        <w:rPr>
          <w:sz w:val="28"/>
          <w:szCs w:val="28"/>
        </w:rPr>
        <w:t>Искитима</w:t>
      </w:r>
      <w:r w:rsidRPr="00A3621B">
        <w:rPr>
          <w:sz w:val="28"/>
          <w:szCs w:val="28"/>
        </w:rPr>
        <w:t xml:space="preserve">                                     </w:t>
      </w:r>
      <w:r w:rsidR="00B76AC6">
        <w:rPr>
          <w:sz w:val="28"/>
          <w:szCs w:val="28"/>
        </w:rPr>
        <w:t>С.В.Завражин</w:t>
      </w:r>
    </w:p>
    <w:p w:rsidR="0087773E" w:rsidRDefault="002C28AB" w:rsidP="003A5F24">
      <w:pPr>
        <w:autoSpaceDE/>
        <w:autoSpaceDN/>
        <w:ind w:firstLine="720"/>
        <w:rPr>
          <w:sz w:val="28"/>
          <w:szCs w:val="28"/>
        </w:rPr>
      </w:pPr>
      <w:r w:rsidRPr="00A3621B">
        <w:rPr>
          <w:sz w:val="28"/>
          <w:szCs w:val="28"/>
        </w:rPr>
        <w:t xml:space="preserve">                                                  </w:t>
      </w:r>
    </w:p>
    <w:p w:rsidR="00B76AC6" w:rsidRDefault="00B76AC6" w:rsidP="00B92F85">
      <w:pPr>
        <w:autoSpaceDE/>
        <w:autoSpaceDN/>
        <w:jc w:val="both"/>
        <w:rPr>
          <w:bCs/>
          <w:sz w:val="28"/>
          <w:szCs w:val="28"/>
        </w:rPr>
      </w:pPr>
    </w:p>
    <w:p w:rsidR="00B76AC6" w:rsidRDefault="00B76AC6" w:rsidP="00B92F85">
      <w:pPr>
        <w:autoSpaceDE/>
        <w:autoSpaceDN/>
        <w:jc w:val="both"/>
        <w:rPr>
          <w:bCs/>
          <w:sz w:val="28"/>
          <w:szCs w:val="28"/>
        </w:rPr>
      </w:pPr>
    </w:p>
    <w:sectPr w:rsidR="00B76AC6" w:rsidSect="00BB75C8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F04"/>
    <w:multiLevelType w:val="hybridMultilevel"/>
    <w:tmpl w:val="DBC82742"/>
    <w:lvl w:ilvl="0" w:tplc="E10E8C8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D66B1"/>
    <w:multiLevelType w:val="hybridMultilevel"/>
    <w:tmpl w:val="A656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68D"/>
    <w:multiLevelType w:val="hybridMultilevel"/>
    <w:tmpl w:val="B500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B0ADE"/>
    <w:multiLevelType w:val="hybridMultilevel"/>
    <w:tmpl w:val="3F30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F4E78"/>
    <w:multiLevelType w:val="hybridMultilevel"/>
    <w:tmpl w:val="4A74C30A"/>
    <w:lvl w:ilvl="0" w:tplc="D222E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2FC0"/>
    <w:multiLevelType w:val="multilevel"/>
    <w:tmpl w:val="768A31F4"/>
    <w:lvl w:ilvl="0">
      <w:start w:val="20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35C3BC0"/>
    <w:multiLevelType w:val="hybridMultilevel"/>
    <w:tmpl w:val="BF080660"/>
    <w:lvl w:ilvl="0" w:tplc="76D4376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696"/>
    <w:multiLevelType w:val="multilevel"/>
    <w:tmpl w:val="1F5C5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50B3ED5"/>
    <w:multiLevelType w:val="multilevel"/>
    <w:tmpl w:val="6F1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6401F"/>
    <w:multiLevelType w:val="hybridMultilevel"/>
    <w:tmpl w:val="1CF4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2F2FCC"/>
    <w:multiLevelType w:val="hybridMultilevel"/>
    <w:tmpl w:val="2466BC58"/>
    <w:lvl w:ilvl="0" w:tplc="0419000F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4D7833"/>
    <w:multiLevelType w:val="singleLevel"/>
    <w:tmpl w:val="0C6607F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355407EC"/>
    <w:multiLevelType w:val="singleLevel"/>
    <w:tmpl w:val="551EF41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35AE7F99"/>
    <w:multiLevelType w:val="multilevel"/>
    <w:tmpl w:val="86B07A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1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2"/>
        </w:tabs>
        <w:ind w:left="175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52"/>
        </w:tabs>
        <w:ind w:left="1752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4" w15:restartNumberingAfterBreak="0">
    <w:nsid w:val="3E5805BA"/>
    <w:multiLevelType w:val="hybridMultilevel"/>
    <w:tmpl w:val="65B67A38"/>
    <w:lvl w:ilvl="0" w:tplc="FA9249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675D4"/>
    <w:multiLevelType w:val="hybridMultilevel"/>
    <w:tmpl w:val="B2BAF800"/>
    <w:lvl w:ilvl="0" w:tplc="104E03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C14383"/>
    <w:multiLevelType w:val="hybridMultilevel"/>
    <w:tmpl w:val="0B98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26E37"/>
    <w:multiLevelType w:val="hybridMultilevel"/>
    <w:tmpl w:val="3D6A7786"/>
    <w:lvl w:ilvl="0" w:tplc="13C4A4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B0716C8"/>
    <w:multiLevelType w:val="hybridMultilevel"/>
    <w:tmpl w:val="7408D8A2"/>
    <w:lvl w:ilvl="0" w:tplc="669CCC6A">
      <w:start w:val="1"/>
      <w:numFmt w:val="decimal"/>
      <w:lvlText w:val="%1)"/>
      <w:lvlJc w:val="left"/>
      <w:pPr>
        <w:ind w:left="112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BC298C"/>
    <w:multiLevelType w:val="hybridMultilevel"/>
    <w:tmpl w:val="208E6EF4"/>
    <w:lvl w:ilvl="0" w:tplc="4EDCDB1A">
      <w:start w:val="2020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E1B3251"/>
    <w:multiLevelType w:val="hybridMultilevel"/>
    <w:tmpl w:val="50F2CA56"/>
    <w:lvl w:ilvl="0" w:tplc="BB2E8322">
      <w:start w:val="20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00A07"/>
    <w:multiLevelType w:val="hybridMultilevel"/>
    <w:tmpl w:val="44086B00"/>
    <w:lvl w:ilvl="0" w:tplc="3510F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E6E27"/>
    <w:multiLevelType w:val="hybridMultilevel"/>
    <w:tmpl w:val="3D7C30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2043CC"/>
    <w:multiLevelType w:val="hybridMultilevel"/>
    <w:tmpl w:val="A6B2AD5A"/>
    <w:lvl w:ilvl="0" w:tplc="BE508C80">
      <w:start w:val="2020"/>
      <w:numFmt w:val="decimal"/>
      <w:lvlText w:val="%1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54A75717"/>
    <w:multiLevelType w:val="hybridMultilevel"/>
    <w:tmpl w:val="EC1A50D2"/>
    <w:lvl w:ilvl="0" w:tplc="433CA3AE">
      <w:start w:val="1"/>
      <w:numFmt w:val="upperRoman"/>
      <w:lvlText w:val="%1."/>
      <w:lvlJc w:val="left"/>
      <w:pPr>
        <w:ind w:left="4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25" w15:restartNumberingAfterBreak="0">
    <w:nsid w:val="54E35D09"/>
    <w:multiLevelType w:val="hybridMultilevel"/>
    <w:tmpl w:val="7ED655BA"/>
    <w:lvl w:ilvl="0" w:tplc="19ECF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7CC"/>
    <w:multiLevelType w:val="hybridMultilevel"/>
    <w:tmpl w:val="5704A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42F65"/>
    <w:multiLevelType w:val="hybridMultilevel"/>
    <w:tmpl w:val="F820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3E178C"/>
    <w:multiLevelType w:val="hybridMultilevel"/>
    <w:tmpl w:val="12EC23A8"/>
    <w:lvl w:ilvl="0" w:tplc="0419000F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C94528E"/>
    <w:multiLevelType w:val="hybridMultilevel"/>
    <w:tmpl w:val="4D62083E"/>
    <w:lvl w:ilvl="0" w:tplc="92DA4E60">
      <w:start w:val="2020"/>
      <w:numFmt w:val="decimal"/>
      <w:lvlText w:val="%1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2260A0F"/>
    <w:multiLevelType w:val="hybridMultilevel"/>
    <w:tmpl w:val="90102184"/>
    <w:lvl w:ilvl="0" w:tplc="30569B6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8DE4EA7"/>
    <w:multiLevelType w:val="hybridMultilevel"/>
    <w:tmpl w:val="74F0B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7A4B1E"/>
    <w:multiLevelType w:val="multilevel"/>
    <w:tmpl w:val="1A20C5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703D2D87"/>
    <w:multiLevelType w:val="singleLevel"/>
    <w:tmpl w:val="8A46011E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 w15:restartNumberingAfterBreak="0">
    <w:nsid w:val="73A96285"/>
    <w:multiLevelType w:val="hybridMultilevel"/>
    <w:tmpl w:val="B846E5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031C0"/>
    <w:multiLevelType w:val="hybridMultilevel"/>
    <w:tmpl w:val="4DDA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F2D54"/>
    <w:multiLevelType w:val="multilevel"/>
    <w:tmpl w:val="E2EA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13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0"/>
  </w:num>
  <w:num w:numId="8">
    <w:abstractNumId w:val="28"/>
  </w:num>
  <w:num w:numId="9">
    <w:abstractNumId w:val="31"/>
  </w:num>
  <w:num w:numId="10">
    <w:abstractNumId w:val="17"/>
  </w:num>
  <w:num w:numId="11">
    <w:abstractNumId w:val="9"/>
  </w:num>
  <w:num w:numId="12">
    <w:abstractNumId w:val="2"/>
  </w:num>
  <w:num w:numId="13">
    <w:abstractNumId w:val="14"/>
  </w:num>
  <w:num w:numId="14">
    <w:abstractNumId w:val="26"/>
  </w:num>
  <w:num w:numId="15">
    <w:abstractNumId w:val="22"/>
  </w:num>
  <w:num w:numId="16">
    <w:abstractNumId w:val="20"/>
  </w:num>
  <w:num w:numId="17">
    <w:abstractNumId w:val="4"/>
  </w:num>
  <w:num w:numId="18">
    <w:abstractNumId w:val="1"/>
  </w:num>
  <w:num w:numId="19">
    <w:abstractNumId w:val="27"/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18"/>
  </w:num>
  <w:num w:numId="25">
    <w:abstractNumId w:val="3"/>
  </w:num>
  <w:num w:numId="26">
    <w:abstractNumId w:val="15"/>
  </w:num>
  <w:num w:numId="27">
    <w:abstractNumId w:val="24"/>
  </w:num>
  <w:num w:numId="28">
    <w:abstractNumId w:val="6"/>
  </w:num>
  <w:num w:numId="29">
    <w:abstractNumId w:val="16"/>
  </w:num>
  <w:num w:numId="30">
    <w:abstractNumId w:val="19"/>
  </w:num>
  <w:num w:numId="31">
    <w:abstractNumId w:val="23"/>
  </w:num>
  <w:num w:numId="32">
    <w:abstractNumId w:val="29"/>
  </w:num>
  <w:num w:numId="33">
    <w:abstractNumId w:val="25"/>
  </w:num>
  <w:num w:numId="34">
    <w:abstractNumId w:val="35"/>
  </w:num>
  <w:num w:numId="35">
    <w:abstractNumId w:val="7"/>
  </w:num>
  <w:num w:numId="36">
    <w:abstractNumId w:val="21"/>
  </w:num>
  <w:num w:numId="37">
    <w:abstractNumId w:val="0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EB"/>
    <w:rsid w:val="00002F5C"/>
    <w:rsid w:val="00004EE1"/>
    <w:rsid w:val="000108BF"/>
    <w:rsid w:val="0001104E"/>
    <w:rsid w:val="00014677"/>
    <w:rsid w:val="00014F1A"/>
    <w:rsid w:val="00026489"/>
    <w:rsid w:val="00033BCC"/>
    <w:rsid w:val="000527E8"/>
    <w:rsid w:val="00055684"/>
    <w:rsid w:val="000639BB"/>
    <w:rsid w:val="000671EE"/>
    <w:rsid w:val="00067ACE"/>
    <w:rsid w:val="00070048"/>
    <w:rsid w:val="000855CA"/>
    <w:rsid w:val="00097C7A"/>
    <w:rsid w:val="000A23F7"/>
    <w:rsid w:val="000A35A3"/>
    <w:rsid w:val="000B6B9E"/>
    <w:rsid w:val="000B7317"/>
    <w:rsid w:val="000C2120"/>
    <w:rsid w:val="000C3E88"/>
    <w:rsid w:val="000C6231"/>
    <w:rsid w:val="000D25EB"/>
    <w:rsid w:val="000D5AFF"/>
    <w:rsid w:val="000E195E"/>
    <w:rsid w:val="000F3977"/>
    <w:rsid w:val="000F70DD"/>
    <w:rsid w:val="000F7613"/>
    <w:rsid w:val="001017F1"/>
    <w:rsid w:val="00101F2F"/>
    <w:rsid w:val="001056F8"/>
    <w:rsid w:val="00105D64"/>
    <w:rsid w:val="0011281D"/>
    <w:rsid w:val="00115580"/>
    <w:rsid w:val="00123FF7"/>
    <w:rsid w:val="00124364"/>
    <w:rsid w:val="00124899"/>
    <w:rsid w:val="00127125"/>
    <w:rsid w:val="001278AC"/>
    <w:rsid w:val="00140BEA"/>
    <w:rsid w:val="00142BEC"/>
    <w:rsid w:val="00145385"/>
    <w:rsid w:val="001509B2"/>
    <w:rsid w:val="00151986"/>
    <w:rsid w:val="00162FA2"/>
    <w:rsid w:val="00164F21"/>
    <w:rsid w:val="001670E9"/>
    <w:rsid w:val="00170109"/>
    <w:rsid w:val="00183D1F"/>
    <w:rsid w:val="00183E17"/>
    <w:rsid w:val="0018539C"/>
    <w:rsid w:val="0018629A"/>
    <w:rsid w:val="001903E2"/>
    <w:rsid w:val="00191A1E"/>
    <w:rsid w:val="00194508"/>
    <w:rsid w:val="00197241"/>
    <w:rsid w:val="001A1ED3"/>
    <w:rsid w:val="001A4618"/>
    <w:rsid w:val="001B4714"/>
    <w:rsid w:val="001B4F01"/>
    <w:rsid w:val="001C4CE7"/>
    <w:rsid w:val="001C5DA9"/>
    <w:rsid w:val="001C67A5"/>
    <w:rsid w:val="001C6AB1"/>
    <w:rsid w:val="001D436E"/>
    <w:rsid w:val="001D7607"/>
    <w:rsid w:val="001E4638"/>
    <w:rsid w:val="001F0651"/>
    <w:rsid w:val="001F659E"/>
    <w:rsid w:val="001F6825"/>
    <w:rsid w:val="00223C4E"/>
    <w:rsid w:val="00226DC5"/>
    <w:rsid w:val="002270FF"/>
    <w:rsid w:val="002335CF"/>
    <w:rsid w:val="00234B0B"/>
    <w:rsid w:val="002445DA"/>
    <w:rsid w:val="0025106E"/>
    <w:rsid w:val="00256BF7"/>
    <w:rsid w:val="00260C8E"/>
    <w:rsid w:val="00264B64"/>
    <w:rsid w:val="00265419"/>
    <w:rsid w:val="00267CA7"/>
    <w:rsid w:val="00272E7C"/>
    <w:rsid w:val="002739BD"/>
    <w:rsid w:val="002852F5"/>
    <w:rsid w:val="00285451"/>
    <w:rsid w:val="00287A88"/>
    <w:rsid w:val="00293000"/>
    <w:rsid w:val="00293B11"/>
    <w:rsid w:val="00297596"/>
    <w:rsid w:val="002A0E75"/>
    <w:rsid w:val="002A2002"/>
    <w:rsid w:val="002B1C40"/>
    <w:rsid w:val="002B3884"/>
    <w:rsid w:val="002C0A1D"/>
    <w:rsid w:val="002C28AB"/>
    <w:rsid w:val="002C4E81"/>
    <w:rsid w:val="002D464D"/>
    <w:rsid w:val="00303AB6"/>
    <w:rsid w:val="00303C12"/>
    <w:rsid w:val="00304817"/>
    <w:rsid w:val="00305108"/>
    <w:rsid w:val="00305FC2"/>
    <w:rsid w:val="003214AB"/>
    <w:rsid w:val="00323EC3"/>
    <w:rsid w:val="00324B81"/>
    <w:rsid w:val="00327EBA"/>
    <w:rsid w:val="00341A8B"/>
    <w:rsid w:val="00342B6A"/>
    <w:rsid w:val="00351815"/>
    <w:rsid w:val="0035740F"/>
    <w:rsid w:val="003626D9"/>
    <w:rsid w:val="00366C2B"/>
    <w:rsid w:val="00370D9B"/>
    <w:rsid w:val="00372838"/>
    <w:rsid w:val="003748D3"/>
    <w:rsid w:val="00386C11"/>
    <w:rsid w:val="003933CF"/>
    <w:rsid w:val="003A4D15"/>
    <w:rsid w:val="003A5F24"/>
    <w:rsid w:val="003A6CE3"/>
    <w:rsid w:val="003B0456"/>
    <w:rsid w:val="003B0561"/>
    <w:rsid w:val="003C12A0"/>
    <w:rsid w:val="003C1CBA"/>
    <w:rsid w:val="003C24DC"/>
    <w:rsid w:val="003C43F7"/>
    <w:rsid w:val="003C78F8"/>
    <w:rsid w:val="003D5350"/>
    <w:rsid w:val="003E56CF"/>
    <w:rsid w:val="003F2D7A"/>
    <w:rsid w:val="003F4364"/>
    <w:rsid w:val="004128EA"/>
    <w:rsid w:val="00414190"/>
    <w:rsid w:val="00415FA6"/>
    <w:rsid w:val="00416342"/>
    <w:rsid w:val="00421B98"/>
    <w:rsid w:val="00423A85"/>
    <w:rsid w:val="00431902"/>
    <w:rsid w:val="00432FAC"/>
    <w:rsid w:val="00434F18"/>
    <w:rsid w:val="00436AD3"/>
    <w:rsid w:val="00436C52"/>
    <w:rsid w:val="00446B6D"/>
    <w:rsid w:val="0046362D"/>
    <w:rsid w:val="00467FAD"/>
    <w:rsid w:val="00471A85"/>
    <w:rsid w:val="00472B2D"/>
    <w:rsid w:val="00474ABB"/>
    <w:rsid w:val="0047711A"/>
    <w:rsid w:val="00477B6F"/>
    <w:rsid w:val="00483450"/>
    <w:rsid w:val="00495678"/>
    <w:rsid w:val="004975FC"/>
    <w:rsid w:val="004A5500"/>
    <w:rsid w:val="004B11F2"/>
    <w:rsid w:val="004B36D2"/>
    <w:rsid w:val="004B5E09"/>
    <w:rsid w:val="004B776C"/>
    <w:rsid w:val="004B7F8D"/>
    <w:rsid w:val="004C75E1"/>
    <w:rsid w:val="004D211A"/>
    <w:rsid w:val="004D24BF"/>
    <w:rsid w:val="004D489B"/>
    <w:rsid w:val="004E0EF3"/>
    <w:rsid w:val="004F5D80"/>
    <w:rsid w:val="004F7DAA"/>
    <w:rsid w:val="0050124B"/>
    <w:rsid w:val="00503471"/>
    <w:rsid w:val="0051284C"/>
    <w:rsid w:val="00514074"/>
    <w:rsid w:val="00516410"/>
    <w:rsid w:val="00534166"/>
    <w:rsid w:val="0054303A"/>
    <w:rsid w:val="00546EF1"/>
    <w:rsid w:val="005478EE"/>
    <w:rsid w:val="00550E95"/>
    <w:rsid w:val="005573CB"/>
    <w:rsid w:val="0056287D"/>
    <w:rsid w:val="00570504"/>
    <w:rsid w:val="00585CEF"/>
    <w:rsid w:val="00592ACC"/>
    <w:rsid w:val="0059581F"/>
    <w:rsid w:val="00596B90"/>
    <w:rsid w:val="005A0AC2"/>
    <w:rsid w:val="005B3379"/>
    <w:rsid w:val="005B67AC"/>
    <w:rsid w:val="005B7DB8"/>
    <w:rsid w:val="005C1086"/>
    <w:rsid w:val="005C3860"/>
    <w:rsid w:val="005D4A67"/>
    <w:rsid w:val="005F6ABC"/>
    <w:rsid w:val="00602B7E"/>
    <w:rsid w:val="00602D2A"/>
    <w:rsid w:val="006043AD"/>
    <w:rsid w:val="00604E52"/>
    <w:rsid w:val="00610AB7"/>
    <w:rsid w:val="006151F7"/>
    <w:rsid w:val="00617B3C"/>
    <w:rsid w:val="006210F6"/>
    <w:rsid w:val="00626C26"/>
    <w:rsid w:val="00631CA7"/>
    <w:rsid w:val="00634EB8"/>
    <w:rsid w:val="006365DC"/>
    <w:rsid w:val="006409D7"/>
    <w:rsid w:val="00641586"/>
    <w:rsid w:val="00642D10"/>
    <w:rsid w:val="00644EFF"/>
    <w:rsid w:val="00647A24"/>
    <w:rsid w:val="006523F5"/>
    <w:rsid w:val="00662CC4"/>
    <w:rsid w:val="006652DA"/>
    <w:rsid w:val="00670BAB"/>
    <w:rsid w:val="0067394E"/>
    <w:rsid w:val="00677FA7"/>
    <w:rsid w:val="006842DB"/>
    <w:rsid w:val="0068752E"/>
    <w:rsid w:val="00687B1C"/>
    <w:rsid w:val="006956C9"/>
    <w:rsid w:val="0069737B"/>
    <w:rsid w:val="006A0002"/>
    <w:rsid w:val="006A0037"/>
    <w:rsid w:val="006A1BEC"/>
    <w:rsid w:val="006A7C9F"/>
    <w:rsid w:val="006B1B10"/>
    <w:rsid w:val="006C2915"/>
    <w:rsid w:val="006C2A16"/>
    <w:rsid w:val="006C5BFF"/>
    <w:rsid w:val="006C63C0"/>
    <w:rsid w:val="006D165C"/>
    <w:rsid w:val="006E147D"/>
    <w:rsid w:val="006E2316"/>
    <w:rsid w:val="006E55F3"/>
    <w:rsid w:val="006E593C"/>
    <w:rsid w:val="006E7040"/>
    <w:rsid w:val="006F246B"/>
    <w:rsid w:val="006F417C"/>
    <w:rsid w:val="0070103B"/>
    <w:rsid w:val="007052FE"/>
    <w:rsid w:val="00705E08"/>
    <w:rsid w:val="00710E06"/>
    <w:rsid w:val="0071280A"/>
    <w:rsid w:val="00713B26"/>
    <w:rsid w:val="00717C84"/>
    <w:rsid w:val="00720DD2"/>
    <w:rsid w:val="00730007"/>
    <w:rsid w:val="007337E1"/>
    <w:rsid w:val="00741D84"/>
    <w:rsid w:val="00744F3C"/>
    <w:rsid w:val="00752211"/>
    <w:rsid w:val="007523C9"/>
    <w:rsid w:val="00753093"/>
    <w:rsid w:val="00755535"/>
    <w:rsid w:val="00757CC2"/>
    <w:rsid w:val="00775DFD"/>
    <w:rsid w:val="00777D22"/>
    <w:rsid w:val="00784A12"/>
    <w:rsid w:val="0079272F"/>
    <w:rsid w:val="0079559F"/>
    <w:rsid w:val="0079755C"/>
    <w:rsid w:val="007A09CA"/>
    <w:rsid w:val="007A1391"/>
    <w:rsid w:val="007A2F01"/>
    <w:rsid w:val="007A7C79"/>
    <w:rsid w:val="007C072E"/>
    <w:rsid w:val="007C0EFF"/>
    <w:rsid w:val="007C16B8"/>
    <w:rsid w:val="007C2A20"/>
    <w:rsid w:val="007D1493"/>
    <w:rsid w:val="007D468F"/>
    <w:rsid w:val="007E0DF3"/>
    <w:rsid w:val="007F11EE"/>
    <w:rsid w:val="007F3035"/>
    <w:rsid w:val="00800334"/>
    <w:rsid w:val="008058B7"/>
    <w:rsid w:val="0081106E"/>
    <w:rsid w:val="0081318C"/>
    <w:rsid w:val="008172C1"/>
    <w:rsid w:val="008173C4"/>
    <w:rsid w:val="00825A90"/>
    <w:rsid w:val="00832D5B"/>
    <w:rsid w:val="008344ED"/>
    <w:rsid w:val="00834CC5"/>
    <w:rsid w:val="00835939"/>
    <w:rsid w:val="00836B8E"/>
    <w:rsid w:val="00837129"/>
    <w:rsid w:val="00845A3E"/>
    <w:rsid w:val="008559EC"/>
    <w:rsid w:val="0086281A"/>
    <w:rsid w:val="008708D9"/>
    <w:rsid w:val="00872AE8"/>
    <w:rsid w:val="00872E90"/>
    <w:rsid w:val="00874517"/>
    <w:rsid w:val="0087773E"/>
    <w:rsid w:val="0088013E"/>
    <w:rsid w:val="00882438"/>
    <w:rsid w:val="008A195D"/>
    <w:rsid w:val="008A447D"/>
    <w:rsid w:val="008B453B"/>
    <w:rsid w:val="008C2ECB"/>
    <w:rsid w:val="008C539B"/>
    <w:rsid w:val="008C578D"/>
    <w:rsid w:val="008C6505"/>
    <w:rsid w:val="008C7CC1"/>
    <w:rsid w:val="0091214E"/>
    <w:rsid w:val="0091596A"/>
    <w:rsid w:val="00915E05"/>
    <w:rsid w:val="00917D50"/>
    <w:rsid w:val="00932CF9"/>
    <w:rsid w:val="0093554D"/>
    <w:rsid w:val="009363C5"/>
    <w:rsid w:val="00941E1F"/>
    <w:rsid w:val="00946631"/>
    <w:rsid w:val="009511CE"/>
    <w:rsid w:val="00952A8C"/>
    <w:rsid w:val="009563B3"/>
    <w:rsid w:val="00956BE1"/>
    <w:rsid w:val="00956D74"/>
    <w:rsid w:val="0096034D"/>
    <w:rsid w:val="009617D3"/>
    <w:rsid w:val="00962666"/>
    <w:rsid w:val="00962BE1"/>
    <w:rsid w:val="00963307"/>
    <w:rsid w:val="009647B0"/>
    <w:rsid w:val="009667FD"/>
    <w:rsid w:val="0096733B"/>
    <w:rsid w:val="009716F1"/>
    <w:rsid w:val="00983687"/>
    <w:rsid w:val="009868BE"/>
    <w:rsid w:val="00986F6C"/>
    <w:rsid w:val="009874B8"/>
    <w:rsid w:val="009904CB"/>
    <w:rsid w:val="0099191D"/>
    <w:rsid w:val="00992F76"/>
    <w:rsid w:val="0099734A"/>
    <w:rsid w:val="009A1101"/>
    <w:rsid w:val="009A1C3E"/>
    <w:rsid w:val="009A5083"/>
    <w:rsid w:val="009A5541"/>
    <w:rsid w:val="009A66C8"/>
    <w:rsid w:val="009A7A1C"/>
    <w:rsid w:val="009B4A32"/>
    <w:rsid w:val="009C0E05"/>
    <w:rsid w:val="009C725D"/>
    <w:rsid w:val="009D0721"/>
    <w:rsid w:val="009E1990"/>
    <w:rsid w:val="009E38CD"/>
    <w:rsid w:val="009F1AB1"/>
    <w:rsid w:val="00A02048"/>
    <w:rsid w:val="00A113B7"/>
    <w:rsid w:val="00A155DA"/>
    <w:rsid w:val="00A22EA6"/>
    <w:rsid w:val="00A34983"/>
    <w:rsid w:val="00A3621B"/>
    <w:rsid w:val="00A41E3A"/>
    <w:rsid w:val="00A422EB"/>
    <w:rsid w:val="00A47EB8"/>
    <w:rsid w:val="00A6018A"/>
    <w:rsid w:val="00A61A61"/>
    <w:rsid w:val="00A64971"/>
    <w:rsid w:val="00A7056A"/>
    <w:rsid w:val="00A72E35"/>
    <w:rsid w:val="00A73C9D"/>
    <w:rsid w:val="00A747E7"/>
    <w:rsid w:val="00A839E9"/>
    <w:rsid w:val="00A86401"/>
    <w:rsid w:val="00A92B5F"/>
    <w:rsid w:val="00A9395E"/>
    <w:rsid w:val="00A96426"/>
    <w:rsid w:val="00AA0C2E"/>
    <w:rsid w:val="00AA4B8E"/>
    <w:rsid w:val="00AB1856"/>
    <w:rsid w:val="00AB2643"/>
    <w:rsid w:val="00AB5FAA"/>
    <w:rsid w:val="00AC1E85"/>
    <w:rsid w:val="00AC2C82"/>
    <w:rsid w:val="00AC3EB8"/>
    <w:rsid w:val="00AC43F5"/>
    <w:rsid w:val="00AC4F1B"/>
    <w:rsid w:val="00AE0F2E"/>
    <w:rsid w:val="00AE1CAF"/>
    <w:rsid w:val="00AE54E5"/>
    <w:rsid w:val="00AF3AB9"/>
    <w:rsid w:val="00AF3C0E"/>
    <w:rsid w:val="00AF7120"/>
    <w:rsid w:val="00B0646B"/>
    <w:rsid w:val="00B12BB1"/>
    <w:rsid w:val="00B2157F"/>
    <w:rsid w:val="00B25C80"/>
    <w:rsid w:val="00B25F80"/>
    <w:rsid w:val="00B27B39"/>
    <w:rsid w:val="00B327C3"/>
    <w:rsid w:val="00B35511"/>
    <w:rsid w:val="00B37B8B"/>
    <w:rsid w:val="00B37CB3"/>
    <w:rsid w:val="00B42253"/>
    <w:rsid w:val="00B42E8F"/>
    <w:rsid w:val="00B46D86"/>
    <w:rsid w:val="00B51E24"/>
    <w:rsid w:val="00B53265"/>
    <w:rsid w:val="00B618F2"/>
    <w:rsid w:val="00B61DC2"/>
    <w:rsid w:val="00B62BBC"/>
    <w:rsid w:val="00B76AC6"/>
    <w:rsid w:val="00B808F2"/>
    <w:rsid w:val="00B80931"/>
    <w:rsid w:val="00B83B9C"/>
    <w:rsid w:val="00B87FF2"/>
    <w:rsid w:val="00B92F85"/>
    <w:rsid w:val="00B94E80"/>
    <w:rsid w:val="00B9701C"/>
    <w:rsid w:val="00B9755C"/>
    <w:rsid w:val="00B97DA1"/>
    <w:rsid w:val="00BA0399"/>
    <w:rsid w:val="00BA3BF9"/>
    <w:rsid w:val="00BB17D7"/>
    <w:rsid w:val="00BB75C8"/>
    <w:rsid w:val="00BC0375"/>
    <w:rsid w:val="00BC12BC"/>
    <w:rsid w:val="00BD11A0"/>
    <w:rsid w:val="00BD6894"/>
    <w:rsid w:val="00BE19F9"/>
    <w:rsid w:val="00BE31DA"/>
    <w:rsid w:val="00BE4947"/>
    <w:rsid w:val="00BE6F4D"/>
    <w:rsid w:val="00BF15E6"/>
    <w:rsid w:val="00BF2886"/>
    <w:rsid w:val="00BF45B8"/>
    <w:rsid w:val="00C02500"/>
    <w:rsid w:val="00C048E9"/>
    <w:rsid w:val="00C13A91"/>
    <w:rsid w:val="00C16243"/>
    <w:rsid w:val="00C224D9"/>
    <w:rsid w:val="00C309BD"/>
    <w:rsid w:val="00C312A7"/>
    <w:rsid w:val="00C35707"/>
    <w:rsid w:val="00C37597"/>
    <w:rsid w:val="00C47D99"/>
    <w:rsid w:val="00C54DC3"/>
    <w:rsid w:val="00C61ECE"/>
    <w:rsid w:val="00C765FB"/>
    <w:rsid w:val="00C76790"/>
    <w:rsid w:val="00C811FF"/>
    <w:rsid w:val="00C81F4B"/>
    <w:rsid w:val="00C83B26"/>
    <w:rsid w:val="00C85253"/>
    <w:rsid w:val="00C95788"/>
    <w:rsid w:val="00C95961"/>
    <w:rsid w:val="00CA26F4"/>
    <w:rsid w:val="00CA3FE0"/>
    <w:rsid w:val="00CB17C3"/>
    <w:rsid w:val="00CB468B"/>
    <w:rsid w:val="00CC0A1D"/>
    <w:rsid w:val="00CC1FC6"/>
    <w:rsid w:val="00CD4F37"/>
    <w:rsid w:val="00CE5B8E"/>
    <w:rsid w:val="00CF3C38"/>
    <w:rsid w:val="00CF4245"/>
    <w:rsid w:val="00CF6B70"/>
    <w:rsid w:val="00D05E08"/>
    <w:rsid w:val="00D10BFD"/>
    <w:rsid w:val="00D11D78"/>
    <w:rsid w:val="00D16F50"/>
    <w:rsid w:val="00D276DA"/>
    <w:rsid w:val="00D3166F"/>
    <w:rsid w:val="00D33076"/>
    <w:rsid w:val="00D42985"/>
    <w:rsid w:val="00D43266"/>
    <w:rsid w:val="00D50913"/>
    <w:rsid w:val="00D50BFF"/>
    <w:rsid w:val="00D52BC1"/>
    <w:rsid w:val="00D55768"/>
    <w:rsid w:val="00D606F0"/>
    <w:rsid w:val="00D60F5E"/>
    <w:rsid w:val="00D64562"/>
    <w:rsid w:val="00D65DF7"/>
    <w:rsid w:val="00D74F0B"/>
    <w:rsid w:val="00D91047"/>
    <w:rsid w:val="00D9563F"/>
    <w:rsid w:val="00D95FCB"/>
    <w:rsid w:val="00D964DC"/>
    <w:rsid w:val="00D967FB"/>
    <w:rsid w:val="00D96A39"/>
    <w:rsid w:val="00DA014D"/>
    <w:rsid w:val="00DA244A"/>
    <w:rsid w:val="00DA5519"/>
    <w:rsid w:val="00DA73C2"/>
    <w:rsid w:val="00DB27FC"/>
    <w:rsid w:val="00DB38A1"/>
    <w:rsid w:val="00DB6068"/>
    <w:rsid w:val="00DC78D8"/>
    <w:rsid w:val="00DD0810"/>
    <w:rsid w:val="00DE26F8"/>
    <w:rsid w:val="00DE7FBD"/>
    <w:rsid w:val="00DF353F"/>
    <w:rsid w:val="00DF5127"/>
    <w:rsid w:val="00DF5254"/>
    <w:rsid w:val="00E0188E"/>
    <w:rsid w:val="00E06216"/>
    <w:rsid w:val="00E100B6"/>
    <w:rsid w:val="00E111F8"/>
    <w:rsid w:val="00E13A91"/>
    <w:rsid w:val="00E1785C"/>
    <w:rsid w:val="00E2208B"/>
    <w:rsid w:val="00E23270"/>
    <w:rsid w:val="00E3305E"/>
    <w:rsid w:val="00E3499D"/>
    <w:rsid w:val="00E34D2B"/>
    <w:rsid w:val="00E426F1"/>
    <w:rsid w:val="00E42C7E"/>
    <w:rsid w:val="00E44454"/>
    <w:rsid w:val="00E54E30"/>
    <w:rsid w:val="00E65E84"/>
    <w:rsid w:val="00E67F10"/>
    <w:rsid w:val="00E71518"/>
    <w:rsid w:val="00E7178C"/>
    <w:rsid w:val="00E74C09"/>
    <w:rsid w:val="00E8120B"/>
    <w:rsid w:val="00E8555A"/>
    <w:rsid w:val="00E86145"/>
    <w:rsid w:val="00E8633E"/>
    <w:rsid w:val="00E90CD3"/>
    <w:rsid w:val="00E95269"/>
    <w:rsid w:val="00E96D6F"/>
    <w:rsid w:val="00EA07DF"/>
    <w:rsid w:val="00EA3800"/>
    <w:rsid w:val="00EA7E76"/>
    <w:rsid w:val="00EB2BBC"/>
    <w:rsid w:val="00EC4AD5"/>
    <w:rsid w:val="00EC63A3"/>
    <w:rsid w:val="00ED5D38"/>
    <w:rsid w:val="00ED7F99"/>
    <w:rsid w:val="00EE2442"/>
    <w:rsid w:val="00EE25CC"/>
    <w:rsid w:val="00EE40E4"/>
    <w:rsid w:val="00EE468C"/>
    <w:rsid w:val="00EF2ECD"/>
    <w:rsid w:val="00EF4B9E"/>
    <w:rsid w:val="00EF5642"/>
    <w:rsid w:val="00F040D5"/>
    <w:rsid w:val="00F0741A"/>
    <w:rsid w:val="00F160CB"/>
    <w:rsid w:val="00F206A9"/>
    <w:rsid w:val="00F36FD8"/>
    <w:rsid w:val="00F40E7C"/>
    <w:rsid w:val="00F46A10"/>
    <w:rsid w:val="00F46E04"/>
    <w:rsid w:val="00F54BC4"/>
    <w:rsid w:val="00F60511"/>
    <w:rsid w:val="00F60C07"/>
    <w:rsid w:val="00F763AF"/>
    <w:rsid w:val="00F81372"/>
    <w:rsid w:val="00F878A4"/>
    <w:rsid w:val="00F93250"/>
    <w:rsid w:val="00F95272"/>
    <w:rsid w:val="00F961CE"/>
    <w:rsid w:val="00F97830"/>
    <w:rsid w:val="00FB3A4A"/>
    <w:rsid w:val="00FB3FD7"/>
    <w:rsid w:val="00FB5EC7"/>
    <w:rsid w:val="00FC0EFC"/>
    <w:rsid w:val="00FC2AC3"/>
    <w:rsid w:val="00FC2D0E"/>
    <w:rsid w:val="00FD18CE"/>
    <w:rsid w:val="00FD71B3"/>
    <w:rsid w:val="00FE2618"/>
    <w:rsid w:val="00FE3DF9"/>
    <w:rsid w:val="00FE4539"/>
    <w:rsid w:val="00FE5045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46098"/>
  <w15:chartTrackingRefBased/>
  <w15:docId w15:val="{D0CB63BE-A117-4964-81F3-A39FDE2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163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ind w:firstLine="567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  <w:jc w:val="both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tabs>
        <w:tab w:val="left" w:pos="5387"/>
      </w:tabs>
      <w:jc w:val="center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firstLine="851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DB27F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34CC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834C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3621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C12BC"/>
    <w:pPr>
      <w:autoSpaceDE w:val="0"/>
      <w:autoSpaceDN w:val="0"/>
    </w:pPr>
  </w:style>
  <w:style w:type="numbering" w:customStyle="1" w:styleId="12">
    <w:name w:val="Нет списка1"/>
    <w:next w:val="a2"/>
    <w:uiPriority w:val="99"/>
    <w:semiHidden/>
    <w:unhideWhenUsed/>
    <w:rsid w:val="00AC43F5"/>
  </w:style>
  <w:style w:type="character" w:customStyle="1" w:styleId="FontStyle13">
    <w:name w:val="Font Style13"/>
    <w:uiPriority w:val="99"/>
    <w:rsid w:val="00AC43F5"/>
    <w:rPr>
      <w:rFonts w:ascii="Times New Roman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AC43F5"/>
    <w:pPr>
      <w:autoSpaceDE/>
      <w:autoSpaceDN/>
      <w:spacing w:after="100" w:afterAutospacing="1" w:line="1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AC43F5"/>
    <w:pPr>
      <w:autoSpaceDE/>
      <w:autoSpaceDN/>
      <w:spacing w:after="120"/>
      <w:ind w:left="283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link w:val="ad"/>
    <w:rsid w:val="00AC43F5"/>
    <w:rPr>
      <w:sz w:val="28"/>
    </w:rPr>
  </w:style>
  <w:style w:type="paragraph" w:customStyle="1" w:styleId="ConsPlusNormal">
    <w:name w:val="ConsPlusNormal"/>
    <w:rsid w:val="00AC43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note text"/>
    <w:basedOn w:val="a"/>
    <w:semiHidden/>
    <w:rsid w:val="00720DD2"/>
    <w:pPr>
      <w:autoSpaceDE/>
      <w:autoSpaceDN/>
    </w:pPr>
  </w:style>
  <w:style w:type="character" w:styleId="af0">
    <w:name w:val="footnote reference"/>
    <w:semiHidden/>
    <w:rsid w:val="00720DD2"/>
    <w:rPr>
      <w:vertAlign w:val="superscript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720DD2"/>
    <w:pPr>
      <w:jc w:val="both"/>
    </w:pPr>
    <w:rPr>
      <w:sz w:val="28"/>
      <w:szCs w:val="28"/>
    </w:rPr>
  </w:style>
  <w:style w:type="paragraph" w:styleId="13">
    <w:name w:val="toc 1"/>
    <w:aliases w:val="заголовок"/>
    <w:basedOn w:val="a"/>
    <w:next w:val="a"/>
    <w:autoRedefine/>
    <w:semiHidden/>
    <w:rsid w:val="00720DD2"/>
    <w:pPr>
      <w:widowControl w:val="0"/>
      <w:tabs>
        <w:tab w:val="right" w:leader="dot" w:pos="9629"/>
      </w:tabs>
      <w:adjustRightInd w:val="0"/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styleId="af1">
    <w:name w:val="Normal (Web)"/>
    <w:basedOn w:val="a"/>
    <w:rsid w:val="00720DD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endnote text"/>
    <w:basedOn w:val="a"/>
    <w:semiHidden/>
    <w:rsid w:val="00720DD2"/>
    <w:pPr>
      <w:autoSpaceDE/>
      <w:autoSpaceDN/>
    </w:pPr>
  </w:style>
  <w:style w:type="character" w:styleId="af3">
    <w:name w:val="endnote reference"/>
    <w:semiHidden/>
    <w:rsid w:val="00720DD2"/>
    <w:rPr>
      <w:vertAlign w:val="superscript"/>
    </w:rPr>
  </w:style>
  <w:style w:type="character" w:styleId="af4">
    <w:name w:val="page number"/>
    <w:basedOn w:val="a0"/>
    <w:rsid w:val="00720DD2"/>
  </w:style>
  <w:style w:type="paragraph" w:customStyle="1" w:styleId="af5">
    <w:name w:val="Название"/>
    <w:basedOn w:val="a"/>
    <w:qFormat/>
    <w:rsid w:val="00720DD2"/>
    <w:pPr>
      <w:autoSpaceDE/>
      <w:autoSpaceDN/>
      <w:jc w:val="center"/>
    </w:pPr>
    <w:rPr>
      <w:sz w:val="28"/>
      <w:szCs w:val="28"/>
    </w:rPr>
  </w:style>
  <w:style w:type="paragraph" w:customStyle="1" w:styleId="ConsTitle">
    <w:name w:val="ConsTitle"/>
    <w:rsid w:val="00720DD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f6">
    <w:name w:val="Hyperlink"/>
    <w:uiPriority w:val="99"/>
    <w:rsid w:val="00720DD2"/>
    <w:rPr>
      <w:color w:val="0000FF"/>
      <w:u w:val="single"/>
    </w:rPr>
  </w:style>
  <w:style w:type="paragraph" w:styleId="HTML">
    <w:name w:val="HTML Preformatted"/>
    <w:basedOn w:val="a"/>
    <w:rsid w:val="0072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24">
    <w:name w:val="Body Text Indent 2"/>
    <w:basedOn w:val="a"/>
    <w:rsid w:val="00720DD2"/>
    <w:pPr>
      <w:tabs>
        <w:tab w:val="left" w:pos="709"/>
      </w:tabs>
      <w:overflowPunct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formattexttopleveltext">
    <w:name w:val="formattext topleveltext"/>
    <w:basedOn w:val="a"/>
    <w:rsid w:val="00720DD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20D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Revision"/>
    <w:hidden/>
    <w:semiHidden/>
    <w:rsid w:val="00720DD2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83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uiPriority w:val="99"/>
    <w:semiHidden/>
    <w:unhideWhenUsed/>
    <w:rsid w:val="00784A12"/>
    <w:rPr>
      <w:color w:val="954F72"/>
      <w:u w:val="single"/>
    </w:rPr>
  </w:style>
  <w:style w:type="paragraph" w:customStyle="1" w:styleId="ConsPlusTitle">
    <w:name w:val="ConsPlusTitle"/>
    <w:rsid w:val="009A11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30">
    <w:name w:val="Body Text 3"/>
    <w:basedOn w:val="a"/>
    <w:link w:val="31"/>
    <w:uiPriority w:val="99"/>
    <w:semiHidden/>
    <w:unhideWhenUsed/>
    <w:rsid w:val="00BB17D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BB17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6;&#1089;&#1090;&#1072;&#1085;&#1086;&#1074;&#1083;&#1077;&#1085;&#1080;&#1077;-&#1055;&#1056;&#1054;&#1043;&#1056;&#1040;&#1052;&#1052;&#1040;%20&#1087;&#1088;&#1072;&#1074;&#1086;&#1085;&#1072;&#1088;&#1091;&#1096;&#1077;&#1085;&#1080;&#1081;%20&#1085;&#1072;%202017-2020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4F2A-D35E-491A-8F6B-2AB8CBB4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Постановление-ПРОГРАММА правонарушений на 2017-2020 год.dot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выплаты городской</vt:lpstr>
    </vt:vector>
  </TitlesOfParts>
  <Company>Администрация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выплаты городской</dc:title>
  <dc:subject/>
  <dc:creator>User</dc:creator>
  <cp:keywords/>
  <cp:lastModifiedBy>Мальцев А.Н.</cp:lastModifiedBy>
  <cp:revision>2</cp:revision>
  <cp:lastPrinted>2023-06-27T07:23:00Z</cp:lastPrinted>
  <dcterms:created xsi:type="dcterms:W3CDTF">2023-06-27T07:32:00Z</dcterms:created>
  <dcterms:modified xsi:type="dcterms:W3CDTF">2023-06-27T07:32:00Z</dcterms:modified>
</cp:coreProperties>
</file>