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CD" w:rsidRPr="00724DCD" w:rsidRDefault="004D47EF" w:rsidP="00724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30BF2179" wp14:editId="2F73E265">
                <wp:simplePos x="0" y="0"/>
                <wp:positionH relativeFrom="margin">
                  <wp:posOffset>-51435</wp:posOffset>
                </wp:positionH>
                <wp:positionV relativeFrom="page">
                  <wp:posOffset>3009265</wp:posOffset>
                </wp:positionV>
                <wp:extent cx="5866765" cy="115252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E34" w:rsidRDefault="000F4E34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24DCD" w:rsidRDefault="00724DCD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24DCD" w:rsidRDefault="00724DCD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724DCD" w:rsidP="00724D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4DCD">
                              <w:rPr>
                                <w:sz w:val="28"/>
                                <w:szCs w:val="28"/>
                              </w:rPr>
                              <w:t>Об утверждении перечней объектов, в отношении которых планируется заключение концессионных соглашений  в 2023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6.95pt;width:461.95pt;height:90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" filled="f" stroked="f">
                <v:textbox inset="0,0,0,0">
                  <w:txbxContent>
                    <w:p w:rsidR="000F4E34" w:rsidRDefault="000F4E34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24DCD" w:rsidRDefault="00724DCD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24DCD" w:rsidRDefault="00724DCD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724DCD" w:rsidP="00724D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724DCD">
                        <w:rPr>
                          <w:sz w:val="28"/>
                          <w:szCs w:val="28"/>
                        </w:rPr>
                        <w:t>Об утверждении перечней объектов</w:t>
                      </w:r>
                      <w:bookmarkEnd w:id="1"/>
                      <w:r w:rsidRPr="00724DCD">
                        <w:rPr>
                          <w:sz w:val="28"/>
                          <w:szCs w:val="28"/>
                        </w:rPr>
                        <w:t>, в отношении которых планируется заключение концессионных соглашений  в 2023 году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BC10274" wp14:editId="0687D3BE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23D2CAF6" wp14:editId="68C0F5EA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724DCD">
                              <w:rPr>
                                <w:sz w:val="24"/>
                                <w:u w:val="single"/>
                              </w:rPr>
                              <w:t>16.01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1162D4">
                              <w:rPr>
                                <w:sz w:val="24"/>
                                <w:u w:val="single"/>
                              </w:rPr>
                              <w:t>23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24DCD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24DCD">
                              <w:rPr>
                                <w:sz w:val="24"/>
                                <w:u w:val="single"/>
                              </w:rPr>
                              <w:t xml:space="preserve"> 42   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724DCD">
                        <w:rPr>
                          <w:sz w:val="24"/>
                          <w:u w:val="single"/>
                        </w:rPr>
                        <w:t>16.01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1162D4">
                        <w:rPr>
                          <w:sz w:val="24"/>
                          <w:u w:val="single"/>
                        </w:rPr>
                        <w:t>23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24DCD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24DCD">
                        <w:rPr>
                          <w:sz w:val="24"/>
                          <w:u w:val="single"/>
                        </w:rPr>
                        <w:t xml:space="preserve"> 42   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24DCD" w:rsidRPr="00724DCD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 Федерального закона от 21.07.2005 №115-ФЗ «О концессионных соглашениях», руководствуясь  Уставом города Искитима Новосибирской области, учитывая решение Совета депутатов города Искитима Новосибирской области от 27.12.2022 № 132 «О согласовании перечней объектов, в отношении которых в 2023 году планируется заключение концессионных соглашений», администрация города Искитима </w:t>
      </w:r>
    </w:p>
    <w:p w:rsidR="00724DCD" w:rsidRP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4DCD" w:rsidRP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CD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724DCD" w:rsidRP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4DCD" w:rsidRP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CD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proofErr w:type="spellStart"/>
      <w:r w:rsidRPr="00724DCD">
        <w:rPr>
          <w:rFonts w:ascii="Times New Roman" w:hAnsi="Times New Roman" w:cs="Times New Roman"/>
          <w:sz w:val="28"/>
          <w:szCs w:val="28"/>
        </w:rPr>
        <w:t>перечени</w:t>
      </w:r>
      <w:proofErr w:type="spellEnd"/>
      <w:r w:rsidRPr="00724DCD">
        <w:rPr>
          <w:rFonts w:ascii="Times New Roman" w:hAnsi="Times New Roman" w:cs="Times New Roman"/>
          <w:sz w:val="28"/>
          <w:szCs w:val="28"/>
        </w:rPr>
        <w:t xml:space="preserve"> объектов, в отношении которых планируется заключение концессионных соглашений в 2023 году. </w:t>
      </w:r>
    </w:p>
    <w:p w:rsidR="00724DCD" w:rsidRP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CD">
        <w:rPr>
          <w:rFonts w:ascii="Times New Roman" w:hAnsi="Times New Roman" w:cs="Times New Roman"/>
          <w:sz w:val="28"/>
          <w:szCs w:val="28"/>
        </w:rPr>
        <w:t>2. Управлению имущества и земельных отношений администр</w:t>
      </w:r>
      <w:r>
        <w:rPr>
          <w:rFonts w:ascii="Times New Roman" w:hAnsi="Times New Roman" w:cs="Times New Roman"/>
          <w:sz w:val="28"/>
          <w:szCs w:val="28"/>
        </w:rPr>
        <w:t>ации города Искитима (Бондарева</w:t>
      </w:r>
      <w:r w:rsidRPr="00724DCD">
        <w:rPr>
          <w:rFonts w:ascii="Times New Roman" w:hAnsi="Times New Roman" w:cs="Times New Roman"/>
          <w:sz w:val="28"/>
          <w:szCs w:val="28"/>
        </w:rPr>
        <w:t xml:space="preserve"> А.И.) не позднее 1 февраля 2023 года разместить настоящее постановление на официальном сайте Российской Федерации www.torgi.gov.ru.</w:t>
      </w:r>
    </w:p>
    <w:p w:rsidR="00724DCD" w:rsidRP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CD">
        <w:rPr>
          <w:rFonts w:ascii="Times New Roman" w:hAnsi="Times New Roman" w:cs="Times New Roman"/>
          <w:sz w:val="28"/>
          <w:szCs w:val="28"/>
        </w:rPr>
        <w:t>3.  Управлению делами администрации г. Искитима (Смирнова О.А.) разместить настоящее постановление на официальном сайте администрации города Искитима.</w:t>
      </w:r>
    </w:p>
    <w:p w:rsidR="00781F1F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CD">
        <w:rPr>
          <w:rFonts w:ascii="Times New Roman" w:hAnsi="Times New Roman" w:cs="Times New Roman"/>
          <w:sz w:val="28"/>
          <w:szCs w:val="28"/>
        </w:rPr>
        <w:t xml:space="preserve">4. Контроль за исполнением  настоящего постановления возложить на заместителя главы администрации </w:t>
      </w:r>
      <w:proofErr w:type="spellStart"/>
      <w:r w:rsidRPr="00724DCD">
        <w:rPr>
          <w:rFonts w:ascii="Times New Roman" w:hAnsi="Times New Roman" w:cs="Times New Roman"/>
          <w:sz w:val="28"/>
          <w:szCs w:val="28"/>
        </w:rPr>
        <w:t>Ружаковскую</w:t>
      </w:r>
      <w:proofErr w:type="spellEnd"/>
      <w:r w:rsidRPr="00724DCD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4DCD" w:rsidRPr="001670E9" w:rsidRDefault="00724DCD" w:rsidP="00724DCD">
      <w:pPr>
        <w:pStyle w:val="ConsPlusNormal"/>
        <w:ind w:firstLine="540"/>
        <w:jc w:val="both"/>
        <w:rPr>
          <w:sz w:val="28"/>
        </w:rPr>
      </w:pPr>
    </w:p>
    <w:p w:rsidR="00356674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724DCD" w:rsidRDefault="00724DCD" w:rsidP="00715F96">
      <w:pPr>
        <w:rPr>
          <w:sz w:val="28"/>
        </w:rPr>
      </w:pPr>
      <w:r>
        <w:rPr>
          <w:sz w:val="28"/>
        </w:rPr>
        <w:br w:type="page"/>
      </w:r>
    </w:p>
    <w:p w:rsidR="00724DCD" w:rsidRDefault="00724DCD" w:rsidP="00724DCD">
      <w:pPr>
        <w:ind w:left="576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724DCD" w:rsidRDefault="00724DCD" w:rsidP="00724DCD">
      <w:pPr>
        <w:ind w:left="576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24DCD" w:rsidRDefault="00724DCD" w:rsidP="00724DCD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города Искитима  Новосибирской </w:t>
      </w:r>
    </w:p>
    <w:p w:rsidR="00724DCD" w:rsidRDefault="00724DCD" w:rsidP="00724DCD">
      <w:pPr>
        <w:ind w:left="5760"/>
        <w:rPr>
          <w:sz w:val="24"/>
          <w:szCs w:val="24"/>
        </w:rPr>
      </w:pPr>
      <w:r>
        <w:rPr>
          <w:sz w:val="24"/>
          <w:szCs w:val="24"/>
        </w:rPr>
        <w:t>области от 16.01.2023 № 42</w:t>
      </w:r>
    </w:p>
    <w:p w:rsidR="00724DCD" w:rsidRDefault="00724DCD" w:rsidP="00724D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24DCD" w:rsidRDefault="00724DCD" w:rsidP="00724DCD">
      <w:pPr>
        <w:jc w:val="center"/>
        <w:rPr>
          <w:rFonts w:eastAsiaTheme="minorEastAsia"/>
          <w:sz w:val="28"/>
          <w:szCs w:val="28"/>
        </w:rPr>
      </w:pPr>
      <w:bookmarkStart w:id="2" w:name="Par28"/>
      <w:bookmarkEnd w:id="2"/>
      <w:r>
        <w:rPr>
          <w:rFonts w:eastAsiaTheme="minorEastAsia"/>
          <w:sz w:val="28"/>
          <w:szCs w:val="28"/>
        </w:rPr>
        <w:t>Перечень</w:t>
      </w:r>
    </w:p>
    <w:p w:rsidR="00724DCD" w:rsidRDefault="00724DCD" w:rsidP="00724DCD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объектов теплоснабжения, в отношении которых планируется заключение</w:t>
      </w:r>
    </w:p>
    <w:p w:rsidR="00724DCD" w:rsidRDefault="00724DCD" w:rsidP="00724DCD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концессионных соглашений  в 2023 году</w:t>
      </w:r>
    </w:p>
    <w:p w:rsidR="00724DCD" w:rsidRDefault="00724DCD" w:rsidP="00724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8852"/>
      </w:tblGrid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местоположение и характеристики</w:t>
            </w:r>
          </w:p>
        </w:tc>
      </w:tr>
      <w:tr w:rsidR="00724DCD" w:rsidTr="00724DCD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здание, общей площадью 485,9 м2, ул. Советская, дом 130, 00-000224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53, 00-000023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3307  спец. автомобиль, 00-000024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КО-520  машина </w:t>
            </w:r>
            <w:proofErr w:type="spellStart"/>
            <w:r>
              <w:rPr>
                <w:sz w:val="28"/>
                <w:szCs w:val="28"/>
              </w:rPr>
              <w:t>вакумная</w:t>
            </w:r>
            <w:proofErr w:type="spellEnd"/>
            <w:r>
              <w:rPr>
                <w:sz w:val="28"/>
                <w:szCs w:val="28"/>
              </w:rPr>
              <w:t>, 00-000025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 3307  грузовая бортовая, 00-000026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Водо-водяной бойлер ВВП ул. Вокзальная, д.3 (номер 16), 00-000048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Водо-водяной бойлер ВВП ул. Советская, д.192 (номер 12), 00-000051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Водо-водяной бойлер ВВП ул. Советская, д.221 (номер 16), 00-000052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ЭО 3326, 00-000063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Прицеп-роспуск, 00-000066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ТК-32 - Школа №5 - мастерские, распределительная, 2-х трубная, Ду100, протяженностью 39м., 00-000205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КЛ-0,4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Л-5, Л-10 от ТП-114и до ЦТП-5 ул. Пушкина, дом 9а, 00-000308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Водоподогреватель</w:t>
            </w:r>
            <w:proofErr w:type="spellEnd"/>
            <w:r>
              <w:rPr>
                <w:sz w:val="28"/>
                <w:szCs w:val="28"/>
              </w:rPr>
              <w:t xml:space="preserve"> ВВП-14-273х4000 (латунь), БП-000483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Водоподогреватель</w:t>
            </w:r>
            <w:proofErr w:type="spellEnd"/>
            <w:r>
              <w:rPr>
                <w:sz w:val="28"/>
                <w:szCs w:val="28"/>
              </w:rPr>
              <w:t xml:space="preserve"> ВВП-14-273х4000 (латунь), БП-000484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Водоподогреватель</w:t>
            </w:r>
            <w:proofErr w:type="spellEnd"/>
            <w:r>
              <w:rPr>
                <w:sz w:val="28"/>
                <w:szCs w:val="28"/>
              </w:rPr>
              <w:t xml:space="preserve"> ВВП-16-325х4000 (латунь), БП-000485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Водоподогреватель</w:t>
            </w:r>
            <w:proofErr w:type="spellEnd"/>
            <w:r>
              <w:rPr>
                <w:sz w:val="28"/>
                <w:szCs w:val="28"/>
              </w:rPr>
              <w:t xml:space="preserve"> ВВП-16-325х4000 (латунь), БП-000486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ТК-34 до ЦТП-9, ул. Комсомольская дом 35, 00-000309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ТК-39 до магазина "</w:t>
            </w:r>
            <w:proofErr w:type="spellStart"/>
            <w:r>
              <w:rPr>
                <w:sz w:val="28"/>
                <w:szCs w:val="28"/>
              </w:rPr>
              <w:t>Сибириада</w:t>
            </w:r>
            <w:proofErr w:type="spellEnd"/>
            <w:r>
              <w:rPr>
                <w:sz w:val="28"/>
                <w:szCs w:val="28"/>
              </w:rPr>
              <w:t>", 00-000310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Трубопровод холодной воды, проложенный в канале теплотрассы ТК-4/1 до Учебно-производственный </w:t>
            </w:r>
            <w:proofErr w:type="spellStart"/>
            <w:r>
              <w:rPr>
                <w:sz w:val="28"/>
                <w:szCs w:val="28"/>
              </w:rPr>
              <w:t>комбин</w:t>
            </w:r>
            <w:proofErr w:type="spellEnd"/>
            <w:r>
              <w:rPr>
                <w:sz w:val="28"/>
                <w:szCs w:val="28"/>
              </w:rPr>
              <w:t>, 00-000311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тепловые сети от ЦТП-12,4-х </w:t>
            </w:r>
            <w:proofErr w:type="spellStart"/>
            <w:r>
              <w:rPr>
                <w:sz w:val="28"/>
                <w:szCs w:val="28"/>
              </w:rPr>
              <w:t>трубные,ХВС,ГВС,отопление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 xml:space="preserve"> Подгорный прот.844м., 00-000312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Внутриквартальные тепловые сети от ЦТП-13,5-ти трубные,ХВС,ГВС,</w:t>
            </w:r>
            <w:proofErr w:type="spellStart"/>
            <w:r>
              <w:rPr>
                <w:sz w:val="28"/>
                <w:szCs w:val="28"/>
              </w:rPr>
              <w:t>отоп</w:t>
            </w:r>
            <w:proofErr w:type="spellEnd"/>
            <w:r>
              <w:rPr>
                <w:sz w:val="28"/>
                <w:szCs w:val="28"/>
              </w:rPr>
              <w:t>.,ГВС циркуляция ,протяж.1481м., 00-000313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ЦТП-14 до м-он Подгорный, дом 28,31, 00-000314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Трубопровод холодной воды, проложенный в канале теплотрассы ЦТП-16 до </w:t>
            </w:r>
            <w:proofErr w:type="spellStart"/>
            <w:r>
              <w:rPr>
                <w:sz w:val="28"/>
                <w:szCs w:val="28"/>
              </w:rPr>
              <w:t>ул.Станционная</w:t>
            </w:r>
            <w:proofErr w:type="spellEnd"/>
            <w:r>
              <w:rPr>
                <w:sz w:val="28"/>
                <w:szCs w:val="28"/>
              </w:rPr>
              <w:t>, дом 1а, 00-000315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ЦТП-2  до м-он Центральный, дом 11,29, 00-000316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ЦТП-27  до Пушкина, дом 22, 00-000317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ЦТП-3 до м-он Центральный, дом 19,20,22а, 00-000318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Внутриквартальные тепловые сети от ЦТП-30мр.Южный,5-ти трубные,ХВС,ГВС,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.,ГВС циркуляция, 00-000319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ЦТП-31 до м-он Южный, дом 6,9,12,12а,43, 00-000320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ЦТП-32 до м-он Южный, дом 92, 00-000321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ЦТП-35 до м-он Южный, дом 25а,32,35,33а,, 00-000322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ТК-ул.Советская,192,расределительная,2-х, 00-000323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ЦТП-7 до м-он Индустриальный, дом 52, 00-000324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холодной воды, проложенный в канале теплотрассы ЦТП-8 до ул. Комсомольская, дом 13,15, 00-000325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Трубопровод холодной воды ,проложенный в канале тТК-6 -ул.Трудовая,11распред,3-х </w:t>
            </w:r>
            <w:proofErr w:type="spellStart"/>
            <w:r>
              <w:rPr>
                <w:sz w:val="28"/>
                <w:szCs w:val="28"/>
              </w:rPr>
              <w:t>трубная,прот</w:t>
            </w:r>
            <w:proofErr w:type="spellEnd"/>
            <w:r>
              <w:rPr>
                <w:sz w:val="28"/>
                <w:szCs w:val="28"/>
              </w:rPr>
              <w:t>. 123м., 00-000326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Трубопровод холодной воды, проложенный в канале теплотрассы </w:t>
            </w:r>
            <w:proofErr w:type="spellStart"/>
            <w:r>
              <w:rPr>
                <w:sz w:val="28"/>
                <w:szCs w:val="28"/>
              </w:rPr>
              <w:t>ул.Радиаторная</w:t>
            </w:r>
            <w:proofErr w:type="spellEnd"/>
            <w:r>
              <w:rPr>
                <w:sz w:val="28"/>
                <w:szCs w:val="28"/>
              </w:rPr>
              <w:t>, дом 1 до дома 26, 00-000327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Трубопровод холодной воды, проложенный в канале теплотрассы </w:t>
            </w:r>
            <w:proofErr w:type="spellStart"/>
            <w:r>
              <w:rPr>
                <w:sz w:val="28"/>
                <w:szCs w:val="28"/>
              </w:rPr>
              <w:lastRenderedPageBreak/>
              <w:t>ул.Семипалатинская</w:t>
            </w:r>
            <w:proofErr w:type="spellEnd"/>
            <w:r>
              <w:rPr>
                <w:sz w:val="28"/>
                <w:szCs w:val="28"/>
              </w:rPr>
              <w:t>, дом 59 до д/с "</w:t>
            </w:r>
            <w:proofErr w:type="spellStart"/>
            <w:r>
              <w:rPr>
                <w:sz w:val="28"/>
                <w:szCs w:val="28"/>
              </w:rPr>
              <w:t>Незаб</w:t>
            </w:r>
            <w:proofErr w:type="spellEnd"/>
            <w:r>
              <w:rPr>
                <w:sz w:val="28"/>
                <w:szCs w:val="28"/>
              </w:rPr>
              <w:t>, 00-000328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Трубопровод холодной воды, проложенный в канале теплотрассы </w:t>
            </w:r>
            <w:proofErr w:type="spellStart"/>
            <w:r>
              <w:rPr>
                <w:sz w:val="28"/>
                <w:szCs w:val="28"/>
              </w:rPr>
              <w:t>ул.Семипалатинская</w:t>
            </w:r>
            <w:proofErr w:type="spellEnd"/>
            <w:r>
              <w:rPr>
                <w:sz w:val="28"/>
                <w:szCs w:val="28"/>
              </w:rPr>
              <w:t>, дом 71-73, 00-000329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Частотный преобразователь EN 600-(18,5кВт 380В)   ЦТП-35, 00-000330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Эл.двигатель</w:t>
            </w:r>
            <w:proofErr w:type="spellEnd"/>
            <w:r>
              <w:rPr>
                <w:sz w:val="28"/>
                <w:szCs w:val="28"/>
              </w:rPr>
              <w:t xml:space="preserve"> 5АИ 225  М2  55/300, 00-000307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ЦТП-1  ул. Пушкина, д. 36(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 57,5 п.№1656 от 27.09.2022), 00-000001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Насосный агрегат Д315-50а (55кВт)   (на ЦТП-12), 00-000331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 2206  автобус &gt; 8 мест &lt; 12, 00-000340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 площадью 42,9 кв.м.,</w:t>
            </w: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 xml:space="preserve">, д.47,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. № 54:33:040408:216, БП-000479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протяженностью 89м,год постройки 2012, </w:t>
            </w:r>
            <w:proofErr w:type="spellStart"/>
            <w:r>
              <w:rPr>
                <w:sz w:val="28"/>
                <w:szCs w:val="28"/>
              </w:rPr>
              <w:t>мкр.Южный</w:t>
            </w:r>
            <w:proofErr w:type="spellEnd"/>
            <w:r>
              <w:rPr>
                <w:sz w:val="28"/>
                <w:szCs w:val="28"/>
              </w:rPr>
              <w:t xml:space="preserve"> в дом 28/3 54:33:040606:1106, БП-000469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тепловых сетей протяженностью 35,0м, </w:t>
            </w:r>
            <w:proofErr w:type="spellStart"/>
            <w:r>
              <w:rPr>
                <w:sz w:val="28"/>
                <w:szCs w:val="28"/>
              </w:rPr>
              <w:t>мкр.Южный</w:t>
            </w:r>
            <w:proofErr w:type="spellEnd"/>
            <w:r>
              <w:rPr>
                <w:sz w:val="28"/>
                <w:szCs w:val="28"/>
              </w:rPr>
              <w:t xml:space="preserve"> в дом № 31 кад.54:33:040606:1111, БП-000470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теплотрассы, протяженностью 117м,год постройки 1968, ул. </w:t>
            </w:r>
            <w:proofErr w:type="spellStart"/>
            <w:r>
              <w:rPr>
                <w:sz w:val="28"/>
                <w:szCs w:val="28"/>
              </w:rPr>
              <w:t>Л.Чайкиной</w:t>
            </w:r>
            <w:proofErr w:type="spellEnd"/>
            <w:r>
              <w:rPr>
                <w:sz w:val="28"/>
                <w:szCs w:val="28"/>
              </w:rPr>
              <w:t xml:space="preserve"> 1:5 </w:t>
            </w:r>
            <w:proofErr w:type="spellStart"/>
            <w:r>
              <w:rPr>
                <w:sz w:val="28"/>
                <w:szCs w:val="28"/>
              </w:rPr>
              <w:t>к.н</w:t>
            </w:r>
            <w:proofErr w:type="spellEnd"/>
            <w:r>
              <w:rPr>
                <w:sz w:val="28"/>
                <w:szCs w:val="28"/>
              </w:rPr>
              <w:t xml:space="preserve"> 54:33:050184:67, БП-000471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Тепловые сети протяженностью 44 м, год постройки 1972, </w:t>
            </w:r>
            <w:proofErr w:type="spellStart"/>
            <w:r>
              <w:rPr>
                <w:sz w:val="28"/>
                <w:szCs w:val="28"/>
              </w:rPr>
              <w:t>мкр.Центральный</w:t>
            </w:r>
            <w:proofErr w:type="spellEnd"/>
            <w:r>
              <w:rPr>
                <w:sz w:val="28"/>
                <w:szCs w:val="28"/>
              </w:rPr>
              <w:t xml:space="preserve">  54:33:050302:282, БП-000472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сетей протяженностью 24м,год постройки 1970, ул. Ленина,7 - ул.Л.Чайкиной,26 54:33:050293:92, БП-000473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сетей протяженностью 60м,год постройки 1970, ул.Ленина,6 - ул.Л.Чайкиной,18 54:33:050292:312, БП-000474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сетей протяженностью 98м, год постройки 1970, ул. Ленина 3:2 к.н54:33:050285:54, БП-000475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сетей протяженностью 50м, год постройки 1970, ул. </w:t>
            </w:r>
            <w:proofErr w:type="spellStart"/>
            <w:r>
              <w:rPr>
                <w:sz w:val="28"/>
                <w:szCs w:val="28"/>
              </w:rPr>
              <w:t>Л.Чайкиной</w:t>
            </w:r>
            <w:proofErr w:type="spellEnd"/>
            <w:r>
              <w:rPr>
                <w:sz w:val="28"/>
                <w:szCs w:val="28"/>
              </w:rPr>
              <w:t xml:space="preserve"> 21:25 №54:33:050285:53, БП-000476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сетей протяженностью 94,0м, </w:t>
            </w:r>
            <w:proofErr w:type="spellStart"/>
            <w:r>
              <w:rPr>
                <w:sz w:val="28"/>
                <w:szCs w:val="28"/>
              </w:rPr>
              <w:t>ул.Л.Чайкиной</w:t>
            </w:r>
            <w:proofErr w:type="spellEnd"/>
            <w:r>
              <w:rPr>
                <w:sz w:val="28"/>
                <w:szCs w:val="28"/>
              </w:rPr>
              <w:t xml:space="preserve"> 13:21 54:33:050285:55, БП-000477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322132 - автобус для маршрутных перевозок, БП-000478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здание, площадью 52,5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год постройки 1986,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. № 54:33:050504:371, БП-000481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теплотрассы по адресу </w:t>
            </w:r>
            <w:proofErr w:type="spellStart"/>
            <w:r>
              <w:rPr>
                <w:sz w:val="28"/>
                <w:szCs w:val="28"/>
              </w:rPr>
              <w:t>мкр.Центральный</w:t>
            </w:r>
            <w:proofErr w:type="spellEnd"/>
            <w:r>
              <w:rPr>
                <w:sz w:val="28"/>
                <w:szCs w:val="28"/>
              </w:rPr>
              <w:t xml:space="preserve">, год постройки 1982, </w:t>
            </w:r>
            <w:r>
              <w:rPr>
                <w:sz w:val="28"/>
                <w:szCs w:val="28"/>
              </w:rPr>
              <w:lastRenderedPageBreak/>
              <w:t>кад.номер54:33:050306:363, БП-000482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МФУ лазерный </w:t>
            </w:r>
            <w:proofErr w:type="spellStart"/>
            <w:r>
              <w:rPr>
                <w:sz w:val="28"/>
                <w:szCs w:val="28"/>
              </w:rPr>
              <w:t>Kyocera</w:t>
            </w:r>
            <w:proofErr w:type="spellEnd"/>
            <w:r>
              <w:rPr>
                <w:sz w:val="28"/>
                <w:szCs w:val="28"/>
              </w:rPr>
              <w:t xml:space="preserve"> М412idn, БП-000487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вод-д ХВ с </w:t>
            </w:r>
            <w:proofErr w:type="spellStart"/>
            <w:r>
              <w:rPr>
                <w:sz w:val="28"/>
                <w:szCs w:val="28"/>
              </w:rPr>
              <w:t>врез.от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теп.кам</w:t>
            </w:r>
            <w:proofErr w:type="spellEnd"/>
            <w:r>
              <w:rPr>
                <w:sz w:val="28"/>
                <w:szCs w:val="28"/>
              </w:rPr>
              <w:t>. Радиаторная д.9) протяж.218м. кад.№54:33:000000:482, БП-000488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теплотрассы, протяж.44 м, </w:t>
            </w:r>
            <w:proofErr w:type="spellStart"/>
            <w:r>
              <w:rPr>
                <w:sz w:val="28"/>
                <w:szCs w:val="28"/>
              </w:rPr>
              <w:t>г.Искитим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ул.Коммунистическая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.№ 54:33:020701:249, БП-000489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(погрузчик) JSB 3CX-4WS-SM, БП-000490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бойлерная 28 квартал (Подгорный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.), 00-000226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тепловые сети от ЦТП-24, 4-х  трубные, ХВС, ГВС, отопление, </w:t>
            </w:r>
            <w:proofErr w:type="spellStart"/>
            <w:r>
              <w:rPr>
                <w:sz w:val="28"/>
                <w:szCs w:val="28"/>
              </w:rPr>
              <w:t>мр.Подгорный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прояженностью</w:t>
            </w:r>
            <w:proofErr w:type="spellEnd"/>
            <w:r>
              <w:rPr>
                <w:sz w:val="28"/>
                <w:szCs w:val="28"/>
              </w:rPr>
              <w:t xml:space="preserve"> 2, 00-000227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инженерные сети  д. № 3,4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00-000228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тепловые сети, </w:t>
            </w:r>
            <w:proofErr w:type="spellStart"/>
            <w:r>
              <w:rPr>
                <w:sz w:val="28"/>
                <w:szCs w:val="28"/>
              </w:rPr>
              <w:t>подключ</w:t>
            </w:r>
            <w:proofErr w:type="spellEnd"/>
            <w:r>
              <w:rPr>
                <w:sz w:val="28"/>
                <w:szCs w:val="28"/>
              </w:rPr>
              <w:t xml:space="preserve">. от </w:t>
            </w:r>
            <w:proofErr w:type="spellStart"/>
            <w:r>
              <w:rPr>
                <w:sz w:val="28"/>
                <w:szCs w:val="28"/>
              </w:rPr>
              <w:t>магистр.тепловой</w:t>
            </w:r>
            <w:proofErr w:type="spellEnd"/>
            <w:r>
              <w:rPr>
                <w:sz w:val="28"/>
                <w:szCs w:val="28"/>
              </w:rPr>
              <w:t xml:space="preserve"> сетиДу500,2-х трубные,мр.Южный,прот.804м, 00-000229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Наружные тепловые сети (участок) для комплекса многоквартирных жилых домов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дом 46а, 00-000230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Наружный водопровод (участок) для комплекса многоквартирных жилых домов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дом 46а, 00-000231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Магистральная </w:t>
            </w:r>
            <w:proofErr w:type="spellStart"/>
            <w:r>
              <w:rPr>
                <w:sz w:val="28"/>
                <w:szCs w:val="28"/>
              </w:rPr>
              <w:t>тепл</w:t>
            </w:r>
            <w:proofErr w:type="spellEnd"/>
            <w:r>
              <w:rPr>
                <w:sz w:val="28"/>
                <w:szCs w:val="28"/>
              </w:rPr>
              <w:t xml:space="preserve">. сеть,2-х трубная, стал., Ду150, </w:t>
            </w:r>
            <w:proofErr w:type="spellStart"/>
            <w:r>
              <w:rPr>
                <w:sz w:val="28"/>
                <w:szCs w:val="28"/>
              </w:rPr>
              <w:t>мр.Южный-мр.Подгорный</w:t>
            </w:r>
            <w:proofErr w:type="spellEnd"/>
            <w:r>
              <w:rPr>
                <w:sz w:val="28"/>
                <w:szCs w:val="28"/>
              </w:rPr>
              <w:t>, 00-000232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тепловые сети от ЦТП-14,5-ти трубные, ХВС, ГВС , отопление, ГВС циркуляция, </w:t>
            </w:r>
            <w:proofErr w:type="spellStart"/>
            <w:r>
              <w:rPr>
                <w:sz w:val="28"/>
                <w:szCs w:val="28"/>
              </w:rPr>
              <w:t>мр.Подгорный</w:t>
            </w:r>
            <w:proofErr w:type="spellEnd"/>
            <w:r>
              <w:rPr>
                <w:sz w:val="28"/>
                <w:szCs w:val="28"/>
              </w:rPr>
              <w:t>, 00-000235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Магистральная тепловая сеть,2-х трубная,стальная,Ду275,мр.Южный,протяженностью1088м., 00-000236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Магистральная тепловая сеть,2-х трубная,стальная,Ду500,мр.Южный-мр.Подгорный,протяженностью2938м., 00-000237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Магистральная тепловая сеть, 2-х тумбовая, стальная, Ду250, </w:t>
            </w:r>
            <w:proofErr w:type="spellStart"/>
            <w:r>
              <w:rPr>
                <w:sz w:val="28"/>
                <w:szCs w:val="28"/>
              </w:rPr>
              <w:t>мр.Южный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мр.Подгорный</w:t>
            </w:r>
            <w:proofErr w:type="spellEnd"/>
            <w:r>
              <w:rPr>
                <w:sz w:val="28"/>
                <w:szCs w:val="28"/>
              </w:rPr>
              <w:t>, протяженностью 1126м., 00-000238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ЦТП-23 до д. №44 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00-000239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ЦТП-30, Новосибирская область, </w:t>
            </w:r>
            <w:proofErr w:type="spellStart"/>
            <w:r>
              <w:rPr>
                <w:sz w:val="28"/>
                <w:szCs w:val="28"/>
              </w:rPr>
              <w:t>г.Искитим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мкр.Южный</w:t>
            </w:r>
            <w:proofErr w:type="spellEnd"/>
            <w:r>
              <w:rPr>
                <w:sz w:val="28"/>
                <w:szCs w:val="28"/>
              </w:rPr>
              <w:t>, 90.,                          00-000240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. номер 54:33:040605:981 ЦТП-91  (здание ЖКО)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д. 9а, 00-000241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№2  (ЦТП-92)  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 xml:space="preserve">. Южный, д. 13Б </w:t>
            </w:r>
            <w:r>
              <w:rPr>
                <w:sz w:val="28"/>
                <w:szCs w:val="28"/>
              </w:rPr>
              <w:lastRenderedPageBreak/>
              <w:t>54:33:040603:24, 00-000242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. номер 54:33:040403:727 здание ЦТП-12  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Подгорный, д. 34,             00-000243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Кад.номер</w:t>
            </w:r>
            <w:proofErr w:type="spellEnd"/>
            <w:r>
              <w:rPr>
                <w:sz w:val="28"/>
                <w:szCs w:val="28"/>
              </w:rPr>
              <w:t xml:space="preserve"> 54:33:040407:401 здание ЦТП-13   пр. Юбилейный, д. 13,                  00-000244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. номер 54:33:040406:532 здание ЦТП-14  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Подгорный, д. 29,               00-000245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. номер 54:33:040805:644 здание ЦТП-17   пр. Юбилейный, д. 10,       00-000246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. номер 54:33:040401:967 здание ЦТП-24 ул. Энгельса, д. 58,                      00-000247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ЦТП-35, Новосибирская область, </w:t>
            </w:r>
            <w:proofErr w:type="spellStart"/>
            <w:r>
              <w:rPr>
                <w:sz w:val="28"/>
                <w:szCs w:val="28"/>
              </w:rPr>
              <w:t>г.Искитим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мкр.Южный</w:t>
            </w:r>
            <w:proofErr w:type="spellEnd"/>
            <w:r>
              <w:rPr>
                <w:sz w:val="28"/>
                <w:szCs w:val="28"/>
              </w:rPr>
              <w:t>, 50.,                                   00-000248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2-ух трубная стальная трасса м-н Южный, 52, 00-000249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тепловые сети от ЦТП-17, 5-ти трубные, ХВС, ГВС, отопление, ГВС циркуляция, </w:t>
            </w:r>
            <w:proofErr w:type="spellStart"/>
            <w:r>
              <w:rPr>
                <w:sz w:val="28"/>
                <w:szCs w:val="28"/>
              </w:rPr>
              <w:t>мр.Подгорный</w:t>
            </w:r>
            <w:proofErr w:type="spellEnd"/>
            <w:r>
              <w:rPr>
                <w:sz w:val="28"/>
                <w:szCs w:val="28"/>
              </w:rPr>
              <w:t>,, 00-000250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тепловые сети, подключенные от магистральной тепловой сети ДУ275,2-х трубные, </w:t>
            </w:r>
            <w:proofErr w:type="spellStart"/>
            <w:r>
              <w:rPr>
                <w:sz w:val="28"/>
                <w:szCs w:val="28"/>
              </w:rPr>
              <w:t>пр.Юбил</w:t>
            </w:r>
            <w:proofErr w:type="spellEnd"/>
            <w:r>
              <w:rPr>
                <w:sz w:val="28"/>
                <w:szCs w:val="28"/>
              </w:rPr>
              <w:t>., 00-000251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Ул.Карьер</w:t>
            </w:r>
            <w:proofErr w:type="spellEnd"/>
            <w:r>
              <w:rPr>
                <w:sz w:val="28"/>
                <w:szCs w:val="28"/>
              </w:rPr>
              <w:t xml:space="preserve"> Цемзавода,распределительная,3-х трубная, протяженностью 15м., 00-000252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3-ух трубная стальная трасса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50а, 00-000253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3-ух трубная стальная трасса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52, 00-000254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3-ух трубная стальная трасса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52  (2), 00-000255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3-ух трубная стальная трасса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52  (3), 00-000256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3-ух трубная стальная трасса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53, 00-000257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тепловые сети от ЦТП-72, 5-ти трубные, ХВС, ГВС, отопление, ГВС циркуляция, </w:t>
            </w:r>
            <w:proofErr w:type="spellStart"/>
            <w:r>
              <w:rPr>
                <w:sz w:val="28"/>
                <w:szCs w:val="28"/>
              </w:rPr>
              <w:t>мр.Подгорный</w:t>
            </w:r>
            <w:proofErr w:type="spellEnd"/>
            <w:r>
              <w:rPr>
                <w:sz w:val="28"/>
                <w:szCs w:val="28"/>
              </w:rPr>
              <w:t>, 00-000258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5-ти трубная стальная трасса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52, 00-000259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ЦТП, площадью 32,0м2, расположенное по адресу :Новосибирская область, г. Искитим,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, БП-000492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ТК МУП "Теплосеть" по </w:t>
            </w:r>
            <w:proofErr w:type="spellStart"/>
            <w:r>
              <w:rPr>
                <w:sz w:val="28"/>
                <w:szCs w:val="28"/>
              </w:rPr>
              <w:t>ул.Школьной</w:t>
            </w:r>
            <w:proofErr w:type="spellEnd"/>
            <w:r>
              <w:rPr>
                <w:sz w:val="28"/>
                <w:szCs w:val="28"/>
              </w:rPr>
              <w:t xml:space="preserve"> до ТК </w:t>
            </w:r>
            <w:proofErr w:type="spellStart"/>
            <w:r>
              <w:rPr>
                <w:sz w:val="28"/>
                <w:szCs w:val="28"/>
              </w:rPr>
              <w:t>ж.д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ул.Школьная</w:t>
            </w:r>
            <w:proofErr w:type="spellEnd"/>
            <w:r>
              <w:rPr>
                <w:sz w:val="28"/>
                <w:szCs w:val="28"/>
              </w:rPr>
              <w:t xml:space="preserve"> 54-74,54:33:000000:643 , БП-000493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</w:t>
            </w:r>
            <w:proofErr w:type="spellStart"/>
            <w:r>
              <w:rPr>
                <w:sz w:val="28"/>
                <w:szCs w:val="28"/>
              </w:rPr>
              <w:t>мкр.Молодежный</w:t>
            </w:r>
            <w:proofErr w:type="spellEnd"/>
            <w:r>
              <w:rPr>
                <w:sz w:val="28"/>
                <w:szCs w:val="28"/>
              </w:rPr>
              <w:t xml:space="preserve">, протяженностью347 м.54:33:070202:24, </w:t>
            </w:r>
            <w:r>
              <w:rPr>
                <w:sz w:val="28"/>
                <w:szCs w:val="28"/>
              </w:rPr>
              <w:lastRenderedPageBreak/>
              <w:t>БП-000494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Гидромолот</w:t>
            </w:r>
            <w:proofErr w:type="spellEnd"/>
            <w:r>
              <w:rPr>
                <w:sz w:val="28"/>
                <w:szCs w:val="28"/>
              </w:rPr>
              <w:t xml:space="preserve"> POGUTEC PBV-80, БП-000495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Расходомер РУС-1-500(2)/500(2)-Н-М-8 500/8500-15/15-Р, БП-000496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Ультразвуковой расходомер, БП-000497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Низковольтное комплектное устройство ШМ-ШУ-6ф, БП-000498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и водопровод (131м) Юбилейный 21, 22, 22а                                   </w:t>
            </w:r>
            <w:proofErr w:type="spellStart"/>
            <w:r>
              <w:rPr>
                <w:sz w:val="28"/>
                <w:szCs w:val="28"/>
              </w:rPr>
              <w:t>к.н</w:t>
            </w:r>
            <w:proofErr w:type="spellEnd"/>
            <w:r>
              <w:rPr>
                <w:sz w:val="28"/>
                <w:szCs w:val="28"/>
              </w:rPr>
              <w:t xml:space="preserve"> 54:33:040407:404, БП-000499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</w:t>
            </w:r>
            <w:proofErr w:type="spellStart"/>
            <w:r>
              <w:rPr>
                <w:sz w:val="28"/>
                <w:szCs w:val="28"/>
              </w:rPr>
              <w:t>протяж</w:t>
            </w:r>
            <w:proofErr w:type="spellEnd"/>
            <w:r>
              <w:rPr>
                <w:sz w:val="28"/>
                <w:szCs w:val="28"/>
              </w:rPr>
              <w:t xml:space="preserve">. 3 м, от ТК-35.2 до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 д.41б к.н.54:33:040607:958, БП-000500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Преобразователь частоты EN600-4Т0150G/0185Р(15/18,5кВт 380В), БП-000501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</w:t>
            </w:r>
            <w:proofErr w:type="spellStart"/>
            <w:r>
              <w:rPr>
                <w:sz w:val="28"/>
                <w:szCs w:val="28"/>
              </w:rPr>
              <w:t>водоподогревателя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кожухотрубного</w:t>
            </w:r>
            <w:proofErr w:type="spellEnd"/>
            <w:r>
              <w:rPr>
                <w:sz w:val="28"/>
                <w:szCs w:val="28"/>
              </w:rPr>
              <w:t xml:space="preserve"> водяной системы теплоснабжения ЦТП №1 (1), БП-000502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</w:t>
            </w:r>
            <w:proofErr w:type="spellStart"/>
            <w:r>
              <w:rPr>
                <w:sz w:val="28"/>
                <w:szCs w:val="28"/>
              </w:rPr>
              <w:t>водоподогревателя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кожухотрубного</w:t>
            </w:r>
            <w:proofErr w:type="spellEnd"/>
            <w:r>
              <w:rPr>
                <w:sz w:val="28"/>
                <w:szCs w:val="28"/>
              </w:rPr>
              <w:t xml:space="preserve"> водяной системы теплоснабжения ЦТП №1 (2), БП-000503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</w:t>
            </w:r>
            <w:proofErr w:type="spellStart"/>
            <w:r>
              <w:rPr>
                <w:sz w:val="28"/>
                <w:szCs w:val="28"/>
              </w:rPr>
              <w:t>водоподогревателя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кожухотрубного</w:t>
            </w:r>
            <w:proofErr w:type="spellEnd"/>
            <w:r>
              <w:rPr>
                <w:sz w:val="28"/>
                <w:szCs w:val="28"/>
              </w:rPr>
              <w:t xml:space="preserve"> водяной системы теплоснабжения ЦТП №12, БП-000504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</w:t>
            </w:r>
            <w:proofErr w:type="spellStart"/>
            <w:r>
              <w:rPr>
                <w:sz w:val="28"/>
                <w:szCs w:val="28"/>
              </w:rPr>
              <w:t>водоподогревателя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кожухотрубного</w:t>
            </w:r>
            <w:proofErr w:type="spellEnd"/>
            <w:r>
              <w:rPr>
                <w:sz w:val="28"/>
                <w:szCs w:val="28"/>
              </w:rPr>
              <w:t xml:space="preserve"> водяной системы теплоснабжения ЦТП №35 (1), БП-000505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</w:t>
            </w:r>
            <w:proofErr w:type="spellStart"/>
            <w:r>
              <w:rPr>
                <w:sz w:val="28"/>
                <w:szCs w:val="28"/>
              </w:rPr>
              <w:t>водоподогревателя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кожухотрубного</w:t>
            </w:r>
            <w:proofErr w:type="spellEnd"/>
            <w:r>
              <w:rPr>
                <w:sz w:val="28"/>
                <w:szCs w:val="28"/>
              </w:rPr>
              <w:t xml:space="preserve"> водяной системы теплоснабжения ЦТП №35 (2), БП-000506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</w:t>
            </w:r>
            <w:proofErr w:type="spellStart"/>
            <w:r>
              <w:rPr>
                <w:sz w:val="28"/>
                <w:szCs w:val="28"/>
              </w:rPr>
              <w:t>водоподогревателя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кожухотрубного</w:t>
            </w:r>
            <w:proofErr w:type="spellEnd"/>
            <w:r>
              <w:rPr>
                <w:sz w:val="28"/>
                <w:szCs w:val="28"/>
              </w:rPr>
              <w:t xml:space="preserve"> водяной системы теплоснабжения ЦТП №91, БП-000507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в сборе, БП-000508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 Советская, 9м2, БП-000509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 Советская, 24,2м2, БП-000510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производственное здание ул. Советская 130, 2-эт., БП-000511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(гараж) ул. Советская 130, БП-000512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ГАЗ-2705 грузовой фургон, БП-000513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ул. Пушкина, д.19 (протяженность 85 м) кад.№54:33:050184:306, БП-000514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Ограждение железобетонное (по адресу </w:t>
            </w:r>
            <w:proofErr w:type="spellStart"/>
            <w:r>
              <w:rPr>
                <w:sz w:val="28"/>
                <w:szCs w:val="28"/>
              </w:rPr>
              <w:t>г.Искитим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д.130), БП-000515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Наружные сети теплоснабжения: НСО </w:t>
            </w:r>
            <w:proofErr w:type="spellStart"/>
            <w:r>
              <w:rPr>
                <w:sz w:val="28"/>
                <w:szCs w:val="28"/>
              </w:rPr>
              <w:t>г.Искитим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д.191 протяженностью 96м,кад.№54:33:050292:561, БП-000516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Внутриквартальные тепловые сети от ЦТП-31,5-ти трубные, ХВС, ГВС циркуляция,мр.Южный,протяж.1902м., БП-000517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тепловые сети от ЦТП-32,5-трубные, ХВС, ГВС, 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ГВСцирк</w:t>
            </w:r>
            <w:proofErr w:type="spellEnd"/>
            <w:r>
              <w:rPr>
                <w:sz w:val="28"/>
                <w:szCs w:val="28"/>
              </w:rPr>
              <w:t>., мр.Южный,протяж.309м., БП-000518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тепловые сети от ЦТП-35, 5-ти трубные, ХВС, ГВС, </w:t>
            </w:r>
            <w:proofErr w:type="spellStart"/>
            <w:r>
              <w:rPr>
                <w:sz w:val="28"/>
                <w:szCs w:val="28"/>
              </w:rPr>
              <w:t>отоп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ГВСциркул</w:t>
            </w:r>
            <w:proofErr w:type="spellEnd"/>
            <w:r>
              <w:rPr>
                <w:sz w:val="28"/>
                <w:szCs w:val="28"/>
              </w:rPr>
              <w:t>., мр.Южный,протяж.2443, БП-000519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</w:t>
            </w:r>
            <w:proofErr w:type="spellStart"/>
            <w:r>
              <w:rPr>
                <w:sz w:val="28"/>
                <w:szCs w:val="28"/>
              </w:rPr>
              <w:t>теплокамеры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ул.Маркса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ул.Украинская</w:t>
            </w:r>
            <w:proofErr w:type="spellEnd"/>
            <w:r>
              <w:rPr>
                <w:sz w:val="28"/>
                <w:szCs w:val="28"/>
              </w:rPr>
              <w:t xml:space="preserve"> д.22, БП-000520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теплотрассы, прояж.147м, кадст.№54:33:000000:1243, Партизанская 97-99, БП-000521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ТК-34-ТК-35,магистральная,2-х трубная,Стальная,ДУ300, БП-000522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тепловые сети от ЦТП-6,3-х трубные, ГВС, отопление, </w:t>
            </w:r>
            <w:proofErr w:type="spellStart"/>
            <w:r>
              <w:rPr>
                <w:sz w:val="28"/>
                <w:szCs w:val="28"/>
              </w:rPr>
              <w:t>мр.Центральный</w:t>
            </w:r>
            <w:proofErr w:type="spellEnd"/>
            <w:r>
              <w:rPr>
                <w:sz w:val="28"/>
                <w:szCs w:val="28"/>
              </w:rPr>
              <w:t>, БП-000523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ТК31/1-ЦТП-2, распределительная,2-х трубная,Ду200, БП-000524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ТК-13, </w:t>
            </w:r>
            <w:proofErr w:type="spellStart"/>
            <w:r>
              <w:rPr>
                <w:sz w:val="28"/>
                <w:szCs w:val="28"/>
              </w:rPr>
              <w:t>магистрльная</w:t>
            </w:r>
            <w:proofErr w:type="spellEnd"/>
            <w:r>
              <w:rPr>
                <w:sz w:val="28"/>
                <w:szCs w:val="28"/>
              </w:rPr>
              <w:t>, 2-х трубная, стальная, ДУ500, протяженностью 1609 м., 00-000341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ТК-13 до ТК-21, 00-000342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ИГК до ТК-13 (протяженность 248,0м, 2D500 - 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00-000343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ТК-13 до ТК-21 (протяженность 542,0м, 2D400 - 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00-000344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ТК-31 - ТК-33, </w:t>
            </w:r>
            <w:proofErr w:type="spellStart"/>
            <w:r>
              <w:rPr>
                <w:sz w:val="28"/>
                <w:szCs w:val="28"/>
              </w:rPr>
              <w:t>магистральнаяя</w:t>
            </w:r>
            <w:proofErr w:type="spellEnd"/>
            <w:r>
              <w:rPr>
                <w:sz w:val="28"/>
                <w:szCs w:val="28"/>
              </w:rPr>
              <w:t>, 2-х трубная, стальная, ДУ250, протяженностью 232 м., 00-000345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ТК-21 до ТК-31 (протяженность 297,0м, 2D300 - 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00-000346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ТК-33 - ЦГБ, магистральная, 2-х трубная, стальная, ДУ200, протяженностью 162 м., 00-000347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ТК-33 - ЦГБ, магистральная, 2-х трубная, стальная, Ду200, протяженностью 162 м., 00-000348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ТК-13 до ТК-35 (протяженность 304,0м,  2D350 -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00-000349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ТК-35 до ТК-36 (протяженность 40,0м, 2D400 -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00-000350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ТК-36 до ЦРБ (протяженность 150,0м,  2D300 -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опора), 00-000351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ТК-36 до ЦРБ (протяженность 730,0 м, 2D300 -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00-000352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ЦРБ до ЦТП-7 (протяженность 325,0 м,  2D250 -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опора), 00-000353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ТК-5 до </w:t>
            </w:r>
            <w:proofErr w:type="spellStart"/>
            <w:r>
              <w:rPr>
                <w:sz w:val="28"/>
                <w:szCs w:val="28"/>
              </w:rPr>
              <w:t>райподстанции</w:t>
            </w:r>
            <w:proofErr w:type="spellEnd"/>
            <w:r>
              <w:rPr>
                <w:sz w:val="28"/>
                <w:szCs w:val="28"/>
              </w:rPr>
              <w:t xml:space="preserve"> (протяженность 50,0 м,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00-000354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ТК-5 до </w:t>
            </w:r>
            <w:proofErr w:type="spellStart"/>
            <w:r>
              <w:rPr>
                <w:sz w:val="28"/>
                <w:szCs w:val="28"/>
              </w:rPr>
              <w:t>райподстанции</w:t>
            </w:r>
            <w:proofErr w:type="spellEnd"/>
            <w:r>
              <w:rPr>
                <w:sz w:val="28"/>
                <w:szCs w:val="28"/>
              </w:rPr>
              <w:t xml:space="preserve"> (протяженность 65,0 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00-000355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ТК-4 до УПК (протяженность 1080,0 м, 2D100 - 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00-000356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ТК-4 до УПК (протяженность 215,0 м, 2D80 -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00-000357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ТК-4 - Баня, распределительная, 2-х трубная, протяженностью 60 м., 00-000359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ТК-6 - ЦТП-4 распределительная, 2-х трубная, протяженностью 508 м., 00-000360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ТК-6 до ЦТП-4 (протяженность 190,0 м,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опора), 00-000361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ТК-6 до ЦТП-4 (протяженность 180,0 м,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00-000362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ТК-4/1 - ул. Кирова, 49, распределительная, 2-х трубная, стальная, 00-000366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ЧЦЗ </w:t>
            </w:r>
            <w:proofErr w:type="spellStart"/>
            <w:r>
              <w:rPr>
                <w:sz w:val="28"/>
                <w:szCs w:val="28"/>
              </w:rPr>
              <w:t>ул.Коммунистическая</w:t>
            </w:r>
            <w:proofErr w:type="spellEnd"/>
            <w:r>
              <w:rPr>
                <w:sz w:val="28"/>
                <w:szCs w:val="28"/>
              </w:rPr>
              <w:t>, 51, распределительная, протяженностью 233 м., 00-000367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м/р Северный (протяженность 254 м,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1D100 -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00-000368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м/р Северный (протяженность 398 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 1D80 -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00-000369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ул.Коммунистическая</w:t>
            </w:r>
            <w:proofErr w:type="spellEnd"/>
            <w:r>
              <w:rPr>
                <w:sz w:val="28"/>
                <w:szCs w:val="28"/>
              </w:rPr>
              <w:t xml:space="preserve">, 47 - </w:t>
            </w:r>
            <w:proofErr w:type="spellStart"/>
            <w:r>
              <w:rPr>
                <w:sz w:val="28"/>
                <w:szCs w:val="28"/>
              </w:rPr>
              <w:t>ул.Трудовая</w:t>
            </w:r>
            <w:proofErr w:type="spellEnd"/>
            <w:r>
              <w:rPr>
                <w:sz w:val="28"/>
                <w:szCs w:val="28"/>
              </w:rPr>
              <w:t>, 4, распределительная, 3-х трубная, протяженностью 79 м., 00-000370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ЦТП-5 (</w:t>
            </w:r>
            <w:proofErr w:type="spellStart"/>
            <w:r>
              <w:rPr>
                <w:sz w:val="28"/>
                <w:szCs w:val="28"/>
              </w:rPr>
              <w:t>ул.Пушкина</w:t>
            </w:r>
            <w:proofErr w:type="spellEnd"/>
            <w:r>
              <w:rPr>
                <w:sz w:val="28"/>
                <w:szCs w:val="28"/>
              </w:rPr>
              <w:t xml:space="preserve"> 1-18) (протяженность 630м,  2D80 -</w:t>
            </w:r>
            <w:proofErr w:type="spellStart"/>
            <w:r>
              <w:rPr>
                <w:sz w:val="28"/>
                <w:szCs w:val="28"/>
              </w:rPr>
              <w:lastRenderedPageBreak/>
              <w:t>отопл</w:t>
            </w:r>
            <w:proofErr w:type="spellEnd"/>
            <w:r>
              <w:rPr>
                <w:sz w:val="28"/>
                <w:szCs w:val="28"/>
              </w:rPr>
              <w:t>., 1D50 -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00-000371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ИРТС- ЦТП-5 </w:t>
            </w:r>
            <w:proofErr w:type="spellStart"/>
            <w:r>
              <w:rPr>
                <w:sz w:val="28"/>
                <w:szCs w:val="28"/>
              </w:rPr>
              <w:t>ул.Пушкина</w:t>
            </w:r>
            <w:proofErr w:type="spellEnd"/>
            <w:r>
              <w:rPr>
                <w:sz w:val="28"/>
                <w:szCs w:val="28"/>
              </w:rPr>
              <w:t>, 10 (протяженность 230м,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1D50 -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00-000372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Воздушка</w:t>
            </w:r>
            <w:proofErr w:type="spellEnd"/>
            <w:r>
              <w:rPr>
                <w:sz w:val="28"/>
                <w:szCs w:val="28"/>
              </w:rPr>
              <w:t xml:space="preserve"> - ул. Коммунистическая, 47, распределительная, 2-х трубная, стальная, протяженностью 141 м., 00-000377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</w:t>
            </w:r>
            <w:proofErr w:type="spellStart"/>
            <w:r>
              <w:rPr>
                <w:sz w:val="28"/>
                <w:szCs w:val="28"/>
              </w:rPr>
              <w:t>тепл</w:t>
            </w:r>
            <w:proofErr w:type="spellEnd"/>
            <w:r>
              <w:rPr>
                <w:sz w:val="28"/>
                <w:szCs w:val="28"/>
              </w:rPr>
              <w:t>. сети от ЦТП-26, 3-х труб., ГВС,отопление,мр.Центральный,протяжен.141м., 00-000378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ЦТП-26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 xml:space="preserve"> 167-171, </w:t>
            </w:r>
            <w:proofErr w:type="spellStart"/>
            <w:r>
              <w:rPr>
                <w:sz w:val="28"/>
                <w:szCs w:val="28"/>
              </w:rPr>
              <w:t>ул.Коммунистическая</w:t>
            </w:r>
            <w:proofErr w:type="spellEnd"/>
            <w:r>
              <w:rPr>
                <w:sz w:val="28"/>
                <w:szCs w:val="28"/>
              </w:rPr>
              <w:t>, 40 (протяженность 129м, 2D80 ,  1D50), 00-000379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ТК-10 - </w:t>
            </w:r>
            <w:proofErr w:type="spellStart"/>
            <w:r>
              <w:rPr>
                <w:sz w:val="28"/>
                <w:szCs w:val="28"/>
              </w:rPr>
              <w:t>ул.Пушкина</w:t>
            </w:r>
            <w:proofErr w:type="spellEnd"/>
            <w:r>
              <w:rPr>
                <w:sz w:val="28"/>
                <w:szCs w:val="28"/>
              </w:rPr>
              <w:t>, 21, распределительная, 2-х трубная, стальная, протяженностью 56 м., 00-000380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ТК-13а - ул. Советская, 170, распределительная, 2-х трубная, стальная, протяженностью 43 метра, 00-000381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ТК-13 - ЦТП-6 распределительная, 2-х трубная, ДУ150, протяженностью 159 м., 00-000382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 xml:space="preserve"> 174-190 (протяженность 153м,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1D50 -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00-000383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 xml:space="preserve"> 174-190 (протяженность 88,0м, 2D50 -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1D50 -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00-000384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ТК-36 - ЗАГС, распределительная, 2-х трубная, стальная, Ду80, 00-000385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 </w:t>
            </w: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пер.Томский</w:t>
            </w:r>
            <w:proofErr w:type="spellEnd"/>
            <w:r>
              <w:rPr>
                <w:sz w:val="28"/>
                <w:szCs w:val="28"/>
              </w:rPr>
              <w:t xml:space="preserve"> (протяженность 308м, 2D100 , 1D50 ), 00-000386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 </w:t>
            </w: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пер.Томский</w:t>
            </w:r>
            <w:proofErr w:type="spellEnd"/>
            <w:r>
              <w:rPr>
                <w:sz w:val="28"/>
                <w:szCs w:val="28"/>
              </w:rPr>
              <w:t xml:space="preserve"> (протяженность 773м, 2D100 , 1D50), 00-000387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ТК-34 - ЦТП-9, распределительная, 3-х трубная, протяженностью 168 м., 00-000388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ул.Коммунистическая</w:t>
            </w:r>
            <w:proofErr w:type="spellEnd"/>
            <w:r>
              <w:rPr>
                <w:sz w:val="28"/>
                <w:szCs w:val="28"/>
              </w:rPr>
              <w:t>, 39 - ЦТП-10, распределительная, 2-х трубная, протяженностью 211, 00-000389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ЦТП-9 - ул.Комсомольская,39, распределительная, 3-х трубная, протяженностью 77м. , 00-000390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ТК-34/1 - ул.Семипалатинская,40, распределительная, 2-х трубная, Ду100, протяженность 216м, 00-000391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 ЦТП-9 (протяженность 345м, 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1D50 -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00-000392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 ЦТП-9 (протяженность 345м, 2D80 -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1D50 -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00-000393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ул.Семипалатинская,59-ул.Комсомольская,54-д/с"Незабудка"распределит.,3-х труб.,протяж.137м., 00-000394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 ЦТП-10 (протяженность 113м,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00-000395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 ЦТП-10 (протяженность 113м, 2D80 -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1D50 -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00-000396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 ЦТП-9 до банка (120 м,  2D80 -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00-000397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Внутриквартальные тепловые сети от ул.Пушкина,3-х труб., ХВС, отопление,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Центральный протяжен.583м., 00-000398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ТК-35 - ЦТП-28, распределительная, 2-х трубная, протяженностью 75м., 00-000399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Внутриквартальные тепловые сети от ЦТП-28,3-х трубные,ГВС,отопление,мр.Центраьный,протяжен.27м., 00-000400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Тк-36-Администрация, распределительная,2-х трубная, протяженностью 353 м., 00-000401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ТК-36 до Администрации (протяженность 147 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00-000402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ТК-36 до Администрации (протяженность 29 м, 2D50 -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00-000403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ТК-37 - </w:t>
            </w:r>
            <w:proofErr w:type="spellStart"/>
            <w:r>
              <w:rPr>
                <w:sz w:val="28"/>
                <w:szCs w:val="28"/>
              </w:rPr>
              <w:t>ул.Вокзальная</w:t>
            </w:r>
            <w:proofErr w:type="spellEnd"/>
            <w:r>
              <w:rPr>
                <w:sz w:val="28"/>
                <w:szCs w:val="28"/>
              </w:rPr>
              <w:t>, 1, распределительная, 2-х трубная, ДУ80, протяженностью 150 м., 00-000404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ТК-38 - </w:t>
            </w:r>
            <w:proofErr w:type="spellStart"/>
            <w:r>
              <w:rPr>
                <w:sz w:val="28"/>
                <w:szCs w:val="28"/>
              </w:rPr>
              <w:t>ул.Вокзальная</w:t>
            </w:r>
            <w:proofErr w:type="spellEnd"/>
            <w:r>
              <w:rPr>
                <w:sz w:val="28"/>
                <w:szCs w:val="28"/>
              </w:rPr>
              <w:t>, 3, распределительная, 2-х трубная, Ду80, протяженностью 4м., 00-000405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по </w:t>
            </w:r>
            <w:proofErr w:type="spellStart"/>
            <w:r>
              <w:rPr>
                <w:sz w:val="28"/>
                <w:szCs w:val="28"/>
              </w:rPr>
              <w:t>ул.Семипалатинская</w:t>
            </w:r>
            <w:proofErr w:type="spellEnd"/>
            <w:r>
              <w:rPr>
                <w:sz w:val="28"/>
                <w:szCs w:val="28"/>
              </w:rPr>
              <w:t xml:space="preserve"> 73-71 (протяженность 120 м,  2D50 -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00-000406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по </w:t>
            </w:r>
            <w:proofErr w:type="spellStart"/>
            <w:r>
              <w:rPr>
                <w:sz w:val="28"/>
                <w:szCs w:val="28"/>
              </w:rPr>
              <w:t>ул.Семипалатинская</w:t>
            </w:r>
            <w:proofErr w:type="spellEnd"/>
            <w:r>
              <w:rPr>
                <w:sz w:val="28"/>
                <w:szCs w:val="28"/>
              </w:rPr>
              <w:t xml:space="preserve"> 73-71 (протяженность 120 м,  2D25 -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00-000407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ТК-39 - </w:t>
            </w:r>
            <w:proofErr w:type="spellStart"/>
            <w:r>
              <w:rPr>
                <w:sz w:val="28"/>
                <w:szCs w:val="28"/>
              </w:rPr>
              <w:t>Горсад</w:t>
            </w:r>
            <w:proofErr w:type="spellEnd"/>
            <w:r>
              <w:rPr>
                <w:sz w:val="28"/>
                <w:szCs w:val="28"/>
              </w:rPr>
              <w:t>, распределительная, 3-х трубная, протяженностью 393 м., 00-000408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ТК-41 - </w:t>
            </w:r>
            <w:proofErr w:type="spellStart"/>
            <w:r>
              <w:rPr>
                <w:sz w:val="28"/>
                <w:szCs w:val="28"/>
              </w:rPr>
              <w:t>Энергопредприятие</w:t>
            </w:r>
            <w:proofErr w:type="spellEnd"/>
            <w:r>
              <w:rPr>
                <w:sz w:val="28"/>
                <w:szCs w:val="28"/>
              </w:rPr>
              <w:t>, распределительная, 3-х трубная, протяженностью 455 м., 00-000409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ТК-41 до </w:t>
            </w:r>
            <w:proofErr w:type="spellStart"/>
            <w:r>
              <w:rPr>
                <w:sz w:val="28"/>
                <w:szCs w:val="28"/>
              </w:rPr>
              <w:t>энергопредприятия</w:t>
            </w:r>
            <w:proofErr w:type="spellEnd"/>
            <w:r>
              <w:rPr>
                <w:sz w:val="28"/>
                <w:szCs w:val="28"/>
              </w:rPr>
              <w:t xml:space="preserve"> (протяженность 225 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00-000410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ТК-45 - </w:t>
            </w:r>
            <w:proofErr w:type="spellStart"/>
            <w:r>
              <w:rPr>
                <w:sz w:val="28"/>
                <w:szCs w:val="28"/>
              </w:rPr>
              <w:t>ул.Коротеева</w:t>
            </w:r>
            <w:proofErr w:type="spellEnd"/>
            <w:r>
              <w:rPr>
                <w:sz w:val="28"/>
                <w:szCs w:val="28"/>
              </w:rPr>
              <w:t xml:space="preserve">, 11, распределительная, 2-х трубная, Ду80, </w:t>
            </w:r>
            <w:proofErr w:type="spellStart"/>
            <w:r>
              <w:rPr>
                <w:sz w:val="28"/>
                <w:szCs w:val="28"/>
              </w:rPr>
              <w:t>ппротяженностью</w:t>
            </w:r>
            <w:proofErr w:type="spellEnd"/>
            <w:r>
              <w:rPr>
                <w:sz w:val="28"/>
                <w:szCs w:val="28"/>
              </w:rPr>
              <w:t xml:space="preserve"> 21м., 00-000411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ТК-46 - д/с "Орленок", распределительная, 3-х трубная, протяженностью 187м., 00-000412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ТК-45/1 - Торг, распределительная, 2-х трубная, стальная, протяженностью 215м., 00-000413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ТК-45 - Налоговая, распределительная, 2-х трубная, протяженностью 349, 00-000414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ТК-45 до Налоговой (протяженность 90 м,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00-000415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ТК-45 до Налоговой (протяженность 158 м, 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00-000416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ЦТП-7 (протяженность 240 м, 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00-000417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ЦТП-7 (протяженность 240 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00-000418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ТК-14-ул.Радиаторная, 27 - РУС, распределительная, 3-х трубная, протяженностью 98 м., 00-000419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ТК-15 - ул. Томская, 1а, распределительная, 2-х трубная, Ду100, протяженностью 11 метров, 00-000420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Внутриквартальные тепловые сети от ЦТП-27, 4-х труб. ХВС,ГВС,отопление,мр.Центральный,протяжен.216м, 00-000421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ТК-15 до  ул. Пушкина 22 (протяженность 80 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00-000422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ТК-15 до  ул. Пушкина 22 (протяженность 220 м, 2D50 -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опора), 00-000423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ТК-15 до  ул. Пушкина 22 (протяженность 220 м,  2D80 - 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00-000424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ТК-19 до ЦТП-8 (протяженность 105 м, 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00-000425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ЦТП-8 до ЖЭУ-3 (протяженность 40 м,  2D50 -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00-000426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ул. Комсомольская 13-15 (протяженность 80 м, 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00-000427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ТК-29 - д/с "Огонек", распределительная, 2-х трубная, стальная </w:t>
            </w: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 xml:space="preserve"> 70, 00-000428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ТК-20 до ЦТП-16 (протяженность 250 м, 2D200 -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00-000429</w:t>
            </w:r>
          </w:p>
        </w:tc>
      </w:tr>
      <w:tr w:rsidR="00724DCD" w:rsidTr="00724DCD">
        <w:trPr>
          <w:trHeight w:val="6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ТК-20 до ЦТП-16 (протяженность 160 м, 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00-000430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ЦТП-16 до ул. Станционная 1а (135 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1D50 -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00-000431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ул.Комсомольская,3 - </w:t>
            </w:r>
            <w:proofErr w:type="spellStart"/>
            <w:r>
              <w:rPr>
                <w:sz w:val="28"/>
                <w:szCs w:val="28"/>
              </w:rPr>
              <w:t>тов.контора</w:t>
            </w:r>
            <w:proofErr w:type="spellEnd"/>
            <w:r>
              <w:rPr>
                <w:sz w:val="28"/>
                <w:szCs w:val="28"/>
              </w:rPr>
              <w:t>, распределительная,   3-х трубная, протяженностью 173 м., 00-000432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ТК-20/2 - ул.Комсомольская,12а-14, распределительная, 3-х трубная, протяженностью 139 м., 00-000433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ТК-20/2 до ул. Комсомольская 12а-14 (протяженность 40 м,  2D50-отопл.), 00-000434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ТК-22-ул.Пушкина,28б, распределительная, 2-х трубная, протяженностью 151м., 00-000436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ТК-23 - </w:t>
            </w:r>
            <w:proofErr w:type="spellStart"/>
            <w:r>
              <w:rPr>
                <w:sz w:val="28"/>
                <w:szCs w:val="28"/>
              </w:rPr>
              <w:t>мр.Центральный</w:t>
            </w:r>
            <w:proofErr w:type="spellEnd"/>
            <w:r>
              <w:rPr>
                <w:sz w:val="28"/>
                <w:szCs w:val="28"/>
              </w:rPr>
              <w:t>, 13-14, распределительная, 2-х трубная, Ду80, протяженностью 28м., 00-000437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ТК-24-ЦТП-1, распределительная, 2-х трубная, Ду150, протяженностью 124м., 00-000438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ЦТП-1 (протяженность 645 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1D100 -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00-000439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ТК-25-мр.Центральный,15-16, распределительная, 2-х трубная, протяженностью 112м., 00-000440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ЦТП-2 (протяженность 397,5 м, 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00-000441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ЦТП-2 (протяженность 441 м, 2D80 -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00-000442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ТК-31-ЦТП-3, распределительная, 2-х трубная, протяженностью 121м., 00-000443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ЦТП-3 (протяженность 320 м,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1D80 -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00-000444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ЦТП-3 до </w:t>
            </w:r>
            <w:proofErr w:type="spellStart"/>
            <w:r>
              <w:rPr>
                <w:sz w:val="28"/>
                <w:szCs w:val="28"/>
              </w:rPr>
              <w:t>мр.Центральный</w:t>
            </w:r>
            <w:proofErr w:type="spellEnd"/>
            <w:r>
              <w:rPr>
                <w:sz w:val="28"/>
                <w:szCs w:val="28"/>
              </w:rPr>
              <w:t xml:space="preserve"> 22а (протяженность 136 м, 2D80 -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1D80 -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00-000445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ТК-32 до  Школа №5 (протяженность 70 м,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00-000446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ТК-32 -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Центральный, 20б, распределительная, 2-х трубная, Ду50, протяженностью 48м., 00-000447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ул.Семипалатинская</w:t>
            </w:r>
            <w:proofErr w:type="spellEnd"/>
            <w:r>
              <w:rPr>
                <w:sz w:val="28"/>
                <w:szCs w:val="28"/>
              </w:rPr>
              <w:t>, 59 (ввод), распределительная, 2-х трубная, Ду100, протяженностью 18м., 00-000448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ЦТП-7 до  Рынка (до ТП №146)(протяженность 80 м,  2D100 -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1D100 -</w:t>
            </w:r>
            <w:proofErr w:type="spellStart"/>
            <w:r>
              <w:rPr>
                <w:sz w:val="28"/>
                <w:szCs w:val="28"/>
              </w:rPr>
              <w:t>гвс</w:t>
            </w:r>
            <w:proofErr w:type="spellEnd"/>
            <w:r>
              <w:rPr>
                <w:sz w:val="28"/>
                <w:szCs w:val="28"/>
              </w:rPr>
              <w:t>), 00-000449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Теплотрасса от </w:t>
            </w:r>
            <w:proofErr w:type="spellStart"/>
            <w:r>
              <w:rPr>
                <w:sz w:val="28"/>
                <w:szCs w:val="28"/>
              </w:rPr>
              <w:t>мр.Индустриальный</w:t>
            </w:r>
            <w:proofErr w:type="spellEnd"/>
            <w:r>
              <w:rPr>
                <w:sz w:val="28"/>
                <w:szCs w:val="28"/>
              </w:rPr>
              <w:t xml:space="preserve"> 56 (протяженность 472,5 м, 2D150 -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., 1D125 -гас, 1D80 -</w:t>
            </w:r>
            <w:proofErr w:type="spellStart"/>
            <w:r>
              <w:rPr>
                <w:sz w:val="28"/>
                <w:szCs w:val="28"/>
              </w:rPr>
              <w:t>обратк</w:t>
            </w:r>
            <w:proofErr w:type="spellEnd"/>
            <w:r>
              <w:rPr>
                <w:sz w:val="28"/>
                <w:szCs w:val="28"/>
              </w:rPr>
              <w:t>), 00-000450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ТК-17 - </w:t>
            </w:r>
            <w:proofErr w:type="spellStart"/>
            <w:r>
              <w:rPr>
                <w:sz w:val="28"/>
                <w:szCs w:val="28"/>
              </w:rPr>
              <w:t>ул.Пушкина</w:t>
            </w:r>
            <w:proofErr w:type="spellEnd"/>
            <w:r>
              <w:rPr>
                <w:sz w:val="28"/>
                <w:szCs w:val="28"/>
              </w:rPr>
              <w:t>, 26а, распределительная, 2-х трубная, ДУ50, протяженностью 58м., 00-000451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Тк-6 - </w:t>
            </w:r>
            <w:proofErr w:type="spellStart"/>
            <w:r>
              <w:rPr>
                <w:sz w:val="28"/>
                <w:szCs w:val="28"/>
              </w:rPr>
              <w:t>ул.Трудовая</w:t>
            </w:r>
            <w:proofErr w:type="spellEnd"/>
            <w:r>
              <w:rPr>
                <w:sz w:val="28"/>
                <w:szCs w:val="28"/>
              </w:rPr>
              <w:t xml:space="preserve"> (частники), распределительная, 2-х трубная, протяженностью 754 м., 00-000452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ТК-43 -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230, распределительная, 2-х трубная, ДУ80, протяженностью 43м., 00-000453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 ввода до ул. Комсомольская, д.40 (протяженность                6 м, 2D57 -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00-000454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ТК-36 до ул. Комсомольская, д.32 (протяженность 16 м, 2D76 -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00-000455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от ТК-36 до ул. Комсомольская, д.32 (</w:t>
            </w:r>
            <w:proofErr w:type="spellStart"/>
            <w:r>
              <w:rPr>
                <w:sz w:val="28"/>
                <w:szCs w:val="28"/>
              </w:rPr>
              <w:t>хоз.постройка</w:t>
            </w:r>
            <w:proofErr w:type="spellEnd"/>
            <w:r>
              <w:rPr>
                <w:sz w:val="28"/>
                <w:szCs w:val="28"/>
              </w:rPr>
              <w:t>) протяженность 63,0 м, 2D32 -</w:t>
            </w:r>
            <w:proofErr w:type="spellStart"/>
            <w:r>
              <w:rPr>
                <w:sz w:val="28"/>
                <w:szCs w:val="28"/>
              </w:rPr>
              <w:t>отопл</w:t>
            </w:r>
            <w:proofErr w:type="spellEnd"/>
            <w:r>
              <w:rPr>
                <w:sz w:val="28"/>
                <w:szCs w:val="28"/>
              </w:rPr>
              <w:t>.), 00-000456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ЭО 2621 в-2, 00-000002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 ЦТП-10 </w:t>
            </w:r>
            <w:proofErr w:type="spellStart"/>
            <w:r>
              <w:rPr>
                <w:sz w:val="28"/>
                <w:szCs w:val="28"/>
              </w:rPr>
              <w:t>ул.Комсомольская</w:t>
            </w:r>
            <w:proofErr w:type="spellEnd"/>
            <w:r>
              <w:rPr>
                <w:sz w:val="28"/>
                <w:szCs w:val="28"/>
              </w:rPr>
              <w:t>, 57(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 61.4 п.№1656 от 27.09.2022), 00-000003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ЦТП-16  ул. Станционная, 1а, 00-000004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ЦТП-2 м-он Центральный, 29( 143,6кв.м п.№1656 от 27.09.2022), 00-000007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ЦТП-20  ул. Комсомольская, 3, 00-000008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ЦТП-25  ул. Пушкина 52, 00-000009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ЦТП-26 ул. Коммунистическая, 42(кв.м15,6 п.№1656 от 27.09.2022), 00-000010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ЦТП-27 ул. Томская, 1а(кв.м19,8 п.№1656 от 27.09.2022),                 00-000011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ЦТП-28 ул. Томская, 4(кв.м14,6 п.№1656 от 27.09.2022),                    00-000012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ЦТП-3 м-он Центральный, 20-21(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 94,9 п.№1656 от 27.09.2022), 00-000013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242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ЦТП-4  м-он Северный, 12а(кв.м52,4 п.№1656 от 27.09.2022), 00-000014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ЦТП-6  ул. Советская, 193(28.8кв.м п.№1656 от 27.09.2022), 00-000015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ЦТП-7 м-он Индустриальный, 54 (кв.м227 п.№1656 от 27.09.2022), 00-000016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ЦТП-8  ул. Комсомольская, 159 (кв.м70,7 п.№1656 от 27.09.2022), 00-000017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ЦТП-9  ул. Комсомольская, 35(кв.м22 п.№1656 от 27.09.2022), 00-000018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ЦТП-5  м-он Пушкина, 9а (45,2кв.м.п.№1656 от 27.09.2022),             00-000019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39 (ввод) распределительная, 3-х трубная, протяженность 11м., 00-000020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Тепловые сети,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Северный, 3а, 32,8м 54-54-08/068/2012-707, 00-000021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31105 легковой седан, 00-000466</w:t>
            </w:r>
          </w:p>
        </w:tc>
      </w:tr>
    </w:tbl>
    <w:p w:rsid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4DCD" w:rsidRDefault="00724DCD" w:rsidP="00724DCD">
      <w:pPr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bookmarkStart w:id="3" w:name="Par682"/>
      <w:bookmarkEnd w:id="3"/>
    </w:p>
    <w:p w:rsidR="00724DCD" w:rsidRDefault="00724DCD" w:rsidP="00724DCD">
      <w:pPr>
        <w:ind w:left="576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724DCD" w:rsidRDefault="00724DCD" w:rsidP="00724DCD">
      <w:pPr>
        <w:ind w:left="576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24DCD" w:rsidRDefault="00724DCD" w:rsidP="00724DCD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города Искитима  Новосибирской </w:t>
      </w:r>
    </w:p>
    <w:p w:rsidR="00724DCD" w:rsidRDefault="00724DCD" w:rsidP="00724DCD">
      <w:pPr>
        <w:ind w:left="5760"/>
        <w:rPr>
          <w:sz w:val="24"/>
          <w:szCs w:val="24"/>
        </w:rPr>
      </w:pPr>
      <w:r>
        <w:rPr>
          <w:sz w:val="24"/>
          <w:szCs w:val="24"/>
        </w:rPr>
        <w:t>области от 16.01.2023 № 42</w:t>
      </w:r>
    </w:p>
    <w:p w:rsidR="00724DCD" w:rsidRDefault="00724DCD" w:rsidP="00724DC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4DCD" w:rsidRDefault="00724DCD" w:rsidP="00724DC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4DCD" w:rsidRDefault="00724DCD" w:rsidP="00724DCD">
      <w:pPr>
        <w:pStyle w:val="ConsPlusNormal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724DCD" w:rsidRDefault="00724DCD" w:rsidP="00724DC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Объектов коммунально-бытового назначения, в отношении которых планируется заключение концессионных соглашений в 2023 году</w:t>
      </w:r>
    </w:p>
    <w:p w:rsid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2"/>
        <w:gridCol w:w="3261"/>
        <w:gridCol w:w="1419"/>
        <w:gridCol w:w="2127"/>
      </w:tblGrid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</w:t>
            </w:r>
          </w:p>
          <w:p w:rsidR="00724DCD" w:rsidRDefault="0072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Искитим,</w:t>
            </w:r>
          </w:p>
          <w:p w:rsidR="00724DCD" w:rsidRDefault="0072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54:33:050305:28</w:t>
            </w:r>
          </w:p>
        </w:tc>
      </w:tr>
      <w:tr w:rsidR="00724DCD" w:rsidTr="00724D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</w:t>
            </w:r>
          </w:p>
          <w:p w:rsidR="00724DCD" w:rsidRDefault="0072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Искитим,</w:t>
            </w:r>
          </w:p>
          <w:p w:rsidR="00724DCD" w:rsidRDefault="00724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Почтовая,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CD" w:rsidRDefault="0072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54:33:070610:53</w:t>
            </w:r>
          </w:p>
        </w:tc>
      </w:tr>
    </w:tbl>
    <w:p w:rsid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24DCD" w:rsidRDefault="00724DCD" w:rsidP="00724D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4DCD" w:rsidRDefault="00724DCD" w:rsidP="00724DCD">
      <w:pPr>
        <w:rPr>
          <w:sz w:val="28"/>
        </w:rPr>
      </w:pPr>
    </w:p>
    <w:p w:rsidR="00724DCD" w:rsidRDefault="00724DCD" w:rsidP="00715F96">
      <w:pPr>
        <w:rPr>
          <w:sz w:val="28"/>
        </w:rPr>
      </w:pPr>
    </w:p>
    <w:sectPr w:rsidR="00724DCD" w:rsidSect="00487A70">
      <w:pgSz w:w="11906" w:h="16838" w:code="9"/>
      <w:pgMar w:top="1134" w:right="567" w:bottom="567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83" w:rsidRDefault="00E57F83">
      <w:r>
        <w:separator/>
      </w:r>
    </w:p>
  </w:endnote>
  <w:endnote w:type="continuationSeparator" w:id="0">
    <w:p w:rsidR="00E57F83" w:rsidRDefault="00E5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83" w:rsidRDefault="00E57F83">
      <w:r>
        <w:separator/>
      </w:r>
    </w:p>
  </w:footnote>
  <w:footnote w:type="continuationSeparator" w:id="0">
    <w:p w:rsidR="00E57F83" w:rsidRDefault="00E5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9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24CA0"/>
    <w:rsid w:val="00043165"/>
    <w:rsid w:val="000901B0"/>
    <w:rsid w:val="0009265D"/>
    <w:rsid w:val="00092833"/>
    <w:rsid w:val="000A66A6"/>
    <w:rsid w:val="000B7620"/>
    <w:rsid w:val="000C2669"/>
    <w:rsid w:val="000F4E34"/>
    <w:rsid w:val="001162D4"/>
    <w:rsid w:val="00125027"/>
    <w:rsid w:val="00143A16"/>
    <w:rsid w:val="00157FFE"/>
    <w:rsid w:val="001670E9"/>
    <w:rsid w:val="0018139F"/>
    <w:rsid w:val="001A6B6A"/>
    <w:rsid w:val="001B1BB7"/>
    <w:rsid w:val="001E2E99"/>
    <w:rsid w:val="001E6AE2"/>
    <w:rsid w:val="001F552E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44C0B"/>
    <w:rsid w:val="00356674"/>
    <w:rsid w:val="00365EFD"/>
    <w:rsid w:val="00375206"/>
    <w:rsid w:val="00391199"/>
    <w:rsid w:val="00393F14"/>
    <w:rsid w:val="003E0638"/>
    <w:rsid w:val="00400125"/>
    <w:rsid w:val="00401461"/>
    <w:rsid w:val="00423BE4"/>
    <w:rsid w:val="0042767A"/>
    <w:rsid w:val="00430D96"/>
    <w:rsid w:val="00445BF4"/>
    <w:rsid w:val="00457E63"/>
    <w:rsid w:val="00487A70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22AF2"/>
    <w:rsid w:val="005601AE"/>
    <w:rsid w:val="00565430"/>
    <w:rsid w:val="0059545A"/>
    <w:rsid w:val="005E38E7"/>
    <w:rsid w:val="005F0022"/>
    <w:rsid w:val="006357B6"/>
    <w:rsid w:val="00664926"/>
    <w:rsid w:val="00667F53"/>
    <w:rsid w:val="00672FF1"/>
    <w:rsid w:val="006918EE"/>
    <w:rsid w:val="0069690C"/>
    <w:rsid w:val="006A637E"/>
    <w:rsid w:val="006C29E8"/>
    <w:rsid w:val="006E6D6E"/>
    <w:rsid w:val="006E7B9D"/>
    <w:rsid w:val="007116FB"/>
    <w:rsid w:val="00711C4E"/>
    <w:rsid w:val="00715F96"/>
    <w:rsid w:val="00716870"/>
    <w:rsid w:val="00717C3E"/>
    <w:rsid w:val="00724DCD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E0C72"/>
    <w:rsid w:val="00815012"/>
    <w:rsid w:val="00846C62"/>
    <w:rsid w:val="00851980"/>
    <w:rsid w:val="008706BC"/>
    <w:rsid w:val="008A34D9"/>
    <w:rsid w:val="008B51CB"/>
    <w:rsid w:val="008E604A"/>
    <w:rsid w:val="008E72AD"/>
    <w:rsid w:val="0090254F"/>
    <w:rsid w:val="00971032"/>
    <w:rsid w:val="009902EA"/>
    <w:rsid w:val="00995D4D"/>
    <w:rsid w:val="009C29E4"/>
    <w:rsid w:val="009D442B"/>
    <w:rsid w:val="009F303A"/>
    <w:rsid w:val="00A67263"/>
    <w:rsid w:val="00AA6963"/>
    <w:rsid w:val="00AB2D01"/>
    <w:rsid w:val="00AC2FF7"/>
    <w:rsid w:val="00B03C81"/>
    <w:rsid w:val="00B16C85"/>
    <w:rsid w:val="00B17B99"/>
    <w:rsid w:val="00B3271F"/>
    <w:rsid w:val="00B611A0"/>
    <w:rsid w:val="00B835F8"/>
    <w:rsid w:val="00B84DA6"/>
    <w:rsid w:val="00B92BBC"/>
    <w:rsid w:val="00BA2717"/>
    <w:rsid w:val="00BB12DA"/>
    <w:rsid w:val="00BE7508"/>
    <w:rsid w:val="00C069CB"/>
    <w:rsid w:val="00C11E71"/>
    <w:rsid w:val="00C32CBD"/>
    <w:rsid w:val="00C66753"/>
    <w:rsid w:val="00C9223A"/>
    <w:rsid w:val="00C961F1"/>
    <w:rsid w:val="00CC333D"/>
    <w:rsid w:val="00CC37A0"/>
    <w:rsid w:val="00CC41FD"/>
    <w:rsid w:val="00CD2CA7"/>
    <w:rsid w:val="00CD73B8"/>
    <w:rsid w:val="00CE3405"/>
    <w:rsid w:val="00D05C2F"/>
    <w:rsid w:val="00D35F18"/>
    <w:rsid w:val="00D514EC"/>
    <w:rsid w:val="00D61BA5"/>
    <w:rsid w:val="00D70CBD"/>
    <w:rsid w:val="00D764E6"/>
    <w:rsid w:val="00D93BEB"/>
    <w:rsid w:val="00DA1587"/>
    <w:rsid w:val="00DE5633"/>
    <w:rsid w:val="00DF53B8"/>
    <w:rsid w:val="00E175E3"/>
    <w:rsid w:val="00E45AA3"/>
    <w:rsid w:val="00E47C15"/>
    <w:rsid w:val="00E5725B"/>
    <w:rsid w:val="00E57F83"/>
    <w:rsid w:val="00E664D3"/>
    <w:rsid w:val="00E701DB"/>
    <w:rsid w:val="00E703E1"/>
    <w:rsid w:val="00E70E6F"/>
    <w:rsid w:val="00E9028E"/>
    <w:rsid w:val="00EC3D46"/>
    <w:rsid w:val="00EF006E"/>
    <w:rsid w:val="00F55C35"/>
    <w:rsid w:val="00F55DFC"/>
    <w:rsid w:val="00F8575D"/>
    <w:rsid w:val="00FA3221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16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2022-03-11T08:35:00Z</cp:lastPrinted>
  <dcterms:created xsi:type="dcterms:W3CDTF">2023-01-19T07:14:00Z</dcterms:created>
  <dcterms:modified xsi:type="dcterms:W3CDTF">2023-01-19T07:14:00Z</dcterms:modified>
</cp:coreProperties>
</file>