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FC8" w:rsidRPr="00E61FC8" w:rsidRDefault="004D47EF" w:rsidP="00E61FC8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5564884" wp14:editId="7A28BFD3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9144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1FC8" w:rsidRPr="00E61FC8" w:rsidRDefault="00E61FC8" w:rsidP="00E61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1FC8">
                              <w:rPr>
                                <w:sz w:val="28"/>
                                <w:szCs w:val="28"/>
                              </w:rPr>
                              <w:t>Об утверждении формы проверочного листа,</w:t>
                            </w:r>
                          </w:p>
                          <w:p w:rsidR="00D35F18" w:rsidRPr="00B92BBC" w:rsidRDefault="00E61FC8" w:rsidP="00E61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61FC8">
                              <w:rPr>
                                <w:sz w:val="28"/>
                                <w:szCs w:val="28"/>
                              </w:rPr>
                              <w:t xml:space="preserve"> применяемого при осуществ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лении муниципального контроля </w:t>
                            </w:r>
                            <w:r w:rsidRPr="00E61FC8">
                              <w:rPr>
                                <w:sz w:val="28"/>
                                <w:szCs w:val="28"/>
                              </w:rPr>
                              <w:t>в сфере благоустройства на территории города Искитима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in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61FC8" w:rsidRPr="00E61FC8" w:rsidRDefault="00E61FC8" w:rsidP="00E61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E61FC8">
                        <w:rPr>
                          <w:sz w:val="28"/>
                          <w:szCs w:val="28"/>
                        </w:rPr>
                        <w:t>Об утверждении формы проверочного листа</w:t>
                      </w:r>
                      <w:bookmarkEnd w:id="1"/>
                      <w:r w:rsidRPr="00E61FC8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D35F18" w:rsidRPr="00B92BBC" w:rsidRDefault="00E61FC8" w:rsidP="00E61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61FC8">
                        <w:rPr>
                          <w:sz w:val="28"/>
                          <w:szCs w:val="28"/>
                        </w:rPr>
                        <w:t xml:space="preserve"> применяемого при осуществ</w:t>
                      </w:r>
                      <w:r>
                        <w:rPr>
                          <w:sz w:val="28"/>
                          <w:szCs w:val="28"/>
                        </w:rPr>
                        <w:t xml:space="preserve">лении муниципального контроля </w:t>
                      </w:r>
                      <w:r w:rsidRPr="00E61FC8">
                        <w:rPr>
                          <w:sz w:val="28"/>
                          <w:szCs w:val="28"/>
                        </w:rPr>
                        <w:t>в сфере благоустройства на территории города Искитима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853F39F" wp14:editId="17B5D8E1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64DF978" wp14:editId="6868403E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E61FC8">
                              <w:rPr>
                                <w:sz w:val="24"/>
                                <w:u w:val="single"/>
                              </w:rPr>
                              <w:t>27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.12.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61FC8">
                              <w:rPr>
                                <w:sz w:val="24"/>
                                <w:u w:val="single"/>
                              </w:rPr>
                              <w:t>1861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E61FC8">
                        <w:rPr>
                          <w:sz w:val="24"/>
                          <w:u w:val="single"/>
                        </w:rPr>
                        <w:t>27</w:t>
                      </w:r>
                      <w:r w:rsidR="004F6B92">
                        <w:rPr>
                          <w:sz w:val="24"/>
                          <w:u w:val="single"/>
                        </w:rPr>
                        <w:t>.12.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E61FC8">
                        <w:rPr>
                          <w:sz w:val="24"/>
                          <w:u w:val="single"/>
                        </w:rPr>
                        <w:t>1861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E61FC8" w:rsidRPr="00E61FC8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РФ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</w:t>
      </w:r>
      <w:proofErr w:type="gramEnd"/>
      <w:r w:rsidR="00E61FC8" w:rsidRPr="00E61FC8">
        <w:rPr>
          <w:sz w:val="28"/>
          <w:szCs w:val="28"/>
        </w:rPr>
        <w:t xml:space="preserve"> города Искитима Новосибирской области</w:t>
      </w:r>
    </w:p>
    <w:p w:rsidR="00E61FC8" w:rsidRPr="00E61FC8" w:rsidRDefault="00E61FC8" w:rsidP="00E61FC8">
      <w:pPr>
        <w:ind w:firstLine="720"/>
        <w:jc w:val="both"/>
        <w:rPr>
          <w:sz w:val="28"/>
          <w:szCs w:val="28"/>
        </w:rPr>
      </w:pPr>
    </w:p>
    <w:p w:rsidR="00E61FC8" w:rsidRDefault="00E61FC8" w:rsidP="00E61FC8">
      <w:pPr>
        <w:ind w:firstLine="720"/>
        <w:jc w:val="both"/>
        <w:rPr>
          <w:sz w:val="28"/>
          <w:szCs w:val="28"/>
        </w:rPr>
      </w:pPr>
      <w:r w:rsidRPr="00E61FC8">
        <w:rPr>
          <w:sz w:val="28"/>
          <w:szCs w:val="28"/>
        </w:rPr>
        <w:t>ПОСТАНОВЛЯЕТ:</w:t>
      </w:r>
    </w:p>
    <w:p w:rsidR="00E61FC8" w:rsidRPr="00E61FC8" w:rsidRDefault="00E61FC8" w:rsidP="00E61FC8">
      <w:pPr>
        <w:ind w:firstLine="720"/>
        <w:jc w:val="both"/>
        <w:rPr>
          <w:sz w:val="28"/>
          <w:szCs w:val="28"/>
        </w:rPr>
      </w:pPr>
    </w:p>
    <w:p w:rsidR="00E61FC8" w:rsidRPr="00E61FC8" w:rsidRDefault="00E61FC8" w:rsidP="00E61FC8">
      <w:pPr>
        <w:ind w:firstLine="720"/>
        <w:jc w:val="both"/>
        <w:rPr>
          <w:sz w:val="28"/>
          <w:szCs w:val="28"/>
        </w:rPr>
      </w:pPr>
      <w:r w:rsidRPr="00E61FC8">
        <w:rPr>
          <w:sz w:val="28"/>
          <w:szCs w:val="28"/>
        </w:rPr>
        <w:t>1.</w:t>
      </w:r>
      <w:r w:rsidRPr="00E61FC8">
        <w:rPr>
          <w:sz w:val="28"/>
          <w:szCs w:val="28"/>
        </w:rPr>
        <w:tab/>
        <w:t>Утвердить прилагаемую форму проверочного листа, применяемого при осуществлении муниципального контроля в сфере благоустройства на территории города Искитима Новосибирской области.</w:t>
      </w:r>
    </w:p>
    <w:p w:rsidR="00E61FC8" w:rsidRPr="00E61FC8" w:rsidRDefault="00E61FC8" w:rsidP="00E61FC8">
      <w:pPr>
        <w:ind w:firstLine="720"/>
        <w:jc w:val="both"/>
        <w:rPr>
          <w:sz w:val="28"/>
          <w:szCs w:val="28"/>
        </w:rPr>
      </w:pPr>
      <w:r w:rsidRPr="00E61FC8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E61FC8">
        <w:rPr>
          <w:sz w:val="28"/>
          <w:szCs w:val="28"/>
        </w:rPr>
        <w:t>Искитимские</w:t>
      </w:r>
      <w:proofErr w:type="spellEnd"/>
      <w:r w:rsidRPr="00E61FC8">
        <w:rPr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995D4D" w:rsidRDefault="00E61FC8" w:rsidP="00E61FC8">
      <w:pPr>
        <w:ind w:firstLine="720"/>
        <w:jc w:val="both"/>
        <w:rPr>
          <w:sz w:val="28"/>
        </w:rPr>
      </w:pPr>
      <w:r w:rsidRPr="00E61FC8">
        <w:rPr>
          <w:sz w:val="28"/>
          <w:szCs w:val="28"/>
        </w:rPr>
        <w:t>3. Настоящее постановление вступает в силу с 01.03.2022.</w:t>
      </w:r>
    </w:p>
    <w:p w:rsidR="00715F96" w:rsidRDefault="00715F96" w:rsidP="00D514EC">
      <w:pPr>
        <w:jc w:val="both"/>
        <w:rPr>
          <w:sz w:val="28"/>
        </w:rPr>
      </w:pPr>
    </w:p>
    <w:p w:rsidR="00391199" w:rsidRPr="001670E9" w:rsidRDefault="00391199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E61FC8" w:rsidRDefault="00E61FC8" w:rsidP="00715F96">
      <w:pPr>
        <w:rPr>
          <w:sz w:val="28"/>
        </w:rPr>
      </w:pPr>
      <w:r>
        <w:rPr>
          <w:sz w:val="28"/>
        </w:rPr>
        <w:br w:type="page"/>
      </w:r>
    </w:p>
    <w:p w:rsidR="00E61FC8" w:rsidRDefault="00E61FC8" w:rsidP="00E61FC8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E61FC8" w:rsidRDefault="00E61FC8" w:rsidP="00E61FC8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E61FC8" w:rsidRDefault="00E61FC8" w:rsidP="00E61FC8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Новосибирской </w:t>
      </w:r>
    </w:p>
    <w:p w:rsidR="00E61FC8" w:rsidRDefault="00E61FC8" w:rsidP="00E61FC8">
      <w:pPr>
        <w:ind w:left="5954"/>
        <w:rPr>
          <w:sz w:val="24"/>
          <w:szCs w:val="24"/>
        </w:rPr>
      </w:pPr>
      <w:r>
        <w:rPr>
          <w:sz w:val="24"/>
          <w:szCs w:val="24"/>
        </w:rPr>
        <w:t>области от 27.12.2021 № 1861</w:t>
      </w:r>
    </w:p>
    <w:p w:rsidR="00E61FC8" w:rsidRDefault="00E61FC8" w:rsidP="00E61FC8">
      <w:pPr>
        <w:ind w:left="5940"/>
        <w:jc w:val="right"/>
      </w:pPr>
    </w:p>
    <w:p w:rsidR="00E61FC8" w:rsidRDefault="00E61FC8" w:rsidP="00E61FC8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577"/>
      </w:tblGrid>
      <w:tr w:rsidR="00E61FC8" w:rsidTr="00E61FC8">
        <w:tc>
          <w:tcPr>
            <w:tcW w:w="5778" w:type="dxa"/>
          </w:tcPr>
          <w:p w:rsidR="00E61FC8" w:rsidRDefault="00E61F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61FC8" w:rsidRDefault="00E61FC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QR-код</w:t>
            </w:r>
          </w:p>
          <w:p w:rsidR="00E61FC8" w:rsidRDefault="00E61FC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  <w:p w:rsidR="00E61FC8" w:rsidRDefault="00E61F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  <w:shd w:val="clear" w:color="auto" w:fill="FFFFFF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E61FC8" w:rsidRDefault="00E61FC8" w:rsidP="00E61FC8">
      <w:pPr>
        <w:outlineLvl w:val="0"/>
        <w:rPr>
          <w:b/>
          <w:sz w:val="28"/>
          <w:szCs w:val="28"/>
        </w:rPr>
      </w:pPr>
    </w:p>
    <w:p w:rsidR="00E61FC8" w:rsidRDefault="00E61FC8" w:rsidP="00E61FC8">
      <w:pPr>
        <w:ind w:firstLine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889"/>
      </w:tblGrid>
      <w:tr w:rsidR="00E61FC8" w:rsidTr="00E61FC8">
        <w:tc>
          <w:tcPr>
            <w:tcW w:w="10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города Искитима Новосибирской области</w:t>
            </w:r>
          </w:p>
        </w:tc>
      </w:tr>
      <w:tr w:rsidR="00E61FC8" w:rsidTr="00E61FC8">
        <w:tc>
          <w:tcPr>
            <w:tcW w:w="10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proofErr w:type="gramStart"/>
            <w:r>
              <w:rPr>
                <w:i/>
                <w:iCs/>
              </w:rPr>
              <w:t>(наименование органа муниципального контроля в сфере благоустройства</w:t>
            </w:r>
            <w:r>
              <w:t xml:space="preserve"> </w:t>
            </w:r>
            <w:proofErr w:type="gramEnd"/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>на территории города Искитима Новосибирской области)</w:t>
            </w:r>
          </w:p>
        </w:tc>
      </w:tr>
      <w:tr w:rsidR="00E61FC8" w:rsidTr="00E61FC8">
        <w:tc>
          <w:tcPr>
            <w:tcW w:w="5352" w:type="dxa"/>
          </w:tcPr>
          <w:p w:rsidR="00E61FC8" w:rsidRDefault="00E61FC8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E61FC8" w:rsidRPr="00E61FC8" w:rsidRDefault="00E61FC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61FC8">
              <w:rPr>
                <w:bCs/>
                <w:sz w:val="28"/>
                <w:szCs w:val="28"/>
              </w:rPr>
              <w:t>Проверочный лист,</w:t>
            </w:r>
          </w:p>
          <w:p w:rsidR="00E61FC8" w:rsidRPr="00E61FC8" w:rsidRDefault="00E61FC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61FC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61FC8">
              <w:rPr>
                <w:bCs/>
                <w:sz w:val="28"/>
                <w:szCs w:val="28"/>
              </w:rPr>
              <w:t>применяемый</w:t>
            </w:r>
            <w:proofErr w:type="gramEnd"/>
            <w:r w:rsidRPr="00E61FC8">
              <w:rPr>
                <w:bCs/>
                <w:sz w:val="28"/>
                <w:szCs w:val="28"/>
              </w:rPr>
              <w:t xml:space="preserve"> при осуществлении муниципального контроля </w:t>
            </w:r>
          </w:p>
          <w:p w:rsidR="00E61FC8" w:rsidRDefault="00E61FC8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E61FC8">
              <w:rPr>
                <w:bCs/>
                <w:sz w:val="28"/>
                <w:szCs w:val="28"/>
              </w:rPr>
              <w:t>в сфере благоустройства на территории города Искитима Новосибирской области</w:t>
            </w:r>
          </w:p>
        </w:tc>
      </w:tr>
      <w:tr w:rsidR="00E61FC8" w:rsidTr="00E61FC8">
        <w:tc>
          <w:tcPr>
            <w:tcW w:w="10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C8" w:rsidRDefault="00E61FC8">
            <w:pPr>
              <w:jc w:val="center"/>
              <w:outlineLvl w:val="0"/>
              <w:rPr>
                <w:i/>
                <w:iCs/>
                <w:lang w:eastAsia="ar-SA"/>
              </w:rPr>
            </w:pPr>
            <w:proofErr w:type="gramStart"/>
            <w:r>
              <w:rPr>
                <w:i/>
                <w:iCs/>
              </w:rPr>
              <w:t xml:space="preserve">(форма проверочного листа, применяемого при осуществлении муниципального контроля в сфере благоустройства на территории города Искитима Новосибирской области утверждена Постановлением администрации г.Искитима </w:t>
            </w:r>
            <w:proofErr w:type="gramEnd"/>
          </w:p>
          <w:p w:rsidR="00E61FC8" w:rsidRDefault="00E61FC8">
            <w:pPr>
              <w:jc w:val="center"/>
              <w:outlineLvl w:val="0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>от ___________№_______________________</w:t>
            </w:r>
          </w:p>
        </w:tc>
      </w:tr>
      <w:tr w:rsidR="00E61FC8" w:rsidTr="00E61FC8">
        <w:tc>
          <w:tcPr>
            <w:tcW w:w="5352" w:type="dxa"/>
          </w:tcPr>
          <w:p w:rsidR="00E61FC8" w:rsidRDefault="00E61FC8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5352" w:type="dxa"/>
            <w:hideMark/>
          </w:tcPr>
          <w:p w:rsidR="00E61FC8" w:rsidRDefault="00E61FC8">
            <w:pPr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1.Вид контрольного мероприятия: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5352" w:type="dxa"/>
          </w:tcPr>
          <w:p w:rsidR="00E61FC8" w:rsidRDefault="00E61FC8">
            <w:pPr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C8" w:rsidRDefault="00E61FC8">
            <w:pPr>
              <w:jc w:val="center"/>
              <w:outlineLvl w:val="0"/>
              <w:rPr>
                <w:i/>
                <w:iCs/>
                <w:lang w:eastAsia="ar-SA"/>
              </w:rPr>
            </w:pPr>
            <w:proofErr w:type="gramStart"/>
            <w:r>
              <w:rPr>
                <w:i/>
                <w:iCs/>
              </w:rPr>
              <w:t xml:space="preserve">(инспекционный визит/рейдовый осмотр/ </w:t>
            </w:r>
            <w:proofErr w:type="gramEnd"/>
          </w:p>
          <w:p w:rsidR="00E61FC8" w:rsidRDefault="00E61FC8">
            <w:pPr>
              <w:jc w:val="center"/>
              <w:outlineLvl w:val="0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>выездная проверка/</w:t>
            </w:r>
            <w:r>
              <w:t xml:space="preserve"> </w:t>
            </w:r>
            <w:r>
              <w:rPr>
                <w:i/>
                <w:iCs/>
              </w:rPr>
              <w:t>наблюдение за соблюдением обязательных требований/ выездное обследование)</w:t>
            </w:r>
          </w:p>
        </w:tc>
      </w:tr>
      <w:tr w:rsidR="00E61FC8" w:rsidTr="00E61FC8">
        <w:tc>
          <w:tcPr>
            <w:tcW w:w="5352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hideMark/>
          </w:tcPr>
          <w:p w:rsidR="00E61FC8" w:rsidRDefault="00E61FC8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2.Реквизиты решения контрольного органа о проведении контрольного мероприятия </w:t>
            </w:r>
          </w:p>
        </w:tc>
      </w:tr>
      <w:tr w:rsidR="00E61FC8" w:rsidTr="00E61FC8">
        <w:tc>
          <w:tcPr>
            <w:tcW w:w="10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C8" w:rsidRDefault="00E61FC8">
            <w:pPr>
              <w:jc w:val="center"/>
              <w:outlineLvl w:val="0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 xml:space="preserve">    (номер, дата решения о проведении контрольного мероприятия)</w:t>
            </w:r>
          </w:p>
        </w:tc>
      </w:tr>
      <w:tr w:rsidR="00E61FC8" w:rsidTr="00E61FC8">
        <w:tc>
          <w:tcPr>
            <w:tcW w:w="10705" w:type="dxa"/>
            <w:gridSpan w:val="2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hideMark/>
          </w:tcPr>
          <w:p w:rsidR="00E61FC8" w:rsidRDefault="00E61FC8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>Учётный номер контрольного мероприятия:</w:t>
            </w:r>
          </w:p>
        </w:tc>
      </w:tr>
      <w:tr w:rsidR="00E61FC8" w:rsidTr="00E61FC8">
        <w:tc>
          <w:tcPr>
            <w:tcW w:w="10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C8" w:rsidRDefault="00E61FC8">
            <w:pPr>
              <w:widowControl w:val="0"/>
              <w:suppressAutoHyphens/>
              <w:autoSpaceDE w:val="0"/>
              <w:autoSpaceDN w:val="0"/>
              <w:ind w:left="-284"/>
              <w:contextualSpacing/>
              <w:jc w:val="center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E61FC8" w:rsidTr="00E61FC8">
        <w:tc>
          <w:tcPr>
            <w:tcW w:w="10705" w:type="dxa"/>
            <w:gridSpan w:val="2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5352" w:type="dxa"/>
            <w:hideMark/>
          </w:tcPr>
          <w:p w:rsidR="00E61FC8" w:rsidRDefault="00E61FC8">
            <w:pPr>
              <w:tabs>
                <w:tab w:val="left" w:pos="284"/>
              </w:tabs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rPr>
          <w:trHeight w:val="70"/>
        </w:trPr>
        <w:tc>
          <w:tcPr>
            <w:tcW w:w="5352" w:type="dxa"/>
          </w:tcPr>
          <w:p w:rsidR="00E61FC8" w:rsidRDefault="00E61FC8">
            <w:pPr>
              <w:tabs>
                <w:tab w:val="left" w:pos="284"/>
              </w:tabs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hideMark/>
          </w:tcPr>
          <w:p w:rsidR="00E61FC8" w:rsidRDefault="00E61FC8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rPr>
                <w:sz w:val="28"/>
                <w:szCs w:val="28"/>
              </w:rPr>
              <w:t>являющихся</w:t>
            </w:r>
            <w:proofErr w:type="gramEnd"/>
            <w:r>
              <w:rPr>
                <w:sz w:val="28"/>
                <w:szCs w:val="28"/>
              </w:rPr>
              <w:t xml:space="preserve"> контролируемыми лицами:</w:t>
            </w:r>
          </w:p>
        </w:tc>
      </w:tr>
      <w:tr w:rsidR="00E61FC8" w:rsidTr="00E61FC8">
        <w:tc>
          <w:tcPr>
            <w:tcW w:w="10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1FC8" w:rsidRDefault="00E61FC8">
            <w:pPr>
              <w:jc w:val="center"/>
              <w:outlineLvl w:val="0"/>
              <w:rPr>
                <w:i/>
                <w:iCs/>
                <w:lang w:eastAsia="ar-SA"/>
              </w:rPr>
            </w:pPr>
            <w:proofErr w:type="gramStart"/>
            <w:r>
              <w:rPr>
                <w:i/>
                <w:iCs/>
              </w:rPr>
              <w:t xml:space="preserve"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      </w:r>
            <w:proofErr w:type="gramEnd"/>
          </w:p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i/>
                <w:iCs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E61FC8" w:rsidTr="00E61FC8">
        <w:tc>
          <w:tcPr>
            <w:tcW w:w="5352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hideMark/>
          </w:tcPr>
          <w:p w:rsidR="00E61FC8" w:rsidRDefault="00E61FC8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sz w:val="28"/>
                <w:szCs w:val="28"/>
              </w:rPr>
              <w:t>Место проведения контрольного мероприятия с заполнением проверочного листа                              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E61FC8" w:rsidTr="00E61FC8">
        <w:tc>
          <w:tcPr>
            <w:tcW w:w="10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5352" w:type="dxa"/>
            <w:hideMark/>
          </w:tcPr>
          <w:p w:rsidR="00E61FC8" w:rsidRDefault="00E61FC8">
            <w:pPr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sz w:val="28"/>
                <w:szCs w:val="28"/>
              </w:rPr>
              <w:t>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5352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  <w:hideMark/>
          </w:tcPr>
          <w:p w:rsidR="00E61FC8" w:rsidRDefault="00E61FC8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sz w:val="28"/>
                <w:szCs w:val="28"/>
              </w:rPr>
              <w:t>Перечень вопросов, отражающих содержание обязательных требований, ответы                           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E61FC8" w:rsidRDefault="00E61FC8" w:rsidP="00E61FC8">
      <w:pPr>
        <w:ind w:firstLine="567"/>
        <w:jc w:val="center"/>
        <w:outlineLvl w:val="0"/>
        <w:rPr>
          <w:b/>
          <w:bCs/>
          <w:sz w:val="28"/>
          <w:szCs w:val="28"/>
          <w:lang w:eastAsia="ar-SA"/>
        </w:rPr>
      </w:pPr>
    </w:p>
    <w:tbl>
      <w:tblPr>
        <w:tblW w:w="10151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416"/>
        <w:gridCol w:w="567"/>
        <w:gridCol w:w="567"/>
        <w:gridCol w:w="1558"/>
        <w:gridCol w:w="1871"/>
        <w:gridCol w:w="2410"/>
      </w:tblGrid>
      <w:tr w:rsidR="00E61FC8" w:rsidTr="00E61FC8">
        <w:trPr>
          <w:trHeight w:val="81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61FC8" w:rsidRDefault="00E61FC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61FC8" w:rsidTr="00E61FC8">
        <w:trPr>
          <w:trHeight w:val="1129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8" w:rsidRDefault="00E61FC8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8" w:rsidRDefault="00E61F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ind w:right="-7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C8" w:rsidRDefault="00E61FC8">
            <w:pPr>
              <w:spacing w:after="200" w:line="276" w:lineRule="auto"/>
              <w:ind w:right="-7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C8" w:rsidRDefault="00E61FC8">
            <w:pPr>
              <w:spacing w:after="200" w:line="276" w:lineRule="auto"/>
              <w:ind w:right="-7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C8" w:rsidRDefault="00E61FC8">
            <w:pPr>
              <w:ind w:right="11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 w:rsidR="00E61FC8" w:rsidRDefault="00E61FC8">
            <w:pPr>
              <w:ind w:right="11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(заполняется в случае заполнения графы «Неприменимо»)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8" w:rsidRDefault="00E61FC8">
            <w:pPr>
              <w:rPr>
                <w:sz w:val="24"/>
                <w:szCs w:val="24"/>
              </w:rPr>
            </w:pP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ли доступ маломобильных групп населения к зданиям, строениям, сооружениям, а также земельным </w:t>
            </w:r>
            <w:r>
              <w:rPr>
                <w:sz w:val="24"/>
                <w:szCs w:val="24"/>
              </w:rPr>
              <w:lastRenderedPageBreak/>
              <w:t>участками?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п. 1.1.2 раздела 1,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10.4.4. п. 10.4. раздела 10,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10.11.2.2., 10.11.6. п.10.11. раздела 10,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10.13.1., 10.13.2., </w:t>
            </w:r>
            <w:r>
              <w:rPr>
                <w:sz w:val="24"/>
                <w:szCs w:val="24"/>
              </w:rPr>
              <w:lastRenderedPageBreak/>
              <w:t xml:space="preserve">10.13.6., 10.13.7., 10.13.8. п.10.13. раздела 10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Соблюдаются ли Правила ремонта и содержания жилых, культурно-бытовых, общественных зданий?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п.п.4.2.1., 4.2.2., 4.2.3., 4.2.4. п. 4.2.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раздела 4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Имеются ли оборудованные контейнерные площадки для установки контейнеров для накопления отходов?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п.п.3.5.4., 3.5.5., 3.5.6., 3.5.9., 3.5.10.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п.3.5.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раздела 3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п.п.3.5.4., 3.5.5., 3.5.6., 3.5.9., 3.5.10.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3.5.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3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благоустройства, обеспечения чистоты и порядка на территории города Искитима, </w:t>
            </w:r>
            <w:r>
              <w:rPr>
                <w:sz w:val="24"/>
                <w:szCs w:val="24"/>
              </w:rPr>
              <w:lastRenderedPageBreak/>
              <w:t>утвержденных решением Совета депутатов от 28.08.2013 № 235</w:t>
            </w: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Соблюдается ли порядок размещения вывесок, рекламных щитов, витрин и их содержание?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п.п.4.2.4. п. 4.2.;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4.6.3. п. 4.6. раздела 4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Осуществляется ли складирование строительных материалов (плит) перекрытий, песка, щебня, поддонов, кирпичей и др.) на землях общего пользования, придомовых территориях?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4.3.4. п. 4.3.,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4.4.3. п. 4.4. раздела 4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7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п.9.21., 9.22., 9.23., 9.26., 9.27.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9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17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hd w:val="clear" w:color="auto" w:fill="FFFFFF"/>
              <w:spacing w:after="225" w:line="25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п. 9.2., 9.3., 9.5., 9.6., 9.10., 9.11., 9.12., 9.13., 9.14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9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благоустройства, </w:t>
            </w:r>
            <w:r>
              <w:rPr>
                <w:sz w:val="24"/>
                <w:szCs w:val="24"/>
              </w:rPr>
              <w:lastRenderedPageBreak/>
              <w:t>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59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hd w:val="clear" w:color="auto" w:fill="FFFFFF"/>
              <w:spacing w:after="225" w:line="25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10.2.8.4., 10.2.8.5. п. 10.2.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раздела 10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170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hd w:val="clear" w:color="auto" w:fill="FFFFFF"/>
              <w:spacing w:after="225" w:line="25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оборка территории в зимний период?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FC8" w:rsidRDefault="00E61FC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3.2.6., 3.2.7., 3.2.8., 3.2.9., 3.2.10, 3.2.12., 3.2.13., 3.2.14.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3.2.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3 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120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hd w:val="clear" w:color="auto" w:fill="FFFFFF"/>
              <w:spacing w:after="225" w:line="25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Обрабатываются ли наиболее опасные участки (подъемы, спуски, мосты, перекрестки, подходы к остановкам общественного транспорта) </w:t>
            </w:r>
            <w:proofErr w:type="spellStart"/>
            <w:r>
              <w:rPr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sz w:val="24"/>
                <w:szCs w:val="24"/>
              </w:rPr>
              <w:t xml:space="preserve"> материалами?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3.3.7. п.3.3,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3.2.6. п. 3.2. раздела 3;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4.3.3. п. 4.3. раздела 4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34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hd w:val="clear" w:color="auto" w:fill="FFFFFF"/>
              <w:spacing w:after="225" w:line="25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систематическая очистка крыш от снега и удаление наростов на карнизах и водосточных трубах?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п.п.4.2.1. п. 4.2.  раздела 4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17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уборка и содержание дворовых территорий?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4.3.2., 4.3.3., 4.3.4., 4.3.5. п. 4.3.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раздела 4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п. 11.2.5., 11.2.6., 11.2.7., 11.2.8.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11.2.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 решением Совета депутатов от 28.08.2013 № 235</w:t>
            </w:r>
          </w:p>
        </w:tc>
      </w:tr>
      <w:tr w:rsidR="00E61FC8" w:rsidTr="00E61FC8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стационарной уличной и передвижной мелкорозничной торговли?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4.6.2. п.4.6. раздела 4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127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keepNext/>
              <w:shd w:val="clear" w:color="auto" w:fill="FFFFFF"/>
              <w:spacing w:after="150" w:line="288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строительства, установки содержания малых архитектурных форм?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п. 10.6.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10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34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1.1.2.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раздела 1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29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ли условия выгула домашних животных в определенных местах, разрешенных решением органа местного самоуправления для выгула животных?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п.п.10.2.8.5. п. 10.2.;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10.12.27., 10.12.28., 12.12.29., 10.12.29.1., 10.12.29.2., 10.12.29.3, 10.12.29.4. </w:t>
            </w:r>
          </w:p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п.10.12.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 10 Правил благоустройства, обеспечения чистоты и порядка на территории города Искитима, утвержденных решением Совета депутатов от 28.08.2013 № 235</w:t>
            </w:r>
          </w:p>
        </w:tc>
      </w:tr>
      <w:tr w:rsidR="00E61FC8" w:rsidTr="00E61FC8">
        <w:trPr>
          <w:trHeight w:val="23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общие положения правил благоустройства?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8" w:rsidRDefault="00E61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1FC8" w:rsidRDefault="00E61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Раздел 1 </w:t>
            </w:r>
          </w:p>
          <w:p w:rsidR="00E61FC8" w:rsidRDefault="00E61FC8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благоустройства, обеспечения чистоты и порядка на территории города Искитима, утвержденных решением Совета </w:t>
            </w:r>
            <w:r>
              <w:rPr>
                <w:sz w:val="24"/>
                <w:szCs w:val="24"/>
              </w:rPr>
              <w:lastRenderedPageBreak/>
              <w:t>депутатов от 28.08.2013 № 235</w:t>
            </w:r>
          </w:p>
        </w:tc>
      </w:tr>
    </w:tbl>
    <w:p w:rsidR="00E61FC8" w:rsidRDefault="00E61FC8" w:rsidP="00E61FC8">
      <w:pPr>
        <w:ind w:firstLine="567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E61FC8" w:rsidRDefault="00E61FC8" w:rsidP="00E61FC8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Пояснения и дополнения по вопросам, содержащимся в перечне:</w:t>
      </w:r>
    </w:p>
    <w:p w:rsidR="00E61FC8" w:rsidRDefault="00E61FC8" w:rsidP="00E61FC8">
      <w:pPr>
        <w:jc w:val="both"/>
        <w:textAlignment w:val="baseline"/>
        <w:rPr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502"/>
      </w:tblGrid>
      <w:tr w:rsidR="00E61FC8" w:rsidTr="00E61FC8">
        <w:tc>
          <w:tcPr>
            <w:tcW w:w="5352" w:type="dxa"/>
          </w:tcPr>
          <w:p w:rsidR="00E61FC8" w:rsidRDefault="00E61FC8">
            <w:pPr>
              <w:widowControl w:val="0"/>
              <w:autoSpaceDE w:val="0"/>
              <w:autoSpaceDN w:val="0"/>
              <w:ind w:left="142"/>
              <w:contextualSpacing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«___» _____________ 20__ г.</w:t>
            </w:r>
          </w:p>
          <w:p w:rsidR="00E61FC8" w:rsidRDefault="00E61FC8">
            <w:pPr>
              <w:widowControl w:val="0"/>
              <w:autoSpaceDE w:val="0"/>
              <w:autoSpaceDN w:val="0"/>
            </w:pPr>
            <w:r>
              <w:t xml:space="preserve">    </w:t>
            </w:r>
            <w:proofErr w:type="gramStart"/>
            <w:r>
              <w:t>(указывается дата заполнения</w:t>
            </w:r>
            <w:proofErr w:type="gramEnd"/>
          </w:p>
          <w:p w:rsidR="00E61FC8" w:rsidRDefault="00E61FC8">
            <w:pPr>
              <w:widowControl w:val="0"/>
              <w:autoSpaceDE w:val="0"/>
              <w:autoSpaceDN w:val="0"/>
              <w:ind w:left="-284"/>
              <w:contextualSpacing/>
            </w:pPr>
            <w:r>
              <w:t xml:space="preserve">            проверочного листа)</w:t>
            </w:r>
          </w:p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E61FC8" w:rsidRDefault="00E61FC8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E61FC8" w:rsidTr="00E61FC8">
        <w:tc>
          <w:tcPr>
            <w:tcW w:w="10705" w:type="dxa"/>
            <w:gridSpan w:val="2"/>
          </w:tcPr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proofErr w:type="gramStart"/>
            <w:r>
              <w:rPr>
                <w:spacing w:val="-22"/>
                <w:sz w:val="28"/>
                <w:szCs w:val="28"/>
              </w:rPr>
              <w:t>Подписи лица (лиц), проводящего (проводящих) проверку:</w:t>
            </w:r>
            <w:proofErr w:type="gramEnd"/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Должность    ____________________________________                   /Ф.И.О.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Должность    ____________________________________                   /Ф.И.О.</w:t>
            </w:r>
          </w:p>
          <w:p w:rsidR="00E61FC8" w:rsidRDefault="00E61FC8" w:rsidP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С проверочным листом ознакомле</w:t>
            </w:r>
            <w:proofErr w:type="gramStart"/>
            <w:r>
              <w:rPr>
                <w:spacing w:val="-22"/>
                <w:sz w:val="28"/>
                <w:szCs w:val="28"/>
              </w:rPr>
              <w:t>н(</w:t>
            </w:r>
            <w:proofErr w:type="gramEnd"/>
            <w:r>
              <w:rPr>
                <w:spacing w:val="-22"/>
                <w:sz w:val="28"/>
                <w:szCs w:val="28"/>
              </w:rPr>
              <w:t>а):</w:t>
            </w:r>
          </w:p>
          <w:p w:rsidR="00E61FC8" w:rsidRDefault="00E61FC8" w:rsidP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___________________________________________________________________________</w:t>
            </w:r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proofErr w:type="gramStart"/>
            <w:r>
              <w:rPr>
                <w:spacing w:val="-22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иного должностного лица или уполномоченного представителя юридического</w:t>
            </w:r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лица, индивидуального предпринимателя, его уполномоченного представителя)</w:t>
            </w:r>
          </w:p>
          <w:p w:rsidR="00E61FC8" w:rsidRDefault="00E61FC8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_________________________________________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                                                                                                                                                                                     ( подпись)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Отметка об отказе ознакомления с проверочным листом:</w:t>
            </w:r>
          </w:p>
          <w:p w:rsidR="00E61FC8" w:rsidRDefault="00E61FC8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_______________________________________________________________________________</w:t>
            </w:r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proofErr w:type="gramStart"/>
            <w:r>
              <w:rPr>
                <w:spacing w:val="-22"/>
              </w:rPr>
              <w:t>(фамилия, имя, отчество (в случае, если имеется), уполномоченного</w:t>
            </w:r>
            <w:proofErr w:type="gramEnd"/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должностного лица (лиц), проводящего проверку)</w:t>
            </w:r>
          </w:p>
          <w:p w:rsidR="00E61FC8" w:rsidRDefault="00E61FC8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             _________________________________________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Копию проверочного листа получи</w:t>
            </w:r>
            <w:proofErr w:type="gramStart"/>
            <w:r>
              <w:rPr>
                <w:spacing w:val="-22"/>
                <w:sz w:val="28"/>
                <w:szCs w:val="28"/>
              </w:rPr>
              <w:t>л(</w:t>
            </w:r>
            <w:proofErr w:type="gramEnd"/>
            <w:r>
              <w:rPr>
                <w:spacing w:val="-22"/>
                <w:sz w:val="28"/>
                <w:szCs w:val="28"/>
              </w:rPr>
              <w:t>а):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___________________________________________________________________________</w:t>
            </w:r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proofErr w:type="gramStart"/>
            <w:r>
              <w:rPr>
                <w:spacing w:val="-22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иного должностного лица или уполномоченного представителя юридического</w:t>
            </w:r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лица, индивидуального предпринимателя, его уполномоченного представителя)</w:t>
            </w:r>
          </w:p>
          <w:p w:rsidR="00E61FC8" w:rsidRDefault="00E61FC8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             _________________________________________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  <w:sz w:val="28"/>
                <w:szCs w:val="28"/>
              </w:rPr>
              <w:t>                                                                                                                        </w:t>
            </w:r>
            <w:r>
              <w:rPr>
                <w:spacing w:val="-22"/>
              </w:rPr>
              <w:t>(подпись)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Отметка об отказе получения проверочного листа:</w:t>
            </w:r>
          </w:p>
          <w:p w:rsidR="00E61FC8" w:rsidRDefault="00E61FC8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</w:t>
            </w:r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proofErr w:type="gramStart"/>
            <w:r>
              <w:rPr>
                <w:spacing w:val="-22"/>
                <w:sz w:val="22"/>
                <w:szCs w:val="22"/>
              </w:rPr>
              <w:t>(фамилия, имя, отчество (в случае, если имеется), уполномоченного</w:t>
            </w:r>
            <w:proofErr w:type="gramEnd"/>
          </w:p>
          <w:p w:rsidR="00E61FC8" w:rsidRDefault="00E61FC8">
            <w:pPr>
              <w:ind w:firstLine="567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должностного лица (лиц), проводящего проверку)</w:t>
            </w:r>
          </w:p>
          <w:p w:rsidR="00E61FC8" w:rsidRDefault="00E61FC8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            _________________________________________</w:t>
            </w:r>
          </w:p>
          <w:p w:rsidR="00E61FC8" w:rsidRDefault="00E61FC8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  <w:sz w:val="28"/>
                <w:szCs w:val="28"/>
              </w:rPr>
              <w:t>                                                                                                                            </w:t>
            </w:r>
            <w:r>
              <w:rPr>
                <w:spacing w:val="-22"/>
              </w:rPr>
              <w:t>(подпись)</w:t>
            </w:r>
          </w:p>
          <w:p w:rsidR="00E61FC8" w:rsidRDefault="00E61FC8" w:rsidP="00E61FC8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61FC8" w:rsidRDefault="00E61FC8" w:rsidP="00715F96">
      <w:pPr>
        <w:rPr>
          <w:sz w:val="28"/>
        </w:rPr>
      </w:pPr>
    </w:p>
    <w:sectPr w:rsidR="00E61FC8" w:rsidSect="00715F9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A3" w:rsidRDefault="009765A3">
      <w:r>
        <w:separator/>
      </w:r>
    </w:p>
  </w:endnote>
  <w:endnote w:type="continuationSeparator" w:id="0">
    <w:p w:rsidR="009765A3" w:rsidRDefault="0097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A3" w:rsidRDefault="009765A3">
      <w:r>
        <w:separator/>
      </w:r>
    </w:p>
  </w:footnote>
  <w:footnote w:type="continuationSeparator" w:id="0">
    <w:p w:rsidR="009765A3" w:rsidRDefault="0097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140A3"/>
    <w:rsid w:val="00024CA0"/>
    <w:rsid w:val="00043165"/>
    <w:rsid w:val="000901B0"/>
    <w:rsid w:val="000A66A6"/>
    <w:rsid w:val="000B7620"/>
    <w:rsid w:val="000C2669"/>
    <w:rsid w:val="00125027"/>
    <w:rsid w:val="00143A16"/>
    <w:rsid w:val="001670E9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2F7CA3"/>
    <w:rsid w:val="00306B3C"/>
    <w:rsid w:val="00344C0B"/>
    <w:rsid w:val="00365EFD"/>
    <w:rsid w:val="00391199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4F6B92"/>
    <w:rsid w:val="00522AF2"/>
    <w:rsid w:val="005601AE"/>
    <w:rsid w:val="00565430"/>
    <w:rsid w:val="0059545A"/>
    <w:rsid w:val="005E38E7"/>
    <w:rsid w:val="005F0022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71032"/>
    <w:rsid w:val="009765A3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1FC8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9</Pages>
  <Words>1353</Words>
  <Characters>11899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2021-10-29T03:10:00Z</cp:lastPrinted>
  <dcterms:created xsi:type="dcterms:W3CDTF">2022-10-07T08:02:00Z</dcterms:created>
  <dcterms:modified xsi:type="dcterms:W3CDTF">2022-10-07T08:02:00Z</dcterms:modified>
</cp:coreProperties>
</file>