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120A" w:rsidRPr="006B120A" w:rsidRDefault="004D47EF" w:rsidP="006B120A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B1333B7" wp14:editId="0AB3CA2D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1239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120A" w:rsidRPr="006B120A" w:rsidRDefault="006B120A" w:rsidP="006B12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120A">
                              <w:rPr>
                                <w:sz w:val="28"/>
                                <w:szCs w:val="28"/>
                              </w:rPr>
                              <w:t>Об утверждении формы проверочного листа,</w:t>
                            </w:r>
                          </w:p>
                          <w:p w:rsidR="00D35F18" w:rsidRPr="00B92BBC" w:rsidRDefault="006B120A" w:rsidP="006B12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120A">
                              <w:rPr>
                                <w:sz w:val="28"/>
                                <w:szCs w:val="28"/>
                              </w:rPr>
                              <w:t xml:space="preserve"> применяемого при осуществлении муниципального контроля на автомобильном транспорте и в дорожном хозяйстве в городе </w:t>
                            </w:r>
                            <w:proofErr w:type="spellStart"/>
                            <w:r w:rsidRPr="006B120A">
                              <w:rPr>
                                <w:sz w:val="28"/>
                                <w:szCs w:val="28"/>
                              </w:rPr>
                              <w:t>Искитиме</w:t>
                            </w:r>
                            <w:proofErr w:type="spellEnd"/>
                            <w:r w:rsidRPr="006B120A"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88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7K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B120A" w:rsidRPr="006B120A" w:rsidRDefault="006B120A" w:rsidP="006B12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B120A">
                        <w:rPr>
                          <w:sz w:val="28"/>
                          <w:szCs w:val="28"/>
                        </w:rPr>
                        <w:t>Об утверждении формы проверочного листа</w:t>
                      </w:r>
                      <w:bookmarkEnd w:id="1"/>
                      <w:r w:rsidRPr="006B120A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D35F18" w:rsidRPr="00B92BBC" w:rsidRDefault="006B120A" w:rsidP="006B12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120A">
                        <w:rPr>
                          <w:sz w:val="28"/>
                          <w:szCs w:val="28"/>
                        </w:rPr>
                        <w:t xml:space="preserve"> применяемого при осуществлении муниципального контроля на автомобильном транспорте и в дорожном хозяйстве в городе </w:t>
                      </w:r>
                      <w:proofErr w:type="spellStart"/>
                      <w:r w:rsidRPr="006B120A">
                        <w:rPr>
                          <w:sz w:val="28"/>
                          <w:szCs w:val="28"/>
                        </w:rPr>
                        <w:t>Искитиме</w:t>
                      </w:r>
                      <w:proofErr w:type="spellEnd"/>
                      <w:r w:rsidRPr="006B120A">
                        <w:rPr>
                          <w:sz w:val="28"/>
                          <w:szCs w:val="28"/>
                        </w:rPr>
                        <w:t xml:space="preserve">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E5FD9E5" wp14:editId="2E36ECDA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C2925B0" wp14:editId="21979726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B120A">
                              <w:rPr>
                                <w:sz w:val="24"/>
                                <w:u w:val="single"/>
                              </w:rPr>
                              <w:t>27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.12.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B120A">
                              <w:rPr>
                                <w:sz w:val="24"/>
                                <w:u w:val="single"/>
                              </w:rPr>
                              <w:t>1863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B120A">
                        <w:rPr>
                          <w:sz w:val="24"/>
                          <w:u w:val="single"/>
                        </w:rPr>
                        <w:t>27</w:t>
                      </w:r>
                      <w:r w:rsidR="004F6B92">
                        <w:rPr>
                          <w:sz w:val="24"/>
                          <w:u w:val="single"/>
                        </w:rPr>
                        <w:t>.12.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6B120A">
                        <w:rPr>
                          <w:sz w:val="24"/>
                          <w:u w:val="single"/>
                        </w:rPr>
                        <w:t>1863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6B120A" w:rsidRPr="006B120A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</w:t>
      </w:r>
      <w:proofErr w:type="gramEnd"/>
      <w:r w:rsidR="006B120A" w:rsidRPr="006B120A">
        <w:rPr>
          <w:sz w:val="28"/>
          <w:szCs w:val="28"/>
        </w:rPr>
        <w:t xml:space="preserve"> Российской Федерации», Постановлением Правительства РФ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города Искитима Новосибирской области</w:t>
      </w:r>
    </w:p>
    <w:p w:rsidR="006B120A" w:rsidRPr="006B120A" w:rsidRDefault="006B120A" w:rsidP="006B120A">
      <w:pPr>
        <w:ind w:firstLine="720"/>
        <w:jc w:val="both"/>
        <w:rPr>
          <w:sz w:val="28"/>
          <w:szCs w:val="28"/>
        </w:rPr>
      </w:pPr>
    </w:p>
    <w:p w:rsidR="006B120A" w:rsidRDefault="006B120A" w:rsidP="006B120A">
      <w:pPr>
        <w:ind w:firstLine="720"/>
        <w:jc w:val="both"/>
        <w:rPr>
          <w:sz w:val="28"/>
          <w:szCs w:val="28"/>
        </w:rPr>
      </w:pPr>
      <w:r w:rsidRPr="006B120A">
        <w:rPr>
          <w:sz w:val="28"/>
          <w:szCs w:val="28"/>
        </w:rPr>
        <w:t>ПОСТАНОВЛЯЕТ:</w:t>
      </w:r>
    </w:p>
    <w:p w:rsidR="006B120A" w:rsidRPr="006B120A" w:rsidRDefault="006B120A" w:rsidP="006B120A">
      <w:pPr>
        <w:ind w:firstLine="720"/>
        <w:jc w:val="both"/>
        <w:rPr>
          <w:sz w:val="28"/>
          <w:szCs w:val="28"/>
        </w:rPr>
      </w:pPr>
    </w:p>
    <w:p w:rsidR="006B120A" w:rsidRPr="006B120A" w:rsidRDefault="006B120A" w:rsidP="006B120A">
      <w:pPr>
        <w:ind w:firstLine="720"/>
        <w:jc w:val="both"/>
        <w:rPr>
          <w:sz w:val="28"/>
          <w:szCs w:val="28"/>
        </w:rPr>
      </w:pPr>
      <w:r w:rsidRPr="006B120A">
        <w:rPr>
          <w:sz w:val="28"/>
          <w:szCs w:val="28"/>
        </w:rPr>
        <w:t xml:space="preserve">1. Утвердить прилагаемую форму проверочного листа, применяемого при осуществлении муниципального контроля на автомобильном транспорте и в дорожном хозяйстве в городе </w:t>
      </w:r>
      <w:proofErr w:type="spellStart"/>
      <w:r w:rsidRPr="006B120A">
        <w:rPr>
          <w:sz w:val="28"/>
          <w:szCs w:val="28"/>
        </w:rPr>
        <w:t>Искитиме</w:t>
      </w:r>
      <w:proofErr w:type="spellEnd"/>
      <w:r w:rsidRPr="006B120A">
        <w:rPr>
          <w:sz w:val="28"/>
          <w:szCs w:val="28"/>
        </w:rPr>
        <w:t xml:space="preserve"> Новосибирской области.</w:t>
      </w:r>
    </w:p>
    <w:p w:rsidR="006B120A" w:rsidRPr="006B120A" w:rsidRDefault="006B120A" w:rsidP="006B120A">
      <w:pPr>
        <w:ind w:firstLine="720"/>
        <w:jc w:val="both"/>
        <w:rPr>
          <w:sz w:val="28"/>
          <w:szCs w:val="28"/>
        </w:rPr>
      </w:pPr>
      <w:r w:rsidRPr="006B120A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6B120A">
        <w:rPr>
          <w:sz w:val="28"/>
          <w:szCs w:val="28"/>
        </w:rPr>
        <w:t>Искитимские</w:t>
      </w:r>
      <w:proofErr w:type="spellEnd"/>
      <w:r w:rsidRPr="006B120A">
        <w:rPr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995D4D" w:rsidRDefault="006B120A" w:rsidP="006B120A">
      <w:pPr>
        <w:ind w:firstLine="720"/>
        <w:jc w:val="both"/>
        <w:rPr>
          <w:sz w:val="28"/>
        </w:rPr>
      </w:pPr>
      <w:r w:rsidRPr="006B120A">
        <w:rPr>
          <w:sz w:val="28"/>
          <w:szCs w:val="28"/>
        </w:rPr>
        <w:t>3. Настоящее постановление вступает в силу с 01.03.2022.</w:t>
      </w:r>
    </w:p>
    <w:p w:rsidR="00715F96" w:rsidRDefault="00715F96" w:rsidP="00D514EC">
      <w:pPr>
        <w:jc w:val="both"/>
        <w:rPr>
          <w:sz w:val="28"/>
        </w:rPr>
      </w:pPr>
    </w:p>
    <w:p w:rsidR="00391199" w:rsidRPr="001670E9" w:rsidRDefault="00391199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6B120A" w:rsidRDefault="006B120A" w:rsidP="006B120A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6B120A" w:rsidRDefault="006B120A" w:rsidP="006B120A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6B120A" w:rsidRDefault="006B120A" w:rsidP="006B120A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Новосибирской </w:t>
      </w:r>
    </w:p>
    <w:p w:rsidR="006B120A" w:rsidRDefault="006B120A" w:rsidP="006B120A">
      <w:pPr>
        <w:ind w:left="5954"/>
        <w:rPr>
          <w:sz w:val="24"/>
          <w:szCs w:val="24"/>
        </w:rPr>
      </w:pPr>
      <w:r>
        <w:rPr>
          <w:sz w:val="24"/>
          <w:szCs w:val="24"/>
        </w:rPr>
        <w:t>области от 27.12.2021 № 1863</w:t>
      </w:r>
    </w:p>
    <w:p w:rsidR="006B120A" w:rsidRDefault="006B120A" w:rsidP="006B120A">
      <w:pPr>
        <w:ind w:left="5940"/>
        <w:jc w:val="right"/>
      </w:pPr>
    </w:p>
    <w:p w:rsidR="006B120A" w:rsidRDefault="006B120A" w:rsidP="006B120A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577"/>
      </w:tblGrid>
      <w:tr w:rsidR="006B120A" w:rsidTr="006B120A">
        <w:tc>
          <w:tcPr>
            <w:tcW w:w="5778" w:type="dxa"/>
          </w:tcPr>
          <w:p w:rsidR="006B120A" w:rsidRDefault="006B12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120A" w:rsidRDefault="006B120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QR-код</w:t>
            </w:r>
          </w:p>
          <w:p w:rsidR="006B120A" w:rsidRDefault="006B120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  <w:p w:rsidR="006B120A" w:rsidRDefault="006B12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6B120A" w:rsidRDefault="006B120A" w:rsidP="006B120A">
      <w:pPr>
        <w:outlineLvl w:val="0"/>
        <w:rPr>
          <w:b/>
          <w:sz w:val="28"/>
          <w:szCs w:val="28"/>
        </w:rPr>
      </w:pPr>
    </w:p>
    <w:p w:rsidR="006B120A" w:rsidRDefault="006B120A" w:rsidP="006B120A">
      <w:pPr>
        <w:ind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</w:rPr>
        <w:t>ФОРМА</w:t>
      </w:r>
    </w:p>
    <w:p w:rsidR="006B120A" w:rsidRDefault="006B120A" w:rsidP="006B120A">
      <w:pPr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"/>
        <w:gridCol w:w="620"/>
        <w:gridCol w:w="2518"/>
        <w:gridCol w:w="436"/>
        <w:gridCol w:w="435"/>
        <w:gridCol w:w="971"/>
        <w:gridCol w:w="486"/>
        <w:gridCol w:w="2027"/>
        <w:gridCol w:w="2272"/>
        <w:gridCol w:w="61"/>
      </w:tblGrid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города Искитима Новосибирской области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proofErr w:type="gramStart"/>
            <w:r>
              <w:rPr>
                <w:i/>
                <w:iCs/>
              </w:rPr>
              <w:t>(наименование органа муниципального контроля на автомобильном транспорте и в дорожном хозяйстве</w:t>
            </w:r>
            <w:r>
              <w:t xml:space="preserve"> </w:t>
            </w:r>
            <w:proofErr w:type="gramEnd"/>
          </w:p>
          <w:p w:rsidR="006B120A" w:rsidRDefault="006B120A">
            <w:pPr>
              <w:widowControl w:val="0"/>
              <w:suppressAutoHyphens/>
              <w:autoSpaceDE w:val="0"/>
              <w:autoSpaceDN w:val="0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 xml:space="preserve">в городе </w:t>
            </w:r>
            <w:proofErr w:type="spellStart"/>
            <w:r>
              <w:rPr>
                <w:i/>
                <w:iCs/>
              </w:rPr>
              <w:t>Искитиме</w:t>
            </w:r>
            <w:proofErr w:type="spellEnd"/>
            <w:r>
              <w:rPr>
                <w:i/>
                <w:iCs/>
              </w:rPr>
              <w:t xml:space="preserve"> Новосибирской области)</w:t>
            </w: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6B120A" w:rsidRPr="006B120A" w:rsidRDefault="006B120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B120A">
              <w:rPr>
                <w:bCs/>
                <w:sz w:val="28"/>
                <w:szCs w:val="28"/>
              </w:rPr>
              <w:t>Проверочный лист,</w:t>
            </w:r>
          </w:p>
          <w:p w:rsidR="006B120A" w:rsidRPr="006B120A" w:rsidRDefault="006B120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B12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B120A">
              <w:rPr>
                <w:bCs/>
                <w:sz w:val="28"/>
                <w:szCs w:val="28"/>
              </w:rPr>
              <w:t>применяемый</w:t>
            </w:r>
            <w:proofErr w:type="gramEnd"/>
            <w:r w:rsidRPr="006B120A">
              <w:rPr>
                <w:bCs/>
                <w:sz w:val="28"/>
                <w:szCs w:val="28"/>
              </w:rPr>
              <w:t xml:space="preserve"> при осуществлении муниципального контроля </w:t>
            </w:r>
          </w:p>
          <w:p w:rsidR="006B120A" w:rsidRPr="006B120A" w:rsidRDefault="006B120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B120A">
              <w:rPr>
                <w:bCs/>
                <w:sz w:val="28"/>
                <w:szCs w:val="28"/>
              </w:rPr>
              <w:t xml:space="preserve">на автомобильном транспорте и в дорожном хозяйстве </w:t>
            </w:r>
          </w:p>
          <w:p w:rsidR="006B120A" w:rsidRDefault="006B120A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6B120A">
              <w:rPr>
                <w:bCs/>
                <w:sz w:val="28"/>
                <w:szCs w:val="28"/>
              </w:rPr>
              <w:t xml:space="preserve">в городе </w:t>
            </w:r>
            <w:proofErr w:type="spellStart"/>
            <w:r w:rsidRPr="006B120A">
              <w:rPr>
                <w:bCs/>
                <w:sz w:val="28"/>
                <w:szCs w:val="28"/>
              </w:rPr>
              <w:t>Искитиме</w:t>
            </w:r>
            <w:proofErr w:type="spellEnd"/>
            <w:r w:rsidRPr="006B120A">
              <w:rPr>
                <w:bCs/>
                <w:sz w:val="28"/>
                <w:szCs w:val="28"/>
              </w:rPr>
              <w:t xml:space="preserve"> Новосибирской области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городе </w:t>
            </w:r>
            <w:proofErr w:type="spellStart"/>
            <w:r>
              <w:rPr>
                <w:i/>
                <w:iCs/>
              </w:rPr>
              <w:t>Искитиме</w:t>
            </w:r>
            <w:proofErr w:type="spellEnd"/>
            <w:r>
              <w:rPr>
                <w:i/>
                <w:iCs/>
              </w:rPr>
              <w:t xml:space="preserve"> Новосибирской области утверждена</w:t>
            </w:r>
            <w:proofErr w:type="gramEnd"/>
          </w:p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 xml:space="preserve"> Постановлением администрации г.Искитима </w:t>
            </w:r>
            <w:proofErr w:type="gramStart"/>
            <w:r>
              <w:rPr>
                <w:i/>
                <w:iCs/>
              </w:rPr>
              <w:t>от</w:t>
            </w:r>
            <w:proofErr w:type="gramEnd"/>
            <w:r>
              <w:rPr>
                <w:i/>
                <w:iCs/>
              </w:rPr>
              <w:t xml:space="preserve"> ___________№_______________________</w:t>
            </w: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5498" w:type="dxa"/>
            <w:gridSpan w:val="6"/>
            <w:hideMark/>
          </w:tcPr>
          <w:p w:rsidR="006B120A" w:rsidRDefault="006B120A">
            <w:pPr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1.Вид контрольного мероприятия:</w:t>
            </w:r>
          </w:p>
        </w:tc>
        <w:tc>
          <w:tcPr>
            <w:tcW w:w="5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(инспекционный визит/рейдовый осмотр/ </w:t>
            </w:r>
            <w:proofErr w:type="gramEnd"/>
          </w:p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>выездная проверка/</w:t>
            </w:r>
            <w:r>
              <w:t xml:space="preserve"> </w:t>
            </w:r>
            <w:r>
              <w:rPr>
                <w:i/>
                <w:iCs/>
              </w:rPr>
              <w:t>наблюдение за соблюдением обязательных требований/ выездное обследование)</w:t>
            </w: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hideMark/>
          </w:tcPr>
          <w:p w:rsidR="006B120A" w:rsidRDefault="006B120A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2.Реквизиты решения контрольного органа о проведении контрольного мероприятия 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r>
              <w:rPr>
                <w:i/>
                <w:iCs/>
              </w:rPr>
              <w:t xml:space="preserve">    (номер, дата решения о проведении контрольного мероприятия)</w:t>
            </w:r>
          </w:p>
        </w:tc>
      </w:tr>
      <w:tr w:rsidR="006B120A" w:rsidTr="006B120A">
        <w:tc>
          <w:tcPr>
            <w:tcW w:w="10705" w:type="dxa"/>
            <w:gridSpan w:val="10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hideMark/>
          </w:tcPr>
          <w:p w:rsidR="006B120A" w:rsidRDefault="006B120A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Учётный номер контрольного мероприятия: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widowControl w:val="0"/>
              <w:suppressAutoHyphens/>
              <w:autoSpaceDE w:val="0"/>
              <w:autoSpaceDN w:val="0"/>
              <w:ind w:left="-284"/>
              <w:contextualSpacing/>
              <w:jc w:val="center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i/>
                <w:iCs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6B120A" w:rsidTr="006B120A">
        <w:tc>
          <w:tcPr>
            <w:tcW w:w="10705" w:type="dxa"/>
            <w:gridSpan w:val="10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5498" w:type="dxa"/>
            <w:gridSpan w:val="6"/>
            <w:hideMark/>
          </w:tcPr>
          <w:p w:rsidR="006B120A" w:rsidRDefault="006B120A">
            <w:pPr>
              <w:tabs>
                <w:tab w:val="left" w:pos="284"/>
              </w:tabs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rPr>
          <w:trHeight w:val="70"/>
        </w:trPr>
        <w:tc>
          <w:tcPr>
            <w:tcW w:w="5498" w:type="dxa"/>
            <w:gridSpan w:val="6"/>
          </w:tcPr>
          <w:p w:rsidR="006B120A" w:rsidRDefault="006B120A">
            <w:pPr>
              <w:tabs>
                <w:tab w:val="left" w:pos="284"/>
              </w:tabs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hideMark/>
          </w:tcPr>
          <w:p w:rsidR="006B120A" w:rsidRDefault="006B120A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sz w:val="28"/>
                <w:szCs w:val="28"/>
              </w:rPr>
              <w:t>являющихся</w:t>
            </w:r>
            <w:proofErr w:type="gramEnd"/>
            <w:r>
              <w:rPr>
                <w:sz w:val="28"/>
                <w:szCs w:val="28"/>
              </w:rPr>
              <w:t xml:space="preserve"> контролируемыми лицами: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20A" w:rsidRDefault="006B120A">
            <w:pPr>
              <w:jc w:val="center"/>
              <w:outlineLvl w:val="0"/>
              <w:rPr>
                <w:i/>
                <w:iCs/>
                <w:lang w:eastAsia="ar-SA"/>
              </w:rPr>
            </w:pPr>
            <w:proofErr w:type="gramStart"/>
            <w:r>
              <w:rPr>
                <w:i/>
                <w:iCs/>
              </w:rPr>
              <w:t xml:space="preserve"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proofErr w:type="gramEnd"/>
          </w:p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i/>
                <w:iCs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hideMark/>
          </w:tcPr>
          <w:p w:rsidR="006B120A" w:rsidRDefault="006B120A" w:rsidP="006B120A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sz w:val="28"/>
                <w:szCs w:val="28"/>
              </w:rPr>
              <w:t>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6B120A" w:rsidTr="006B120A"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5498" w:type="dxa"/>
            <w:gridSpan w:val="6"/>
            <w:hideMark/>
          </w:tcPr>
          <w:p w:rsidR="006B120A" w:rsidRDefault="006B120A">
            <w:pPr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sz w:val="28"/>
                <w:szCs w:val="28"/>
              </w:rPr>
              <w:t>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5498" w:type="dxa"/>
            <w:gridSpan w:val="6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7" w:type="dxa"/>
            <w:gridSpan w:val="4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10"/>
            <w:hideMark/>
          </w:tcPr>
          <w:p w:rsidR="006B120A" w:rsidRDefault="006B120A" w:rsidP="006B120A">
            <w:pPr>
              <w:jc w:val="both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>
              <w:rPr>
                <w:sz w:val="28"/>
                <w:szCs w:val="28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573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№</w:t>
            </w:r>
          </w:p>
          <w:p w:rsidR="006B120A" w:rsidRPr="006B120A" w:rsidRDefault="006B120A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B120A">
              <w:rPr>
                <w:sz w:val="24"/>
                <w:szCs w:val="24"/>
              </w:rPr>
              <w:t>п</w:t>
            </w:r>
            <w:proofErr w:type="gramEnd"/>
            <w:r w:rsidRPr="006B120A">
              <w:rPr>
                <w:sz w:val="24"/>
                <w:szCs w:val="24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27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20A" w:rsidRPr="006B120A" w:rsidRDefault="006B12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B120A" w:rsidRPr="006B120A" w:rsidRDefault="006B120A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да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20A" w:rsidRPr="006B120A" w:rsidRDefault="006B120A">
            <w:pPr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нет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20A" w:rsidRPr="006B120A" w:rsidRDefault="006B120A">
            <w:pPr>
              <w:ind w:right="-75"/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неприменимо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20A" w:rsidRPr="006B120A" w:rsidRDefault="006B120A">
            <w:pPr>
              <w:ind w:right="119"/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Примечание</w:t>
            </w:r>
          </w:p>
          <w:p w:rsidR="006B120A" w:rsidRPr="006B120A" w:rsidRDefault="006B120A">
            <w:pPr>
              <w:ind w:right="119"/>
              <w:jc w:val="center"/>
              <w:textAlignment w:val="baseline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(заполняется в случае заполнения графы «Неприменимо»)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20A" w:rsidRPr="006B120A" w:rsidRDefault="006B120A">
            <w:pPr>
              <w:rPr>
                <w:sz w:val="24"/>
                <w:szCs w:val="24"/>
              </w:rPr>
            </w:pP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74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proofErr w:type="gramStart"/>
            <w:r w:rsidRPr="006B120A">
              <w:rPr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</w:t>
            </w:r>
            <w:r w:rsidRPr="006B120A">
              <w:rPr>
                <w:sz w:val="24"/>
                <w:szCs w:val="24"/>
              </w:rPr>
              <w:lastRenderedPageBreak/>
              <w:t>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6B120A">
              <w:rPr>
                <w:sz w:val="24"/>
                <w:szCs w:val="24"/>
              </w:rPr>
              <w:t xml:space="preserve">  надзора?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2  статьи  16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9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 xml:space="preserve">Об  автомобильных  дорогах  и  о  дорожной  </w:t>
              </w:r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lastRenderedPageBreak/>
                <w:t>деятельности  в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4041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3  статьи  16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1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 xml:space="preserve">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74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  <w:lang w:eastAsia="ar-SA"/>
              </w:rPr>
            </w:pPr>
            <w:hyperlink r:id="rId12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4 статьи 16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от 08.11.2007 №257-ФЗ  «Об автомобильных  дорогах и о дорожной  деятельности в  Российской  Федерации и о  </w:t>
            </w:r>
            <w:r w:rsidR="006B120A" w:rsidRPr="006B120A">
              <w:rPr>
                <w:sz w:val="24"/>
                <w:szCs w:val="24"/>
              </w:rPr>
              <w:lastRenderedPageBreak/>
              <w:t>внесении  изменений  в  отдельные законодательные  акты  Российской  Федерации»;</w:t>
            </w:r>
          </w:p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приказ</w:t>
              </w:r>
            </w:hyperlink>
            <w:r w:rsidR="006B120A" w:rsidRPr="006B120A">
              <w:rPr>
                <w:sz w:val="24"/>
                <w:szCs w:val="24"/>
              </w:rPr>
              <w:t xml:space="preserve">  Минтранса  России от 06.11.2012 №402 «Об утверждении Классификации работ по капитальному ремонту, ремонту и содержанию автомобильных дорог»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578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  </w:t>
            </w:r>
            <w:hyperlink r:id="rId14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пункты  1</w:t>
              </w:r>
            </w:hyperlink>
            <w:r w:rsidRPr="006B120A">
              <w:rPr>
                <w:sz w:val="24"/>
                <w:szCs w:val="24"/>
              </w:rPr>
              <w:t xml:space="preserve">,  </w:t>
            </w:r>
            <w:hyperlink r:id="rId15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2  статьи  17</w:t>
              </w:r>
            </w:hyperlink>
            <w:r w:rsidRPr="006B120A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6" w:tgtFrame="_blank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6B120A">
              <w:rPr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286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>Соблюдается ли  состав  работ  по  содержанию  автомобильных  дорог?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  <w:lang w:eastAsia="ar-SA"/>
              </w:rPr>
            </w:pPr>
            <w:hyperlink r:id="rId17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3  статьи  17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18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 xml:space="preserve">Об  автомобильных  дорогах  и  о  дорожной  деятельности  в  Российской  Федерации  и  о  внесении  </w:t>
              </w:r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lastRenderedPageBreak/>
                <w:t>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>»;</w:t>
            </w:r>
          </w:p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приказ</w:t>
              </w:r>
            </w:hyperlink>
            <w:r w:rsidR="006B120A" w:rsidRPr="006B120A">
              <w:rPr>
                <w:sz w:val="24"/>
                <w:szCs w:val="24"/>
              </w:rPr>
              <w:t xml:space="preserve">  Минтранса  России  от  16.11.2012  №402  «</w:t>
            </w:r>
            <w:hyperlink r:id="rId20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6B120A" w:rsidRPr="006B120A">
              <w:rPr>
                <w:sz w:val="24"/>
                <w:szCs w:val="24"/>
              </w:rPr>
              <w:t xml:space="preserve">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74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>Осуществляется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  </w:t>
            </w:r>
            <w:hyperlink r:id="rId21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пункт  1  статьи  18</w:t>
              </w:r>
            </w:hyperlink>
            <w:r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22" w:tgtFrame="_blank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6B120A">
              <w:rPr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74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B120A">
              <w:rPr>
                <w:sz w:val="24"/>
                <w:szCs w:val="24"/>
              </w:rPr>
              <w:t xml:space="preserve">Осуществляется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</w:t>
            </w:r>
            <w:r w:rsidRPr="006B120A">
              <w:rPr>
                <w:sz w:val="24"/>
                <w:szCs w:val="24"/>
              </w:rPr>
              <w:lastRenderedPageBreak/>
              <w:t>дороги?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2  статьи  19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6B120A" w:rsidRPr="006B120A">
              <w:rPr>
                <w:sz w:val="24"/>
                <w:szCs w:val="24"/>
              </w:rPr>
              <w:lastRenderedPageBreak/>
              <w:t xml:space="preserve">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5556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2  статьи  19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1702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5  статьи  19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1020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</w:t>
            </w:r>
            <w:r w:rsidRPr="006B120A">
              <w:rPr>
                <w:sz w:val="24"/>
                <w:szCs w:val="24"/>
              </w:rPr>
              <w:lastRenderedPageBreak/>
              <w:t>требованиями  технических  регламентов?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1  статьи  22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</w:t>
            </w:r>
            <w:r w:rsidR="006B120A" w:rsidRPr="006B120A">
              <w:rPr>
                <w:sz w:val="24"/>
                <w:szCs w:val="24"/>
              </w:rPr>
              <w:lastRenderedPageBreak/>
              <w:t xml:space="preserve">Федерации  и  о  внесении  изменений  в  отдельные  законодательные  акты  Российской  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4468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6B120A">
              <w:rPr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  <w:lang w:eastAsia="ar-SA"/>
              </w:rPr>
            </w:pPr>
            <w:hyperlink r:id="rId27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3 статьи 22</w:t>
              </w:r>
            </w:hyperlink>
            <w:r w:rsidR="006B120A" w:rsidRPr="006B120A">
              <w:rPr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34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4 статьи 22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от 08.11.2007 №257-ФЗ «Об автомобильных дорогах и о дорожной деятельности в Российской Федерации  и  о  внесении  изменений  в  отдельные  законодательные  акты  Российской  Федерации»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717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Оборудованы ли объекты дорожного  сервиса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</w:t>
            </w:r>
            <w:r w:rsidRPr="006B120A">
              <w:rPr>
                <w:sz w:val="24"/>
                <w:szCs w:val="24"/>
              </w:rPr>
              <w:lastRenderedPageBreak/>
              <w:t>дороги?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6  статьи  22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30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 xml:space="preserve">»  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Осуществляется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  </w:t>
            </w:r>
            <w:hyperlink r:id="rId31" w:history="1">
              <w:r w:rsidRPr="006B120A">
                <w:rPr>
                  <w:rStyle w:val="ac"/>
                  <w:sz w:val="24"/>
                  <w:szCs w:val="24"/>
                  <w:u w:val="none"/>
                </w:rPr>
                <w:t>пункт 3  статьи  25</w:t>
              </w:r>
            </w:hyperlink>
            <w:r w:rsidRPr="006B120A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proofErr w:type="gramStart"/>
            <w:r w:rsidRPr="006B120A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3  статьи  25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3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127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keepNext/>
              <w:shd w:val="clear" w:color="auto" w:fill="FFFFFF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</w:t>
            </w:r>
            <w:r w:rsidRPr="006B120A">
              <w:rPr>
                <w:sz w:val="24"/>
                <w:szCs w:val="24"/>
              </w:rPr>
              <w:lastRenderedPageBreak/>
              <w:t>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3  статьи  25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 xml:space="preserve">Об  автомобильных  дорогах  и  о  дорожной  деятельности  в  </w:t>
              </w:r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347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8  статьи  26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292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B120A">
              <w:rPr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</w:t>
            </w:r>
            <w:r w:rsidRPr="006B120A">
              <w:rPr>
                <w:sz w:val="24"/>
                <w:szCs w:val="24"/>
              </w:rPr>
              <w:lastRenderedPageBreak/>
              <w:t>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8E55AC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пункт  8  статьи  26</w:t>
              </w:r>
            </w:hyperlink>
            <w:r w:rsidR="006B120A" w:rsidRPr="006B120A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6B120A" w:rsidRPr="006B120A">
                <w:rPr>
                  <w:rStyle w:val="ac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6B120A" w:rsidRPr="006B120A">
              <w:rPr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237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Соблюдаются ли требования</w:t>
            </w:r>
            <w:r w:rsidRPr="006B120A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6B120A">
              <w:rPr>
                <w:sz w:val="24"/>
                <w:szCs w:val="24"/>
              </w:rPr>
              <w:t>?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 xml:space="preserve">ст. 19 -22 </w:t>
            </w:r>
            <w:r w:rsidRPr="006B120A">
              <w:rPr>
                <w:sz w:val="24"/>
                <w:szCs w:val="24"/>
                <w:shd w:val="clear" w:color="auto" w:fill="FFFFFF"/>
              </w:rPr>
              <w:t>Федерального закона от 08.11.2007 № 259-ФЗ «Устав автомобильного транспорта и городского наземного электрического транспорта»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401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B120A">
              <w:rPr>
                <w:sz w:val="24"/>
                <w:szCs w:val="24"/>
              </w:rPr>
              <w:t xml:space="preserve">Соблюдаются ли требования к </w:t>
            </w:r>
            <w:r w:rsidRPr="006B120A">
              <w:rPr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328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pacing w:val="-5"/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r w:rsidRPr="006B120A">
              <w:rPr>
                <w:sz w:val="24"/>
                <w:szCs w:val="24"/>
              </w:rPr>
              <w:lastRenderedPageBreak/>
              <w:t>значения?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6B120A">
              <w:rPr>
                <w:sz w:val="24"/>
                <w:szCs w:val="24"/>
              </w:rPr>
              <w:t xml:space="preserve">Постановление администрации города Искитима Новосибирской области </w:t>
            </w:r>
          </w:p>
          <w:p w:rsidR="006B120A" w:rsidRPr="006B120A" w:rsidRDefault="006B120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от 05.08.2021 №1056 «</w:t>
            </w:r>
            <w:r w:rsidRPr="006B120A">
              <w:rPr>
                <w:bCs/>
                <w:sz w:val="24"/>
                <w:szCs w:val="24"/>
              </w:rPr>
              <w:t>Об утверждении Порядка создания</w:t>
            </w:r>
          </w:p>
          <w:p w:rsidR="006B120A" w:rsidRPr="006B120A" w:rsidRDefault="006B120A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 xml:space="preserve">и использования, в том числе на </w:t>
            </w:r>
            <w:r w:rsidRPr="006B120A">
              <w:rPr>
                <w:bCs/>
                <w:sz w:val="24"/>
                <w:szCs w:val="24"/>
              </w:rPr>
              <w:lastRenderedPageBreak/>
              <w:t xml:space="preserve">платной основе, парковок (парковочных мест), расположенных на автомобильных дорогах общего пользования местного значения </w:t>
            </w:r>
            <w:r w:rsidRPr="006B120A">
              <w:rPr>
                <w:sz w:val="24"/>
                <w:szCs w:val="24"/>
              </w:rPr>
              <w:t>города Искитима Новосибирской области</w:t>
            </w:r>
            <w:r w:rsidRPr="006B120A">
              <w:rPr>
                <w:bCs/>
                <w:sz w:val="24"/>
                <w:szCs w:val="24"/>
              </w:rPr>
              <w:t>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419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B120A">
              <w:rPr>
                <w:sz w:val="24"/>
                <w:szCs w:val="24"/>
              </w:rPr>
              <w:t xml:space="preserve">Соблюдается ли порядок </w:t>
            </w:r>
            <w:r w:rsidRPr="006B120A">
              <w:rPr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 xml:space="preserve">Постановление администрации города Искитима Новосибирской области от 15.03.2021 года № 324 «Об утверждении </w:t>
            </w:r>
            <w:r w:rsidRPr="006B120A">
              <w:rPr>
                <w:bCs/>
                <w:sz w:val="24"/>
                <w:szCs w:val="24"/>
              </w:rPr>
              <w:t>Порядка выдачи согласия в письменной форме владельцем автомобильной дороги</w:t>
            </w:r>
            <w:r w:rsidRPr="006B120A">
              <w:rPr>
                <w:sz w:val="24"/>
                <w:szCs w:val="24"/>
              </w:rPr>
              <w:t xml:space="preserve"> </w:t>
            </w:r>
            <w:r w:rsidRPr="006B120A">
              <w:rPr>
                <w:spacing w:val="2"/>
                <w:sz w:val="24"/>
                <w:szCs w:val="24"/>
              </w:rPr>
              <w:t>на строительство, реконструкцию</w:t>
            </w:r>
            <w:r w:rsidRPr="006B120A">
              <w:rPr>
                <w:bCs/>
                <w:sz w:val="24"/>
                <w:szCs w:val="24"/>
              </w:rPr>
              <w:t>, капитальный ремонт, ремонт и ремонт</w:t>
            </w:r>
            <w:r w:rsidRPr="006B120A">
              <w:rPr>
                <w:sz w:val="24"/>
                <w:szCs w:val="24"/>
              </w:rPr>
              <w:t xml:space="preserve"> </w:t>
            </w:r>
            <w:r w:rsidRPr="006B120A">
              <w:rPr>
                <w:bCs/>
                <w:sz w:val="24"/>
                <w:szCs w:val="24"/>
              </w:rPr>
              <w:t>пересечений и примыканий к автомобильным</w:t>
            </w:r>
            <w:r w:rsidRPr="006B120A">
              <w:rPr>
                <w:sz w:val="24"/>
                <w:szCs w:val="24"/>
              </w:rPr>
              <w:t xml:space="preserve"> </w:t>
            </w:r>
            <w:r w:rsidRPr="006B120A">
              <w:rPr>
                <w:bCs/>
                <w:sz w:val="24"/>
                <w:szCs w:val="24"/>
              </w:rPr>
              <w:t>дорогам общего пользования местного значения города Искитима Новосибирской области»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346"/>
        </w:trPr>
        <w:tc>
          <w:tcPr>
            <w:tcW w:w="7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t>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20A" w:rsidRPr="006B120A" w:rsidRDefault="006B120A">
            <w:pPr>
              <w:jc w:val="center"/>
              <w:rPr>
                <w:sz w:val="24"/>
                <w:szCs w:val="24"/>
                <w:lang w:eastAsia="ar-SA"/>
              </w:rPr>
            </w:pPr>
            <w:r w:rsidRPr="006B120A">
              <w:rPr>
                <w:bCs/>
                <w:sz w:val="24"/>
                <w:szCs w:val="24"/>
              </w:rPr>
              <w:t>Соблюдается ли порядок</w:t>
            </w:r>
            <w:r w:rsidRPr="006B120A">
              <w:rPr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значения?</w:t>
            </w: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B120A" w:rsidRPr="006B120A" w:rsidRDefault="006B120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6B120A">
              <w:rPr>
                <w:bCs/>
                <w:sz w:val="24"/>
                <w:szCs w:val="24"/>
              </w:rPr>
              <w:t xml:space="preserve">Постановление администрации города Искитима Новосибирской области </w:t>
            </w:r>
          </w:p>
          <w:p w:rsidR="006B120A" w:rsidRPr="006B120A" w:rsidRDefault="006B120A">
            <w:pPr>
              <w:jc w:val="center"/>
              <w:rPr>
                <w:bCs/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 xml:space="preserve">от 26.04.2016 №698 </w:t>
            </w:r>
          </w:p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>«</w:t>
            </w:r>
            <w:r w:rsidRPr="006B120A">
              <w:rPr>
                <w:sz w:val="24"/>
                <w:szCs w:val="24"/>
              </w:rPr>
              <w:t xml:space="preserve">Об утверждении Положения о порядке содержания и ремонта автомобильных дорог общего пользования </w:t>
            </w:r>
            <w:r w:rsidRPr="006B120A">
              <w:rPr>
                <w:sz w:val="24"/>
                <w:szCs w:val="24"/>
              </w:rPr>
              <w:lastRenderedPageBreak/>
              <w:t>местного значения города Искитима»</w:t>
            </w:r>
          </w:p>
        </w:tc>
      </w:tr>
      <w:tr w:rsidR="006B120A" w:rsidTr="006B120A">
        <w:trPr>
          <w:gridBefore w:val="1"/>
          <w:gridAfter w:val="1"/>
          <w:wBefore w:w="41" w:type="dxa"/>
          <w:wAfter w:w="92" w:type="dxa"/>
          <w:trHeight w:val="2479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 xml:space="preserve">Соблюдается ли требования к порядку </w:t>
            </w:r>
            <w:proofErr w:type="gramStart"/>
            <w:r w:rsidRPr="006B120A">
              <w:rPr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6B120A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/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20A" w:rsidRPr="006B120A" w:rsidRDefault="006B12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120A" w:rsidRPr="006B120A" w:rsidRDefault="006B120A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6B120A">
              <w:rPr>
                <w:bCs/>
                <w:sz w:val="24"/>
                <w:szCs w:val="24"/>
              </w:rPr>
              <w:t xml:space="preserve">Постановление администрации города Искитима Новосибирской области </w:t>
            </w:r>
          </w:p>
          <w:p w:rsidR="006B120A" w:rsidRPr="006B120A" w:rsidRDefault="006B120A">
            <w:pPr>
              <w:jc w:val="center"/>
              <w:rPr>
                <w:sz w:val="24"/>
                <w:szCs w:val="24"/>
              </w:rPr>
            </w:pPr>
            <w:r w:rsidRPr="006B120A">
              <w:rPr>
                <w:bCs/>
                <w:sz w:val="24"/>
                <w:szCs w:val="24"/>
              </w:rPr>
              <w:t>от 15.03.2021 №320 «Об утверждении Порядка установления и использования полос </w:t>
            </w:r>
            <w:proofErr w:type="gramStart"/>
            <w:r w:rsidRPr="006B120A">
              <w:rPr>
                <w:bCs/>
                <w:sz w:val="24"/>
                <w:szCs w:val="24"/>
              </w:rPr>
              <w:t>отвода</w:t>
            </w:r>
            <w:proofErr w:type="gramEnd"/>
            <w:r w:rsidRPr="006B120A">
              <w:rPr>
                <w:bCs/>
                <w:sz w:val="24"/>
                <w:szCs w:val="24"/>
              </w:rPr>
              <w:t xml:space="preserve"> автомобильных дорог общего пользования местного значения города Искитима Новосибирской области</w:t>
            </w:r>
            <w:r w:rsidRPr="006B120A">
              <w:rPr>
                <w:sz w:val="24"/>
                <w:szCs w:val="24"/>
              </w:rPr>
              <w:t>»</w:t>
            </w:r>
          </w:p>
        </w:tc>
      </w:tr>
    </w:tbl>
    <w:p w:rsidR="006B120A" w:rsidRDefault="006B120A" w:rsidP="006B120A">
      <w:pPr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Пояснения и дополнения по вопросам, содержащимся в перечне:</w:t>
      </w:r>
    </w:p>
    <w:p w:rsidR="006B120A" w:rsidRDefault="006B120A" w:rsidP="006B120A">
      <w:pPr>
        <w:jc w:val="both"/>
        <w:textAlignment w:val="baseline"/>
        <w:rPr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502"/>
      </w:tblGrid>
      <w:tr w:rsidR="006B120A" w:rsidTr="006B120A">
        <w:tc>
          <w:tcPr>
            <w:tcW w:w="5352" w:type="dxa"/>
          </w:tcPr>
          <w:p w:rsidR="006B120A" w:rsidRDefault="006B120A">
            <w:pPr>
              <w:widowControl w:val="0"/>
              <w:autoSpaceDE w:val="0"/>
              <w:autoSpaceDN w:val="0"/>
              <w:ind w:left="142"/>
              <w:contextualSpacing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«___» _____________ 20__ г.</w:t>
            </w:r>
          </w:p>
          <w:p w:rsidR="006B120A" w:rsidRDefault="006B120A">
            <w:pPr>
              <w:widowControl w:val="0"/>
              <w:autoSpaceDE w:val="0"/>
              <w:autoSpaceDN w:val="0"/>
            </w:pPr>
            <w:r>
              <w:t xml:space="preserve">    </w:t>
            </w:r>
            <w:proofErr w:type="gramStart"/>
            <w:r>
              <w:t>(указывается дата заполнения</w:t>
            </w:r>
            <w:proofErr w:type="gramEnd"/>
          </w:p>
          <w:p w:rsidR="006B120A" w:rsidRDefault="006B120A">
            <w:pPr>
              <w:widowControl w:val="0"/>
              <w:autoSpaceDE w:val="0"/>
              <w:autoSpaceDN w:val="0"/>
              <w:ind w:left="-284"/>
              <w:contextualSpacing/>
            </w:pPr>
            <w:r>
              <w:t xml:space="preserve">            проверочного листа)</w:t>
            </w:r>
          </w:p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3" w:type="dxa"/>
          </w:tcPr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  <w:tr w:rsidR="006B120A" w:rsidTr="006B120A">
        <w:tc>
          <w:tcPr>
            <w:tcW w:w="10705" w:type="dxa"/>
            <w:gridSpan w:val="2"/>
          </w:tcPr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proofErr w:type="gramStart"/>
            <w:r>
              <w:rPr>
                <w:spacing w:val="-22"/>
                <w:sz w:val="28"/>
                <w:szCs w:val="28"/>
              </w:rPr>
              <w:t>Подписи лица (лиц), проводящего (проводящих) проверку:</w:t>
            </w:r>
            <w:proofErr w:type="gramEnd"/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Должность    ____________________________________                   /Ф.И.О.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Должность    ____________________________________                   /Ф.И.О.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br/>
              <w:t>С проверочным листом ознакомле</w:t>
            </w:r>
            <w:proofErr w:type="gramStart"/>
            <w:r>
              <w:rPr>
                <w:spacing w:val="-22"/>
                <w:sz w:val="28"/>
                <w:szCs w:val="28"/>
              </w:rPr>
              <w:t>н(</w:t>
            </w:r>
            <w:proofErr w:type="gramEnd"/>
            <w:r>
              <w:rPr>
                <w:spacing w:val="-22"/>
                <w:sz w:val="28"/>
                <w:szCs w:val="28"/>
              </w:rPr>
              <w:t>а):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иного должностного лица или уполномоченного представителя юридического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лица, индивидуального предпринимателя, его уполномоченного представителя)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_________________________________________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                                                                                                                                                                                     ( подпись)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Отметка об отказе ознакомления с проверочным листом: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_______________________________________________________________________________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уполномоченного</w:t>
            </w:r>
            <w:proofErr w:type="gramEnd"/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должностного лица (лиц), проводящего проверку)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 _________________________________________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Копию проверочного листа получи</w:t>
            </w:r>
            <w:proofErr w:type="gramStart"/>
            <w:r>
              <w:rPr>
                <w:spacing w:val="-22"/>
                <w:sz w:val="28"/>
                <w:szCs w:val="28"/>
              </w:rPr>
              <w:t>л(</w:t>
            </w:r>
            <w:proofErr w:type="gramEnd"/>
            <w:r>
              <w:rPr>
                <w:spacing w:val="-22"/>
                <w:sz w:val="28"/>
                <w:szCs w:val="28"/>
              </w:rPr>
              <w:t>а):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proofErr w:type="gramStart"/>
            <w:r>
              <w:rPr>
                <w:spacing w:val="-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иного должностного лица или уполномоченного представителя юридического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</w:rPr>
            </w:pPr>
            <w:r>
              <w:rPr>
                <w:spacing w:val="-22"/>
              </w:rPr>
              <w:t>лица, индивидуального предпринимателя, его уполномоченного представителя)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 _________________________________________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  <w:sz w:val="28"/>
                <w:szCs w:val="28"/>
              </w:rPr>
              <w:t>                                                                                                                        </w:t>
            </w:r>
            <w:r>
              <w:rPr>
                <w:spacing w:val="-22"/>
              </w:rPr>
              <w:t>(подпись)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lastRenderedPageBreak/>
              <w:t>Отметка об отказе получения проверочного листа: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___________________________________________________________________________</w:t>
            </w:r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proofErr w:type="gramStart"/>
            <w:r>
              <w:rPr>
                <w:spacing w:val="-22"/>
                <w:sz w:val="22"/>
                <w:szCs w:val="22"/>
              </w:rPr>
              <w:t>(фамилия, имя, отчество (в случае, если имеется), уполномоченного</w:t>
            </w:r>
            <w:proofErr w:type="gramEnd"/>
          </w:p>
          <w:p w:rsidR="006B120A" w:rsidRDefault="006B120A">
            <w:pPr>
              <w:ind w:firstLine="567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должностного лица (лиц), проводящего проверку)</w:t>
            </w:r>
          </w:p>
          <w:p w:rsidR="006B120A" w:rsidRDefault="006B120A">
            <w:pPr>
              <w:jc w:val="both"/>
              <w:textAlignment w:val="baseline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"__" ____________________ 20__ г.                   _________________________________________</w:t>
            </w:r>
          </w:p>
          <w:p w:rsidR="006B120A" w:rsidRDefault="006B120A">
            <w:pPr>
              <w:ind w:firstLine="567"/>
              <w:jc w:val="both"/>
              <w:textAlignment w:val="baseline"/>
              <w:rPr>
                <w:spacing w:val="-22"/>
              </w:rPr>
            </w:pPr>
            <w:r>
              <w:rPr>
                <w:spacing w:val="-22"/>
                <w:sz w:val="28"/>
                <w:szCs w:val="28"/>
              </w:rPr>
              <w:t>                                                                                                                            </w:t>
            </w:r>
            <w:r>
              <w:rPr>
                <w:spacing w:val="-22"/>
              </w:rPr>
              <w:t>(подпись)</w:t>
            </w:r>
          </w:p>
          <w:p w:rsidR="006B120A" w:rsidRDefault="006B120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B120A" w:rsidRDefault="006B120A">
            <w:pPr>
              <w:jc w:val="center"/>
              <w:outlineLvl w:val="0"/>
              <w:rPr>
                <w:sz w:val="28"/>
                <w:szCs w:val="28"/>
                <w:lang w:eastAsia="ar-SA"/>
              </w:rPr>
            </w:pPr>
          </w:p>
        </w:tc>
      </w:tr>
    </w:tbl>
    <w:p w:rsidR="006B120A" w:rsidRDefault="006B120A" w:rsidP="00715F96">
      <w:pPr>
        <w:rPr>
          <w:sz w:val="28"/>
        </w:rPr>
      </w:pPr>
    </w:p>
    <w:sectPr w:rsidR="006B120A" w:rsidSect="00715F9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13" w:rsidRDefault="004A0413">
      <w:r>
        <w:separator/>
      </w:r>
    </w:p>
  </w:endnote>
  <w:endnote w:type="continuationSeparator" w:id="0">
    <w:p w:rsidR="004A0413" w:rsidRDefault="004A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13" w:rsidRDefault="004A0413">
      <w:r>
        <w:separator/>
      </w:r>
    </w:p>
  </w:footnote>
  <w:footnote w:type="continuationSeparator" w:id="0">
    <w:p w:rsidR="004A0413" w:rsidRDefault="004A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670E9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A0413"/>
    <w:rsid w:val="004B11F2"/>
    <w:rsid w:val="004B33B5"/>
    <w:rsid w:val="004D47EF"/>
    <w:rsid w:val="004E0C62"/>
    <w:rsid w:val="004F6B92"/>
    <w:rsid w:val="00522AF2"/>
    <w:rsid w:val="005601AE"/>
    <w:rsid w:val="00565430"/>
    <w:rsid w:val="0059545A"/>
    <w:rsid w:val="005E38E7"/>
    <w:rsid w:val="005F0022"/>
    <w:rsid w:val="00664926"/>
    <w:rsid w:val="00667F53"/>
    <w:rsid w:val="00672FF1"/>
    <w:rsid w:val="006918EE"/>
    <w:rsid w:val="0069690C"/>
    <w:rsid w:val="006A637E"/>
    <w:rsid w:val="006B120A"/>
    <w:rsid w:val="006C29E8"/>
    <w:rsid w:val="006E6D6E"/>
    <w:rsid w:val="006E7B9D"/>
    <w:rsid w:val="007116FB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55AC"/>
    <w:rsid w:val="008E604A"/>
    <w:rsid w:val="008E72AD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9EE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14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2021-12-28T02:55:00Z</cp:lastPrinted>
  <dcterms:created xsi:type="dcterms:W3CDTF">2022-10-07T08:03:00Z</dcterms:created>
  <dcterms:modified xsi:type="dcterms:W3CDTF">2022-10-07T08:03:00Z</dcterms:modified>
</cp:coreProperties>
</file>