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6C" w:rsidRDefault="005A6E6C" w:rsidP="0095782F">
      <w:pPr>
        <w:pStyle w:val="ConsPlusNormal"/>
        <w:ind w:firstLine="540"/>
        <w:jc w:val="both"/>
      </w:pPr>
    </w:p>
    <w:p w:rsidR="0095782F" w:rsidRPr="0095782F" w:rsidRDefault="004D47E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3B96009" wp14:editId="09A61EE0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2382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BFC" w:rsidRDefault="00772BFC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2BFC" w:rsidRPr="00B92BBC" w:rsidRDefault="00772BFC" w:rsidP="009578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782F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 завершении сноса объекта капитального строительства» на территории города Искитима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97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l+sA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" filled="f" stroked="f">
                <v:textbox inset="0,0,0,0">
                  <w:txbxContent>
                    <w:p w:rsidR="00772BFC" w:rsidRDefault="00772BFC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72BFC" w:rsidRPr="00B92BBC" w:rsidRDefault="00772BFC" w:rsidP="009578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5782F">
                        <w:rPr>
                          <w:sz w:val="28"/>
                          <w:szCs w:val="28"/>
                        </w:rPr>
                        <w:t xml:space="preserve">Об утверждении административного регламента </w:t>
                      </w:r>
                      <w:bookmarkEnd w:id="1"/>
                      <w:r w:rsidRPr="0095782F">
                        <w:rPr>
                          <w:sz w:val="28"/>
                          <w:szCs w:val="28"/>
                        </w:rPr>
                        <w:t>предоставления муниципальной услуги «Направление уведомления о планируемом сносе объекта капитального строительства и уведомления о  завершении сноса объекта капитального строительства» на территории города Искитима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4FB368A" wp14:editId="74682AB0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BFC" w:rsidRPr="004B11F2" w:rsidRDefault="00772BFC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72BFC" w:rsidRDefault="00772BFC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772BFC" w:rsidRDefault="00772BFC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772BFC" w:rsidRDefault="00772BFC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72BFC" w:rsidRPr="004B11F2" w:rsidRDefault="00772BFC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772BFC" w:rsidRDefault="00772BFC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772BFC" w:rsidRDefault="00772BFC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772BFC" w:rsidRDefault="00772BFC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5B3AAAFB" wp14:editId="74BE4190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BFC" w:rsidRDefault="00772BFC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21.04.2022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568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772BFC" w:rsidRDefault="00772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772BFC" w:rsidRDefault="00772BFC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21.04.2022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568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772BFC" w:rsidRDefault="00772BFC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95782F" w:rsidRPr="0095782F">
        <w:rPr>
          <w:rFonts w:ascii="Times New Roman" w:hAnsi="Times New Roman" w:cs="Times New Roman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Искитима от 21.02.2012 № 304, администрация города Искитима Новосибирской области</w:t>
      </w:r>
    </w:p>
    <w:p w:rsidR="0095782F" w:rsidRP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82F" w:rsidRP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782F" w:rsidRP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82F" w:rsidRP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782F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 предоставлению муниципальной услуги по направлению уведомления о планируемом сносе объекта капитального строительства и уведомления о  завершении сноса объекта капитального строительства.</w:t>
      </w:r>
    </w:p>
    <w:p w:rsidR="0095782F" w:rsidRP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2. Управлению делами администрации города Искитима обеспечить опубликование постановления в газете «Искитимские ведомости» и разместить его на официальном сайте администрации города Искитима www.admiskitim.nso.ru в установленном порядке.</w:t>
      </w:r>
    </w:p>
    <w:p w:rsidR="0095782F" w:rsidRP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первого заместителя главы администрации Шимкива С.И.</w:t>
      </w:r>
    </w:p>
    <w:p w:rsidR="00391199" w:rsidRDefault="0095782F" w:rsidP="0095782F">
      <w:pPr>
        <w:pStyle w:val="ConsPlusNormal"/>
        <w:ind w:firstLine="540"/>
        <w:jc w:val="both"/>
        <w:rPr>
          <w:sz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опубликования.</w:t>
      </w:r>
    </w:p>
    <w:p w:rsidR="00356674" w:rsidRPr="001670E9" w:rsidRDefault="00356674" w:rsidP="00D514EC">
      <w:pPr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С.В.Завражин  </w:t>
      </w:r>
    </w:p>
    <w:p w:rsidR="0095782F" w:rsidRDefault="0095782F" w:rsidP="00715F96">
      <w:pPr>
        <w:rPr>
          <w:sz w:val="28"/>
        </w:rPr>
      </w:pPr>
      <w:r>
        <w:rPr>
          <w:sz w:val="28"/>
        </w:rPr>
        <w:br w:type="page"/>
      </w:r>
    </w:p>
    <w:p w:rsidR="0095782F" w:rsidRDefault="0095782F" w:rsidP="00715F96">
      <w:pPr>
        <w:rPr>
          <w:sz w:val="28"/>
        </w:rPr>
      </w:pPr>
    </w:p>
    <w:p w:rsidR="0095782F" w:rsidRPr="0095782F" w:rsidRDefault="0095782F" w:rsidP="0095782F">
      <w:pPr>
        <w:pStyle w:val="ConsPlusNormal"/>
        <w:ind w:left="6237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95782F">
        <w:rPr>
          <w:rFonts w:ascii="Times New Roman" w:hAnsi="Times New Roman" w:cs="Times New Roman"/>
          <w:sz w:val="24"/>
          <w:szCs w:val="24"/>
        </w:rPr>
        <w:t>Утвержден</w:t>
      </w:r>
    </w:p>
    <w:p w:rsidR="0095782F" w:rsidRDefault="0095782F" w:rsidP="0095782F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5782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8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5782F" w:rsidRDefault="0095782F" w:rsidP="0095782F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95782F">
        <w:rPr>
          <w:rFonts w:ascii="Times New Roman" w:hAnsi="Times New Roman" w:cs="Times New Roman"/>
          <w:sz w:val="24"/>
          <w:szCs w:val="24"/>
        </w:rPr>
        <w:t>города Искитима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</w:t>
      </w:r>
    </w:p>
    <w:p w:rsidR="0095782F" w:rsidRPr="0095782F" w:rsidRDefault="0095782F" w:rsidP="0095782F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578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21.04.2022</w:t>
      </w:r>
      <w:r w:rsidRPr="0095782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568</w:t>
      </w:r>
    </w:p>
    <w:p w:rsidR="0095782F" w:rsidRPr="0095782F" w:rsidRDefault="0095782F" w:rsidP="0095782F">
      <w:pPr>
        <w:pStyle w:val="a3"/>
        <w:spacing w:before="7"/>
        <w:jc w:val="left"/>
        <w:rPr>
          <w:sz w:val="28"/>
          <w:szCs w:val="28"/>
        </w:rPr>
      </w:pPr>
    </w:p>
    <w:p w:rsidR="0095782F" w:rsidRPr="0095782F" w:rsidRDefault="0095782F" w:rsidP="0095782F">
      <w:pPr>
        <w:pStyle w:val="1"/>
        <w:ind w:left="521" w:right="517" w:firstLine="1569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Административный регламент предоставления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 услуги «Направление уведомления о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 xml:space="preserve">планируемом сносе объекта капитального строительства и уведомления о </w:t>
      </w:r>
      <w:r w:rsidRPr="0095782F">
        <w:rPr>
          <w:b w:val="0"/>
          <w:spacing w:val="-67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завершении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сноса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объекта</w:t>
      </w:r>
      <w:r w:rsidRPr="0095782F">
        <w:rPr>
          <w:b w:val="0"/>
          <w:spacing w:val="-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капитального</w:t>
      </w:r>
      <w:r w:rsidRPr="0095782F">
        <w:rPr>
          <w:b w:val="0"/>
          <w:spacing w:val="-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строительства»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на</w:t>
      </w:r>
      <w:r w:rsidRPr="0095782F">
        <w:rPr>
          <w:b w:val="0"/>
          <w:spacing w:val="-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территории города Искитима Новосибирской области</w:t>
      </w:r>
    </w:p>
    <w:p w:rsidR="0095782F" w:rsidRPr="0095782F" w:rsidRDefault="0095782F" w:rsidP="0095782F">
      <w:pPr>
        <w:pStyle w:val="1"/>
        <w:ind w:left="521" w:right="517" w:firstLine="1569"/>
        <w:rPr>
          <w:b w:val="0"/>
          <w:sz w:val="28"/>
          <w:szCs w:val="28"/>
        </w:rPr>
      </w:pPr>
    </w:p>
    <w:p w:rsidR="0095782F" w:rsidRPr="0095782F" w:rsidRDefault="0095782F" w:rsidP="002106F9">
      <w:pPr>
        <w:pStyle w:val="1"/>
        <w:keepNext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142" w:firstLine="0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Общие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положения</w:t>
      </w:r>
    </w:p>
    <w:p w:rsidR="0095782F" w:rsidRPr="0095782F" w:rsidRDefault="0095782F" w:rsidP="0095782F">
      <w:pPr>
        <w:pStyle w:val="1"/>
        <w:tabs>
          <w:tab w:val="left" w:pos="0"/>
        </w:tabs>
        <w:ind w:left="142"/>
        <w:rPr>
          <w:b w:val="0"/>
          <w:sz w:val="28"/>
          <w:szCs w:val="28"/>
        </w:rPr>
      </w:pPr>
    </w:p>
    <w:p w:rsidR="0095782F" w:rsidRPr="0095782F" w:rsidRDefault="0095782F" w:rsidP="0095782F">
      <w:pPr>
        <w:ind w:left="2249"/>
        <w:rPr>
          <w:sz w:val="28"/>
          <w:szCs w:val="28"/>
        </w:rPr>
      </w:pPr>
      <w:r w:rsidRPr="0095782F">
        <w:rPr>
          <w:sz w:val="28"/>
          <w:szCs w:val="28"/>
        </w:rPr>
        <w:t>Предмет</w:t>
      </w:r>
      <w:r w:rsidRPr="0095782F">
        <w:rPr>
          <w:spacing w:val="-6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регулирования</w:t>
      </w:r>
      <w:r w:rsidRPr="0095782F">
        <w:rPr>
          <w:spacing w:val="-8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регламента</w:t>
      </w:r>
    </w:p>
    <w:p w:rsidR="0095782F" w:rsidRDefault="0095782F" w:rsidP="0095782F">
      <w:pPr>
        <w:pStyle w:val="a3"/>
        <w:spacing w:before="6"/>
        <w:jc w:val="left"/>
        <w:rPr>
          <w:b/>
          <w:sz w:val="27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Административный</w:t>
      </w:r>
      <w:r w:rsidRPr="0095782F">
        <w:rPr>
          <w:rFonts w:ascii="Times New Roman" w:hAnsi="Times New Roman" w:cs="Times New Roman"/>
          <w:spacing w:val="5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регламент</w:t>
      </w:r>
      <w:r w:rsidRPr="0095782F">
        <w:rPr>
          <w:rFonts w:ascii="Times New Roman" w:hAnsi="Times New Roman" w:cs="Times New Roman"/>
          <w:spacing w:val="6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предоставления</w:t>
      </w:r>
      <w:r w:rsidRPr="0095782F">
        <w:rPr>
          <w:rFonts w:ascii="Times New Roman" w:hAnsi="Times New Roman" w:cs="Times New Roman"/>
          <w:spacing w:val="13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муниципальной</w:t>
      </w:r>
      <w:r w:rsidRPr="0095782F">
        <w:rPr>
          <w:rFonts w:ascii="Times New Roman" w:hAnsi="Times New Roman" w:cs="Times New Roman"/>
          <w:spacing w:val="9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услуги «Направление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планируемом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объекта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капитального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строительства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объекта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капитального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строительства» (далее – Административный регламент)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разработан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целях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повышения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качества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доступности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предоставления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муниципальной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услуги,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определяет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стандарт,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сроки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последовательность действий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(административных процедур).</w:t>
      </w:r>
    </w:p>
    <w:p w:rsidR="0095782F" w:rsidRPr="0095782F" w:rsidRDefault="0095782F" w:rsidP="0095782F">
      <w:pPr>
        <w:ind w:left="217" w:right="220"/>
        <w:jc w:val="both"/>
        <w:rPr>
          <w:sz w:val="28"/>
        </w:rPr>
      </w:pPr>
      <w:r w:rsidRPr="0095782F">
        <w:rPr>
          <w:sz w:val="28"/>
        </w:rPr>
        <w:t xml:space="preserve">          Настоящий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Административный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регламент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регулирует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отношения,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возникающие</w:t>
      </w:r>
      <w:r w:rsidRPr="0095782F">
        <w:rPr>
          <w:spacing w:val="-1"/>
          <w:sz w:val="28"/>
        </w:rPr>
        <w:t xml:space="preserve"> </w:t>
      </w:r>
      <w:r w:rsidRPr="0095782F">
        <w:rPr>
          <w:sz w:val="28"/>
        </w:rPr>
        <w:t>при оказании следующих</w:t>
      </w:r>
      <w:r w:rsidRPr="0095782F">
        <w:rPr>
          <w:spacing w:val="-2"/>
          <w:sz w:val="28"/>
        </w:rPr>
        <w:t xml:space="preserve"> </w:t>
      </w:r>
      <w:r w:rsidRPr="0095782F">
        <w:rPr>
          <w:sz w:val="28"/>
        </w:rPr>
        <w:t>подуслуг: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before="1" w:after="0" w:line="322" w:lineRule="exact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Направление</w:t>
      </w:r>
      <w:r w:rsidRPr="0095782F">
        <w:rPr>
          <w:rFonts w:ascii="Times New Roman" w:hAnsi="Times New Roman" w:cs="Times New Roman"/>
          <w:spacing w:val="-4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-6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-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сносе</w:t>
      </w:r>
      <w:r w:rsidRPr="0095782F">
        <w:rPr>
          <w:rFonts w:ascii="Times New Roman" w:hAnsi="Times New Roman" w:cs="Times New Roman"/>
          <w:spacing w:val="-6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объекта</w:t>
      </w:r>
      <w:r w:rsidRPr="0095782F">
        <w:rPr>
          <w:rFonts w:ascii="Times New Roman" w:hAnsi="Times New Roman" w:cs="Times New Roman"/>
          <w:spacing w:val="-3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капитального</w:t>
      </w:r>
      <w:r w:rsidRPr="0095782F">
        <w:rPr>
          <w:rFonts w:ascii="Times New Roman" w:hAnsi="Times New Roman" w:cs="Times New Roman"/>
          <w:spacing w:val="-3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строительства.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left="217" w:right="229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Направление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объекта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капитального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строительства.</w:t>
      </w:r>
    </w:p>
    <w:p w:rsidR="0095782F" w:rsidRPr="0095782F" w:rsidRDefault="0095782F" w:rsidP="0095782F">
      <w:pPr>
        <w:pStyle w:val="1"/>
        <w:ind w:right="228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Круг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Заявителей</w:t>
      </w:r>
    </w:p>
    <w:p w:rsidR="0095782F" w:rsidRDefault="0095782F" w:rsidP="0095782F">
      <w:pPr>
        <w:pStyle w:val="aa"/>
        <w:tabs>
          <w:tab w:val="left" w:pos="1314"/>
        </w:tabs>
        <w:ind w:left="922" w:right="229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633"/>
        </w:tabs>
        <w:autoSpaceDE w:val="0"/>
        <w:autoSpaceDN w:val="0"/>
        <w:spacing w:after="0" w:line="240" w:lineRule="auto"/>
        <w:ind w:left="217" w:right="22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Заявителями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получение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муниципальной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услуги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являются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физические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лица,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юридические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лица,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индивидуальные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предприниматели,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являющиеся</w:t>
      </w:r>
      <w:r w:rsidRPr="0095782F">
        <w:rPr>
          <w:rFonts w:ascii="Times New Roman" w:hAnsi="Times New Roman" w:cs="Times New Roman"/>
          <w:spacing w:val="-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застройщиками (далее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– Заявитель).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633"/>
        </w:tabs>
        <w:autoSpaceDE w:val="0"/>
        <w:autoSpaceDN w:val="0"/>
        <w:spacing w:before="1" w:after="0" w:line="240" w:lineRule="auto"/>
        <w:ind w:left="217" w:right="22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Интересы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заявителей,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указанных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пункте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1.2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настоящего</w:t>
      </w:r>
      <w:r w:rsidRPr="0095782F">
        <w:rPr>
          <w:rFonts w:ascii="Times New Roman" w:hAnsi="Times New Roman" w:cs="Times New Roman"/>
          <w:spacing w:val="-67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Административного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регламента,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могут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представлять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лица,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обладающие</w:t>
      </w:r>
      <w:r w:rsidRPr="0095782F">
        <w:rPr>
          <w:rFonts w:ascii="Times New Roman" w:hAnsi="Times New Roman" w:cs="Times New Roman"/>
          <w:spacing w:val="-67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соответствующими</w:t>
      </w:r>
      <w:r w:rsidRPr="0095782F">
        <w:rPr>
          <w:rFonts w:ascii="Times New Roman" w:hAnsi="Times New Roman" w:cs="Times New Roman"/>
          <w:spacing w:val="-3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полномочиями (далее</w:t>
      </w:r>
      <w:r w:rsidRPr="0095782F">
        <w:rPr>
          <w:rFonts w:ascii="Times New Roman" w:hAnsi="Times New Roman" w:cs="Times New Roman"/>
          <w:spacing w:val="3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– представитель).</w:t>
      </w:r>
    </w:p>
    <w:p w:rsidR="0095782F" w:rsidRDefault="0095782F" w:rsidP="0095782F">
      <w:pPr>
        <w:pStyle w:val="aa"/>
        <w:tabs>
          <w:tab w:val="left" w:pos="1633"/>
        </w:tabs>
        <w:spacing w:before="1"/>
        <w:ind w:left="924" w:right="227"/>
        <w:rPr>
          <w:sz w:val="28"/>
        </w:rPr>
      </w:pPr>
    </w:p>
    <w:p w:rsidR="0095782F" w:rsidRPr="0095782F" w:rsidRDefault="0095782F" w:rsidP="0095782F">
      <w:pPr>
        <w:pStyle w:val="1"/>
        <w:ind w:right="1148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Требования к порядку информирования о предоставлении</w:t>
      </w:r>
      <w:r w:rsidRPr="0095782F">
        <w:rPr>
          <w:b w:val="0"/>
          <w:spacing w:val="-67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</w:t>
      </w:r>
    </w:p>
    <w:p w:rsidR="0095782F" w:rsidRDefault="0095782F" w:rsidP="0095782F">
      <w:pPr>
        <w:pStyle w:val="aa"/>
        <w:tabs>
          <w:tab w:val="left" w:pos="1633"/>
        </w:tabs>
        <w:spacing w:before="1"/>
        <w:ind w:left="924" w:right="227"/>
        <w:rPr>
          <w:sz w:val="28"/>
        </w:rPr>
      </w:pPr>
    </w:p>
    <w:p w:rsidR="0095782F" w:rsidRPr="0095782F" w:rsidRDefault="00350F49" w:rsidP="002106F9">
      <w:pPr>
        <w:pStyle w:val="a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95782F" w:rsidRPr="0095782F">
        <w:rPr>
          <w:rFonts w:ascii="Times New Roman" w:hAnsi="Times New Roman" w:cs="Times New Roman"/>
          <w:sz w:val="28"/>
          <w:szCs w:val="28"/>
        </w:rPr>
        <w:t>муниципальной услуги осуществляется:</w:t>
      </w:r>
    </w:p>
    <w:p w:rsidR="0095782F" w:rsidRPr="0095782F" w:rsidRDefault="0095782F" w:rsidP="002106F9">
      <w:pPr>
        <w:pStyle w:val="aa"/>
        <w:numPr>
          <w:ilvl w:val="0"/>
          <w:numId w:val="4"/>
        </w:numPr>
        <w:tabs>
          <w:tab w:val="left" w:pos="1266"/>
        </w:tabs>
        <w:autoSpaceDN w:val="0"/>
        <w:spacing w:after="0" w:line="240" w:lineRule="auto"/>
        <w:ind w:left="0" w:right="22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 в отделе архитектуры и строительства администрации города Искитима Новосибирской области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(далее -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отдел)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или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муниципальных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(далее</w:t>
      </w:r>
      <w:r w:rsidRPr="009578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–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центр);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spacing w:before="1" w:after="0" w:line="322" w:lineRule="exact"/>
        <w:ind w:left="0" w:right="220" w:firstLine="6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телефону</w:t>
      </w:r>
      <w:r w:rsidRPr="00957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отделом или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957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центре;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4"/>
        </w:numPr>
        <w:tabs>
          <w:tab w:val="left" w:pos="1273"/>
        </w:tabs>
        <w:autoSpaceDE w:val="0"/>
        <w:autoSpaceDN w:val="0"/>
        <w:spacing w:after="0" w:line="240" w:lineRule="auto"/>
        <w:ind w:left="0" w:right="227" w:firstLine="6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связи;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317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посредством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размещения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открытой</w:t>
      </w:r>
      <w:r w:rsidRPr="00957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доступной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форме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информации:</w:t>
      </w:r>
    </w:p>
    <w:p w:rsidR="0095782F" w:rsidRPr="0095782F" w:rsidRDefault="0095782F" w:rsidP="00350F49">
      <w:pPr>
        <w:pStyle w:val="a3"/>
        <w:ind w:right="220" w:firstLine="709"/>
        <w:rPr>
          <w:sz w:val="28"/>
          <w:szCs w:val="28"/>
        </w:rPr>
      </w:pPr>
      <w:r w:rsidRPr="0095782F">
        <w:rPr>
          <w:sz w:val="28"/>
          <w:szCs w:val="28"/>
        </w:rPr>
        <w:t>в федеральной государственной информационной системе «Единый портал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(функций)»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(https://</w:t>
      </w:r>
      <w:hyperlink r:id="rId8" w:history="1">
        <w:r w:rsidRPr="0095782F">
          <w:rPr>
            <w:rStyle w:val="ad"/>
            <w:color w:val="auto"/>
            <w:sz w:val="28"/>
            <w:szCs w:val="28"/>
            <w:u w:val="none"/>
          </w:rPr>
          <w:t>www.gosuslugi.ru/)</w:t>
        </w:r>
      </w:hyperlink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(далее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– ЕПГУ,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Единый портал);</w:t>
      </w:r>
    </w:p>
    <w:p w:rsidR="0095782F" w:rsidRPr="0095782F" w:rsidRDefault="0095782F" w:rsidP="00350F49">
      <w:pPr>
        <w:pStyle w:val="a3"/>
        <w:spacing w:line="321" w:lineRule="exact"/>
        <w:ind w:firstLine="709"/>
        <w:rPr>
          <w:sz w:val="28"/>
          <w:szCs w:val="28"/>
        </w:rPr>
      </w:pPr>
      <w:r w:rsidRPr="0095782F">
        <w:rPr>
          <w:sz w:val="28"/>
          <w:szCs w:val="28"/>
        </w:rPr>
        <w:t>на</w:t>
      </w:r>
      <w:r w:rsidRPr="0095782F">
        <w:rPr>
          <w:spacing w:val="134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региональном  </w:t>
      </w:r>
      <w:r w:rsidRPr="0095782F">
        <w:rPr>
          <w:spacing w:val="59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портале  </w:t>
      </w:r>
      <w:r w:rsidRPr="0095782F">
        <w:rPr>
          <w:spacing w:val="63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государственных  </w:t>
      </w:r>
      <w:r w:rsidRPr="0095782F">
        <w:rPr>
          <w:spacing w:val="63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и  </w:t>
      </w:r>
      <w:r w:rsidRPr="0095782F">
        <w:rPr>
          <w:spacing w:val="63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муниципальных  </w:t>
      </w:r>
      <w:r w:rsidRPr="0095782F">
        <w:rPr>
          <w:spacing w:val="63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 (функций),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являющегося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системой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субъекта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Российской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Федерации (далее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–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региональный портал);</w:t>
      </w:r>
    </w:p>
    <w:p w:rsidR="0095782F" w:rsidRPr="0095782F" w:rsidRDefault="0095782F" w:rsidP="00350F49">
      <w:pPr>
        <w:pStyle w:val="aa"/>
        <w:ind w:left="0" w:right="222"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5782F">
        <w:rPr>
          <w:rFonts w:ascii="Times New Roman" w:hAnsi="Times New Roman" w:cs="Times New Roman"/>
          <w:sz w:val="28"/>
          <w:szCs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официальном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сайте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администрации города Искитима Новосибирской области (далее – администрация)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 w:history="1">
        <w:r w:rsidRPr="0095782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https://iskitim.nso.ru/page/344</w:t>
        </w:r>
      </w:hyperlink>
      <w:r w:rsidRPr="0095782F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4"/>
        </w:numPr>
        <w:tabs>
          <w:tab w:val="left" w:pos="1379"/>
        </w:tabs>
        <w:autoSpaceDE w:val="0"/>
        <w:autoSpaceDN w:val="0"/>
        <w:spacing w:after="0" w:line="240" w:lineRule="auto"/>
        <w:ind w:left="0" w:right="23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посредством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размещения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информационных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стендах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отдела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или многофункционального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центра.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Информирование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осуществляется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вопросам,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касающимся:</w:t>
      </w:r>
    </w:p>
    <w:p w:rsidR="0095782F" w:rsidRPr="0095782F" w:rsidRDefault="0095782F" w:rsidP="00350F49">
      <w:pPr>
        <w:pStyle w:val="a3"/>
        <w:ind w:right="225" w:firstLine="709"/>
        <w:rPr>
          <w:sz w:val="28"/>
          <w:szCs w:val="28"/>
        </w:rPr>
      </w:pPr>
      <w:r w:rsidRPr="0095782F">
        <w:rPr>
          <w:sz w:val="28"/>
          <w:szCs w:val="28"/>
        </w:rPr>
        <w:t>способов подачи уведомления о планируемом сносе объекта капитального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капитального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(далее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–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соответственно);</w:t>
      </w:r>
    </w:p>
    <w:p w:rsidR="0095782F" w:rsidRPr="0095782F" w:rsidRDefault="0095782F" w:rsidP="00350F49">
      <w:pPr>
        <w:pStyle w:val="a3"/>
        <w:ind w:right="228" w:firstLine="709"/>
        <w:rPr>
          <w:sz w:val="28"/>
          <w:szCs w:val="28"/>
        </w:rPr>
      </w:pPr>
      <w:r w:rsidRPr="0095782F">
        <w:rPr>
          <w:sz w:val="28"/>
          <w:szCs w:val="28"/>
        </w:rPr>
        <w:t>адресов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центров,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обращение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которые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необходимо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для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2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услуги;</w:t>
      </w:r>
    </w:p>
    <w:p w:rsidR="0095782F" w:rsidRPr="0095782F" w:rsidRDefault="0095782F" w:rsidP="00350F49">
      <w:pPr>
        <w:pStyle w:val="a3"/>
        <w:ind w:right="222" w:firstLine="709"/>
        <w:rPr>
          <w:sz w:val="28"/>
          <w:szCs w:val="28"/>
        </w:rPr>
      </w:pPr>
      <w:r w:rsidRPr="0095782F">
        <w:rPr>
          <w:sz w:val="28"/>
          <w:szCs w:val="28"/>
        </w:rPr>
        <w:t>справочной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работе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отдела;</w:t>
      </w:r>
    </w:p>
    <w:p w:rsidR="0095782F" w:rsidRPr="0095782F" w:rsidRDefault="0095782F" w:rsidP="0095782F">
      <w:pPr>
        <w:pStyle w:val="a3"/>
        <w:spacing w:line="321" w:lineRule="exact"/>
        <w:ind w:right="304" w:firstLine="709"/>
        <w:rPr>
          <w:sz w:val="28"/>
          <w:szCs w:val="28"/>
        </w:rPr>
      </w:pPr>
      <w:r w:rsidRPr="0095782F">
        <w:rPr>
          <w:sz w:val="28"/>
          <w:szCs w:val="28"/>
        </w:rPr>
        <w:t>документов, необходимых для предоставления</w:t>
      </w:r>
      <w:r w:rsidRPr="0095782F">
        <w:rPr>
          <w:spacing w:val="53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услуги;</w:t>
      </w:r>
    </w:p>
    <w:p w:rsidR="0095782F" w:rsidRPr="0095782F" w:rsidRDefault="0095782F" w:rsidP="0095782F">
      <w:pPr>
        <w:pStyle w:val="a3"/>
        <w:ind w:right="225" w:hanging="1"/>
        <w:rPr>
          <w:spacing w:val="1"/>
          <w:sz w:val="28"/>
          <w:szCs w:val="28"/>
        </w:rPr>
      </w:pPr>
      <w:r w:rsidRPr="0095782F">
        <w:rPr>
          <w:sz w:val="28"/>
          <w:szCs w:val="28"/>
        </w:rPr>
        <w:t>порядка и сроков предоставления муниципальной услуги;</w:t>
      </w:r>
      <w:r w:rsidRPr="0095782F">
        <w:rPr>
          <w:spacing w:val="1"/>
          <w:sz w:val="28"/>
          <w:szCs w:val="28"/>
        </w:rPr>
        <w:t xml:space="preserve"> </w:t>
      </w:r>
    </w:p>
    <w:p w:rsidR="0095782F" w:rsidRPr="0095782F" w:rsidRDefault="0095782F" w:rsidP="0095782F">
      <w:pPr>
        <w:pStyle w:val="a3"/>
        <w:ind w:right="225"/>
        <w:rPr>
          <w:sz w:val="28"/>
          <w:szCs w:val="28"/>
        </w:rPr>
      </w:pPr>
      <w:r w:rsidRPr="0095782F">
        <w:rPr>
          <w:sz w:val="28"/>
          <w:szCs w:val="28"/>
        </w:rPr>
        <w:t xml:space="preserve">         порядка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получения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сведений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 ходе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рассмотрения</w:t>
      </w:r>
      <w:r w:rsidRPr="0095782F">
        <w:rPr>
          <w:spacing w:val="7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-6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результатах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услуги;</w:t>
      </w:r>
    </w:p>
    <w:p w:rsidR="0095782F" w:rsidRPr="0095782F" w:rsidRDefault="0095782F" w:rsidP="0095782F">
      <w:pPr>
        <w:pStyle w:val="a3"/>
        <w:ind w:right="227"/>
        <w:rPr>
          <w:sz w:val="28"/>
          <w:szCs w:val="28"/>
        </w:rPr>
      </w:pPr>
      <w:r w:rsidRPr="0095782F">
        <w:rPr>
          <w:sz w:val="28"/>
          <w:szCs w:val="28"/>
        </w:rPr>
        <w:t>порядка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досудебного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(внесудебного)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обжалования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действий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(бездействия)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должностных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лиц,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принимаемых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решений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услуги.</w:t>
      </w:r>
    </w:p>
    <w:p w:rsidR="0095782F" w:rsidRPr="0095782F" w:rsidRDefault="0095782F" w:rsidP="0095782F">
      <w:pPr>
        <w:pStyle w:val="a3"/>
        <w:ind w:right="223"/>
        <w:rPr>
          <w:sz w:val="28"/>
          <w:szCs w:val="28"/>
        </w:rPr>
      </w:pPr>
      <w:r w:rsidRPr="0095782F">
        <w:rPr>
          <w:sz w:val="28"/>
          <w:szCs w:val="28"/>
        </w:rPr>
        <w:t>Получение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вопросам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которые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являются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необходимыми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обязательными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осуществляется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бесплатно.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429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При устном обращении Заявителя (лично или по телефону) должностное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лицо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администрации,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работник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информирует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обратившихся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интересующим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вопросам.</w:t>
      </w:r>
    </w:p>
    <w:p w:rsidR="0095782F" w:rsidRPr="0095782F" w:rsidRDefault="0095782F" w:rsidP="0095782F">
      <w:pPr>
        <w:pStyle w:val="a3"/>
        <w:ind w:right="222"/>
        <w:rPr>
          <w:sz w:val="28"/>
          <w:szCs w:val="28"/>
        </w:rPr>
      </w:pPr>
      <w:r w:rsidRPr="0095782F">
        <w:rPr>
          <w:sz w:val="28"/>
          <w:szCs w:val="28"/>
        </w:rPr>
        <w:t>Ответ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телефонный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звонок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должен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начинаться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наименовании органа, в который позвонил Заявитель, фамилии, имени, отчества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(последнее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–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наличии)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должности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специалиста,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принявшего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телефонный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звонок.</w:t>
      </w:r>
    </w:p>
    <w:p w:rsidR="0095782F" w:rsidRPr="0095782F" w:rsidRDefault="0095782F" w:rsidP="0095782F">
      <w:pPr>
        <w:pStyle w:val="a3"/>
        <w:ind w:right="223"/>
        <w:rPr>
          <w:sz w:val="28"/>
          <w:szCs w:val="28"/>
        </w:rPr>
      </w:pPr>
      <w:r w:rsidRPr="0095782F">
        <w:rPr>
          <w:sz w:val="28"/>
          <w:szCs w:val="28"/>
        </w:rPr>
        <w:t>Если должностное лицо администрации не может самостоятельно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дать ответ, телефонный звонок должен быть переадресован (переведен) на другое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должностное лицо или же обратившемуся лицу должен быть сообщен телефонный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номер,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по которому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можно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будет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получить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необходимую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информацию.</w:t>
      </w:r>
    </w:p>
    <w:p w:rsidR="0095782F" w:rsidRPr="0095782F" w:rsidRDefault="0095782F" w:rsidP="00350F49">
      <w:pPr>
        <w:pStyle w:val="a3"/>
        <w:spacing w:before="1"/>
        <w:ind w:right="228" w:firstLine="709"/>
        <w:rPr>
          <w:sz w:val="28"/>
          <w:szCs w:val="28"/>
        </w:rPr>
      </w:pPr>
      <w:r w:rsidRPr="0095782F">
        <w:rPr>
          <w:sz w:val="28"/>
          <w:szCs w:val="28"/>
        </w:rPr>
        <w:t>Если подготовка ответа требует продолжительного времени, он предлагает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Заявителю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один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из следующих вариантов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дальнейших</w:t>
      </w:r>
      <w:r w:rsidRPr="0095782F">
        <w:rPr>
          <w:spacing w:val="4"/>
          <w:sz w:val="28"/>
          <w:szCs w:val="28"/>
        </w:rPr>
        <w:t xml:space="preserve"> </w:t>
      </w:r>
      <w:r w:rsidRPr="0095782F">
        <w:rPr>
          <w:sz w:val="28"/>
          <w:szCs w:val="28"/>
        </w:rPr>
        <w:t>действий:</w:t>
      </w:r>
    </w:p>
    <w:p w:rsidR="0095782F" w:rsidRPr="0095782F" w:rsidRDefault="0095782F" w:rsidP="0095782F">
      <w:pPr>
        <w:pStyle w:val="a3"/>
        <w:ind w:right="3334"/>
        <w:rPr>
          <w:sz w:val="28"/>
          <w:szCs w:val="28"/>
        </w:rPr>
      </w:pPr>
      <w:r w:rsidRPr="0095782F">
        <w:rPr>
          <w:sz w:val="28"/>
          <w:szCs w:val="28"/>
        </w:rPr>
        <w:lastRenderedPageBreak/>
        <w:t>изложить обращение в письменной форме;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назначить</w:t>
      </w:r>
      <w:r w:rsidRPr="0095782F">
        <w:rPr>
          <w:spacing w:val="-7"/>
          <w:sz w:val="28"/>
          <w:szCs w:val="28"/>
        </w:rPr>
        <w:t xml:space="preserve"> </w:t>
      </w:r>
      <w:r w:rsidRPr="0095782F">
        <w:rPr>
          <w:sz w:val="28"/>
          <w:szCs w:val="28"/>
        </w:rPr>
        <w:t>другое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время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для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консультаций.</w:t>
      </w:r>
    </w:p>
    <w:p w:rsidR="0095782F" w:rsidRPr="0095782F" w:rsidRDefault="0095782F" w:rsidP="00350F49">
      <w:pPr>
        <w:pStyle w:val="a3"/>
        <w:ind w:right="226" w:firstLine="709"/>
        <w:rPr>
          <w:sz w:val="28"/>
          <w:szCs w:val="28"/>
        </w:rPr>
      </w:pPr>
      <w:r w:rsidRPr="0095782F">
        <w:rPr>
          <w:sz w:val="28"/>
          <w:szCs w:val="28"/>
        </w:rPr>
        <w:t>Должностное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лицо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вправе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осуществлять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информирование,</w:t>
      </w:r>
      <w:r w:rsidRPr="0095782F">
        <w:rPr>
          <w:spacing w:val="51"/>
          <w:sz w:val="28"/>
          <w:szCs w:val="28"/>
        </w:rPr>
        <w:t xml:space="preserve"> </w:t>
      </w:r>
      <w:r w:rsidRPr="0095782F">
        <w:rPr>
          <w:sz w:val="28"/>
          <w:szCs w:val="28"/>
        </w:rPr>
        <w:t>выходящее</w:t>
      </w:r>
      <w:r w:rsidRPr="0095782F">
        <w:rPr>
          <w:spacing w:val="54"/>
          <w:sz w:val="28"/>
          <w:szCs w:val="28"/>
        </w:rPr>
        <w:t xml:space="preserve"> </w:t>
      </w:r>
      <w:r w:rsidRPr="0095782F">
        <w:rPr>
          <w:sz w:val="28"/>
          <w:szCs w:val="28"/>
        </w:rPr>
        <w:t>за</w:t>
      </w:r>
      <w:r w:rsidRPr="0095782F">
        <w:rPr>
          <w:spacing w:val="51"/>
          <w:sz w:val="28"/>
          <w:szCs w:val="28"/>
        </w:rPr>
        <w:t xml:space="preserve"> </w:t>
      </w:r>
      <w:r w:rsidRPr="0095782F">
        <w:rPr>
          <w:sz w:val="28"/>
          <w:szCs w:val="28"/>
        </w:rPr>
        <w:t>рамки</w:t>
      </w:r>
      <w:r w:rsidRPr="0095782F">
        <w:rPr>
          <w:spacing w:val="55"/>
          <w:sz w:val="28"/>
          <w:szCs w:val="28"/>
        </w:rPr>
        <w:t xml:space="preserve"> </w:t>
      </w:r>
      <w:r w:rsidRPr="0095782F">
        <w:rPr>
          <w:sz w:val="28"/>
          <w:szCs w:val="28"/>
        </w:rPr>
        <w:t>стандартных</w:t>
      </w:r>
      <w:r w:rsidRPr="0095782F">
        <w:rPr>
          <w:spacing w:val="53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процедур</w:t>
      </w:r>
      <w:r w:rsidRPr="0095782F">
        <w:rPr>
          <w:spacing w:val="55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54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условий предоставления муниципальной услуги, и влияющее прямо 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косвенно на принимаемое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решение.</w:t>
      </w:r>
    </w:p>
    <w:p w:rsidR="0095782F" w:rsidRPr="0095782F" w:rsidRDefault="0095782F" w:rsidP="00350F49">
      <w:pPr>
        <w:pStyle w:val="a3"/>
        <w:ind w:right="231" w:firstLine="709"/>
        <w:rPr>
          <w:sz w:val="28"/>
          <w:szCs w:val="28"/>
        </w:rPr>
      </w:pPr>
      <w:r w:rsidRPr="0095782F">
        <w:rPr>
          <w:sz w:val="28"/>
          <w:szCs w:val="28"/>
        </w:rPr>
        <w:t>Продолжительность информирования по телефону не должна превышать 10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минут.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554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письменному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обращению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должностное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лицо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отдела,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ответственное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подробно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письменной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разъясняет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гражданину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сведения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вопросам, указанным в пункте 1.5. настоящего Административного регламента 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порядке,</w:t>
      </w:r>
      <w:r w:rsidRPr="009578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установленном</w:t>
      </w:r>
      <w:r w:rsidRPr="009578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Федеральным</w:t>
      </w:r>
      <w:r w:rsidRPr="009578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законом</w:t>
      </w:r>
      <w:r w:rsidRPr="0095782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</w:t>
      </w:r>
      <w:r w:rsidRPr="009578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</w:t>
      </w:r>
      <w:r w:rsidRPr="009578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мая</w:t>
      </w:r>
      <w:r w:rsidRPr="009578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2006</w:t>
      </w:r>
      <w:r w:rsidRPr="009578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г.</w:t>
      </w:r>
      <w:r w:rsidRPr="009578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№</w:t>
      </w:r>
      <w:r w:rsidRPr="009578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Российской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Федерации» (далее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–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Федеральный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535"/>
        </w:tabs>
        <w:autoSpaceDE w:val="0"/>
        <w:autoSpaceDN w:val="0"/>
        <w:spacing w:after="0" w:line="240" w:lineRule="auto"/>
        <w:ind w:left="0" w:right="22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ЕПГУ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размещаются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сведения,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Положением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информационной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системе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«Федеральный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реестр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(функций)»,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утвержденным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постановлением</w:t>
      </w:r>
      <w:r w:rsidRPr="009578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Правительства</w:t>
      </w:r>
      <w:r w:rsidRPr="009578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Российской</w:t>
      </w:r>
      <w:r w:rsidRPr="0095782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Федерации</w:t>
      </w:r>
      <w:r w:rsidRPr="0095782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</w:t>
      </w:r>
      <w:r w:rsidRPr="0095782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24</w:t>
      </w:r>
      <w:r w:rsidRPr="0095782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октября</w:t>
      </w:r>
      <w:r w:rsidRPr="0095782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2011</w:t>
      </w:r>
      <w:r w:rsidRPr="009578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года № 861.</w:t>
      </w:r>
    </w:p>
    <w:p w:rsidR="0095782F" w:rsidRPr="0095782F" w:rsidRDefault="0095782F" w:rsidP="0095782F">
      <w:pPr>
        <w:pStyle w:val="a3"/>
        <w:ind w:right="221" w:firstLine="709"/>
        <w:rPr>
          <w:sz w:val="28"/>
          <w:szCs w:val="28"/>
        </w:rPr>
      </w:pPr>
      <w:r w:rsidRPr="0095782F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которого на технические средства заявителя требует заключения лицензионного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соглашения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правообладателем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программного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обеспечения,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предусматривающего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взимание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платы,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регистрацию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авторизацию</w:t>
      </w:r>
      <w:r w:rsidRPr="0095782F">
        <w:rPr>
          <w:spacing w:val="70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предоставление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им персональных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данных.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473"/>
        </w:tabs>
        <w:autoSpaceDE w:val="0"/>
        <w:autoSpaceDN w:val="0"/>
        <w:spacing w:after="0" w:line="240" w:lineRule="auto"/>
        <w:ind w:left="0" w:right="22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На официальном сайте администрации, на стендах отдела в местах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центре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размещается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следующая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справочная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информация:</w:t>
      </w:r>
    </w:p>
    <w:p w:rsidR="0095782F" w:rsidRPr="0095782F" w:rsidRDefault="0095782F" w:rsidP="0095782F">
      <w:pPr>
        <w:pStyle w:val="a3"/>
        <w:ind w:right="220"/>
        <w:rPr>
          <w:sz w:val="28"/>
          <w:szCs w:val="28"/>
        </w:rPr>
      </w:pP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месте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нахождения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графике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работы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ответственного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услуги,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а также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многофункциональных центров;</w:t>
      </w:r>
    </w:p>
    <w:p w:rsidR="0095782F" w:rsidRPr="0095782F" w:rsidRDefault="0095782F" w:rsidP="0095782F">
      <w:pPr>
        <w:pStyle w:val="a3"/>
        <w:ind w:right="222"/>
        <w:rPr>
          <w:sz w:val="28"/>
          <w:szCs w:val="28"/>
        </w:rPr>
      </w:pPr>
      <w:r w:rsidRPr="0095782F">
        <w:rPr>
          <w:sz w:val="28"/>
          <w:szCs w:val="28"/>
        </w:rPr>
        <w:t>справочные телефоны отдела,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ответственного за предоставление муниципальной услуги;</w:t>
      </w:r>
    </w:p>
    <w:p w:rsidR="0095782F" w:rsidRPr="0095782F" w:rsidRDefault="0095782F" w:rsidP="0095782F">
      <w:pPr>
        <w:pStyle w:val="a3"/>
        <w:ind w:right="230"/>
        <w:rPr>
          <w:sz w:val="28"/>
          <w:szCs w:val="28"/>
        </w:rPr>
      </w:pPr>
      <w:r w:rsidRPr="0095782F">
        <w:rPr>
          <w:sz w:val="28"/>
          <w:szCs w:val="28"/>
        </w:rPr>
        <w:t>адрес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официального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сайта,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также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почты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(или)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обратной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связи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Уполномоченного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сети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«Интернет».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573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В залах ожидания отдела размещаются нормативные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правовые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акты,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регулирующие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порядок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требованию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заявителя предоставляются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ему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для ознакомления.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621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информационных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стендах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помещении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соответствии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соглашением,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заключенным</w:t>
      </w:r>
      <w:r w:rsidRPr="0095782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между</w:t>
      </w:r>
      <w:r w:rsidRPr="0095782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Pr="009578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центром</w:t>
      </w:r>
      <w:r w:rsidRPr="0095782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администрацией с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учетом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требований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информированию,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установленных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2"/>
        </w:numPr>
        <w:tabs>
          <w:tab w:val="left" w:pos="1743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Информация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ходе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рассмотрения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lastRenderedPageBreak/>
        <w:t>уведомления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сноса и о результатах предоставления муниципальной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</w:t>
      </w:r>
      <w:r w:rsidRPr="0095782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личном кабинете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ЕПГУ,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региональном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портале,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также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отделе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обращении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лично,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телефону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95782F" w:rsidRDefault="0095782F" w:rsidP="0095782F">
      <w:pPr>
        <w:pStyle w:val="a3"/>
        <w:jc w:val="left"/>
        <w:rPr>
          <w:sz w:val="28"/>
        </w:rPr>
      </w:pPr>
    </w:p>
    <w:p w:rsidR="0095782F" w:rsidRPr="0095782F" w:rsidRDefault="0095782F" w:rsidP="002106F9">
      <w:pPr>
        <w:pStyle w:val="1"/>
        <w:keepNext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0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Стандарт</w:t>
      </w:r>
      <w:r w:rsidRPr="0095782F">
        <w:rPr>
          <w:b w:val="0"/>
          <w:spacing w:val="-6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предоставления</w:t>
      </w:r>
      <w:r w:rsidRPr="0095782F">
        <w:rPr>
          <w:b w:val="0"/>
          <w:spacing w:val="-6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</w:t>
      </w:r>
    </w:p>
    <w:p w:rsidR="0095782F" w:rsidRPr="0095782F" w:rsidRDefault="0095782F" w:rsidP="0095782F">
      <w:pPr>
        <w:pStyle w:val="a3"/>
        <w:spacing w:before="6"/>
        <w:jc w:val="center"/>
        <w:rPr>
          <w:sz w:val="28"/>
          <w:szCs w:val="28"/>
        </w:rPr>
      </w:pPr>
    </w:p>
    <w:p w:rsidR="0095782F" w:rsidRPr="0095782F" w:rsidRDefault="0095782F" w:rsidP="0095782F">
      <w:pPr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Наименование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</w:t>
      </w:r>
      <w:r w:rsidRPr="0095782F">
        <w:rPr>
          <w:spacing w:val="-6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</w:p>
    <w:p w:rsidR="0095782F" w:rsidRDefault="0095782F" w:rsidP="0095782F">
      <w:pPr>
        <w:pStyle w:val="a3"/>
        <w:spacing w:before="6"/>
        <w:jc w:val="left"/>
        <w:rPr>
          <w:b/>
          <w:sz w:val="27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17"/>
        </w:tabs>
        <w:autoSpaceDE w:val="0"/>
        <w:autoSpaceDN w:val="0"/>
        <w:spacing w:after="0" w:line="240" w:lineRule="auto"/>
        <w:ind w:right="22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Наименование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муниципальной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услуги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-</w:t>
      </w:r>
      <w:r w:rsidRPr="0095782F">
        <w:rPr>
          <w:rFonts w:ascii="Times New Roman" w:hAnsi="Times New Roman" w:cs="Times New Roman"/>
          <w:spacing w:val="7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"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Направление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планируемом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сносе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объекта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капитального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строительства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объекта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капитального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строительства".</w:t>
      </w:r>
    </w:p>
    <w:p w:rsidR="0095782F" w:rsidRDefault="0095782F" w:rsidP="0095782F">
      <w:pPr>
        <w:pStyle w:val="aa"/>
        <w:tabs>
          <w:tab w:val="left" w:pos="1417"/>
        </w:tabs>
        <w:ind w:left="925" w:right="222"/>
        <w:rPr>
          <w:sz w:val="28"/>
        </w:rPr>
      </w:pPr>
    </w:p>
    <w:p w:rsidR="0095782F" w:rsidRPr="0095782F" w:rsidRDefault="0095782F" w:rsidP="0095782F">
      <w:pPr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Наименование органа местного самоуправления,</w:t>
      </w:r>
    </w:p>
    <w:p w:rsidR="0095782F" w:rsidRPr="0095782F" w:rsidRDefault="0095782F" w:rsidP="0095782F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95782F" w:rsidRDefault="0095782F" w:rsidP="0095782F">
      <w:pPr>
        <w:pStyle w:val="aa"/>
        <w:jc w:val="center"/>
        <w:rPr>
          <w:b/>
          <w:sz w:val="28"/>
          <w:szCs w:val="28"/>
        </w:rPr>
      </w:pPr>
    </w:p>
    <w:p w:rsidR="0095782F" w:rsidRPr="0095782F" w:rsidRDefault="0095782F" w:rsidP="0095782F">
      <w:pPr>
        <w:pStyle w:val="aa"/>
        <w:tabs>
          <w:tab w:val="left" w:pos="1299"/>
          <w:tab w:val="left" w:pos="10206"/>
        </w:tabs>
        <w:spacing w:before="1"/>
        <w:ind w:left="0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города Искитима Новосибирской области. Процедуру предоставления муниципальной услуги осуществляет отдел архитектуры и строительства администрации города Искитима Новосибирской области.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17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Состав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заявителей.</w:t>
      </w:r>
    </w:p>
    <w:p w:rsidR="0095782F" w:rsidRPr="0095782F" w:rsidRDefault="0095782F" w:rsidP="0095782F">
      <w:pPr>
        <w:pStyle w:val="a3"/>
        <w:ind w:right="225" w:firstLine="709"/>
        <w:rPr>
          <w:sz w:val="28"/>
          <w:szCs w:val="28"/>
        </w:rPr>
      </w:pPr>
      <w:r w:rsidRPr="0095782F">
        <w:rPr>
          <w:sz w:val="28"/>
          <w:szCs w:val="28"/>
        </w:rPr>
        <w:t>Заявителями при обращении за получением услуги являются   застройщики.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Заявитель</w:t>
      </w:r>
      <w:r w:rsidRPr="0095782F">
        <w:rPr>
          <w:spacing w:val="17"/>
          <w:sz w:val="28"/>
          <w:szCs w:val="28"/>
        </w:rPr>
        <w:t xml:space="preserve"> </w:t>
      </w:r>
      <w:r w:rsidRPr="0095782F">
        <w:rPr>
          <w:sz w:val="28"/>
          <w:szCs w:val="28"/>
        </w:rPr>
        <w:t>вправе</w:t>
      </w:r>
      <w:r w:rsidRPr="0095782F">
        <w:rPr>
          <w:spacing w:val="18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обратиться</w:t>
      </w:r>
      <w:r w:rsidRPr="0095782F">
        <w:rPr>
          <w:spacing w:val="18"/>
          <w:sz w:val="28"/>
          <w:szCs w:val="28"/>
        </w:rPr>
        <w:t xml:space="preserve"> </w:t>
      </w:r>
      <w:r w:rsidRPr="0095782F">
        <w:rPr>
          <w:sz w:val="28"/>
          <w:szCs w:val="28"/>
        </w:rPr>
        <w:t>за</w:t>
      </w:r>
      <w:r w:rsidRPr="0095782F">
        <w:rPr>
          <w:spacing w:val="18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получением</w:t>
      </w:r>
      <w:r w:rsidRPr="0095782F">
        <w:rPr>
          <w:spacing w:val="18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19"/>
          <w:sz w:val="28"/>
          <w:szCs w:val="28"/>
        </w:rPr>
        <w:t xml:space="preserve"> </w:t>
      </w:r>
      <w:r w:rsidRPr="0095782F">
        <w:rPr>
          <w:sz w:val="28"/>
          <w:szCs w:val="28"/>
        </w:rPr>
        <w:t>через</w:t>
      </w:r>
      <w:r w:rsidRPr="0095782F">
        <w:rPr>
          <w:spacing w:val="18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представителя.</w:t>
      </w:r>
    </w:p>
    <w:p w:rsidR="0095782F" w:rsidRPr="0095782F" w:rsidRDefault="0095782F" w:rsidP="0095782F">
      <w:pPr>
        <w:pStyle w:val="a3"/>
        <w:ind w:right="222" w:firstLine="709"/>
        <w:rPr>
          <w:sz w:val="28"/>
          <w:szCs w:val="28"/>
        </w:rPr>
      </w:pPr>
      <w:r w:rsidRPr="0095782F">
        <w:rPr>
          <w:sz w:val="28"/>
          <w:szCs w:val="28"/>
        </w:rPr>
        <w:t>Полномочия представителя, выступающего от имени заявителя, подтверждаются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доверенностью,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оформленной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требованиями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законодательства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Российской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Федерации.</w:t>
      </w:r>
    </w:p>
    <w:p w:rsidR="0095782F" w:rsidRDefault="0095782F" w:rsidP="0095782F"/>
    <w:p w:rsidR="0095782F" w:rsidRPr="0095782F" w:rsidRDefault="0095782F" w:rsidP="0095782F">
      <w:pPr>
        <w:pStyle w:val="1"/>
        <w:spacing w:before="1"/>
        <w:ind w:right="220" w:firstLine="719"/>
        <w:rPr>
          <w:b w:val="0"/>
          <w:sz w:val="28"/>
        </w:rPr>
      </w:pPr>
      <w:r w:rsidRPr="0095782F">
        <w:rPr>
          <w:b w:val="0"/>
          <w:sz w:val="28"/>
        </w:rPr>
        <w:t>Нормативные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правовые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акты,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регулирующие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предоставление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муниципальной</w:t>
      </w:r>
      <w:r w:rsidRPr="0095782F">
        <w:rPr>
          <w:b w:val="0"/>
          <w:spacing w:val="-1"/>
          <w:sz w:val="28"/>
        </w:rPr>
        <w:t xml:space="preserve"> </w:t>
      </w:r>
      <w:r w:rsidRPr="0095782F">
        <w:rPr>
          <w:b w:val="0"/>
          <w:sz w:val="28"/>
        </w:rPr>
        <w:t>услуги</w:t>
      </w:r>
    </w:p>
    <w:p w:rsidR="0095782F" w:rsidRDefault="0095782F" w:rsidP="0095782F">
      <w:pPr>
        <w:pStyle w:val="a3"/>
        <w:spacing w:before="5"/>
        <w:jc w:val="left"/>
        <w:rPr>
          <w:b/>
          <w:sz w:val="27"/>
        </w:rPr>
      </w:pPr>
    </w:p>
    <w:p w:rsidR="0095782F" w:rsidRPr="0095782F" w:rsidRDefault="0095782F" w:rsidP="002106F9">
      <w:pPr>
        <w:pStyle w:val="a3"/>
        <w:widowControl w:val="0"/>
        <w:numPr>
          <w:ilvl w:val="1"/>
          <w:numId w:val="5"/>
        </w:numPr>
        <w:autoSpaceDE w:val="0"/>
        <w:autoSpaceDN w:val="0"/>
        <w:ind w:right="173" w:firstLine="776"/>
        <w:rPr>
          <w:sz w:val="32"/>
        </w:rPr>
      </w:pPr>
      <w:r w:rsidRPr="0095782F">
        <w:rPr>
          <w:sz w:val="28"/>
        </w:rPr>
        <w:t xml:space="preserve"> Перечень нормативных правовых актов, регулирующих предоставление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муниципальной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услуги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(с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указанием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их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реквизитов</w:t>
      </w:r>
      <w:r w:rsidRPr="0095782F">
        <w:rPr>
          <w:spacing w:val="71"/>
          <w:sz w:val="28"/>
        </w:rPr>
        <w:t xml:space="preserve"> </w:t>
      </w:r>
      <w:r w:rsidRPr="0095782F">
        <w:rPr>
          <w:sz w:val="28"/>
        </w:rPr>
        <w:t>и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источников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официального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опубликования),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размещается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в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федеральной</w:t>
      </w:r>
      <w:r w:rsidRPr="0095782F">
        <w:rPr>
          <w:spacing w:val="-67"/>
          <w:sz w:val="28"/>
        </w:rPr>
        <w:t xml:space="preserve"> </w:t>
      </w:r>
      <w:r w:rsidRPr="0095782F">
        <w:rPr>
          <w:sz w:val="28"/>
        </w:rPr>
        <w:t>государственной информационной системе «Федеральный реестр государственных</w:t>
      </w:r>
      <w:r w:rsidRPr="0095782F">
        <w:rPr>
          <w:spacing w:val="-67"/>
          <w:sz w:val="28"/>
        </w:rPr>
        <w:t xml:space="preserve"> </w:t>
      </w:r>
      <w:r w:rsidRPr="0095782F">
        <w:rPr>
          <w:sz w:val="28"/>
        </w:rPr>
        <w:t>и</w:t>
      </w:r>
      <w:r w:rsidRPr="0095782F">
        <w:rPr>
          <w:spacing w:val="-1"/>
          <w:sz w:val="28"/>
        </w:rPr>
        <w:t xml:space="preserve"> </w:t>
      </w:r>
      <w:r w:rsidRPr="0095782F">
        <w:rPr>
          <w:sz w:val="28"/>
        </w:rPr>
        <w:t>муниципальных</w:t>
      </w:r>
      <w:r w:rsidRPr="0095782F">
        <w:rPr>
          <w:spacing w:val="1"/>
          <w:sz w:val="28"/>
        </w:rPr>
        <w:t xml:space="preserve"> </w:t>
      </w:r>
      <w:r w:rsidRPr="0095782F">
        <w:rPr>
          <w:sz w:val="28"/>
        </w:rPr>
        <w:t>услуг (функций), на Едином портале и на официальном сайте администрации.</w:t>
      </w: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Pr="0095782F" w:rsidRDefault="0095782F" w:rsidP="0095782F">
      <w:pPr>
        <w:pStyle w:val="1"/>
        <w:ind w:left="704" w:right="698" w:firstLine="566"/>
        <w:rPr>
          <w:b w:val="0"/>
          <w:sz w:val="32"/>
        </w:rPr>
      </w:pPr>
      <w:r w:rsidRPr="0095782F">
        <w:rPr>
          <w:b w:val="0"/>
          <w:sz w:val="28"/>
        </w:rPr>
        <w:lastRenderedPageBreak/>
        <w:t>Исчерпывающий перечень документов и сведений, необходимых в</w:t>
      </w:r>
      <w:r w:rsidRPr="0095782F">
        <w:rPr>
          <w:b w:val="0"/>
          <w:spacing w:val="-67"/>
          <w:sz w:val="28"/>
        </w:rPr>
        <w:t xml:space="preserve"> </w:t>
      </w:r>
      <w:r w:rsidRPr="0095782F">
        <w:rPr>
          <w:b w:val="0"/>
          <w:sz w:val="28"/>
        </w:rPr>
        <w:t>соответствии с нормативными правовыми актами для предоставления</w:t>
      </w:r>
      <w:r w:rsidRPr="0095782F">
        <w:rPr>
          <w:b w:val="0"/>
          <w:spacing w:val="-67"/>
          <w:sz w:val="28"/>
        </w:rPr>
        <w:t xml:space="preserve"> </w:t>
      </w:r>
      <w:r w:rsidRPr="0095782F">
        <w:rPr>
          <w:b w:val="0"/>
          <w:sz w:val="28"/>
        </w:rPr>
        <w:t>муниципальной услуги и услуг, которые являются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необходимыми</w:t>
      </w:r>
      <w:r w:rsidRPr="0095782F">
        <w:rPr>
          <w:b w:val="0"/>
          <w:spacing w:val="-5"/>
          <w:sz w:val="28"/>
        </w:rPr>
        <w:t xml:space="preserve"> </w:t>
      </w:r>
      <w:r w:rsidRPr="0095782F">
        <w:rPr>
          <w:b w:val="0"/>
          <w:sz w:val="28"/>
        </w:rPr>
        <w:t>и</w:t>
      </w:r>
      <w:r w:rsidRPr="0095782F">
        <w:rPr>
          <w:b w:val="0"/>
          <w:spacing w:val="-4"/>
          <w:sz w:val="28"/>
        </w:rPr>
        <w:t xml:space="preserve"> </w:t>
      </w:r>
      <w:r w:rsidRPr="0095782F">
        <w:rPr>
          <w:b w:val="0"/>
          <w:sz w:val="28"/>
        </w:rPr>
        <w:t>обязательными</w:t>
      </w:r>
      <w:r w:rsidRPr="0095782F">
        <w:rPr>
          <w:b w:val="0"/>
          <w:spacing w:val="-3"/>
          <w:sz w:val="28"/>
        </w:rPr>
        <w:t xml:space="preserve"> </w:t>
      </w:r>
      <w:r w:rsidRPr="0095782F">
        <w:rPr>
          <w:b w:val="0"/>
          <w:sz w:val="28"/>
        </w:rPr>
        <w:t>для</w:t>
      </w:r>
      <w:r w:rsidRPr="0095782F">
        <w:rPr>
          <w:b w:val="0"/>
          <w:spacing w:val="-7"/>
          <w:sz w:val="28"/>
        </w:rPr>
        <w:t xml:space="preserve"> </w:t>
      </w:r>
      <w:r w:rsidRPr="0095782F">
        <w:rPr>
          <w:b w:val="0"/>
          <w:sz w:val="28"/>
        </w:rPr>
        <w:t>предоставления муниципальной услуги, подлежащих представлению заявителем, способы их</w:t>
      </w:r>
      <w:r w:rsidRPr="0095782F">
        <w:rPr>
          <w:b w:val="0"/>
          <w:spacing w:val="-68"/>
          <w:sz w:val="28"/>
        </w:rPr>
        <w:t xml:space="preserve"> </w:t>
      </w:r>
      <w:r w:rsidRPr="0095782F">
        <w:rPr>
          <w:b w:val="0"/>
          <w:sz w:val="28"/>
        </w:rPr>
        <w:t>получения заявителем, в том числе в электронной форме, порядок их</w:t>
      </w:r>
      <w:r w:rsidRPr="0095782F">
        <w:rPr>
          <w:b w:val="0"/>
          <w:spacing w:val="1"/>
          <w:sz w:val="28"/>
        </w:rPr>
        <w:t xml:space="preserve"> </w:t>
      </w:r>
      <w:r w:rsidRPr="0095782F">
        <w:rPr>
          <w:b w:val="0"/>
          <w:sz w:val="28"/>
        </w:rPr>
        <w:t>представления</w:t>
      </w:r>
    </w:p>
    <w:p w:rsidR="0095782F" w:rsidRDefault="0095782F" w:rsidP="0095782F">
      <w:pPr>
        <w:pStyle w:val="aa"/>
        <w:tabs>
          <w:tab w:val="left" w:pos="1417"/>
        </w:tabs>
        <w:ind w:left="993" w:right="227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17"/>
        </w:tabs>
        <w:autoSpaceDE w:val="0"/>
        <w:autoSpaceDN w:val="0"/>
        <w:spacing w:before="1" w:after="0" w:line="240" w:lineRule="auto"/>
        <w:ind w:left="0" w:right="21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администрацию</w:t>
      </w:r>
      <w:r w:rsidRPr="0095782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уведомление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уведомление</w:t>
      </w:r>
      <w:r w:rsidRPr="0095782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завершении</w:t>
      </w:r>
      <w:r w:rsidRPr="0095782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сноса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утвержденной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федеральным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органом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исполнительной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власти,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осуществляющим</w:t>
      </w:r>
      <w:r w:rsidRPr="0095782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функции</w:t>
      </w:r>
      <w:r w:rsidRPr="009578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выработке</w:t>
      </w:r>
      <w:r w:rsidRPr="0095782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реализации</w:t>
      </w:r>
      <w:r w:rsidRPr="009578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5782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политики</w:t>
      </w:r>
      <w:r w:rsidRPr="0095782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регулированию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сфере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строительства,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архитектуры,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градостроительства,</w:t>
      </w:r>
      <w:r w:rsidRPr="0095782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также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прилагаемые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нему</w:t>
      </w:r>
      <w:r w:rsidRPr="0095782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документы,</w:t>
      </w:r>
      <w:r w:rsidRPr="0095782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указанные</w:t>
      </w:r>
      <w:r w:rsidRPr="009578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пункте 2.8 настоящего Административного регламента, одним из следующих способов 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выбору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заявителя:</w:t>
      </w:r>
    </w:p>
    <w:p w:rsidR="0095782F" w:rsidRPr="0095782F" w:rsidRDefault="0095782F" w:rsidP="0095782F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 w:firstLine="851"/>
        <w:rPr>
          <w:sz w:val="28"/>
          <w:szCs w:val="28"/>
        </w:rPr>
      </w:pPr>
      <w:r w:rsidRPr="0095782F">
        <w:rPr>
          <w:sz w:val="28"/>
          <w:szCs w:val="28"/>
        </w:rPr>
        <w:t>а) 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федеральной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информационной</w:t>
      </w:r>
      <w:r w:rsidRPr="0095782F">
        <w:rPr>
          <w:sz w:val="28"/>
          <w:szCs w:val="28"/>
        </w:rPr>
        <w:tab/>
        <w:t>системы</w:t>
      </w:r>
      <w:r w:rsidRPr="0095782F">
        <w:rPr>
          <w:sz w:val="28"/>
          <w:szCs w:val="28"/>
        </w:rPr>
        <w:tab/>
        <w:t>"Единый</w:t>
      </w:r>
      <w:r w:rsidRPr="0095782F">
        <w:rPr>
          <w:sz w:val="28"/>
          <w:szCs w:val="28"/>
        </w:rPr>
        <w:tab/>
        <w:t xml:space="preserve">портал </w:t>
      </w:r>
      <w:r w:rsidRPr="0095782F">
        <w:rPr>
          <w:spacing w:val="-1"/>
          <w:sz w:val="28"/>
          <w:szCs w:val="28"/>
        </w:rPr>
        <w:t>государственных</w:t>
      </w:r>
      <w:r w:rsidRPr="0095782F">
        <w:rPr>
          <w:spacing w:val="-68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муниципальных услуг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(функций)", регионального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муниципальных услуг (функций), являющегося государственной информационной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системой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субъекта Российской Федерации.</w:t>
      </w:r>
    </w:p>
    <w:p w:rsidR="0095782F" w:rsidRPr="0095782F" w:rsidRDefault="0095782F" w:rsidP="0095782F">
      <w:pPr>
        <w:pStyle w:val="a3"/>
        <w:ind w:right="220" w:firstLine="851"/>
        <w:rPr>
          <w:sz w:val="28"/>
          <w:szCs w:val="28"/>
        </w:rPr>
      </w:pPr>
      <w:r w:rsidRPr="0095782F">
        <w:rPr>
          <w:sz w:val="28"/>
          <w:szCs w:val="28"/>
        </w:rPr>
        <w:t>В случае направления уведомления о сносе, уведомления о завершении сноса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и прилагаемых к нему документов указанным способом заявитель (представитель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заявителя), прошедший процедуры регистрации, идентификации и аутентификации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использованием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системы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идентификации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аутентификации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(далее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–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ЕСИА),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заполняет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указанных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использованием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интерактивной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формы в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электронном виде.</w:t>
      </w:r>
    </w:p>
    <w:p w:rsidR="0095782F" w:rsidRPr="0095782F" w:rsidRDefault="0095782F" w:rsidP="0095782F">
      <w:pPr>
        <w:pStyle w:val="a3"/>
        <w:ind w:right="221" w:firstLine="851"/>
        <w:rPr>
          <w:sz w:val="28"/>
          <w:szCs w:val="28"/>
        </w:rPr>
      </w:pP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направляется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вместе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прикрепленными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электронными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документами,</w:t>
      </w:r>
      <w:r w:rsidRPr="0095782F">
        <w:rPr>
          <w:spacing w:val="22"/>
          <w:sz w:val="28"/>
          <w:szCs w:val="28"/>
        </w:rPr>
        <w:t xml:space="preserve"> </w:t>
      </w:r>
      <w:r w:rsidRPr="0095782F">
        <w:rPr>
          <w:sz w:val="28"/>
          <w:szCs w:val="28"/>
        </w:rPr>
        <w:t>указанными</w:t>
      </w:r>
      <w:r w:rsidRPr="0095782F">
        <w:rPr>
          <w:spacing w:val="23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22"/>
          <w:sz w:val="28"/>
          <w:szCs w:val="28"/>
        </w:rPr>
        <w:t xml:space="preserve"> </w:t>
      </w:r>
      <w:r w:rsidRPr="0095782F">
        <w:rPr>
          <w:sz w:val="28"/>
          <w:szCs w:val="28"/>
        </w:rPr>
        <w:t>пункте</w:t>
      </w:r>
      <w:r w:rsidRPr="0095782F">
        <w:rPr>
          <w:spacing w:val="23"/>
          <w:sz w:val="28"/>
          <w:szCs w:val="28"/>
        </w:rPr>
        <w:t xml:space="preserve"> </w:t>
      </w:r>
      <w:r w:rsidRPr="0095782F">
        <w:rPr>
          <w:sz w:val="28"/>
          <w:szCs w:val="28"/>
        </w:rPr>
        <w:t>2.8</w:t>
      </w:r>
      <w:r w:rsidRPr="0095782F">
        <w:rPr>
          <w:spacing w:val="24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настоящего</w:t>
      </w:r>
      <w:r w:rsidRPr="0095782F">
        <w:rPr>
          <w:spacing w:val="23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 регламента.</w:t>
      </w:r>
      <w:r w:rsidRPr="0095782F">
        <w:rPr>
          <w:spacing w:val="1"/>
          <w:sz w:val="28"/>
          <w:szCs w:val="28"/>
        </w:rPr>
        <w:t xml:space="preserve"> </w:t>
      </w:r>
    </w:p>
    <w:p w:rsidR="0095782F" w:rsidRPr="0095782F" w:rsidRDefault="0095782F" w:rsidP="0095782F">
      <w:pPr>
        <w:pStyle w:val="a3"/>
        <w:spacing w:before="4"/>
        <w:ind w:right="218" w:firstLine="851"/>
        <w:rPr>
          <w:sz w:val="28"/>
          <w:szCs w:val="28"/>
        </w:rPr>
      </w:pPr>
      <w:r w:rsidRPr="0095782F">
        <w:rPr>
          <w:sz w:val="28"/>
          <w:szCs w:val="28"/>
        </w:rPr>
        <w:t>б)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бумажном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носителе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администрацию,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числе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через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соглашением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взаимодействии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между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администрацией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постановлением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Правительства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Российской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27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сентября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2011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г.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№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797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"О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взаимодействии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между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центрами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федеральными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органами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исполнительной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власти,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органами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внебюджетных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фондов,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органами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власти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субъектов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Российской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Федерации,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органами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местного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самоуправления",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либо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почтового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отправления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 вручении.</w:t>
      </w:r>
    </w:p>
    <w:p w:rsidR="0095782F" w:rsidRPr="0095782F" w:rsidRDefault="0095782F" w:rsidP="0095782F">
      <w:pPr>
        <w:pStyle w:val="a3"/>
        <w:ind w:right="220" w:firstLine="851"/>
        <w:rPr>
          <w:sz w:val="28"/>
          <w:szCs w:val="28"/>
        </w:rPr>
      </w:pP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целях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заявителю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представителю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обеспечивается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центрах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доступ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Единому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порталу,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региональному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постановлением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Правительства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Российской Федерации от 22 декабря 2012 г. № 1376 "Об утверждении Правил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организации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деятельности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центров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государственных и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услуг".</w:t>
      </w:r>
    </w:p>
    <w:p w:rsidR="0095782F" w:rsidRDefault="0095782F" w:rsidP="0095782F">
      <w:pPr>
        <w:pStyle w:val="a3"/>
        <w:ind w:left="215" w:right="220" w:firstLine="709"/>
      </w:pPr>
    </w:p>
    <w:p w:rsidR="0095782F" w:rsidRPr="0095782F" w:rsidRDefault="0095782F" w:rsidP="0095782F">
      <w:pPr>
        <w:pStyle w:val="1"/>
        <w:ind w:left="341" w:right="352" w:firstLine="2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Иные требования, в том числе учитывающие особенности предоставления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 услуги в многофункциональных центрах, особенности предоставления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</w:t>
      </w:r>
      <w:r w:rsidRPr="0095782F">
        <w:rPr>
          <w:b w:val="0"/>
          <w:spacing w:val="-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электронной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форме</w:t>
      </w:r>
    </w:p>
    <w:p w:rsidR="0095782F" w:rsidRDefault="0095782F" w:rsidP="0095782F">
      <w:pPr>
        <w:pStyle w:val="a3"/>
        <w:spacing w:before="7"/>
        <w:jc w:val="left"/>
        <w:rPr>
          <w:b/>
          <w:sz w:val="27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537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Документы,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прилагаемые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представляемые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электронной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направляются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следующих форматах:</w:t>
      </w:r>
    </w:p>
    <w:p w:rsidR="0095782F" w:rsidRPr="0095782F" w:rsidRDefault="0095782F" w:rsidP="0095782F">
      <w:pPr>
        <w:pStyle w:val="a3"/>
        <w:ind w:right="227" w:firstLine="709"/>
        <w:rPr>
          <w:sz w:val="28"/>
          <w:szCs w:val="28"/>
        </w:rPr>
      </w:pPr>
      <w:r w:rsidRPr="0095782F">
        <w:rPr>
          <w:sz w:val="28"/>
          <w:szCs w:val="28"/>
        </w:rPr>
        <w:t>а)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xml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-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документов,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отношении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утверждены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требования по формированию электронных документов в виде файлов в формате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xml;</w:t>
      </w:r>
    </w:p>
    <w:p w:rsidR="0095782F" w:rsidRPr="0095782F" w:rsidRDefault="0095782F" w:rsidP="0095782F">
      <w:pPr>
        <w:pStyle w:val="a3"/>
        <w:ind w:right="227" w:firstLine="709"/>
        <w:rPr>
          <w:sz w:val="28"/>
          <w:szCs w:val="28"/>
        </w:rPr>
      </w:pPr>
      <w:r w:rsidRPr="0095782F">
        <w:rPr>
          <w:sz w:val="28"/>
          <w:szCs w:val="28"/>
        </w:rPr>
        <w:t xml:space="preserve">б)  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doc,    docx,    odt    -    для    документов    с    текстовым    содержанием,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включающим формулы;</w:t>
      </w:r>
    </w:p>
    <w:p w:rsidR="0095782F" w:rsidRPr="0095782F" w:rsidRDefault="0095782F" w:rsidP="0095782F">
      <w:pPr>
        <w:pStyle w:val="a3"/>
        <w:ind w:right="223" w:firstLine="709"/>
        <w:rPr>
          <w:sz w:val="28"/>
          <w:szCs w:val="28"/>
        </w:rPr>
      </w:pPr>
      <w:r w:rsidRPr="0095782F">
        <w:rPr>
          <w:sz w:val="28"/>
          <w:szCs w:val="28"/>
        </w:rPr>
        <w:t>в) pdf, jpg, jpeg - для документов с текстовым содержанием, в том числе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включающих формулы и (или) графические изображения, а также документов 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графическим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содержанием.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17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уведомлению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 уведомлению о завершении сноса, выданы и подписаны администрацией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бумажном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носителе,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допускается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формирование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таких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представляемых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электронной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путем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сканирования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оригинала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(использование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копий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допускается),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которое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сохранением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ориентации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оригинала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разрешении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300-500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dpi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(масштаб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1:1)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всех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аутентичных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признаков</w:t>
      </w:r>
      <w:r w:rsidRPr="009578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подлинности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(графической подписи лица, печати, углового штампа бланка), с использованием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следующих режимов:</w:t>
      </w:r>
    </w:p>
    <w:p w:rsidR="0095782F" w:rsidRPr="0095782F" w:rsidRDefault="0095782F" w:rsidP="0095782F">
      <w:pPr>
        <w:pStyle w:val="a3"/>
        <w:ind w:right="517" w:firstLine="709"/>
        <w:rPr>
          <w:sz w:val="28"/>
          <w:szCs w:val="28"/>
        </w:rPr>
      </w:pPr>
      <w:r w:rsidRPr="0095782F">
        <w:rPr>
          <w:sz w:val="28"/>
          <w:szCs w:val="28"/>
        </w:rPr>
        <w:t>"черно-белый"</w:t>
      </w:r>
      <w:r w:rsidRPr="0095782F">
        <w:rPr>
          <w:spacing w:val="14"/>
          <w:sz w:val="28"/>
          <w:szCs w:val="28"/>
        </w:rPr>
        <w:t xml:space="preserve"> </w:t>
      </w:r>
      <w:r w:rsidRPr="0095782F">
        <w:rPr>
          <w:sz w:val="28"/>
          <w:szCs w:val="28"/>
        </w:rPr>
        <w:t>(при</w:t>
      </w:r>
      <w:r w:rsidRPr="0095782F">
        <w:rPr>
          <w:spacing w:val="12"/>
          <w:sz w:val="28"/>
          <w:szCs w:val="28"/>
        </w:rPr>
        <w:t xml:space="preserve"> </w:t>
      </w:r>
      <w:r w:rsidRPr="0095782F">
        <w:rPr>
          <w:sz w:val="28"/>
          <w:szCs w:val="28"/>
        </w:rPr>
        <w:t>отсутствии</w:t>
      </w:r>
      <w:r w:rsidRPr="0095782F">
        <w:rPr>
          <w:spacing w:val="14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3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документе</w:t>
      </w:r>
      <w:r w:rsidRPr="0095782F">
        <w:rPr>
          <w:spacing w:val="13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графических</w:t>
      </w:r>
      <w:r w:rsidRPr="0095782F">
        <w:rPr>
          <w:spacing w:val="14"/>
          <w:sz w:val="28"/>
          <w:szCs w:val="28"/>
        </w:rPr>
        <w:t xml:space="preserve"> </w:t>
      </w:r>
      <w:r w:rsidRPr="0095782F">
        <w:rPr>
          <w:sz w:val="28"/>
          <w:szCs w:val="28"/>
        </w:rPr>
        <w:t>изображений</w:t>
      </w:r>
      <w:r w:rsidRPr="0095782F">
        <w:rPr>
          <w:spacing w:val="1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(или)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цветного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текста);</w:t>
      </w:r>
    </w:p>
    <w:p w:rsidR="0095782F" w:rsidRPr="0095782F" w:rsidRDefault="0095782F" w:rsidP="0095782F">
      <w:pPr>
        <w:pStyle w:val="a3"/>
        <w:ind w:right="517" w:firstLine="709"/>
        <w:rPr>
          <w:sz w:val="28"/>
          <w:szCs w:val="28"/>
        </w:rPr>
      </w:pPr>
      <w:r w:rsidRPr="0095782F">
        <w:rPr>
          <w:sz w:val="28"/>
          <w:szCs w:val="28"/>
        </w:rPr>
        <w:t>"оттенки</w:t>
      </w:r>
      <w:r w:rsidRPr="0095782F">
        <w:rPr>
          <w:spacing w:val="42"/>
          <w:sz w:val="28"/>
          <w:szCs w:val="28"/>
        </w:rPr>
        <w:t xml:space="preserve"> </w:t>
      </w:r>
      <w:r w:rsidRPr="0095782F">
        <w:rPr>
          <w:sz w:val="28"/>
          <w:szCs w:val="28"/>
        </w:rPr>
        <w:t>серого"</w:t>
      </w:r>
      <w:r w:rsidRPr="0095782F">
        <w:rPr>
          <w:spacing w:val="42"/>
          <w:sz w:val="28"/>
          <w:szCs w:val="28"/>
        </w:rPr>
        <w:t xml:space="preserve"> </w:t>
      </w:r>
      <w:r w:rsidRPr="0095782F">
        <w:rPr>
          <w:sz w:val="28"/>
          <w:szCs w:val="28"/>
        </w:rPr>
        <w:t>(при</w:t>
      </w:r>
      <w:r w:rsidRPr="0095782F">
        <w:rPr>
          <w:spacing w:val="42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наличии</w:t>
      </w:r>
      <w:r w:rsidRPr="0095782F">
        <w:rPr>
          <w:spacing w:val="42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4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документе</w:t>
      </w:r>
      <w:r w:rsidRPr="0095782F">
        <w:rPr>
          <w:spacing w:val="42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графических</w:t>
      </w:r>
      <w:r w:rsidRPr="0095782F">
        <w:rPr>
          <w:spacing w:val="43"/>
          <w:sz w:val="28"/>
          <w:szCs w:val="28"/>
        </w:rPr>
        <w:t xml:space="preserve"> </w:t>
      </w:r>
      <w:r w:rsidRPr="0095782F">
        <w:rPr>
          <w:sz w:val="28"/>
          <w:szCs w:val="28"/>
        </w:rPr>
        <w:t>изображений,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отличных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от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цветного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графического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изображения);</w:t>
      </w:r>
    </w:p>
    <w:p w:rsidR="0095782F" w:rsidRPr="0095782F" w:rsidRDefault="0095782F" w:rsidP="0095782F">
      <w:pPr>
        <w:ind w:firstLine="709"/>
        <w:jc w:val="both"/>
        <w:rPr>
          <w:sz w:val="28"/>
          <w:szCs w:val="28"/>
        </w:rPr>
      </w:pPr>
      <w:r w:rsidRPr="0095782F">
        <w:rPr>
          <w:sz w:val="28"/>
          <w:szCs w:val="28"/>
        </w:rPr>
        <w:t>"цветной"</w:t>
      </w:r>
      <w:r w:rsidRPr="0095782F">
        <w:rPr>
          <w:sz w:val="28"/>
          <w:szCs w:val="28"/>
        </w:rPr>
        <w:tab/>
        <w:t>или</w:t>
      </w:r>
      <w:r w:rsidRPr="0095782F">
        <w:rPr>
          <w:sz w:val="28"/>
          <w:szCs w:val="28"/>
        </w:rPr>
        <w:tab/>
        <w:t>"режим</w:t>
      </w:r>
      <w:r w:rsidRPr="0095782F">
        <w:rPr>
          <w:sz w:val="28"/>
          <w:szCs w:val="28"/>
        </w:rPr>
        <w:tab/>
        <w:t>полной</w:t>
      </w:r>
      <w:r w:rsidRPr="0095782F">
        <w:rPr>
          <w:sz w:val="28"/>
          <w:szCs w:val="28"/>
        </w:rPr>
        <w:tab/>
        <w:t>цветопередачи"</w:t>
      </w:r>
      <w:r w:rsidRPr="0095782F">
        <w:rPr>
          <w:sz w:val="28"/>
          <w:szCs w:val="28"/>
        </w:rPr>
        <w:tab/>
        <w:t>(при наличии  в    документе цветных графических изображений либо цветного текста).</w:t>
      </w:r>
    </w:p>
    <w:p w:rsidR="0095782F" w:rsidRPr="0095782F" w:rsidRDefault="0095782F" w:rsidP="0095782F">
      <w:pPr>
        <w:pStyle w:val="a3"/>
        <w:ind w:right="228" w:firstLine="709"/>
        <w:rPr>
          <w:sz w:val="28"/>
          <w:szCs w:val="28"/>
        </w:rPr>
      </w:pPr>
      <w:r w:rsidRPr="0095782F">
        <w:rPr>
          <w:sz w:val="28"/>
          <w:szCs w:val="28"/>
        </w:rPr>
        <w:t>Количество</w:t>
      </w:r>
      <w:r w:rsidRPr="0095782F">
        <w:rPr>
          <w:spacing w:val="10"/>
          <w:sz w:val="28"/>
          <w:szCs w:val="28"/>
        </w:rPr>
        <w:t xml:space="preserve"> </w:t>
      </w:r>
      <w:r w:rsidRPr="0095782F">
        <w:rPr>
          <w:sz w:val="28"/>
          <w:szCs w:val="28"/>
        </w:rPr>
        <w:t>файлов</w:t>
      </w:r>
      <w:r w:rsidRPr="0095782F">
        <w:rPr>
          <w:spacing w:val="6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должно</w:t>
      </w:r>
      <w:r w:rsidRPr="0095782F">
        <w:rPr>
          <w:spacing w:val="10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соответствовать</w:t>
      </w:r>
      <w:r w:rsidRPr="0095782F">
        <w:rPr>
          <w:spacing w:val="7"/>
          <w:sz w:val="28"/>
          <w:szCs w:val="28"/>
        </w:rPr>
        <w:t xml:space="preserve"> </w:t>
      </w:r>
      <w:r w:rsidRPr="0095782F">
        <w:rPr>
          <w:sz w:val="28"/>
          <w:szCs w:val="28"/>
        </w:rPr>
        <w:t>количеству</w:t>
      </w:r>
      <w:r w:rsidRPr="0095782F">
        <w:rPr>
          <w:spacing w:val="5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документов,</w:t>
      </w:r>
      <w:r w:rsidRPr="0095782F">
        <w:rPr>
          <w:spacing w:val="9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каждый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из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содержит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текстовую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(или)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графическую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информацию.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689"/>
        </w:tabs>
        <w:autoSpaceDE w:val="0"/>
        <w:autoSpaceDN w:val="0"/>
        <w:spacing w:after="0" w:line="240" w:lineRule="auto"/>
        <w:ind w:left="0" w:right="2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Документы,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прилагаемые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уведомлению о завершении сноса, представляемые в электронной форме, должны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обеспечивать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возможность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идентифицировать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количество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листов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документе.</w:t>
      </w:r>
    </w:p>
    <w:p w:rsidR="0095782F" w:rsidRPr="0095782F" w:rsidRDefault="0095782F" w:rsidP="0095782F">
      <w:pPr>
        <w:pStyle w:val="a3"/>
        <w:ind w:right="228" w:firstLine="709"/>
        <w:rPr>
          <w:sz w:val="28"/>
          <w:szCs w:val="28"/>
        </w:rPr>
      </w:pPr>
      <w:r w:rsidRPr="0095782F">
        <w:rPr>
          <w:sz w:val="28"/>
          <w:szCs w:val="28"/>
        </w:rPr>
        <w:t>Документы,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подлежащие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представлению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форматах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xls,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xlsx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ods,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формируются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виде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представляемого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70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17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Исчерпывающий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перечень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необходимых</w:t>
      </w:r>
      <w:r w:rsidRPr="009578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для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услуги,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подлежащих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представлению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заявителем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95782F" w:rsidRPr="0095782F" w:rsidRDefault="0095782F" w:rsidP="0095782F">
      <w:pPr>
        <w:pStyle w:val="a3"/>
        <w:spacing w:line="321" w:lineRule="exact"/>
        <w:ind w:right="74" w:firstLine="709"/>
        <w:rPr>
          <w:sz w:val="28"/>
          <w:szCs w:val="28"/>
        </w:rPr>
      </w:pPr>
      <w:r w:rsidRPr="0095782F">
        <w:rPr>
          <w:sz w:val="28"/>
          <w:szCs w:val="28"/>
        </w:rPr>
        <w:t>а)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 (форма приведена в Приложении 1 к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настоящему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Административному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регламенту).</w:t>
      </w:r>
    </w:p>
    <w:p w:rsidR="0095782F" w:rsidRPr="0095782F" w:rsidRDefault="0095782F" w:rsidP="0095782F">
      <w:pPr>
        <w:pStyle w:val="a3"/>
        <w:ind w:right="221" w:firstLine="709"/>
        <w:rPr>
          <w:sz w:val="28"/>
          <w:szCs w:val="28"/>
        </w:rPr>
      </w:pP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регионального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подпунктом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"а"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пункта</w:t>
      </w:r>
      <w:r w:rsidRPr="0095782F">
        <w:rPr>
          <w:spacing w:val="1"/>
          <w:sz w:val="28"/>
          <w:szCs w:val="28"/>
        </w:rPr>
        <w:t xml:space="preserve"> 2.</w:t>
      </w:r>
      <w:r w:rsidRPr="0095782F">
        <w:rPr>
          <w:sz w:val="28"/>
          <w:szCs w:val="28"/>
        </w:rPr>
        <w:t>4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регламента </w:t>
      </w:r>
      <w:r w:rsidRPr="0095782F">
        <w:rPr>
          <w:sz w:val="28"/>
          <w:szCs w:val="28"/>
        </w:rPr>
        <w:lastRenderedPageBreak/>
        <w:t>указанное уведомление заполняется путем внесения соответствующих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сведений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интерактивную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форму</w:t>
      </w:r>
      <w:r w:rsidRPr="0095782F">
        <w:rPr>
          <w:spacing w:val="-6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портале,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региональном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портале;</w:t>
      </w:r>
    </w:p>
    <w:p w:rsidR="0095782F" w:rsidRPr="0095782F" w:rsidRDefault="0095782F" w:rsidP="0095782F">
      <w:pPr>
        <w:pStyle w:val="a3"/>
        <w:ind w:right="219" w:firstLine="709"/>
        <w:rPr>
          <w:sz w:val="28"/>
          <w:szCs w:val="28"/>
        </w:rPr>
      </w:pPr>
      <w:r w:rsidRPr="0095782F">
        <w:rPr>
          <w:sz w:val="28"/>
          <w:szCs w:val="28"/>
        </w:rPr>
        <w:t>б) документ,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удостоверяющий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личность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55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56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56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личного</w:t>
      </w:r>
      <w:r w:rsidRPr="0095782F">
        <w:rPr>
          <w:spacing w:val="55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56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58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отдел,</w:t>
      </w:r>
      <w:r w:rsidRPr="0095782F">
        <w:rPr>
          <w:spacing w:val="53"/>
          <w:sz w:val="28"/>
          <w:szCs w:val="28"/>
        </w:rPr>
        <w:t xml:space="preserve"> </w:t>
      </w:r>
      <w:r w:rsidRPr="0095782F">
        <w:rPr>
          <w:sz w:val="28"/>
          <w:szCs w:val="28"/>
        </w:rPr>
        <w:t>в том числе через многофункциональный центр. В случае представления документов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регионального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портала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подпунктом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"а"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пункта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2.4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регламента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направление указанного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документа не требуется;</w:t>
      </w:r>
    </w:p>
    <w:p w:rsidR="0095782F" w:rsidRPr="0095782F" w:rsidRDefault="0095782F" w:rsidP="0095782F">
      <w:pPr>
        <w:pStyle w:val="a3"/>
        <w:spacing w:before="1"/>
        <w:ind w:right="220" w:firstLine="709"/>
        <w:rPr>
          <w:sz w:val="28"/>
          <w:szCs w:val="28"/>
        </w:rPr>
      </w:pPr>
      <w:r w:rsidRPr="0095782F">
        <w:rPr>
          <w:sz w:val="28"/>
          <w:szCs w:val="28"/>
        </w:rPr>
        <w:t>в) документ,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подтверждающий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полномочия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действовать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имени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получением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заявителя).</w:t>
      </w:r>
      <w:r w:rsidRPr="0095782F">
        <w:rPr>
          <w:spacing w:val="1"/>
          <w:sz w:val="28"/>
          <w:szCs w:val="28"/>
        </w:rPr>
        <w:t xml:space="preserve"> </w:t>
      </w:r>
    </w:p>
    <w:p w:rsidR="0095782F" w:rsidRPr="0095782F" w:rsidRDefault="0095782F" w:rsidP="0095782F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 w:firstLine="709"/>
        <w:rPr>
          <w:sz w:val="28"/>
          <w:szCs w:val="28"/>
        </w:rPr>
      </w:pPr>
      <w:r w:rsidRPr="0095782F">
        <w:rPr>
          <w:sz w:val="28"/>
          <w:szCs w:val="28"/>
        </w:rPr>
        <w:t>г)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заверенный</w:t>
      </w:r>
      <w:r w:rsidRPr="0095782F">
        <w:rPr>
          <w:spacing w:val="52"/>
          <w:sz w:val="28"/>
          <w:szCs w:val="28"/>
        </w:rPr>
        <w:t xml:space="preserve"> </w:t>
      </w:r>
      <w:r w:rsidRPr="0095782F">
        <w:rPr>
          <w:sz w:val="28"/>
          <w:szCs w:val="28"/>
        </w:rPr>
        <w:t>перевод</w:t>
      </w:r>
      <w:r w:rsidRPr="0095782F">
        <w:rPr>
          <w:spacing w:val="5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52"/>
          <w:sz w:val="28"/>
          <w:szCs w:val="28"/>
        </w:rPr>
        <w:t xml:space="preserve"> </w:t>
      </w:r>
      <w:r w:rsidRPr="0095782F">
        <w:rPr>
          <w:sz w:val="28"/>
          <w:szCs w:val="28"/>
        </w:rPr>
        <w:t>русский</w:t>
      </w:r>
      <w:r w:rsidRPr="0095782F">
        <w:rPr>
          <w:spacing w:val="52"/>
          <w:sz w:val="28"/>
          <w:szCs w:val="28"/>
        </w:rPr>
        <w:t xml:space="preserve"> </w:t>
      </w:r>
      <w:r w:rsidRPr="0095782F">
        <w:rPr>
          <w:sz w:val="28"/>
          <w:szCs w:val="28"/>
        </w:rPr>
        <w:t>язык</w:t>
      </w:r>
      <w:r w:rsidRPr="0095782F">
        <w:rPr>
          <w:spacing w:val="52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документов</w:t>
      </w:r>
      <w:r w:rsidRPr="0095782F">
        <w:rPr>
          <w:spacing w:val="49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50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государственной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регистрации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юридического</w:t>
      </w:r>
      <w:r w:rsidRPr="0095782F">
        <w:rPr>
          <w:spacing w:val="3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лица</w:t>
      </w:r>
      <w:r w:rsidRPr="0095782F">
        <w:rPr>
          <w:spacing w:val="2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2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соответствии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</w:t>
      </w:r>
      <w:r w:rsidRPr="0095782F">
        <w:rPr>
          <w:spacing w:val="3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законодательством</w:t>
      </w:r>
      <w:r w:rsidRPr="0095782F">
        <w:rPr>
          <w:spacing w:val="3"/>
          <w:sz w:val="28"/>
          <w:szCs w:val="28"/>
        </w:rPr>
        <w:t xml:space="preserve"> </w:t>
      </w:r>
      <w:r w:rsidRPr="0095782F">
        <w:rPr>
          <w:sz w:val="28"/>
          <w:szCs w:val="28"/>
        </w:rPr>
        <w:t>иностранного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государства в случае, если застройщиком является иностранное юридическое лицо;</w:t>
      </w:r>
    </w:p>
    <w:p w:rsidR="0095782F" w:rsidRPr="0095782F" w:rsidRDefault="0095782F" w:rsidP="0095782F">
      <w:pPr>
        <w:ind w:firstLine="709"/>
        <w:jc w:val="both"/>
        <w:rPr>
          <w:sz w:val="28"/>
          <w:szCs w:val="28"/>
        </w:rPr>
      </w:pPr>
      <w:r w:rsidRPr="0095782F">
        <w:rPr>
          <w:sz w:val="28"/>
          <w:szCs w:val="28"/>
        </w:rPr>
        <w:t>д) результаты</w:t>
      </w:r>
      <w:r w:rsidRPr="0095782F">
        <w:rPr>
          <w:sz w:val="28"/>
          <w:szCs w:val="28"/>
        </w:rPr>
        <w:tab/>
        <w:t>и</w:t>
      </w:r>
      <w:r w:rsidRPr="0095782F">
        <w:rPr>
          <w:sz w:val="28"/>
          <w:szCs w:val="28"/>
        </w:rPr>
        <w:tab/>
        <w:t>материалы</w:t>
      </w:r>
      <w:r w:rsidRPr="0095782F">
        <w:rPr>
          <w:sz w:val="28"/>
          <w:szCs w:val="28"/>
        </w:rPr>
        <w:tab/>
        <w:t>обследования</w:t>
      </w:r>
      <w:r w:rsidRPr="0095782F">
        <w:rPr>
          <w:sz w:val="28"/>
          <w:szCs w:val="28"/>
        </w:rPr>
        <w:tab/>
        <w:t>объекта капитального строительства (в случае направления уведомления о сносе, за исключением сноса объекта индивидуального жилищного строительства);</w:t>
      </w:r>
    </w:p>
    <w:p w:rsidR="0095782F" w:rsidRPr="0095782F" w:rsidRDefault="0095782F" w:rsidP="0095782F">
      <w:pPr>
        <w:pStyle w:val="a3"/>
        <w:spacing w:before="2"/>
        <w:ind w:right="226" w:firstLine="709"/>
        <w:rPr>
          <w:sz w:val="28"/>
          <w:szCs w:val="28"/>
        </w:rPr>
      </w:pPr>
      <w:r w:rsidRPr="0095782F">
        <w:rPr>
          <w:sz w:val="28"/>
          <w:szCs w:val="28"/>
        </w:rPr>
        <w:t>е) проект организации работ по сносу объекта капитального строительства (в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направления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 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 за исключением сноса объекта индивидуального жилищного строительства);</w:t>
      </w:r>
    </w:p>
    <w:p w:rsidR="0095782F" w:rsidRPr="0095782F" w:rsidRDefault="0095782F" w:rsidP="0095782F">
      <w:pPr>
        <w:pStyle w:val="a3"/>
        <w:spacing w:line="321" w:lineRule="exact"/>
        <w:ind w:right="74" w:firstLine="709"/>
        <w:rPr>
          <w:sz w:val="28"/>
          <w:szCs w:val="28"/>
        </w:rPr>
      </w:pPr>
      <w:r w:rsidRPr="0095782F">
        <w:rPr>
          <w:sz w:val="28"/>
          <w:szCs w:val="28"/>
        </w:rPr>
        <w:t>ж)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 (форма приведена в Приложении 2 к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настоящему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Административному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регламенту).</w:t>
      </w:r>
    </w:p>
    <w:p w:rsidR="0095782F" w:rsidRDefault="0095782F" w:rsidP="0095782F">
      <w:pPr>
        <w:pStyle w:val="a3"/>
        <w:spacing w:line="321" w:lineRule="exact"/>
        <w:ind w:firstLine="709"/>
      </w:pPr>
    </w:p>
    <w:p w:rsidR="0095782F" w:rsidRPr="0095782F" w:rsidRDefault="0095782F" w:rsidP="0095782F">
      <w:pPr>
        <w:pStyle w:val="1"/>
        <w:ind w:left="704" w:right="640" w:firstLine="638"/>
        <w:rPr>
          <w:b w:val="0"/>
          <w:sz w:val="28"/>
        </w:rPr>
      </w:pPr>
      <w:r w:rsidRPr="0095782F">
        <w:rPr>
          <w:b w:val="0"/>
          <w:sz w:val="28"/>
        </w:rPr>
        <w:t>Исчерпывающий перечень документов и сведений, необходимых в</w:t>
      </w:r>
      <w:r w:rsidRPr="0095782F">
        <w:rPr>
          <w:b w:val="0"/>
          <w:spacing w:val="-67"/>
          <w:sz w:val="28"/>
        </w:rPr>
        <w:t xml:space="preserve"> </w:t>
      </w:r>
      <w:r w:rsidRPr="0095782F">
        <w:rPr>
          <w:b w:val="0"/>
          <w:sz w:val="28"/>
        </w:rPr>
        <w:t>соответствии</w:t>
      </w:r>
      <w:r w:rsidRPr="0095782F">
        <w:rPr>
          <w:b w:val="0"/>
          <w:spacing w:val="-5"/>
          <w:sz w:val="28"/>
        </w:rPr>
        <w:t xml:space="preserve"> </w:t>
      </w:r>
      <w:r w:rsidRPr="0095782F">
        <w:rPr>
          <w:b w:val="0"/>
          <w:sz w:val="28"/>
        </w:rPr>
        <w:t>с</w:t>
      </w:r>
      <w:r w:rsidRPr="0095782F">
        <w:rPr>
          <w:b w:val="0"/>
          <w:spacing w:val="-4"/>
          <w:sz w:val="28"/>
        </w:rPr>
        <w:t xml:space="preserve"> </w:t>
      </w:r>
      <w:r w:rsidRPr="0095782F">
        <w:rPr>
          <w:b w:val="0"/>
          <w:sz w:val="28"/>
        </w:rPr>
        <w:t>нормативными</w:t>
      </w:r>
      <w:r w:rsidRPr="0095782F">
        <w:rPr>
          <w:b w:val="0"/>
          <w:spacing w:val="-3"/>
          <w:sz w:val="28"/>
        </w:rPr>
        <w:t xml:space="preserve"> </w:t>
      </w:r>
      <w:r w:rsidRPr="0095782F">
        <w:rPr>
          <w:b w:val="0"/>
          <w:sz w:val="28"/>
        </w:rPr>
        <w:t>правовыми</w:t>
      </w:r>
      <w:r w:rsidRPr="0095782F">
        <w:rPr>
          <w:b w:val="0"/>
          <w:spacing w:val="-4"/>
          <w:sz w:val="28"/>
        </w:rPr>
        <w:t xml:space="preserve"> </w:t>
      </w:r>
      <w:r w:rsidRPr="0095782F">
        <w:rPr>
          <w:b w:val="0"/>
          <w:sz w:val="28"/>
        </w:rPr>
        <w:t>актами</w:t>
      </w:r>
      <w:r w:rsidRPr="0095782F">
        <w:rPr>
          <w:b w:val="0"/>
          <w:spacing w:val="-3"/>
          <w:sz w:val="28"/>
        </w:rPr>
        <w:t xml:space="preserve"> </w:t>
      </w:r>
      <w:r w:rsidRPr="0095782F">
        <w:rPr>
          <w:b w:val="0"/>
          <w:sz w:val="28"/>
        </w:rPr>
        <w:t>для</w:t>
      </w:r>
      <w:r w:rsidRPr="0095782F">
        <w:rPr>
          <w:b w:val="0"/>
          <w:spacing w:val="-7"/>
          <w:sz w:val="28"/>
        </w:rPr>
        <w:t xml:space="preserve"> </w:t>
      </w:r>
      <w:r w:rsidRPr="0095782F">
        <w:rPr>
          <w:b w:val="0"/>
          <w:sz w:val="28"/>
        </w:rPr>
        <w:t>предоставления муниципальной услуги, которые находятся в распоряжении</w:t>
      </w:r>
      <w:r w:rsidRPr="0095782F">
        <w:rPr>
          <w:b w:val="0"/>
          <w:spacing w:val="-67"/>
          <w:sz w:val="28"/>
        </w:rPr>
        <w:t xml:space="preserve"> </w:t>
      </w:r>
      <w:r w:rsidRPr="0095782F">
        <w:rPr>
          <w:b w:val="0"/>
          <w:sz w:val="28"/>
        </w:rPr>
        <w:t xml:space="preserve">государственных органов, органов местного самоуправления и иных органов, </w:t>
      </w:r>
      <w:r w:rsidRPr="0095782F">
        <w:rPr>
          <w:b w:val="0"/>
          <w:spacing w:val="-67"/>
          <w:sz w:val="28"/>
        </w:rPr>
        <w:t xml:space="preserve"> </w:t>
      </w:r>
      <w:r w:rsidRPr="0095782F">
        <w:rPr>
          <w:b w:val="0"/>
          <w:sz w:val="28"/>
        </w:rPr>
        <w:t>участвующих</w:t>
      </w:r>
      <w:r w:rsidRPr="0095782F">
        <w:rPr>
          <w:b w:val="0"/>
          <w:spacing w:val="-2"/>
          <w:sz w:val="28"/>
        </w:rPr>
        <w:t xml:space="preserve"> </w:t>
      </w:r>
      <w:r w:rsidRPr="0095782F">
        <w:rPr>
          <w:b w:val="0"/>
          <w:sz w:val="28"/>
        </w:rPr>
        <w:t>в</w:t>
      </w:r>
      <w:r w:rsidRPr="0095782F">
        <w:rPr>
          <w:b w:val="0"/>
          <w:spacing w:val="-4"/>
          <w:sz w:val="28"/>
        </w:rPr>
        <w:t xml:space="preserve"> </w:t>
      </w:r>
      <w:r w:rsidRPr="0095782F">
        <w:rPr>
          <w:b w:val="0"/>
          <w:sz w:val="28"/>
        </w:rPr>
        <w:t>предоставлении</w:t>
      </w:r>
      <w:r w:rsidRPr="0095782F">
        <w:rPr>
          <w:b w:val="0"/>
          <w:spacing w:val="-4"/>
          <w:sz w:val="28"/>
        </w:rPr>
        <w:t xml:space="preserve"> </w:t>
      </w:r>
      <w:r w:rsidRPr="0095782F">
        <w:rPr>
          <w:b w:val="0"/>
          <w:sz w:val="28"/>
        </w:rPr>
        <w:t>муниципальной</w:t>
      </w:r>
      <w:r w:rsidRPr="0095782F">
        <w:rPr>
          <w:b w:val="0"/>
          <w:spacing w:val="-2"/>
          <w:sz w:val="28"/>
        </w:rPr>
        <w:t xml:space="preserve"> </w:t>
      </w:r>
      <w:r w:rsidRPr="0095782F">
        <w:rPr>
          <w:b w:val="0"/>
          <w:sz w:val="28"/>
        </w:rPr>
        <w:t>услуги</w:t>
      </w:r>
    </w:p>
    <w:p w:rsidR="0095782F" w:rsidRDefault="0095782F" w:rsidP="0095782F">
      <w:pPr>
        <w:pStyle w:val="a3"/>
        <w:spacing w:line="321" w:lineRule="exact"/>
        <w:ind w:left="925"/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17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Исчерпывающий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перечень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необходимых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для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(их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копий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или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сведений,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содержащихся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них),</w:t>
      </w:r>
      <w:r w:rsidRPr="009578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которые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запрашиваются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администрацией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порядке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информационного взаимодействия (в том числе с использованием единой системы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электронного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взаимодействия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подключаемых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региональных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систем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электронного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взаимодействия)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органам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органам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местного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самоуправления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организациях,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распоряжении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которых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находятся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документы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которые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вправе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представить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собственной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инициативе:</w:t>
      </w:r>
    </w:p>
    <w:p w:rsidR="0095782F" w:rsidRPr="0095782F" w:rsidRDefault="0095782F" w:rsidP="0095782F">
      <w:pPr>
        <w:pStyle w:val="a3"/>
        <w:spacing w:before="1"/>
        <w:ind w:right="230" w:firstLine="707"/>
        <w:rPr>
          <w:sz w:val="28"/>
          <w:szCs w:val="28"/>
        </w:rPr>
      </w:pPr>
      <w:r w:rsidRPr="0095782F">
        <w:rPr>
          <w:sz w:val="28"/>
          <w:szCs w:val="28"/>
        </w:rPr>
        <w:t>а)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сведения из Единого государственного реестра юридических лиц (при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застройщика,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являющегося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юридическим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лицом)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из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реестра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индивидуальных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предпринимателей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(при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застройщика,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являющегося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индивидуальным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предпринимателем).</w:t>
      </w:r>
    </w:p>
    <w:p w:rsidR="0095782F" w:rsidRPr="0095782F" w:rsidRDefault="0095782F" w:rsidP="0095782F">
      <w:pPr>
        <w:pStyle w:val="a3"/>
        <w:ind w:right="229" w:firstLine="707"/>
        <w:rPr>
          <w:sz w:val="28"/>
          <w:szCs w:val="28"/>
        </w:rPr>
      </w:pPr>
      <w:r w:rsidRPr="0095782F">
        <w:rPr>
          <w:sz w:val="28"/>
          <w:szCs w:val="28"/>
        </w:rPr>
        <w:lastRenderedPageBreak/>
        <w:t>б)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сведения из Единого государственного реестра недвижимости (в 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недвижимости,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права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которые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зарегистрированы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Едином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государственном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реестре недвижимости).</w:t>
      </w:r>
    </w:p>
    <w:p w:rsidR="0095782F" w:rsidRPr="0095782F" w:rsidRDefault="0095782F" w:rsidP="0095782F">
      <w:pPr>
        <w:pStyle w:val="a3"/>
        <w:ind w:firstLine="707"/>
        <w:rPr>
          <w:sz w:val="28"/>
          <w:szCs w:val="28"/>
        </w:rPr>
      </w:pPr>
      <w:r w:rsidRPr="0095782F">
        <w:rPr>
          <w:sz w:val="28"/>
          <w:szCs w:val="28"/>
        </w:rPr>
        <w:t>в)    решение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суда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капитального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строительства:</w:t>
      </w:r>
    </w:p>
    <w:p w:rsidR="0095782F" w:rsidRPr="0095782F" w:rsidRDefault="0095782F" w:rsidP="0095782F">
      <w:pPr>
        <w:pStyle w:val="a3"/>
        <w:ind w:right="226" w:firstLine="707"/>
        <w:rPr>
          <w:sz w:val="28"/>
          <w:szCs w:val="28"/>
        </w:rPr>
      </w:pPr>
      <w:r w:rsidRPr="0095782F">
        <w:rPr>
          <w:sz w:val="28"/>
          <w:szCs w:val="28"/>
        </w:rPr>
        <w:t>г)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решение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органа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местного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самоуправления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капитального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строительства».</w:t>
      </w:r>
    </w:p>
    <w:p w:rsidR="0095782F" w:rsidRDefault="0095782F" w:rsidP="0095782F">
      <w:pPr>
        <w:pStyle w:val="a3"/>
        <w:ind w:right="226"/>
      </w:pPr>
    </w:p>
    <w:p w:rsidR="0095782F" w:rsidRPr="0095782F" w:rsidRDefault="0095782F" w:rsidP="0095782F">
      <w:pPr>
        <w:pStyle w:val="1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Срок и порядок регистрации запроса заявителя о предоставлении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услуги,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том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числе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электронной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форме</w:t>
      </w:r>
    </w:p>
    <w:p w:rsidR="0095782F" w:rsidRDefault="0095782F" w:rsidP="0095782F">
      <w:pPr>
        <w:pStyle w:val="a3"/>
        <w:ind w:right="226"/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655"/>
        </w:tabs>
        <w:autoSpaceDE w:val="0"/>
        <w:autoSpaceDN w:val="0"/>
        <w:spacing w:before="67"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Регистрация уведомления о планируемом сносе, уведомления о завершении сноса,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представленного в администрацию способами, указанными в пункте 2.4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позднее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одного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рабочего дня, следующего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днем его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95782F" w:rsidRPr="0095782F" w:rsidRDefault="0095782F" w:rsidP="0095782F">
      <w:pPr>
        <w:pStyle w:val="a3"/>
        <w:spacing w:before="1"/>
        <w:ind w:right="221" w:firstLine="707"/>
        <w:rPr>
          <w:sz w:val="28"/>
          <w:szCs w:val="28"/>
        </w:rPr>
      </w:pP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 планируемом сносе, уведомления о завершении сноса 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 форме способом, указанным в подпункте «а» пункта 2.4 настоящего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 регламента, вне рабочего времени администрации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либо в выходной, нерабочий праздничный день днем поступления уведомления 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считается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первый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рабочий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день,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следующий за днем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направления указанного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уведомления.</w:t>
      </w:r>
    </w:p>
    <w:p w:rsidR="0095782F" w:rsidRDefault="0095782F" w:rsidP="0095782F">
      <w:pPr>
        <w:pStyle w:val="1"/>
        <w:spacing w:before="1"/>
        <w:ind w:right="384"/>
        <w:jc w:val="left"/>
      </w:pPr>
    </w:p>
    <w:p w:rsidR="0095782F" w:rsidRPr="0095782F" w:rsidRDefault="0095782F" w:rsidP="0095782F">
      <w:pPr>
        <w:pStyle w:val="1"/>
        <w:spacing w:before="1"/>
        <w:ind w:left="581" w:right="384" w:firstLine="513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Срок предоставления муниципальной услуги, в том</w:t>
      </w:r>
      <w:r w:rsidRPr="0095782F">
        <w:rPr>
          <w:b w:val="0"/>
          <w:spacing w:val="-67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числе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с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учетом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необходимости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обращения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организации,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участвующие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</w:t>
      </w:r>
    </w:p>
    <w:p w:rsidR="0095782F" w:rsidRPr="0095782F" w:rsidRDefault="0095782F" w:rsidP="0095782F">
      <w:pPr>
        <w:ind w:left="221" w:right="228"/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предоставлении муниципальной услуги, срок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приостановления предоставления муниципальной услуги,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срок выдачи (направления) документов, являющихся результатом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муниципальной услуги</w:t>
      </w:r>
    </w:p>
    <w:p w:rsidR="0095782F" w:rsidRDefault="0095782F" w:rsidP="0095782F">
      <w:pPr>
        <w:pStyle w:val="a3"/>
        <w:spacing w:before="1"/>
        <w:ind w:right="221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spacing w:before="1" w:after="0" w:line="240" w:lineRule="auto"/>
        <w:ind w:left="0" w:right="22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5782F">
        <w:rPr>
          <w:rFonts w:ascii="Times New Roman" w:hAnsi="Times New Roman" w:cs="Times New Roman"/>
          <w:sz w:val="28"/>
        </w:rPr>
        <w:t>Срок предоставления услуги составляет не более семи рабочих дней со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дня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поступления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сноса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</w:rPr>
        <w:t xml:space="preserve"> </w:t>
      </w:r>
      <w:r w:rsidRPr="0095782F">
        <w:rPr>
          <w:rFonts w:ascii="Times New Roman" w:hAnsi="Times New Roman" w:cs="Times New Roman"/>
          <w:sz w:val="28"/>
        </w:rPr>
        <w:t>отдел.</w:t>
      </w:r>
    </w:p>
    <w:p w:rsidR="0095782F" w:rsidRDefault="0095782F" w:rsidP="0095782F">
      <w:pPr>
        <w:pStyle w:val="aa"/>
        <w:tabs>
          <w:tab w:val="left" w:pos="1557"/>
        </w:tabs>
        <w:spacing w:before="1"/>
        <w:ind w:left="924" w:right="221"/>
        <w:rPr>
          <w:sz w:val="28"/>
        </w:rPr>
      </w:pPr>
    </w:p>
    <w:p w:rsidR="0095782F" w:rsidRPr="0095782F" w:rsidRDefault="0095782F" w:rsidP="0095782F">
      <w:pPr>
        <w:pStyle w:val="1"/>
        <w:ind w:left="1517" w:right="213" w:hanging="593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Исчерпывающий перечень оснований для приостановления или отказа в</w:t>
      </w:r>
      <w:r w:rsidRPr="0095782F">
        <w:rPr>
          <w:b w:val="0"/>
          <w:spacing w:val="-67"/>
          <w:sz w:val="28"/>
          <w:szCs w:val="28"/>
        </w:rPr>
        <w:t xml:space="preserve">   </w:t>
      </w:r>
      <w:r w:rsidRPr="0095782F">
        <w:rPr>
          <w:b w:val="0"/>
          <w:sz w:val="28"/>
          <w:szCs w:val="28"/>
        </w:rPr>
        <w:t>предоставлении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</w:t>
      </w:r>
    </w:p>
    <w:p w:rsidR="0095782F" w:rsidRDefault="0095782F" w:rsidP="0095782F">
      <w:pPr>
        <w:pStyle w:val="aa"/>
        <w:tabs>
          <w:tab w:val="left" w:pos="1557"/>
        </w:tabs>
        <w:spacing w:before="1"/>
        <w:ind w:left="924" w:right="221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1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Основания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для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отказа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предоставлении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муниципальной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услуги:</w:t>
      </w:r>
    </w:p>
    <w:p w:rsidR="0095782F" w:rsidRPr="0095782F" w:rsidRDefault="0095782F" w:rsidP="0095782F">
      <w:pPr>
        <w:pStyle w:val="a3"/>
        <w:tabs>
          <w:tab w:val="left" w:pos="0"/>
        </w:tabs>
        <w:ind w:right="240" w:firstLine="709"/>
        <w:rPr>
          <w:sz w:val="28"/>
          <w:szCs w:val="28"/>
        </w:rPr>
      </w:pPr>
      <w:r w:rsidRPr="0095782F">
        <w:rPr>
          <w:sz w:val="28"/>
          <w:szCs w:val="28"/>
        </w:rPr>
        <w:t>В случае обращения за услугой «Направление 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 планируемом сносе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 капитального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строительства»: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6"/>
        </w:numPr>
        <w:tabs>
          <w:tab w:val="left" w:pos="0"/>
          <w:tab w:val="left" w:pos="1633"/>
        </w:tabs>
        <w:autoSpaceDE w:val="0"/>
        <w:autoSpaceDN w:val="0"/>
        <w:spacing w:after="0" w:line="240" w:lineRule="auto"/>
        <w:ind w:left="0" w:right="2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документы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(сведения),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представленные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заявителем,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противоречат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документам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(сведениям),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полученным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рамках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6"/>
        </w:numPr>
        <w:tabs>
          <w:tab w:val="left" w:pos="0"/>
          <w:tab w:val="left" w:pos="1633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отсутствие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(сведений),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нормативными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правовыми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актами Российской Федерации;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6"/>
        </w:numPr>
        <w:tabs>
          <w:tab w:val="left" w:pos="0"/>
          <w:tab w:val="left" w:pos="1633"/>
        </w:tabs>
        <w:autoSpaceDE w:val="0"/>
        <w:autoSpaceDN w:val="0"/>
        <w:spacing w:after="0" w:line="240" w:lineRule="auto"/>
        <w:ind w:left="0" w:right="2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заявитель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является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объекта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капитального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6"/>
        </w:numPr>
        <w:tabs>
          <w:tab w:val="left" w:pos="0"/>
          <w:tab w:val="left" w:pos="1633"/>
        </w:tabs>
        <w:autoSpaceDE w:val="0"/>
        <w:autoSpaceDN w:val="0"/>
        <w:spacing w:after="0" w:line="240" w:lineRule="auto"/>
        <w:ind w:left="0" w:right="2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уведомление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содержит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сведения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объекте,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который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является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объектом капитального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95782F" w:rsidRPr="0095782F" w:rsidRDefault="0095782F" w:rsidP="0095782F">
      <w:pPr>
        <w:pStyle w:val="a3"/>
        <w:tabs>
          <w:tab w:val="left" w:pos="0"/>
        </w:tabs>
        <w:ind w:right="224" w:firstLine="709"/>
        <w:rPr>
          <w:sz w:val="28"/>
          <w:szCs w:val="28"/>
        </w:rPr>
      </w:pPr>
      <w:r w:rsidRPr="0095782F">
        <w:rPr>
          <w:sz w:val="28"/>
          <w:szCs w:val="28"/>
        </w:rPr>
        <w:lastRenderedPageBreak/>
        <w:t>В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случае  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обращения  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за  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услугой   «Направление уведомления 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 объекта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капитального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строительства»: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7"/>
        </w:numPr>
        <w:tabs>
          <w:tab w:val="left" w:pos="0"/>
          <w:tab w:val="left" w:pos="1633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документы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(сведения),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представленные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заявителем,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противоречат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документам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(сведениям),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полученным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рамках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7"/>
        </w:numPr>
        <w:tabs>
          <w:tab w:val="left" w:pos="0"/>
          <w:tab w:val="left" w:pos="1633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отсутствие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(сведений),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нормативными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правовыми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актами  Российской Федерации».</w:t>
      </w:r>
    </w:p>
    <w:p w:rsidR="0095782F" w:rsidRDefault="0095782F" w:rsidP="0095782F">
      <w:pPr>
        <w:pStyle w:val="aa"/>
        <w:tabs>
          <w:tab w:val="left" w:pos="1633"/>
        </w:tabs>
        <w:ind w:left="924" w:right="229"/>
        <w:rPr>
          <w:sz w:val="28"/>
        </w:rPr>
      </w:pPr>
    </w:p>
    <w:p w:rsidR="0095782F" w:rsidRPr="0095782F" w:rsidRDefault="0095782F" w:rsidP="0095782F">
      <w:pPr>
        <w:pStyle w:val="1"/>
        <w:ind w:right="223" w:firstLine="707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Исчерпывающий перечень оснований для отказа в приеме документов,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необходимых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для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предоставления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6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</w:t>
      </w:r>
    </w:p>
    <w:p w:rsidR="0095782F" w:rsidRDefault="0095782F" w:rsidP="0095782F">
      <w:pPr>
        <w:pStyle w:val="aa"/>
        <w:tabs>
          <w:tab w:val="left" w:pos="1633"/>
        </w:tabs>
        <w:ind w:left="924" w:right="229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указанных в пункте 2.8 настоящего Административного регламента, в том числе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представленных в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95782F" w:rsidRPr="0095782F" w:rsidRDefault="0095782F" w:rsidP="0095782F">
      <w:pPr>
        <w:pStyle w:val="a3"/>
        <w:ind w:right="222"/>
        <w:rPr>
          <w:sz w:val="28"/>
          <w:szCs w:val="28"/>
        </w:rPr>
      </w:pPr>
      <w:r w:rsidRPr="0095782F">
        <w:rPr>
          <w:sz w:val="28"/>
          <w:szCs w:val="28"/>
        </w:rPr>
        <w:t>а) 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представлено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администрацию,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полномочия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которых не входит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услуги;</w:t>
      </w:r>
    </w:p>
    <w:p w:rsidR="0095782F" w:rsidRPr="0095782F" w:rsidRDefault="0095782F" w:rsidP="0095782F">
      <w:pPr>
        <w:pStyle w:val="a3"/>
        <w:ind w:right="222"/>
        <w:rPr>
          <w:sz w:val="28"/>
          <w:szCs w:val="28"/>
        </w:rPr>
      </w:pPr>
      <w:r w:rsidRPr="0095782F">
        <w:rPr>
          <w:sz w:val="28"/>
          <w:szCs w:val="28"/>
        </w:rPr>
        <w:t>б) представленные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документы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утратили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силу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день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получением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(документ,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удостоверяющий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личность;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удостоверяющий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полномочия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получением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</w:t>
      </w:r>
      <w:r w:rsidRPr="0095782F">
        <w:rPr>
          <w:spacing w:val="2"/>
          <w:sz w:val="28"/>
          <w:szCs w:val="28"/>
        </w:rPr>
        <w:t xml:space="preserve"> </w:t>
      </w:r>
      <w:r w:rsidRPr="0095782F">
        <w:rPr>
          <w:sz w:val="28"/>
          <w:szCs w:val="28"/>
        </w:rPr>
        <w:t>указанным лицом);</w:t>
      </w:r>
    </w:p>
    <w:p w:rsidR="0095782F" w:rsidRPr="0095782F" w:rsidRDefault="0095782F" w:rsidP="0095782F">
      <w:pPr>
        <w:pStyle w:val="a3"/>
        <w:ind w:right="228" w:firstLine="709"/>
        <w:rPr>
          <w:sz w:val="28"/>
          <w:szCs w:val="28"/>
        </w:rPr>
      </w:pPr>
      <w:r w:rsidRPr="0095782F">
        <w:rPr>
          <w:sz w:val="28"/>
          <w:szCs w:val="28"/>
        </w:rPr>
        <w:t>в) представленные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заявителем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документы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содержат</w:t>
      </w:r>
      <w:r w:rsidRPr="0095782F">
        <w:rPr>
          <w:spacing w:val="7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подчистки 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исправления текста, не заверенные в порядке, установленном законодательством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Российской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Федерации;</w:t>
      </w:r>
    </w:p>
    <w:p w:rsidR="0095782F" w:rsidRPr="0095782F" w:rsidRDefault="0095782F" w:rsidP="0095782F">
      <w:pPr>
        <w:pStyle w:val="a3"/>
        <w:ind w:right="226" w:firstLine="709"/>
        <w:rPr>
          <w:sz w:val="28"/>
          <w:szCs w:val="28"/>
        </w:rPr>
      </w:pPr>
      <w:r w:rsidRPr="0095782F">
        <w:rPr>
          <w:sz w:val="28"/>
          <w:szCs w:val="28"/>
        </w:rPr>
        <w:t>г) представленные в электронной форме документы содержат повреждения,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наличие которых не позволяет в полном объеме получить информацию и сведения,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содержащиеся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документах;</w:t>
      </w:r>
    </w:p>
    <w:p w:rsidR="0095782F" w:rsidRPr="0095782F" w:rsidRDefault="0095782F" w:rsidP="0095782F">
      <w:pPr>
        <w:pStyle w:val="a3"/>
        <w:ind w:right="221" w:firstLine="709"/>
        <w:rPr>
          <w:sz w:val="28"/>
          <w:szCs w:val="28"/>
        </w:rPr>
      </w:pPr>
      <w:r w:rsidRPr="0095782F">
        <w:rPr>
          <w:sz w:val="28"/>
          <w:szCs w:val="28"/>
        </w:rPr>
        <w:t>д) 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документы,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указанные</w:t>
      </w:r>
      <w:r w:rsidRPr="0095782F">
        <w:rPr>
          <w:spacing w:val="15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3"/>
          <w:sz w:val="28"/>
          <w:szCs w:val="28"/>
        </w:rPr>
        <w:t xml:space="preserve"> </w:t>
      </w:r>
      <w:r w:rsidRPr="0095782F">
        <w:rPr>
          <w:sz w:val="28"/>
          <w:szCs w:val="28"/>
        </w:rPr>
        <w:t>пункте</w:t>
      </w:r>
      <w:r w:rsidRPr="0095782F">
        <w:rPr>
          <w:spacing w:val="15"/>
          <w:sz w:val="28"/>
          <w:szCs w:val="28"/>
        </w:rPr>
        <w:t xml:space="preserve"> </w:t>
      </w:r>
      <w:r w:rsidRPr="0095782F">
        <w:rPr>
          <w:sz w:val="28"/>
          <w:szCs w:val="28"/>
        </w:rPr>
        <w:t>2.8</w:t>
      </w:r>
      <w:r w:rsidRPr="0095782F">
        <w:rPr>
          <w:spacing w:val="15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настоящего</w:t>
      </w:r>
      <w:r w:rsidRPr="0095782F">
        <w:rPr>
          <w:spacing w:val="16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</w:t>
      </w:r>
      <w:r w:rsidRPr="0095782F">
        <w:rPr>
          <w:spacing w:val="18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регламента,</w:t>
      </w:r>
      <w:r w:rsidRPr="0095782F">
        <w:rPr>
          <w:spacing w:val="13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представлены</w:t>
      </w:r>
      <w:r w:rsidRPr="0095782F">
        <w:rPr>
          <w:spacing w:val="-68"/>
          <w:sz w:val="28"/>
          <w:szCs w:val="28"/>
        </w:rPr>
        <w:t xml:space="preserve"> </w:t>
      </w:r>
      <w:r w:rsidRPr="0095782F">
        <w:rPr>
          <w:sz w:val="28"/>
          <w:szCs w:val="28"/>
        </w:rPr>
        <w:t>в электронной форме с нарушением требований, установленных пунктами 5 - 7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настоящего Административного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регламента;</w:t>
      </w:r>
    </w:p>
    <w:p w:rsidR="0095782F" w:rsidRPr="0095782F" w:rsidRDefault="0095782F" w:rsidP="0095782F">
      <w:pPr>
        <w:pStyle w:val="a3"/>
        <w:ind w:right="230" w:firstLine="709"/>
        <w:rPr>
          <w:sz w:val="28"/>
          <w:szCs w:val="28"/>
        </w:rPr>
      </w:pPr>
      <w:r w:rsidRPr="0095782F">
        <w:rPr>
          <w:sz w:val="28"/>
          <w:szCs w:val="28"/>
        </w:rPr>
        <w:t>е)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неполное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заполнение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полей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числе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интерактивной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 уведомления на ЕПГУ;</w:t>
      </w:r>
    </w:p>
    <w:p w:rsidR="0095782F" w:rsidRPr="0095782F" w:rsidRDefault="0095782F" w:rsidP="0095782F">
      <w:pPr>
        <w:pStyle w:val="a3"/>
        <w:ind w:right="221"/>
        <w:rPr>
          <w:sz w:val="28"/>
          <w:szCs w:val="28"/>
        </w:rPr>
      </w:pPr>
      <w:r w:rsidRPr="0095782F">
        <w:rPr>
          <w:sz w:val="28"/>
          <w:szCs w:val="28"/>
        </w:rPr>
        <w:t>ж)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представление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неполного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комплекта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документов,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необходимых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предоставления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услуги».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Решение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отказе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приеме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пункте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2.8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оформляется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форме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согласно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Приложению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3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к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настоящему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регламенту.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652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Решение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отказе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приеме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пункте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2.8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направляется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способом,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определенным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сноса, не позднее рабочего для, следующего за днем получения заявления, либо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выдается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день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личного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обращения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получением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решения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центр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или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отдел.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671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Отказ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приеме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документов,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указанных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пункте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2.8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препятствует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повторному</w:t>
      </w:r>
      <w:r w:rsidRPr="009578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обращению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заявителя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Уполномоченный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орган</w:t>
      </w:r>
      <w:r w:rsidRPr="0095782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получением</w:t>
      </w:r>
      <w:r w:rsidRPr="00957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услуги.</w:t>
      </w:r>
    </w:p>
    <w:p w:rsidR="0095782F" w:rsidRDefault="0095782F" w:rsidP="0095782F">
      <w:pPr>
        <w:pStyle w:val="aa"/>
        <w:tabs>
          <w:tab w:val="left" w:pos="1556"/>
        </w:tabs>
        <w:spacing w:line="322" w:lineRule="exact"/>
        <w:ind w:left="1555"/>
        <w:rPr>
          <w:sz w:val="28"/>
        </w:rPr>
      </w:pPr>
    </w:p>
    <w:p w:rsidR="0095782F" w:rsidRPr="0095782F" w:rsidRDefault="0095782F" w:rsidP="0095782F">
      <w:pPr>
        <w:pStyle w:val="1"/>
        <w:spacing w:line="322" w:lineRule="exact"/>
        <w:ind w:left="910" w:right="214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lastRenderedPageBreak/>
        <w:t>Описание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результата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предоставления</w:t>
      </w:r>
      <w:r w:rsidRPr="0095782F">
        <w:rPr>
          <w:b w:val="0"/>
          <w:spacing w:val="-7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</w:p>
    <w:p w:rsidR="0095782F" w:rsidRPr="0095782F" w:rsidRDefault="0095782F" w:rsidP="0095782F">
      <w:pPr>
        <w:ind w:left="223" w:right="228"/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услуги</w:t>
      </w:r>
    </w:p>
    <w:p w:rsidR="0095782F" w:rsidRDefault="0095782F" w:rsidP="0095782F">
      <w:pPr>
        <w:pStyle w:val="aa"/>
        <w:tabs>
          <w:tab w:val="left" w:pos="1556"/>
        </w:tabs>
        <w:spacing w:line="322" w:lineRule="exact"/>
        <w:ind w:left="1555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Результатом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является:</w:t>
      </w:r>
    </w:p>
    <w:p w:rsidR="0095782F" w:rsidRPr="0095782F" w:rsidRDefault="0095782F" w:rsidP="0095782F">
      <w:pPr>
        <w:pStyle w:val="a3"/>
        <w:ind w:right="228" w:firstLine="709"/>
        <w:rPr>
          <w:sz w:val="28"/>
          <w:szCs w:val="28"/>
        </w:rPr>
      </w:pPr>
      <w:r w:rsidRPr="0095782F">
        <w:rPr>
          <w:sz w:val="28"/>
          <w:szCs w:val="28"/>
        </w:rPr>
        <w:t>а) размещение уведомления о сносе, уведомления о завершении сноса и документов в информационной системе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обеспечения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градостроительной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деятельности.</w:t>
      </w:r>
    </w:p>
    <w:p w:rsidR="0095782F" w:rsidRPr="0095782F" w:rsidRDefault="0095782F" w:rsidP="0095782F">
      <w:pPr>
        <w:ind w:firstLine="709"/>
        <w:jc w:val="both"/>
        <w:rPr>
          <w:iCs/>
          <w:sz w:val="28"/>
          <w:szCs w:val="28"/>
        </w:rPr>
      </w:pPr>
      <w:r w:rsidRPr="0095782F">
        <w:rPr>
          <w:sz w:val="28"/>
          <w:szCs w:val="28"/>
        </w:rPr>
        <w:t xml:space="preserve">б) </w:t>
      </w:r>
      <w:r w:rsidRPr="0095782F">
        <w:rPr>
          <w:iCs/>
          <w:sz w:val="28"/>
          <w:szCs w:val="28"/>
        </w:rPr>
        <w:t>уведомление органа регионального государственного строительного надзора о размещении уведомления о планируемом сносе, уведомления о завершении сноса объекта капитального строительства в информационной системе обеспечения градостроительной деятельности (далее – ИСОГД);</w:t>
      </w:r>
    </w:p>
    <w:p w:rsidR="0095782F" w:rsidRPr="0095782F" w:rsidRDefault="0095782F" w:rsidP="0095782F">
      <w:pPr>
        <w:pStyle w:val="a3"/>
        <w:ind w:right="231" w:firstLine="709"/>
        <w:rPr>
          <w:sz w:val="28"/>
          <w:szCs w:val="28"/>
        </w:rPr>
      </w:pPr>
      <w:r w:rsidRPr="0095782F">
        <w:rPr>
          <w:sz w:val="28"/>
          <w:szCs w:val="28"/>
        </w:rPr>
        <w:t>В случае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 за услугой «Направление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 о планируемом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капитального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строительства: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82F">
        <w:rPr>
          <w:rFonts w:ascii="Times New Roman" w:hAnsi="Times New Roman" w:cs="Times New Roman"/>
          <w:iCs/>
          <w:sz w:val="28"/>
          <w:szCs w:val="28"/>
        </w:rPr>
        <w:t xml:space="preserve"> уведомление заявителя (представителя заявителя) о размещении уведомления о планируемом сносе объекта капитального строительства и документов в ИСОГД.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8"/>
        </w:numPr>
        <w:tabs>
          <w:tab w:val="left" w:pos="1633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отказ в предоставлении услуги (форма приведена в Приложении 4 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настоящему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регламенту).</w:t>
      </w:r>
    </w:p>
    <w:p w:rsidR="0095782F" w:rsidRPr="0095782F" w:rsidRDefault="0095782F" w:rsidP="0095782F">
      <w:pPr>
        <w:pStyle w:val="a3"/>
        <w:ind w:right="231" w:firstLine="709"/>
        <w:rPr>
          <w:sz w:val="28"/>
          <w:szCs w:val="28"/>
        </w:rPr>
      </w:pP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 обращения за услугой «Направление уведомления о 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объекта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капитального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строительства»: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82F">
        <w:rPr>
          <w:rFonts w:ascii="Times New Roman" w:hAnsi="Times New Roman" w:cs="Times New Roman"/>
          <w:iCs/>
          <w:sz w:val="28"/>
          <w:szCs w:val="28"/>
        </w:rPr>
        <w:t>уведомление заявителя (представителя заявителя) о размещении уведомления о завершении сноса объекта капитального строительства и документов в ИСОГД.</w:t>
      </w:r>
    </w:p>
    <w:p w:rsidR="0095782F" w:rsidRPr="0095782F" w:rsidRDefault="0095782F" w:rsidP="002106F9">
      <w:pPr>
        <w:pStyle w:val="aa"/>
        <w:widowControl w:val="0"/>
        <w:numPr>
          <w:ilvl w:val="0"/>
          <w:numId w:val="9"/>
        </w:numPr>
        <w:tabs>
          <w:tab w:val="left" w:pos="1633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отказ в предоставлении услуги (форма приведена в Приложении 4 к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настоящему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регламенту)».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702"/>
        </w:tabs>
        <w:autoSpaceDE w:val="0"/>
        <w:autoSpaceDN w:val="0"/>
        <w:spacing w:after="0" w:line="240" w:lineRule="auto"/>
        <w:ind w:left="0" w:right="21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Формы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завершении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сноса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утверждаются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федеральным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органом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исполнительной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власти,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осуществляющим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функции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выработке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реализации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политики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нормативно -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правовому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регулированию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сфере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строительства,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архитектуры,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95782F" w:rsidRDefault="0095782F" w:rsidP="0095782F">
      <w:pPr>
        <w:pStyle w:val="aa"/>
        <w:tabs>
          <w:tab w:val="left" w:pos="1702"/>
        </w:tabs>
        <w:ind w:left="924" w:right="217"/>
        <w:rPr>
          <w:sz w:val="28"/>
        </w:rPr>
      </w:pPr>
    </w:p>
    <w:p w:rsidR="0095782F" w:rsidRPr="0095782F" w:rsidRDefault="0095782F" w:rsidP="0095782F">
      <w:pPr>
        <w:pStyle w:val="1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>Порядок, размер и основания взимания государственной пошлины или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иной</w:t>
      </w:r>
      <w:r w:rsidRPr="0095782F">
        <w:rPr>
          <w:b w:val="0"/>
          <w:spacing w:val="-6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оплаты,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взимаемой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за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предоставление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</w:p>
    <w:p w:rsidR="0095782F" w:rsidRPr="0095782F" w:rsidRDefault="0095782F" w:rsidP="0095782F">
      <w:pPr>
        <w:spacing w:line="322" w:lineRule="exact"/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услуги</w:t>
      </w:r>
    </w:p>
    <w:p w:rsidR="0095782F" w:rsidRDefault="0095782F" w:rsidP="0095782F">
      <w:pPr>
        <w:pStyle w:val="aa"/>
        <w:tabs>
          <w:tab w:val="left" w:pos="1702"/>
        </w:tabs>
        <w:ind w:left="924" w:right="217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before="1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Предоставление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услуги</w:t>
      </w:r>
      <w:r w:rsidRPr="00957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осуществляется</w:t>
      </w:r>
      <w:r w:rsidRPr="00957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без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взимания</w:t>
      </w:r>
      <w:r w:rsidRPr="00957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платы.</w:t>
      </w:r>
    </w:p>
    <w:p w:rsidR="0095782F" w:rsidRPr="0095782F" w:rsidRDefault="0095782F" w:rsidP="002106F9">
      <w:pPr>
        <w:pStyle w:val="aa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Сведения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ходе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рассмотрения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сносе,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завершении сноса, направленного способом, указанным в подпункте «а» пункта 2.4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настоящего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регламента,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доводятся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до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заявителя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путем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уведомления об изменении статуса уведомления в личном кабинете заявителя на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Едином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портале,</w:t>
      </w:r>
      <w:r w:rsidRPr="00957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региональном портале.</w:t>
      </w:r>
    </w:p>
    <w:p w:rsidR="0095782F" w:rsidRPr="0095782F" w:rsidRDefault="0095782F" w:rsidP="0095782F">
      <w:pPr>
        <w:pStyle w:val="a3"/>
        <w:tabs>
          <w:tab w:val="left" w:pos="142"/>
        </w:tabs>
        <w:ind w:right="221" w:firstLine="709"/>
        <w:rPr>
          <w:sz w:val="28"/>
          <w:szCs w:val="28"/>
        </w:rPr>
      </w:pPr>
      <w:r w:rsidRPr="0095782F">
        <w:rPr>
          <w:sz w:val="28"/>
          <w:szCs w:val="28"/>
        </w:rPr>
        <w:t>Сведения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ходе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рассмотрения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 сноса, направленного способом, указанным в подпункте «б» пункта 2.4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настоящего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Административного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регламента,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предоставляются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заявителю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основании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устного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(при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либо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телефону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отдел, многофункциональный центр) либо письменного запроса,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составляемого в </w:t>
      </w:r>
      <w:r w:rsidRPr="0095782F">
        <w:rPr>
          <w:sz w:val="28"/>
          <w:szCs w:val="28"/>
        </w:rPr>
        <w:lastRenderedPageBreak/>
        <w:t>произвольной форме, без взимания платы. Письменный запрос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может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быть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подан:</w:t>
      </w:r>
    </w:p>
    <w:p w:rsidR="0095782F" w:rsidRPr="0095782F" w:rsidRDefault="0095782F" w:rsidP="0095782F">
      <w:pPr>
        <w:pStyle w:val="a3"/>
        <w:tabs>
          <w:tab w:val="left" w:pos="142"/>
        </w:tabs>
        <w:spacing w:before="1"/>
        <w:ind w:right="226" w:firstLine="709"/>
        <w:rPr>
          <w:sz w:val="28"/>
          <w:szCs w:val="28"/>
        </w:rPr>
      </w:pPr>
      <w:r w:rsidRPr="0095782F">
        <w:rPr>
          <w:sz w:val="28"/>
          <w:szCs w:val="28"/>
        </w:rPr>
        <w:t>а)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бумажном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носителе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личного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числе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через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либо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 почтового отправления с объявленной ценностью при его пересылке,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описью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вложения и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уведомлением о вручении;</w:t>
      </w:r>
    </w:p>
    <w:p w:rsidR="0095782F" w:rsidRPr="0095782F" w:rsidRDefault="0095782F" w:rsidP="0095782F">
      <w:pPr>
        <w:pStyle w:val="a3"/>
        <w:tabs>
          <w:tab w:val="left" w:pos="142"/>
        </w:tabs>
        <w:spacing w:before="1"/>
        <w:ind w:firstLine="709"/>
        <w:rPr>
          <w:sz w:val="28"/>
          <w:szCs w:val="28"/>
        </w:rPr>
      </w:pPr>
      <w:r w:rsidRPr="0095782F">
        <w:rPr>
          <w:sz w:val="28"/>
          <w:szCs w:val="28"/>
        </w:rPr>
        <w:t>б)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-4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-2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посредством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электронной</w:t>
      </w:r>
      <w:r w:rsidRPr="0095782F">
        <w:rPr>
          <w:spacing w:val="-5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почты.</w:t>
      </w:r>
    </w:p>
    <w:p w:rsidR="0095782F" w:rsidRPr="0095782F" w:rsidRDefault="0095782F" w:rsidP="0095782F">
      <w:pPr>
        <w:pStyle w:val="a3"/>
        <w:tabs>
          <w:tab w:val="left" w:pos="142"/>
        </w:tabs>
        <w:ind w:right="219" w:firstLine="709"/>
        <w:rPr>
          <w:sz w:val="28"/>
          <w:szCs w:val="28"/>
        </w:rPr>
      </w:pPr>
      <w:r w:rsidRPr="0095782F">
        <w:rPr>
          <w:sz w:val="28"/>
          <w:szCs w:val="28"/>
        </w:rPr>
        <w:t>На основании запроса сведения о ходе рассмотрения уведомления о сносе,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завершении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сноса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доводятся до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устной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 (при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личном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либо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телефону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отдел,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многофункциональный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центр)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день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обращения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заявителя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либо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письменной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форме,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числе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электронном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виде,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если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это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предусмотрено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указанным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запросом,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течение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двух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рабочих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дней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дня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поступления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 xml:space="preserve">соответствующего </w:t>
      </w:r>
      <w:r w:rsidRPr="0095782F">
        <w:rPr>
          <w:spacing w:val="-67"/>
          <w:sz w:val="28"/>
          <w:szCs w:val="28"/>
        </w:rPr>
        <w:t xml:space="preserve"> </w:t>
      </w:r>
      <w:r w:rsidRPr="0095782F">
        <w:rPr>
          <w:sz w:val="28"/>
          <w:szCs w:val="28"/>
        </w:rPr>
        <w:t>запроса.</w:t>
      </w:r>
    </w:p>
    <w:p w:rsidR="0095782F" w:rsidRDefault="0095782F" w:rsidP="0095782F">
      <w:pPr>
        <w:pStyle w:val="a3"/>
        <w:ind w:right="219"/>
      </w:pPr>
    </w:p>
    <w:p w:rsidR="0095782F" w:rsidRPr="0095782F" w:rsidRDefault="0095782F" w:rsidP="0095782F">
      <w:pPr>
        <w:pStyle w:val="1"/>
        <w:spacing w:before="72"/>
        <w:ind w:left="709" w:right="249" w:firstLine="249"/>
        <w:rPr>
          <w:b w:val="0"/>
          <w:sz w:val="28"/>
          <w:szCs w:val="28"/>
        </w:rPr>
      </w:pPr>
      <w:r w:rsidRPr="0095782F">
        <w:rPr>
          <w:b w:val="0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95782F">
        <w:rPr>
          <w:b w:val="0"/>
          <w:spacing w:val="-67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предоставления</w:t>
      </w:r>
      <w:r w:rsidRPr="0095782F">
        <w:rPr>
          <w:b w:val="0"/>
          <w:spacing w:val="-4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муниципальной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услуги,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в</w:t>
      </w:r>
      <w:r w:rsidRPr="0095782F">
        <w:rPr>
          <w:b w:val="0"/>
          <w:spacing w:val="-3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том</w:t>
      </w:r>
      <w:r w:rsidRPr="0095782F">
        <w:rPr>
          <w:b w:val="0"/>
          <w:spacing w:val="-2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числе сведения о документе (документах), выдаваемом (выдаваемых)</w:t>
      </w:r>
      <w:r w:rsidRPr="0095782F">
        <w:rPr>
          <w:b w:val="0"/>
          <w:spacing w:val="1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организациями, участвующими в предоставлении муниципальной</w:t>
      </w:r>
      <w:r w:rsidRPr="0095782F">
        <w:rPr>
          <w:b w:val="0"/>
          <w:spacing w:val="-5"/>
          <w:sz w:val="28"/>
          <w:szCs w:val="28"/>
        </w:rPr>
        <w:t xml:space="preserve"> </w:t>
      </w:r>
      <w:r w:rsidRPr="0095782F">
        <w:rPr>
          <w:b w:val="0"/>
          <w:sz w:val="28"/>
          <w:szCs w:val="28"/>
        </w:rPr>
        <w:t>услуги</w:t>
      </w:r>
    </w:p>
    <w:p w:rsidR="0095782F" w:rsidRDefault="0095782F" w:rsidP="0095782F">
      <w:pPr>
        <w:pStyle w:val="aa"/>
        <w:tabs>
          <w:tab w:val="left" w:pos="1689"/>
        </w:tabs>
        <w:ind w:left="924" w:right="229"/>
        <w:rPr>
          <w:sz w:val="28"/>
        </w:rPr>
      </w:pPr>
    </w:p>
    <w:p w:rsidR="0095782F" w:rsidRPr="0095782F" w:rsidRDefault="0095782F" w:rsidP="002106F9">
      <w:pPr>
        <w:pStyle w:val="aa"/>
        <w:widowControl w:val="0"/>
        <w:numPr>
          <w:ilvl w:val="1"/>
          <w:numId w:val="10"/>
        </w:numPr>
        <w:tabs>
          <w:tab w:val="left" w:pos="1847"/>
        </w:tabs>
        <w:autoSpaceDE w:val="0"/>
        <w:autoSpaceDN w:val="0"/>
        <w:spacing w:before="1" w:after="0" w:line="240" w:lineRule="auto"/>
        <w:ind w:left="0" w:right="2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82F">
        <w:rPr>
          <w:rFonts w:ascii="Times New Roman" w:hAnsi="Times New Roman" w:cs="Times New Roman"/>
          <w:sz w:val="28"/>
          <w:szCs w:val="28"/>
        </w:rPr>
        <w:t>Услугами,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необходимыми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обязательными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для</w:t>
      </w:r>
      <w:r w:rsidRPr="009578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предоставления</w:t>
      </w:r>
      <w:r w:rsidRPr="009578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782F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95782F">
        <w:rPr>
          <w:rFonts w:ascii="Times New Roman" w:hAnsi="Times New Roman" w:cs="Times New Roman"/>
          <w:spacing w:val="-2"/>
          <w:sz w:val="28"/>
          <w:szCs w:val="28"/>
        </w:rPr>
        <w:t xml:space="preserve"> являются:</w:t>
      </w:r>
    </w:p>
    <w:p w:rsidR="0095782F" w:rsidRPr="0095782F" w:rsidRDefault="0095782F" w:rsidP="0095782F">
      <w:pPr>
        <w:tabs>
          <w:tab w:val="left" w:pos="10065"/>
        </w:tabs>
        <w:ind w:right="215" w:firstLine="709"/>
        <w:jc w:val="both"/>
        <w:rPr>
          <w:sz w:val="28"/>
          <w:szCs w:val="28"/>
        </w:rPr>
      </w:pPr>
      <w:r w:rsidRPr="0095782F">
        <w:rPr>
          <w:sz w:val="28"/>
          <w:szCs w:val="28"/>
        </w:rPr>
        <w:t xml:space="preserve">2.21.1.   Результаты и материалы обследования объекта капитального </w:t>
      </w:r>
    </w:p>
    <w:p w:rsidR="0095782F" w:rsidRPr="0095782F" w:rsidRDefault="0095782F" w:rsidP="0095782F">
      <w:pPr>
        <w:ind w:right="215" w:firstLine="709"/>
        <w:jc w:val="both"/>
        <w:rPr>
          <w:sz w:val="28"/>
          <w:szCs w:val="28"/>
        </w:rPr>
      </w:pPr>
      <w:r w:rsidRPr="0095782F">
        <w:rPr>
          <w:sz w:val="28"/>
          <w:szCs w:val="28"/>
        </w:rPr>
        <w:t>строительства (в случае направления уведомления о сносе, за исключением сноса  объекта индивидуального жилищного строительства);</w:t>
      </w:r>
    </w:p>
    <w:p w:rsidR="0095782F" w:rsidRPr="0095782F" w:rsidRDefault="0095782F" w:rsidP="0095782F">
      <w:pPr>
        <w:pStyle w:val="a3"/>
        <w:spacing w:before="2"/>
        <w:ind w:right="226" w:firstLine="709"/>
        <w:rPr>
          <w:sz w:val="28"/>
          <w:szCs w:val="28"/>
        </w:rPr>
      </w:pPr>
      <w:r w:rsidRPr="0095782F">
        <w:rPr>
          <w:sz w:val="28"/>
          <w:szCs w:val="28"/>
        </w:rPr>
        <w:t>2.21.2. Проект организации работ по сносу объекта капитального строительства (в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случае</w:t>
      </w:r>
      <w:r w:rsidRPr="0095782F">
        <w:rPr>
          <w:spacing w:val="-1"/>
          <w:sz w:val="28"/>
          <w:szCs w:val="28"/>
        </w:rPr>
        <w:t xml:space="preserve"> </w:t>
      </w:r>
      <w:r w:rsidRPr="0095782F">
        <w:rPr>
          <w:sz w:val="28"/>
          <w:szCs w:val="28"/>
        </w:rPr>
        <w:t>направления</w:t>
      </w:r>
      <w:r w:rsidRPr="0095782F">
        <w:rPr>
          <w:spacing w:val="-3"/>
          <w:sz w:val="28"/>
          <w:szCs w:val="28"/>
        </w:rPr>
        <w:t xml:space="preserve"> </w:t>
      </w:r>
      <w:r w:rsidRPr="0095782F">
        <w:rPr>
          <w:sz w:val="28"/>
          <w:szCs w:val="28"/>
        </w:rPr>
        <w:t>уведомления о</w:t>
      </w:r>
      <w:r w:rsidRPr="0095782F">
        <w:rPr>
          <w:spacing w:val="1"/>
          <w:sz w:val="28"/>
          <w:szCs w:val="28"/>
        </w:rPr>
        <w:t xml:space="preserve"> </w:t>
      </w:r>
      <w:r w:rsidRPr="0095782F">
        <w:rPr>
          <w:sz w:val="28"/>
          <w:szCs w:val="28"/>
        </w:rPr>
        <w:t>сносе, за исключением сноса объекта индивидуального жилищного строительства);</w:t>
      </w:r>
    </w:p>
    <w:p w:rsidR="0095782F" w:rsidRPr="0095782F" w:rsidRDefault="0095782F" w:rsidP="002106F9">
      <w:pPr>
        <w:pStyle w:val="a3"/>
        <w:numPr>
          <w:ilvl w:val="1"/>
          <w:numId w:val="10"/>
        </w:numPr>
        <w:autoSpaceDN w:val="0"/>
        <w:ind w:left="0" w:right="32" w:firstLine="709"/>
        <w:rPr>
          <w:sz w:val="28"/>
          <w:szCs w:val="28"/>
        </w:rPr>
      </w:pPr>
      <w:r w:rsidRPr="0095782F">
        <w:rPr>
          <w:sz w:val="28"/>
          <w:szCs w:val="28"/>
        </w:rPr>
        <w:t>При предоставлении муниципальной услуги не допускается требовать от заявителя предоставления и информации или осуществления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95782F" w:rsidRDefault="0095782F" w:rsidP="0095782F">
      <w:pPr>
        <w:pStyle w:val="a3"/>
        <w:ind w:right="219"/>
      </w:pPr>
    </w:p>
    <w:p w:rsidR="0095782F" w:rsidRPr="0095782F" w:rsidRDefault="0095782F" w:rsidP="0095782F">
      <w:pPr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Максимальный срок ожидания в очереди при подаче</w:t>
      </w:r>
    </w:p>
    <w:p w:rsidR="0095782F" w:rsidRPr="0095782F" w:rsidRDefault="0095782F" w:rsidP="0095782F">
      <w:pPr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запроса о предоставлении муниципальной услуги и при получении</w:t>
      </w:r>
    </w:p>
    <w:p w:rsidR="0095782F" w:rsidRPr="0095782F" w:rsidRDefault="0095782F" w:rsidP="0095782F">
      <w:pPr>
        <w:jc w:val="center"/>
        <w:rPr>
          <w:sz w:val="28"/>
          <w:szCs w:val="28"/>
        </w:rPr>
      </w:pPr>
      <w:r w:rsidRPr="0095782F">
        <w:rPr>
          <w:sz w:val="28"/>
          <w:szCs w:val="28"/>
        </w:rPr>
        <w:t>результата предоставления муниципальной услуги</w:t>
      </w:r>
    </w:p>
    <w:p w:rsidR="0095782F" w:rsidRDefault="0095782F" w:rsidP="0095782F">
      <w:pPr>
        <w:pStyle w:val="a3"/>
        <w:ind w:right="219"/>
        <w:rPr>
          <w:sz w:val="28"/>
          <w:szCs w:val="28"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0"/>
        </w:numPr>
        <w:tabs>
          <w:tab w:val="left" w:pos="1689"/>
        </w:tabs>
        <w:autoSpaceDE w:val="0"/>
        <w:autoSpaceDN w:val="0"/>
        <w:spacing w:after="0" w:line="240" w:lineRule="auto"/>
        <w:ind w:right="22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D219CE">
        <w:rPr>
          <w:rFonts w:ascii="Times New Roman" w:hAnsi="Times New Roman" w:cs="Times New Roman"/>
          <w:sz w:val="28"/>
        </w:rPr>
        <w:t>Максимальный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срок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ожидания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очереди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при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подаче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запроса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предоставлении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при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получении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результата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отделе или многофункциональном центре составляет не более 15</w:t>
      </w:r>
      <w:r w:rsidRPr="00D219CE">
        <w:rPr>
          <w:rFonts w:ascii="Times New Roman" w:hAnsi="Times New Roman" w:cs="Times New Roman"/>
          <w:spacing w:val="-67"/>
          <w:sz w:val="28"/>
        </w:rPr>
        <w:t xml:space="preserve"> </w:t>
      </w:r>
      <w:r w:rsidRPr="00D219CE">
        <w:rPr>
          <w:rFonts w:ascii="Times New Roman" w:hAnsi="Times New Roman" w:cs="Times New Roman"/>
          <w:sz w:val="28"/>
        </w:rPr>
        <w:t>минут.</w:t>
      </w:r>
    </w:p>
    <w:p w:rsidR="0095782F" w:rsidRDefault="0095782F" w:rsidP="0095782F">
      <w:pPr>
        <w:ind w:left="284" w:right="304"/>
        <w:jc w:val="center"/>
        <w:rPr>
          <w:b/>
          <w:sz w:val="28"/>
          <w:szCs w:val="28"/>
        </w:rPr>
      </w:pPr>
    </w:p>
    <w:p w:rsidR="0095782F" w:rsidRPr="00D219CE" w:rsidRDefault="0095782F" w:rsidP="00D219CE">
      <w:pPr>
        <w:ind w:right="304"/>
        <w:jc w:val="center"/>
        <w:rPr>
          <w:sz w:val="28"/>
          <w:szCs w:val="28"/>
        </w:rPr>
      </w:pPr>
      <w:r w:rsidRPr="00D219CE">
        <w:rPr>
          <w:sz w:val="28"/>
          <w:szCs w:val="28"/>
        </w:rPr>
        <w:t>Требования к помещениям, в которых предоставляется муниципальная услуга</w:t>
      </w:r>
    </w:p>
    <w:p w:rsidR="0095782F" w:rsidRDefault="0095782F" w:rsidP="0095782F">
      <w:pPr>
        <w:pStyle w:val="a3"/>
        <w:spacing w:before="67"/>
        <w:ind w:right="221" w:firstLine="776"/>
        <w:rPr>
          <w:sz w:val="28"/>
          <w:szCs w:val="28"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0"/>
        </w:numPr>
        <w:tabs>
          <w:tab w:val="left" w:pos="1571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прием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завершении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документов,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необходимых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для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также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выдача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результатов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 xml:space="preserve">услуги, должно </w:t>
      </w:r>
      <w:r w:rsidRPr="00D219CE">
        <w:rPr>
          <w:rFonts w:ascii="Times New Roman" w:hAnsi="Times New Roman" w:cs="Times New Roman"/>
          <w:sz w:val="28"/>
          <w:szCs w:val="28"/>
        </w:rPr>
        <w:lastRenderedPageBreak/>
        <w:t>обеспечивать удобство для граждан с точки зрения пешеходной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доступности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от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остановок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общественного транспорта.</w:t>
      </w:r>
    </w:p>
    <w:p w:rsidR="0095782F" w:rsidRPr="00D219CE" w:rsidRDefault="0095782F" w:rsidP="00D219CE">
      <w:pPr>
        <w:pStyle w:val="a3"/>
        <w:ind w:right="222" w:firstLine="709"/>
        <w:rPr>
          <w:sz w:val="28"/>
          <w:szCs w:val="28"/>
        </w:rPr>
      </w:pPr>
      <w:r w:rsidRPr="00D219CE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организовывается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стоянка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(парковка)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личного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автомобильного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транспорта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заявителей.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За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пользование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стоянкой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(парковкой)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плата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не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взимается.</w:t>
      </w:r>
    </w:p>
    <w:p w:rsidR="0095782F" w:rsidRPr="00D219CE" w:rsidRDefault="0095782F" w:rsidP="00D219CE">
      <w:pPr>
        <w:pStyle w:val="a3"/>
        <w:spacing w:before="1"/>
        <w:ind w:right="224" w:firstLine="709"/>
        <w:rPr>
          <w:sz w:val="28"/>
          <w:szCs w:val="28"/>
        </w:rPr>
      </w:pPr>
      <w:r w:rsidRPr="00D219CE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(парковке)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выделяется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менее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10%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мест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менее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одного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места)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бесплатной парковки транспортных средств, управляемых инвалидами I, II групп, а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также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инвалидами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III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группы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порядке,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установленном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Правительством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(или)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детей-инвалидов.</w:t>
      </w:r>
    </w:p>
    <w:p w:rsidR="0095782F" w:rsidRPr="00D219CE" w:rsidRDefault="0095782F" w:rsidP="00D219CE">
      <w:pPr>
        <w:pStyle w:val="a3"/>
        <w:spacing w:before="1"/>
        <w:ind w:right="218" w:firstLine="709"/>
        <w:rPr>
          <w:sz w:val="28"/>
          <w:szCs w:val="28"/>
        </w:rPr>
      </w:pPr>
      <w:r w:rsidRPr="00D219CE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муниципальная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услуга,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оборудуются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пандусами,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поручнями,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тактильными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(контрастными)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предупреждающими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элементами, иными специальными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приспособлениями, позволяющими обеспечить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беспрепятственный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доступ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передвижение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инвалидов,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соответствии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законодательством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Российской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Федерации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социальной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защите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инвалидов.</w:t>
      </w:r>
    </w:p>
    <w:p w:rsidR="0095782F" w:rsidRPr="00D219CE" w:rsidRDefault="0095782F" w:rsidP="00D219CE">
      <w:pPr>
        <w:pStyle w:val="a3"/>
        <w:ind w:right="220" w:firstLine="709"/>
        <w:rPr>
          <w:sz w:val="28"/>
          <w:szCs w:val="28"/>
        </w:rPr>
      </w:pPr>
      <w:r w:rsidRPr="00D219CE">
        <w:rPr>
          <w:sz w:val="28"/>
          <w:szCs w:val="28"/>
        </w:rPr>
        <w:t>Центральный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вход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здание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отдела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должен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быть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оборудован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информационной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табличкой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(вывеской),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содержащей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информацию:</w:t>
      </w:r>
    </w:p>
    <w:p w:rsidR="0095782F" w:rsidRPr="00D219CE" w:rsidRDefault="0095782F" w:rsidP="00D219CE">
      <w:pPr>
        <w:pStyle w:val="a3"/>
        <w:spacing w:line="321" w:lineRule="exact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>наименование;</w:t>
      </w:r>
    </w:p>
    <w:p w:rsidR="0095782F" w:rsidRPr="00D219CE" w:rsidRDefault="0095782F" w:rsidP="00D219CE">
      <w:pPr>
        <w:pStyle w:val="a3"/>
        <w:spacing w:before="2"/>
        <w:ind w:right="3050" w:firstLine="709"/>
        <w:rPr>
          <w:spacing w:val="-67"/>
          <w:sz w:val="28"/>
          <w:szCs w:val="28"/>
        </w:rPr>
      </w:pPr>
      <w:r w:rsidRPr="00D219CE">
        <w:rPr>
          <w:sz w:val="28"/>
          <w:szCs w:val="28"/>
        </w:rPr>
        <w:t>место нахождение и юридический адрес;</w:t>
      </w:r>
      <w:r w:rsidRPr="00D219CE">
        <w:rPr>
          <w:spacing w:val="-67"/>
          <w:sz w:val="28"/>
          <w:szCs w:val="28"/>
        </w:rPr>
        <w:t xml:space="preserve"> </w:t>
      </w:r>
    </w:p>
    <w:p w:rsidR="0095782F" w:rsidRPr="00D219CE" w:rsidRDefault="0095782F" w:rsidP="00D219CE">
      <w:pPr>
        <w:pStyle w:val="a3"/>
        <w:spacing w:before="2"/>
        <w:ind w:right="3050" w:firstLine="709"/>
        <w:rPr>
          <w:sz w:val="28"/>
          <w:szCs w:val="28"/>
        </w:rPr>
      </w:pPr>
      <w:r w:rsidRPr="00D219CE">
        <w:rPr>
          <w:sz w:val="28"/>
          <w:szCs w:val="28"/>
        </w:rPr>
        <w:t>режим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работы;</w:t>
      </w:r>
    </w:p>
    <w:p w:rsidR="0095782F" w:rsidRPr="00D219CE" w:rsidRDefault="0095782F" w:rsidP="00D219CE">
      <w:pPr>
        <w:pStyle w:val="a3"/>
        <w:spacing w:line="321" w:lineRule="exact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>график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приема;</w:t>
      </w:r>
    </w:p>
    <w:p w:rsidR="0095782F" w:rsidRPr="00D219CE" w:rsidRDefault="0095782F" w:rsidP="00D219CE">
      <w:pPr>
        <w:pStyle w:val="a3"/>
        <w:spacing w:line="322" w:lineRule="exact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>номера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телефонов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справок.</w:t>
      </w:r>
    </w:p>
    <w:p w:rsidR="0095782F" w:rsidRPr="00D219CE" w:rsidRDefault="0095782F" w:rsidP="00D219CE">
      <w:pPr>
        <w:pStyle w:val="a3"/>
        <w:ind w:right="220" w:firstLine="709"/>
        <w:rPr>
          <w:sz w:val="28"/>
          <w:szCs w:val="28"/>
        </w:rPr>
      </w:pPr>
      <w:r w:rsidRPr="00D219CE">
        <w:rPr>
          <w:sz w:val="28"/>
          <w:szCs w:val="28"/>
        </w:rPr>
        <w:t>Помещения,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муниципальная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услуга,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соответствовать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санитарно-эпидемиологическим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правилам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нормативам.</w:t>
      </w:r>
    </w:p>
    <w:p w:rsidR="0095782F" w:rsidRPr="00D219CE" w:rsidRDefault="0095782F" w:rsidP="00D219CE">
      <w:pPr>
        <w:pStyle w:val="a3"/>
        <w:spacing w:before="1"/>
        <w:ind w:right="221" w:firstLine="709"/>
        <w:rPr>
          <w:sz w:val="28"/>
          <w:szCs w:val="28"/>
        </w:rPr>
      </w:pPr>
      <w:r w:rsidRPr="00D219CE">
        <w:rPr>
          <w:sz w:val="28"/>
          <w:szCs w:val="28"/>
        </w:rPr>
        <w:t>Помещения,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муниципальная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услуга,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оснащаются:</w:t>
      </w:r>
    </w:p>
    <w:p w:rsidR="0095782F" w:rsidRPr="00D219CE" w:rsidRDefault="0095782F" w:rsidP="00D219CE">
      <w:pPr>
        <w:pStyle w:val="a3"/>
        <w:ind w:right="1815" w:firstLine="709"/>
        <w:rPr>
          <w:sz w:val="28"/>
          <w:szCs w:val="28"/>
        </w:rPr>
      </w:pPr>
      <w:r w:rsidRPr="00D219CE">
        <w:rPr>
          <w:sz w:val="28"/>
          <w:szCs w:val="28"/>
        </w:rPr>
        <w:t>противопожарной системой и средствами пожаротушения;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системой оповещения о возникновении чрезвычайной ситуации;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средствами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оказания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первой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медицинской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помощи;</w:t>
      </w:r>
    </w:p>
    <w:p w:rsidR="0095782F" w:rsidRPr="00D219CE" w:rsidRDefault="0095782F" w:rsidP="00D219CE">
      <w:pPr>
        <w:pStyle w:val="a3"/>
        <w:spacing w:line="321" w:lineRule="exact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>туалетными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комнатами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посетителей.</w:t>
      </w:r>
    </w:p>
    <w:p w:rsidR="0095782F" w:rsidRPr="00D219CE" w:rsidRDefault="0095782F" w:rsidP="00D219CE">
      <w:pPr>
        <w:pStyle w:val="a3"/>
        <w:spacing w:before="2"/>
        <w:ind w:right="227" w:firstLine="709"/>
        <w:rPr>
          <w:sz w:val="28"/>
          <w:szCs w:val="28"/>
        </w:rPr>
      </w:pPr>
      <w:r w:rsidRPr="00D219CE">
        <w:rPr>
          <w:sz w:val="28"/>
          <w:szCs w:val="28"/>
        </w:rPr>
        <w:t>Зал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ожидания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оборудуется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стульями,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скамьями,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количество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которых определяется исходя из фактической нагрузки и возможностей для их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размещения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помещении,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а также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информационными стендами.</w:t>
      </w:r>
    </w:p>
    <w:p w:rsidR="0095782F" w:rsidRPr="00D219CE" w:rsidRDefault="0095782F" w:rsidP="00D219CE">
      <w:pPr>
        <w:pStyle w:val="a3"/>
        <w:ind w:right="227" w:firstLine="709"/>
        <w:rPr>
          <w:sz w:val="28"/>
          <w:szCs w:val="28"/>
        </w:rPr>
      </w:pPr>
      <w:r w:rsidRPr="00D219CE">
        <w:rPr>
          <w:sz w:val="28"/>
          <w:szCs w:val="28"/>
        </w:rPr>
        <w:t>Тексты материалов, размещенных на информационном стенде, печатаются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мест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полужирным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шрифтом.</w:t>
      </w:r>
    </w:p>
    <w:p w:rsidR="0095782F" w:rsidRPr="00D219CE" w:rsidRDefault="0095782F" w:rsidP="00D219CE">
      <w:pPr>
        <w:pStyle w:val="a3"/>
        <w:ind w:right="222" w:firstLine="709"/>
        <w:rPr>
          <w:sz w:val="28"/>
          <w:szCs w:val="28"/>
        </w:rPr>
      </w:pPr>
      <w:r w:rsidRPr="00D219CE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бланками заявлений,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письменными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принадлежностями.</w:t>
      </w:r>
    </w:p>
    <w:p w:rsidR="0095782F" w:rsidRPr="00D219CE" w:rsidRDefault="0095782F" w:rsidP="00D219CE">
      <w:pPr>
        <w:pStyle w:val="a3"/>
        <w:ind w:right="231" w:firstLine="709"/>
        <w:rPr>
          <w:sz w:val="28"/>
          <w:szCs w:val="28"/>
        </w:rPr>
      </w:pPr>
      <w:r w:rsidRPr="00D219CE">
        <w:rPr>
          <w:sz w:val="28"/>
          <w:szCs w:val="28"/>
        </w:rPr>
        <w:t>Места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приема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оборудуются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информационными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табличками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(вывесками)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указанием:</w:t>
      </w:r>
    </w:p>
    <w:p w:rsidR="0095782F" w:rsidRPr="00D219CE" w:rsidRDefault="0095782F" w:rsidP="00D219CE">
      <w:pPr>
        <w:ind w:firstLine="709"/>
        <w:jc w:val="both"/>
        <w:rPr>
          <w:sz w:val="28"/>
          <w:szCs w:val="28"/>
        </w:rPr>
      </w:pPr>
      <w:r w:rsidRPr="00D219CE">
        <w:rPr>
          <w:sz w:val="28"/>
          <w:szCs w:val="28"/>
        </w:rPr>
        <w:t>номера кабинета и наименования отдела;</w:t>
      </w:r>
    </w:p>
    <w:p w:rsidR="0095782F" w:rsidRPr="00D219CE" w:rsidRDefault="0095782F" w:rsidP="00D219CE">
      <w:pPr>
        <w:ind w:firstLine="709"/>
        <w:jc w:val="both"/>
        <w:rPr>
          <w:sz w:val="28"/>
          <w:szCs w:val="28"/>
        </w:rPr>
      </w:pPr>
      <w:r w:rsidRPr="00D219CE">
        <w:rPr>
          <w:sz w:val="28"/>
          <w:szCs w:val="28"/>
        </w:rPr>
        <w:t xml:space="preserve">фамилии, имени   и   отчества   (последнее   –   при   наличии),   </w:t>
      </w:r>
    </w:p>
    <w:p w:rsidR="0095782F" w:rsidRPr="00D219CE" w:rsidRDefault="0095782F" w:rsidP="00D219CE">
      <w:pPr>
        <w:ind w:firstLine="709"/>
        <w:jc w:val="both"/>
        <w:rPr>
          <w:sz w:val="28"/>
          <w:szCs w:val="28"/>
        </w:rPr>
      </w:pPr>
      <w:r w:rsidRPr="00D219CE">
        <w:rPr>
          <w:sz w:val="28"/>
          <w:szCs w:val="28"/>
        </w:rPr>
        <w:t>должности ответственного лица за прием документов.</w:t>
      </w:r>
    </w:p>
    <w:p w:rsidR="0095782F" w:rsidRPr="00D219CE" w:rsidRDefault="0095782F" w:rsidP="00D219CE">
      <w:pPr>
        <w:pStyle w:val="a3"/>
        <w:ind w:right="221" w:firstLine="709"/>
        <w:rPr>
          <w:sz w:val="28"/>
          <w:szCs w:val="28"/>
        </w:rPr>
      </w:pPr>
      <w:r w:rsidRPr="00D219CE">
        <w:rPr>
          <w:sz w:val="28"/>
          <w:szCs w:val="28"/>
        </w:rPr>
        <w:lastRenderedPageBreak/>
        <w:t>Рабочее место каждого ответственного лица за прием документов, должно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быть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оборудовано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персональным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компьютером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возможностью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доступа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информационным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базам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данных,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печатающим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устройством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(принтером)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и копирующим устройством.</w:t>
      </w:r>
    </w:p>
    <w:p w:rsidR="0095782F" w:rsidRPr="00D219CE" w:rsidRDefault="0095782F" w:rsidP="00D219CE">
      <w:pPr>
        <w:pStyle w:val="a3"/>
        <w:ind w:right="224" w:firstLine="709"/>
        <w:rPr>
          <w:sz w:val="28"/>
          <w:szCs w:val="28"/>
        </w:rPr>
      </w:pPr>
      <w:r w:rsidRPr="00D219CE">
        <w:rPr>
          <w:sz w:val="28"/>
          <w:szCs w:val="28"/>
        </w:rPr>
        <w:t>Лицо,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ответственное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иметь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настольную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табличку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указанием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фамилии,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имени,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отчества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(последнее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-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наличии)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должности.</w:t>
      </w:r>
    </w:p>
    <w:p w:rsidR="0095782F" w:rsidRPr="00D219CE" w:rsidRDefault="0095782F" w:rsidP="00D219CE">
      <w:pPr>
        <w:pStyle w:val="a3"/>
        <w:ind w:right="221" w:firstLine="709"/>
        <w:rPr>
          <w:sz w:val="28"/>
          <w:szCs w:val="28"/>
        </w:rPr>
      </w:pPr>
      <w:r w:rsidRPr="00D219CE">
        <w:rPr>
          <w:sz w:val="28"/>
          <w:szCs w:val="28"/>
        </w:rPr>
        <w:t>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инвалидам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обеспечиваются:</w:t>
      </w:r>
    </w:p>
    <w:p w:rsidR="0095782F" w:rsidRPr="00D219CE" w:rsidRDefault="0095782F" w:rsidP="00D219CE">
      <w:pPr>
        <w:pStyle w:val="a3"/>
        <w:ind w:right="229" w:firstLine="709"/>
        <w:rPr>
          <w:sz w:val="28"/>
          <w:szCs w:val="28"/>
        </w:rPr>
      </w:pPr>
      <w:r w:rsidRPr="00D219CE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котором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предоставляется</w:t>
      </w:r>
      <w:r w:rsidRPr="00D219CE">
        <w:rPr>
          <w:spacing w:val="2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муниципальная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услуга;</w:t>
      </w:r>
    </w:p>
    <w:p w:rsidR="0095782F" w:rsidRPr="00D219CE" w:rsidRDefault="0095782F" w:rsidP="00D219CE">
      <w:pPr>
        <w:pStyle w:val="a3"/>
        <w:ind w:right="220" w:firstLine="709"/>
        <w:rPr>
          <w:sz w:val="28"/>
          <w:szCs w:val="28"/>
        </w:rPr>
      </w:pPr>
      <w:r w:rsidRPr="00D219CE">
        <w:rPr>
          <w:sz w:val="28"/>
          <w:szCs w:val="28"/>
        </w:rPr>
        <w:t>возможность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самостоятельного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передвижения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территории,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расположены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здания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помещения, в которых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транспортное средство и высадки из него, в том числе с использование кресла -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коляски;</w:t>
      </w:r>
    </w:p>
    <w:p w:rsidR="0095782F" w:rsidRPr="00D219CE" w:rsidRDefault="0095782F" w:rsidP="00D219CE">
      <w:pPr>
        <w:pStyle w:val="a3"/>
        <w:ind w:right="222" w:firstLine="709"/>
        <w:rPr>
          <w:sz w:val="28"/>
          <w:szCs w:val="28"/>
        </w:rPr>
      </w:pPr>
      <w:r w:rsidRPr="00D219CE">
        <w:rPr>
          <w:sz w:val="28"/>
          <w:szCs w:val="28"/>
        </w:rPr>
        <w:t>сопровождение</w:t>
      </w:r>
      <w:r w:rsidRPr="00D219CE">
        <w:rPr>
          <w:spacing w:val="30"/>
          <w:sz w:val="28"/>
          <w:szCs w:val="28"/>
        </w:rPr>
        <w:t xml:space="preserve"> </w:t>
      </w:r>
      <w:r w:rsidRPr="00D219CE">
        <w:rPr>
          <w:sz w:val="28"/>
          <w:szCs w:val="28"/>
        </w:rPr>
        <w:t>инвалидов,</w:t>
      </w:r>
      <w:r w:rsidRPr="00D219CE">
        <w:rPr>
          <w:spacing w:val="31"/>
          <w:sz w:val="28"/>
          <w:szCs w:val="28"/>
        </w:rPr>
        <w:t xml:space="preserve"> </w:t>
      </w:r>
      <w:r w:rsidRPr="00D219CE">
        <w:rPr>
          <w:sz w:val="28"/>
          <w:szCs w:val="28"/>
        </w:rPr>
        <w:t>имеющих</w:t>
      </w:r>
      <w:r w:rsidRPr="00D219CE">
        <w:rPr>
          <w:spacing w:val="33"/>
          <w:sz w:val="28"/>
          <w:szCs w:val="28"/>
        </w:rPr>
        <w:t xml:space="preserve"> </w:t>
      </w:r>
      <w:r w:rsidRPr="00D219CE">
        <w:rPr>
          <w:sz w:val="28"/>
          <w:szCs w:val="28"/>
        </w:rPr>
        <w:t>стойкие</w:t>
      </w:r>
      <w:r w:rsidRPr="00D219CE">
        <w:rPr>
          <w:spacing w:val="3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расстройства</w:t>
      </w:r>
      <w:r w:rsidRPr="00D219CE">
        <w:rPr>
          <w:spacing w:val="32"/>
          <w:sz w:val="28"/>
          <w:szCs w:val="28"/>
        </w:rPr>
        <w:t xml:space="preserve"> </w:t>
      </w:r>
      <w:r w:rsidRPr="00D219CE">
        <w:rPr>
          <w:sz w:val="28"/>
          <w:szCs w:val="28"/>
        </w:rPr>
        <w:t>функции</w:t>
      </w:r>
      <w:r w:rsidRPr="00D219CE">
        <w:rPr>
          <w:spacing w:val="32"/>
          <w:sz w:val="28"/>
          <w:szCs w:val="28"/>
        </w:rPr>
        <w:t xml:space="preserve"> </w:t>
      </w:r>
      <w:r w:rsidRPr="00D219CE">
        <w:rPr>
          <w:sz w:val="28"/>
          <w:szCs w:val="28"/>
        </w:rPr>
        <w:t>зрения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самостоятельного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передвижения;</w:t>
      </w:r>
    </w:p>
    <w:p w:rsidR="0095782F" w:rsidRPr="00D219CE" w:rsidRDefault="0095782F" w:rsidP="00D219CE">
      <w:pPr>
        <w:pStyle w:val="a3"/>
        <w:ind w:right="224" w:firstLine="709"/>
        <w:rPr>
          <w:sz w:val="28"/>
          <w:szCs w:val="28"/>
        </w:rPr>
      </w:pPr>
      <w:r w:rsidRPr="00D219CE">
        <w:rPr>
          <w:sz w:val="28"/>
          <w:szCs w:val="28"/>
        </w:rPr>
        <w:t>надлежащее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размещение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оборудования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носителей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помещениям, в которых предоставляется муниципальная) услуга,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учетом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ограничений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жизнедеятельности;</w:t>
      </w:r>
    </w:p>
    <w:p w:rsidR="0095782F" w:rsidRPr="00D219CE" w:rsidRDefault="0095782F" w:rsidP="00D219CE">
      <w:pPr>
        <w:pStyle w:val="a3"/>
        <w:spacing w:line="322" w:lineRule="exact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>допуск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сурдопереводчика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тифлосурдопереводчика;</w:t>
      </w:r>
    </w:p>
    <w:p w:rsidR="0095782F" w:rsidRPr="00D219CE" w:rsidRDefault="0095782F" w:rsidP="00D219CE">
      <w:pPr>
        <w:pStyle w:val="a3"/>
        <w:ind w:right="226" w:firstLine="709"/>
        <w:rPr>
          <w:sz w:val="28"/>
          <w:szCs w:val="28"/>
        </w:rPr>
      </w:pPr>
      <w:r w:rsidRPr="00D219CE">
        <w:rPr>
          <w:sz w:val="28"/>
          <w:szCs w:val="28"/>
        </w:rPr>
        <w:t>допуск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собаки-проводника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наличии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документа,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подтверждающего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специальное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обучение,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объекты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(здания,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помещения),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которых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предоставляются муниципальная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right="230" w:firstLine="709"/>
        <w:rPr>
          <w:sz w:val="28"/>
          <w:szCs w:val="28"/>
        </w:rPr>
      </w:pPr>
      <w:r w:rsidRPr="00D219CE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ими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муниципальных услуг наравне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другими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лицами.</w:t>
      </w:r>
    </w:p>
    <w:p w:rsidR="0095782F" w:rsidRDefault="0095782F" w:rsidP="0095782F">
      <w:pPr>
        <w:pStyle w:val="a3"/>
        <w:ind w:right="230"/>
      </w:pPr>
    </w:p>
    <w:p w:rsidR="0095782F" w:rsidRPr="00D219CE" w:rsidRDefault="0095782F" w:rsidP="0095782F">
      <w:pPr>
        <w:pStyle w:val="a3"/>
        <w:ind w:right="230"/>
        <w:jc w:val="center"/>
        <w:rPr>
          <w:sz w:val="28"/>
          <w:szCs w:val="28"/>
        </w:rPr>
      </w:pPr>
      <w:r w:rsidRPr="00D219CE">
        <w:rPr>
          <w:sz w:val="28"/>
          <w:szCs w:val="28"/>
        </w:rPr>
        <w:t>Показатели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доступности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качества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8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</w:p>
    <w:p w:rsidR="0095782F" w:rsidRDefault="0095782F" w:rsidP="0095782F">
      <w:pPr>
        <w:pStyle w:val="a3"/>
        <w:ind w:right="230"/>
        <w:jc w:val="center"/>
        <w:rPr>
          <w:b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0"/>
        </w:numPr>
        <w:tabs>
          <w:tab w:val="left" w:pos="2075"/>
        </w:tabs>
        <w:autoSpaceDE w:val="0"/>
        <w:autoSpaceDN w:val="0"/>
        <w:spacing w:after="0" w:line="240" w:lineRule="auto"/>
        <w:ind w:left="0" w:right="2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Основными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показателями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доступности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95782F" w:rsidRPr="00D219CE" w:rsidRDefault="0095782F" w:rsidP="00D219CE">
      <w:pPr>
        <w:pStyle w:val="a3"/>
        <w:ind w:right="220" w:firstLine="709"/>
        <w:rPr>
          <w:sz w:val="28"/>
          <w:szCs w:val="28"/>
        </w:rPr>
      </w:pPr>
      <w:r w:rsidRPr="00D219CE">
        <w:rPr>
          <w:sz w:val="28"/>
          <w:szCs w:val="28"/>
        </w:rPr>
        <w:t>наличие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понятной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порядке,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сроках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ходе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информационно-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телекоммуникационных</w:t>
      </w:r>
      <w:r w:rsidRPr="00D219CE">
        <w:rPr>
          <w:spacing w:val="58"/>
          <w:sz w:val="28"/>
          <w:szCs w:val="28"/>
        </w:rPr>
        <w:t xml:space="preserve"> </w:t>
      </w:r>
      <w:r w:rsidRPr="00D219CE">
        <w:rPr>
          <w:sz w:val="28"/>
          <w:szCs w:val="28"/>
        </w:rPr>
        <w:t>сетях</w:t>
      </w:r>
      <w:r w:rsidRPr="00D219CE">
        <w:rPr>
          <w:spacing w:val="56"/>
          <w:sz w:val="28"/>
          <w:szCs w:val="28"/>
        </w:rPr>
        <w:t xml:space="preserve"> </w:t>
      </w:r>
      <w:r w:rsidRPr="00D219CE">
        <w:rPr>
          <w:sz w:val="28"/>
          <w:szCs w:val="28"/>
        </w:rPr>
        <w:t>общего</w:t>
      </w:r>
      <w:r w:rsidRPr="00D219CE">
        <w:rPr>
          <w:spacing w:val="58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пользования</w:t>
      </w:r>
      <w:r w:rsidRPr="00D219CE">
        <w:rPr>
          <w:spacing w:val="58"/>
          <w:sz w:val="28"/>
          <w:szCs w:val="28"/>
        </w:rPr>
        <w:t xml:space="preserve"> </w:t>
      </w:r>
      <w:r w:rsidRPr="00D219CE">
        <w:rPr>
          <w:sz w:val="28"/>
          <w:szCs w:val="28"/>
        </w:rPr>
        <w:t>(в</w:t>
      </w:r>
      <w:r w:rsidRPr="00D219CE">
        <w:rPr>
          <w:spacing w:val="54"/>
          <w:sz w:val="28"/>
          <w:szCs w:val="28"/>
        </w:rPr>
        <w:t xml:space="preserve"> </w:t>
      </w:r>
      <w:r w:rsidRPr="00D219CE">
        <w:rPr>
          <w:sz w:val="28"/>
          <w:szCs w:val="28"/>
        </w:rPr>
        <w:t>том</w:t>
      </w:r>
      <w:r w:rsidRPr="00D219CE">
        <w:rPr>
          <w:spacing w:val="57"/>
          <w:sz w:val="28"/>
          <w:szCs w:val="28"/>
        </w:rPr>
        <w:t xml:space="preserve"> </w:t>
      </w:r>
      <w:r w:rsidRPr="00D219CE">
        <w:rPr>
          <w:sz w:val="28"/>
          <w:szCs w:val="28"/>
        </w:rPr>
        <w:t>числе</w:t>
      </w:r>
      <w:r w:rsidRPr="00D219CE">
        <w:rPr>
          <w:spacing w:val="56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54"/>
          <w:sz w:val="28"/>
          <w:szCs w:val="28"/>
        </w:rPr>
        <w:t xml:space="preserve"> </w:t>
      </w:r>
      <w:r w:rsidRPr="00D219CE">
        <w:rPr>
          <w:sz w:val="28"/>
          <w:szCs w:val="28"/>
        </w:rPr>
        <w:t>сети «Интернет»),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средствах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массовой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информации;</w:t>
      </w:r>
    </w:p>
    <w:p w:rsidR="0095782F" w:rsidRPr="00D219CE" w:rsidRDefault="0095782F" w:rsidP="00D219CE">
      <w:pPr>
        <w:pStyle w:val="a3"/>
        <w:ind w:right="223" w:firstLine="709"/>
        <w:rPr>
          <w:sz w:val="28"/>
          <w:szCs w:val="28"/>
        </w:rPr>
      </w:pPr>
      <w:r w:rsidRPr="00D219CE">
        <w:rPr>
          <w:sz w:val="28"/>
          <w:szCs w:val="28"/>
        </w:rPr>
        <w:t>возможность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получения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помощью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ЕПГУ,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регионального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портала;</w:t>
      </w:r>
    </w:p>
    <w:p w:rsidR="0095782F" w:rsidRPr="00D219CE" w:rsidRDefault="0095782F" w:rsidP="00D219CE">
      <w:pPr>
        <w:pStyle w:val="a3"/>
        <w:ind w:right="220" w:firstLine="709"/>
        <w:rPr>
          <w:sz w:val="28"/>
          <w:szCs w:val="28"/>
        </w:rPr>
      </w:pPr>
      <w:r w:rsidRPr="00D219CE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числе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использованием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информационно -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коммуникационных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технологий.</w:t>
      </w:r>
    </w:p>
    <w:p w:rsidR="0095782F" w:rsidRPr="00D219CE" w:rsidRDefault="0095782F" w:rsidP="002106F9">
      <w:pPr>
        <w:pStyle w:val="aa"/>
        <w:widowControl w:val="0"/>
        <w:numPr>
          <w:ilvl w:val="1"/>
          <w:numId w:val="10"/>
        </w:numPr>
        <w:tabs>
          <w:tab w:val="left" w:pos="1650"/>
        </w:tabs>
        <w:autoSpaceDE w:val="0"/>
        <w:autoSpaceDN w:val="0"/>
        <w:spacing w:after="0" w:line="240" w:lineRule="auto"/>
        <w:ind w:left="0" w:right="2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Основными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показателями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качества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95782F" w:rsidRPr="00D219CE" w:rsidRDefault="0095782F" w:rsidP="00D219CE">
      <w:pPr>
        <w:pStyle w:val="a3"/>
        <w:ind w:right="224" w:firstLine="709"/>
        <w:rPr>
          <w:sz w:val="28"/>
          <w:szCs w:val="28"/>
        </w:rPr>
      </w:pPr>
      <w:r w:rsidRPr="00D219CE">
        <w:rPr>
          <w:sz w:val="28"/>
          <w:szCs w:val="28"/>
        </w:rPr>
        <w:t>своевременность предоставления муниципальной услуги в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соответствии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стандартом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установленным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настоящим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Административным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регламентом;</w:t>
      </w:r>
    </w:p>
    <w:p w:rsidR="0095782F" w:rsidRPr="00D219CE" w:rsidRDefault="0095782F" w:rsidP="00D219CE">
      <w:pPr>
        <w:pStyle w:val="a3"/>
        <w:ind w:right="228" w:firstLine="709"/>
        <w:rPr>
          <w:sz w:val="28"/>
          <w:szCs w:val="28"/>
        </w:rPr>
      </w:pPr>
      <w:r w:rsidRPr="00D219CE">
        <w:rPr>
          <w:sz w:val="28"/>
          <w:szCs w:val="28"/>
        </w:rPr>
        <w:t>минимально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возможное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количество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взаимодействий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гражданина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должностными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лицами,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участвующими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right="224" w:firstLine="709"/>
        <w:rPr>
          <w:sz w:val="28"/>
          <w:szCs w:val="28"/>
        </w:rPr>
      </w:pPr>
      <w:r w:rsidRPr="00D219CE">
        <w:rPr>
          <w:sz w:val="28"/>
          <w:szCs w:val="28"/>
        </w:rPr>
        <w:lastRenderedPageBreak/>
        <w:t>отсутствие обоснованных жалоб на действия (бездействие) сотрудников и их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некорректное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(невнимательное)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отношение к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заявителям;</w:t>
      </w:r>
    </w:p>
    <w:p w:rsidR="0095782F" w:rsidRPr="00D219CE" w:rsidRDefault="0095782F" w:rsidP="00D219CE">
      <w:pPr>
        <w:pStyle w:val="a3"/>
        <w:spacing w:before="1"/>
        <w:ind w:right="229" w:firstLine="709"/>
        <w:rPr>
          <w:sz w:val="28"/>
          <w:szCs w:val="28"/>
        </w:rPr>
      </w:pPr>
      <w:r w:rsidRPr="00D219CE">
        <w:rPr>
          <w:sz w:val="28"/>
          <w:szCs w:val="28"/>
        </w:rPr>
        <w:t>отсутствие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нарушений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установленных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сроков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процессе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 услуги;</w:t>
      </w:r>
    </w:p>
    <w:p w:rsidR="0095782F" w:rsidRPr="00D219CE" w:rsidRDefault="0095782F" w:rsidP="00D219CE">
      <w:pPr>
        <w:pStyle w:val="a3"/>
        <w:ind w:right="220" w:firstLine="709"/>
        <w:rPr>
          <w:sz w:val="28"/>
          <w:szCs w:val="28"/>
        </w:rPr>
      </w:pPr>
      <w:r w:rsidRPr="00D219CE">
        <w:rPr>
          <w:sz w:val="28"/>
          <w:szCs w:val="28"/>
        </w:rPr>
        <w:t>отсутствие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заявлений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оспаривании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решений,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действий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(бездействия)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администрации, его должностных лиц, принимаемых (совершенных) 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итогам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рассмотрения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вынесены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решения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удовлетворении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(частичном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удовлетворении)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требований заявителей.</w:t>
      </w:r>
    </w:p>
    <w:p w:rsidR="0095782F" w:rsidRDefault="0095782F" w:rsidP="0095782F">
      <w:pPr>
        <w:pStyle w:val="a3"/>
        <w:spacing w:before="4"/>
        <w:jc w:val="left"/>
      </w:pPr>
    </w:p>
    <w:p w:rsidR="0095782F" w:rsidRPr="00350F49" w:rsidRDefault="0095782F" w:rsidP="002106F9">
      <w:pPr>
        <w:pStyle w:val="1"/>
        <w:keepNext w:val="0"/>
        <w:widowControl w:val="0"/>
        <w:numPr>
          <w:ilvl w:val="0"/>
          <w:numId w:val="1"/>
        </w:numPr>
        <w:tabs>
          <w:tab w:val="left" w:pos="1410"/>
        </w:tabs>
        <w:autoSpaceDE w:val="0"/>
        <w:autoSpaceDN w:val="0"/>
        <w:ind w:left="0" w:right="245" w:firstLine="851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t>Состав, последовательность и сроки выполнения административных</w:t>
      </w:r>
      <w:r w:rsidRPr="00D219CE">
        <w:rPr>
          <w:b w:val="0"/>
          <w:spacing w:val="-67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процедур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(действий),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требования</w:t>
      </w:r>
      <w:r w:rsidRPr="00D219CE">
        <w:rPr>
          <w:b w:val="0"/>
          <w:spacing w:val="-3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к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порядку</w:t>
      </w:r>
      <w:r w:rsidRPr="00D219CE">
        <w:rPr>
          <w:b w:val="0"/>
          <w:spacing w:val="-1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их выполнения,</w:t>
      </w:r>
      <w:r w:rsidRPr="00D219CE">
        <w:rPr>
          <w:b w:val="0"/>
          <w:spacing w:val="-3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в</w:t>
      </w:r>
      <w:r w:rsidRPr="00D219CE">
        <w:rPr>
          <w:b w:val="0"/>
          <w:spacing w:val="-3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том</w:t>
      </w:r>
      <w:r w:rsidRPr="00D219CE">
        <w:rPr>
          <w:b w:val="0"/>
          <w:spacing w:val="-1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числе</w:t>
      </w:r>
      <w:r w:rsidR="00350F49">
        <w:rPr>
          <w:b w:val="0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особенности</w:t>
      </w:r>
      <w:r w:rsidRPr="00350F49">
        <w:rPr>
          <w:b w:val="0"/>
          <w:spacing w:val="-5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выполнения</w:t>
      </w:r>
      <w:r w:rsidRPr="00350F49">
        <w:rPr>
          <w:b w:val="0"/>
          <w:spacing w:val="-5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административных</w:t>
      </w:r>
      <w:r w:rsidRPr="00350F49">
        <w:rPr>
          <w:b w:val="0"/>
          <w:spacing w:val="-2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процедур</w:t>
      </w:r>
      <w:r w:rsidRPr="00350F49">
        <w:rPr>
          <w:b w:val="0"/>
          <w:spacing w:val="-4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в</w:t>
      </w:r>
      <w:r w:rsidRPr="00350F49">
        <w:rPr>
          <w:b w:val="0"/>
          <w:spacing w:val="-7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электронной</w:t>
      </w:r>
      <w:r w:rsidRPr="00350F49">
        <w:rPr>
          <w:b w:val="0"/>
          <w:spacing w:val="-4"/>
          <w:sz w:val="28"/>
          <w:szCs w:val="28"/>
        </w:rPr>
        <w:t xml:space="preserve"> </w:t>
      </w:r>
      <w:r w:rsidRPr="00350F49">
        <w:rPr>
          <w:b w:val="0"/>
          <w:sz w:val="28"/>
          <w:szCs w:val="28"/>
        </w:rPr>
        <w:t>форме</w:t>
      </w:r>
    </w:p>
    <w:p w:rsidR="0095782F" w:rsidRPr="00D219CE" w:rsidRDefault="0095782F" w:rsidP="0095782F">
      <w:pPr>
        <w:pStyle w:val="a3"/>
        <w:spacing w:before="5"/>
        <w:jc w:val="left"/>
        <w:rPr>
          <w:sz w:val="28"/>
          <w:szCs w:val="28"/>
        </w:rPr>
      </w:pPr>
    </w:p>
    <w:p w:rsidR="0095782F" w:rsidRPr="00D219CE" w:rsidRDefault="0095782F" w:rsidP="00D219CE">
      <w:pPr>
        <w:pStyle w:val="1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t>Исчерпывающий</w:t>
      </w:r>
      <w:r w:rsidRPr="00D219CE">
        <w:rPr>
          <w:b w:val="0"/>
          <w:spacing w:val="-3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перечень</w:t>
      </w:r>
      <w:r w:rsidRPr="00D219CE">
        <w:rPr>
          <w:b w:val="0"/>
          <w:spacing w:val="-5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административных</w:t>
      </w:r>
      <w:r w:rsidRPr="00D219CE">
        <w:rPr>
          <w:b w:val="0"/>
          <w:spacing w:val="-1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процедур</w:t>
      </w:r>
    </w:p>
    <w:p w:rsidR="0095782F" w:rsidRDefault="0095782F" w:rsidP="0095782F">
      <w:pPr>
        <w:pStyle w:val="a3"/>
        <w:spacing w:before="5"/>
        <w:jc w:val="left"/>
        <w:rPr>
          <w:b/>
          <w:sz w:val="27"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1492"/>
        </w:tabs>
        <w:autoSpaceDE w:val="0"/>
        <w:autoSpaceDN w:val="0"/>
        <w:spacing w:before="1"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Предоставление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включает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себя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следующие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административные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процедуры:</w:t>
      </w:r>
    </w:p>
    <w:p w:rsidR="0095782F" w:rsidRPr="00D219CE" w:rsidRDefault="0095782F" w:rsidP="002106F9">
      <w:pPr>
        <w:pStyle w:val="aa"/>
        <w:widowControl w:val="0"/>
        <w:numPr>
          <w:ilvl w:val="0"/>
          <w:numId w:val="12"/>
        </w:numPr>
        <w:tabs>
          <w:tab w:val="left" w:pos="1633"/>
        </w:tabs>
        <w:autoSpaceDE w:val="0"/>
        <w:autoSpaceDN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проверка</w:t>
      </w:r>
      <w:r w:rsidRPr="00D219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документов</w:t>
      </w:r>
      <w:r w:rsidRPr="00D219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регистрация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заявления;</w:t>
      </w:r>
    </w:p>
    <w:p w:rsidR="0095782F" w:rsidRPr="00D219CE" w:rsidRDefault="0095782F" w:rsidP="002106F9">
      <w:pPr>
        <w:pStyle w:val="aa"/>
        <w:widowControl w:val="0"/>
        <w:numPr>
          <w:ilvl w:val="0"/>
          <w:numId w:val="12"/>
        </w:numPr>
        <w:tabs>
          <w:tab w:val="left" w:pos="1633"/>
        </w:tabs>
        <w:autoSpaceDE w:val="0"/>
        <w:autoSpaceDN w:val="0"/>
        <w:spacing w:after="0" w:line="240" w:lineRule="auto"/>
        <w:ind w:left="217" w:right="22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получение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сведений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посредством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Федеральной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информационной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системы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«Единая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система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электронного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взаимодействия»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(далее – СМЭВ);</w:t>
      </w:r>
    </w:p>
    <w:p w:rsidR="0095782F" w:rsidRPr="00D219CE" w:rsidRDefault="0095782F" w:rsidP="002106F9">
      <w:pPr>
        <w:pStyle w:val="aa"/>
        <w:widowControl w:val="0"/>
        <w:numPr>
          <w:ilvl w:val="0"/>
          <w:numId w:val="12"/>
        </w:numPr>
        <w:tabs>
          <w:tab w:val="left" w:pos="1633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рассмотрение</w:t>
      </w:r>
      <w:r w:rsidRPr="00D219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документов</w:t>
      </w:r>
      <w:r w:rsidRPr="00D219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сведений;</w:t>
      </w:r>
    </w:p>
    <w:p w:rsidR="0095782F" w:rsidRPr="00D219CE" w:rsidRDefault="0095782F" w:rsidP="002106F9">
      <w:pPr>
        <w:pStyle w:val="aa"/>
        <w:widowControl w:val="0"/>
        <w:numPr>
          <w:ilvl w:val="0"/>
          <w:numId w:val="12"/>
        </w:numPr>
        <w:tabs>
          <w:tab w:val="left" w:pos="163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принятие</w:t>
      </w:r>
      <w:r w:rsidRPr="00D219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решения;</w:t>
      </w:r>
    </w:p>
    <w:p w:rsidR="0095782F" w:rsidRPr="00D219CE" w:rsidRDefault="0095782F" w:rsidP="002106F9">
      <w:pPr>
        <w:pStyle w:val="aa"/>
        <w:widowControl w:val="0"/>
        <w:numPr>
          <w:ilvl w:val="0"/>
          <w:numId w:val="12"/>
        </w:numPr>
        <w:tabs>
          <w:tab w:val="left" w:pos="1633"/>
        </w:tabs>
        <w:autoSpaceDE w:val="0"/>
        <w:autoSpaceDN w:val="0"/>
        <w:spacing w:before="2" w:after="0" w:line="32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выдача</w:t>
      </w:r>
      <w:r w:rsidRPr="00D219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результата;</w:t>
      </w:r>
    </w:p>
    <w:p w:rsidR="0095782F" w:rsidRPr="00D219CE" w:rsidRDefault="0095782F" w:rsidP="0095782F">
      <w:pPr>
        <w:pStyle w:val="a3"/>
        <w:ind w:right="231"/>
        <w:rPr>
          <w:sz w:val="28"/>
          <w:szCs w:val="28"/>
        </w:rPr>
      </w:pPr>
      <w:r w:rsidRPr="00D219CE">
        <w:rPr>
          <w:sz w:val="28"/>
          <w:szCs w:val="28"/>
        </w:rPr>
        <w:t>Описание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административных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процедур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представлено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Приложении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5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настоящему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Административному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регламенту»</w:t>
      </w:r>
    </w:p>
    <w:p w:rsidR="0095782F" w:rsidRDefault="0095782F" w:rsidP="0095782F">
      <w:pPr>
        <w:pStyle w:val="a3"/>
        <w:spacing w:before="2" w:line="322" w:lineRule="exact"/>
        <w:ind w:left="925"/>
        <w:rPr>
          <w:color w:val="FF0000"/>
        </w:rPr>
      </w:pPr>
    </w:p>
    <w:p w:rsidR="0095782F" w:rsidRPr="00D219CE" w:rsidRDefault="0095782F" w:rsidP="0095782F">
      <w:pPr>
        <w:pStyle w:val="1"/>
        <w:ind w:left="797" w:right="340" w:firstLine="256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D219CE">
        <w:rPr>
          <w:b w:val="0"/>
          <w:spacing w:val="-67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муниципальной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услуги</w:t>
      </w:r>
      <w:r w:rsidRPr="00D219CE">
        <w:rPr>
          <w:b w:val="0"/>
          <w:spacing w:val="-7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услуг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в</w:t>
      </w:r>
      <w:r w:rsidRPr="00D219CE">
        <w:rPr>
          <w:b w:val="0"/>
          <w:spacing w:val="-3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электронной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форме</w:t>
      </w:r>
    </w:p>
    <w:p w:rsidR="0095782F" w:rsidRDefault="0095782F" w:rsidP="0095782F">
      <w:pPr>
        <w:pStyle w:val="a3"/>
        <w:spacing w:before="2" w:line="322" w:lineRule="exact"/>
        <w:ind w:left="925"/>
        <w:rPr>
          <w:color w:val="FF0000"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1594"/>
        </w:tabs>
        <w:autoSpaceDE w:val="0"/>
        <w:autoSpaceDN w:val="0"/>
        <w:spacing w:after="0" w:line="240" w:lineRule="auto"/>
        <w:ind w:left="0" w:right="22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При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электронной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форме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заявителю</w:t>
      </w:r>
      <w:r w:rsidRPr="00D219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95782F" w:rsidRPr="00D219CE" w:rsidRDefault="0095782F" w:rsidP="00D219CE">
      <w:pPr>
        <w:pStyle w:val="a3"/>
        <w:spacing w:line="321" w:lineRule="exact"/>
        <w:ind w:right="304" w:firstLine="707"/>
        <w:rPr>
          <w:sz w:val="28"/>
          <w:szCs w:val="28"/>
        </w:rPr>
      </w:pPr>
      <w:r w:rsidRPr="00D219CE">
        <w:rPr>
          <w:sz w:val="28"/>
          <w:szCs w:val="28"/>
        </w:rPr>
        <w:t>получение</w:t>
      </w:r>
      <w:r w:rsidRPr="00D219CE">
        <w:rPr>
          <w:spacing w:val="14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информации</w:t>
      </w:r>
      <w:r w:rsidRPr="00D219CE">
        <w:rPr>
          <w:spacing w:val="13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6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порядке</w:t>
      </w:r>
      <w:r w:rsidRPr="00D219CE">
        <w:rPr>
          <w:spacing w:val="12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3"/>
          <w:sz w:val="28"/>
          <w:szCs w:val="28"/>
        </w:rPr>
        <w:t xml:space="preserve"> </w:t>
      </w:r>
      <w:r w:rsidRPr="00D219CE">
        <w:rPr>
          <w:sz w:val="28"/>
          <w:szCs w:val="28"/>
        </w:rPr>
        <w:t>сроках</w:t>
      </w:r>
      <w:r w:rsidRPr="00D219CE">
        <w:rPr>
          <w:spacing w:val="14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23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spacing w:line="322" w:lineRule="exact"/>
        <w:ind w:firstLine="707"/>
        <w:rPr>
          <w:sz w:val="28"/>
          <w:szCs w:val="28"/>
        </w:rPr>
      </w:pPr>
      <w:r w:rsidRPr="00D219CE">
        <w:rPr>
          <w:sz w:val="28"/>
          <w:szCs w:val="28"/>
        </w:rPr>
        <w:t>формирование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сноса;</w:t>
      </w:r>
    </w:p>
    <w:p w:rsidR="0095782F" w:rsidRPr="00D219CE" w:rsidRDefault="0095782F" w:rsidP="00D219CE">
      <w:pPr>
        <w:pStyle w:val="a3"/>
        <w:ind w:right="223" w:firstLine="707"/>
        <w:rPr>
          <w:sz w:val="28"/>
          <w:szCs w:val="28"/>
        </w:rPr>
      </w:pPr>
      <w:r w:rsidRPr="00D219CE">
        <w:rPr>
          <w:sz w:val="28"/>
          <w:szCs w:val="28"/>
        </w:rPr>
        <w:t>прием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регистрация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отделом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 муниципальной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right="222" w:firstLine="707"/>
        <w:rPr>
          <w:sz w:val="28"/>
          <w:szCs w:val="28"/>
        </w:rPr>
      </w:pPr>
      <w:r w:rsidRPr="00D219CE">
        <w:rPr>
          <w:sz w:val="28"/>
          <w:szCs w:val="28"/>
        </w:rPr>
        <w:t>получение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результата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right="225" w:firstLine="707"/>
        <w:rPr>
          <w:sz w:val="28"/>
          <w:szCs w:val="28"/>
        </w:rPr>
      </w:pPr>
      <w:r w:rsidRPr="00D219CE">
        <w:rPr>
          <w:sz w:val="28"/>
          <w:szCs w:val="28"/>
        </w:rPr>
        <w:t>получение</w:t>
      </w:r>
      <w:r w:rsidRPr="00D219CE">
        <w:rPr>
          <w:spacing w:val="13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сведений</w:t>
      </w:r>
      <w:r w:rsidRPr="00D219CE">
        <w:rPr>
          <w:spacing w:val="1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4"/>
          <w:sz w:val="28"/>
          <w:szCs w:val="28"/>
        </w:rPr>
        <w:t xml:space="preserve"> </w:t>
      </w:r>
      <w:r w:rsidRPr="00D219CE">
        <w:rPr>
          <w:sz w:val="28"/>
          <w:szCs w:val="28"/>
        </w:rPr>
        <w:t>ходе</w:t>
      </w:r>
      <w:r w:rsidRPr="00D219CE">
        <w:rPr>
          <w:spacing w:val="1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рассмотрения</w:t>
      </w:r>
      <w:r w:rsidRPr="00D219CE">
        <w:rPr>
          <w:spacing w:val="19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2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4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2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68"/>
          <w:sz w:val="28"/>
          <w:szCs w:val="28"/>
        </w:rPr>
        <w:t xml:space="preserve"> </w:t>
      </w:r>
      <w:r w:rsidRPr="00D219CE">
        <w:rPr>
          <w:sz w:val="28"/>
          <w:szCs w:val="28"/>
        </w:rPr>
        <w:t>о завершении сноса;</w:t>
      </w:r>
    </w:p>
    <w:p w:rsidR="0095782F" w:rsidRPr="00D219CE" w:rsidRDefault="0095782F" w:rsidP="00D219CE">
      <w:pPr>
        <w:pStyle w:val="a3"/>
        <w:spacing w:line="321" w:lineRule="exact"/>
        <w:ind w:right="304" w:firstLine="707"/>
        <w:rPr>
          <w:sz w:val="28"/>
          <w:szCs w:val="28"/>
        </w:rPr>
      </w:pPr>
      <w:r w:rsidRPr="00D219CE">
        <w:rPr>
          <w:sz w:val="28"/>
          <w:szCs w:val="28"/>
        </w:rPr>
        <w:t xml:space="preserve">осуществление    </w:t>
      </w:r>
      <w:r w:rsidRPr="00D219CE">
        <w:rPr>
          <w:spacing w:val="13"/>
          <w:sz w:val="28"/>
          <w:szCs w:val="28"/>
        </w:rPr>
        <w:t xml:space="preserve"> </w:t>
      </w:r>
      <w:r w:rsidRPr="00D219CE">
        <w:rPr>
          <w:sz w:val="28"/>
          <w:szCs w:val="28"/>
        </w:rPr>
        <w:t xml:space="preserve">оценки     </w:t>
      </w:r>
      <w:r w:rsidRPr="00D219CE">
        <w:rPr>
          <w:spacing w:val="13"/>
          <w:sz w:val="28"/>
          <w:szCs w:val="28"/>
        </w:rPr>
        <w:t xml:space="preserve"> </w:t>
      </w:r>
      <w:r w:rsidRPr="00D219CE">
        <w:rPr>
          <w:sz w:val="28"/>
          <w:szCs w:val="28"/>
        </w:rPr>
        <w:t xml:space="preserve">качества     </w:t>
      </w:r>
      <w:r w:rsidRPr="00D219CE">
        <w:rPr>
          <w:spacing w:val="13"/>
          <w:sz w:val="28"/>
          <w:szCs w:val="28"/>
        </w:rPr>
        <w:t xml:space="preserve"> </w:t>
      </w:r>
      <w:r w:rsidRPr="00D219CE">
        <w:rPr>
          <w:sz w:val="28"/>
          <w:szCs w:val="28"/>
        </w:rPr>
        <w:t xml:space="preserve">предоставления     </w:t>
      </w:r>
      <w:r w:rsidRPr="00D219CE">
        <w:rPr>
          <w:spacing w:val="18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5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right="222" w:firstLine="707"/>
        <w:rPr>
          <w:sz w:val="28"/>
          <w:szCs w:val="28"/>
        </w:rPr>
      </w:pPr>
      <w:r w:rsidRPr="00D219CE">
        <w:rPr>
          <w:sz w:val="28"/>
          <w:szCs w:val="28"/>
        </w:rPr>
        <w:t>досудебное (внесудебное) обжалование решений и действий (бездействия)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администрации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либо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действия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(бездействие)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lastRenderedPageBreak/>
        <w:t>администрации, предоставляющих муниципальную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услугу,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либо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муниципального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служащего.</w:t>
      </w:r>
    </w:p>
    <w:p w:rsidR="0095782F" w:rsidRDefault="0095782F" w:rsidP="0095782F">
      <w:pPr>
        <w:pStyle w:val="a3"/>
        <w:ind w:right="222"/>
      </w:pPr>
    </w:p>
    <w:p w:rsidR="0095782F" w:rsidRPr="00D219CE" w:rsidRDefault="0095782F" w:rsidP="0095782F">
      <w:pPr>
        <w:pStyle w:val="1"/>
        <w:spacing w:before="76"/>
        <w:ind w:left="142" w:right="967" w:firstLine="851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t xml:space="preserve">Порядок осуществления административных процедур (действий) в </w:t>
      </w:r>
      <w:r w:rsidRPr="00D219CE">
        <w:rPr>
          <w:b w:val="0"/>
          <w:spacing w:val="-67"/>
          <w:sz w:val="28"/>
          <w:szCs w:val="28"/>
        </w:rPr>
        <w:t xml:space="preserve">  </w:t>
      </w:r>
      <w:r w:rsidRPr="00D219CE">
        <w:rPr>
          <w:b w:val="0"/>
          <w:sz w:val="28"/>
          <w:szCs w:val="28"/>
        </w:rPr>
        <w:t>электронной</w:t>
      </w:r>
      <w:r w:rsidRPr="00D219CE">
        <w:rPr>
          <w:b w:val="0"/>
          <w:spacing w:val="-2"/>
          <w:sz w:val="28"/>
          <w:szCs w:val="28"/>
        </w:rPr>
        <w:t xml:space="preserve">  </w:t>
      </w:r>
      <w:r w:rsidRPr="00D219CE">
        <w:rPr>
          <w:b w:val="0"/>
          <w:sz w:val="28"/>
          <w:szCs w:val="28"/>
        </w:rPr>
        <w:t>форме</w:t>
      </w:r>
    </w:p>
    <w:p w:rsidR="0095782F" w:rsidRDefault="0095782F" w:rsidP="0095782F">
      <w:pPr>
        <w:pStyle w:val="a3"/>
        <w:ind w:right="222"/>
      </w:pP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1551"/>
        </w:tabs>
        <w:autoSpaceDE w:val="0"/>
        <w:autoSpaceDN w:val="0"/>
        <w:spacing w:after="0" w:line="240" w:lineRule="auto"/>
        <w:ind w:left="0" w:right="22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Формирование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планируемом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завершении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сноса.</w:t>
      </w:r>
    </w:p>
    <w:p w:rsidR="0095782F" w:rsidRPr="00D219CE" w:rsidRDefault="0095782F" w:rsidP="00D219CE">
      <w:pPr>
        <w:pStyle w:val="a3"/>
        <w:ind w:right="221" w:firstLine="707"/>
        <w:rPr>
          <w:sz w:val="28"/>
          <w:szCs w:val="28"/>
        </w:rPr>
      </w:pPr>
      <w:r w:rsidRPr="00D219CE">
        <w:rPr>
          <w:sz w:val="28"/>
          <w:szCs w:val="28"/>
        </w:rPr>
        <w:t>Формирование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осуществляется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посредством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заполнения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планируемом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ЕПГУ,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региональном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портале,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без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необходимости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дополнительной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подачи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о завершении 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какой-либо иной форме.</w:t>
      </w:r>
    </w:p>
    <w:p w:rsidR="0095782F" w:rsidRPr="00D219CE" w:rsidRDefault="0095782F" w:rsidP="00D219CE">
      <w:pPr>
        <w:pStyle w:val="a3"/>
        <w:ind w:right="220" w:firstLine="707"/>
        <w:rPr>
          <w:sz w:val="28"/>
          <w:szCs w:val="28"/>
        </w:rPr>
      </w:pPr>
      <w:r w:rsidRPr="00D219CE">
        <w:rPr>
          <w:sz w:val="28"/>
          <w:szCs w:val="28"/>
        </w:rPr>
        <w:t>Форматно-логическая проверка сформированного уведомления об окончании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строительства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осуществляется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после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заполнения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каждого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из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полей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электронной формы уведомления о сносе, уведомления о завершении сноса. 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выявлении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некорректно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заполненного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уведомляется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характере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выявленной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ошибки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порядке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устранения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посредством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информационного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сообщения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непосредственно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 сноса.</w:t>
      </w:r>
    </w:p>
    <w:p w:rsidR="0095782F" w:rsidRPr="00D219CE" w:rsidRDefault="0095782F" w:rsidP="00D219CE">
      <w:pPr>
        <w:pStyle w:val="a3"/>
        <w:ind w:right="224" w:firstLine="707"/>
        <w:rPr>
          <w:sz w:val="28"/>
          <w:szCs w:val="28"/>
        </w:rPr>
      </w:pPr>
      <w:r w:rsidRPr="00D219CE">
        <w:rPr>
          <w:sz w:val="28"/>
          <w:szCs w:val="28"/>
        </w:rPr>
        <w:t>При формировании уведомления о сносе, уведомления о завершении 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заявителю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обеспечивается:</w:t>
      </w:r>
    </w:p>
    <w:p w:rsidR="0095782F" w:rsidRPr="00D219CE" w:rsidRDefault="0095782F" w:rsidP="00D219CE">
      <w:pPr>
        <w:pStyle w:val="a3"/>
        <w:ind w:right="220" w:firstLine="707"/>
        <w:rPr>
          <w:sz w:val="28"/>
          <w:szCs w:val="28"/>
        </w:rPr>
      </w:pPr>
      <w:r w:rsidRPr="00D219CE">
        <w:rPr>
          <w:sz w:val="28"/>
          <w:szCs w:val="28"/>
        </w:rPr>
        <w:t>а)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возможность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копирования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сохранения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указанных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Административном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регламенте,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right="228" w:firstLine="707"/>
        <w:rPr>
          <w:sz w:val="28"/>
          <w:szCs w:val="28"/>
        </w:rPr>
      </w:pPr>
      <w:r w:rsidRPr="00D219CE">
        <w:rPr>
          <w:sz w:val="28"/>
          <w:szCs w:val="28"/>
        </w:rPr>
        <w:t>б) возможность печати на бумажном носителе копии электронной формы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 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сноса;</w:t>
      </w:r>
    </w:p>
    <w:p w:rsidR="0095782F" w:rsidRPr="00D219CE" w:rsidRDefault="0095782F" w:rsidP="00D219CE">
      <w:pPr>
        <w:pStyle w:val="a3"/>
        <w:ind w:right="221" w:firstLine="707"/>
        <w:rPr>
          <w:sz w:val="28"/>
          <w:szCs w:val="28"/>
        </w:rPr>
      </w:pPr>
      <w:r w:rsidRPr="00D219CE">
        <w:rPr>
          <w:sz w:val="28"/>
          <w:szCs w:val="28"/>
        </w:rPr>
        <w:t>в)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сохранение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ранее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введенных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электронную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значений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любой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момент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желанию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пользователя,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числе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возникновении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ошибок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ввода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возврате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повторного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ввода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значений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электронную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форму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 сноса;</w:t>
      </w:r>
    </w:p>
    <w:p w:rsidR="0095782F" w:rsidRPr="00D219CE" w:rsidRDefault="0095782F" w:rsidP="00D219CE">
      <w:pPr>
        <w:pStyle w:val="a3"/>
        <w:spacing w:before="1"/>
        <w:ind w:right="219" w:firstLine="707"/>
        <w:rPr>
          <w:sz w:val="28"/>
          <w:szCs w:val="28"/>
        </w:rPr>
      </w:pPr>
      <w:r w:rsidRPr="00D219CE">
        <w:rPr>
          <w:sz w:val="28"/>
          <w:szCs w:val="28"/>
        </w:rPr>
        <w:t>г) заполнение полей электронной формы уведомления о сносе, уведомления о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начала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ввода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сведений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использованием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сведений,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размещенных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ЕСИА,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сведений,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опубликованных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ЕПГУ,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региональном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портале, в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части,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касающейся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сведений,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отсутствующих в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ЕСИА;</w:t>
      </w:r>
    </w:p>
    <w:p w:rsidR="0095782F" w:rsidRPr="00D219CE" w:rsidRDefault="0095782F" w:rsidP="00D219CE">
      <w:pPr>
        <w:pStyle w:val="a3"/>
        <w:spacing w:before="1"/>
        <w:ind w:right="222" w:firstLine="707"/>
        <w:rPr>
          <w:sz w:val="28"/>
          <w:szCs w:val="28"/>
        </w:rPr>
      </w:pPr>
      <w:r w:rsidRPr="00D219CE">
        <w:rPr>
          <w:sz w:val="28"/>
          <w:szCs w:val="28"/>
        </w:rPr>
        <w:t>д)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возможность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вернуться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любой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из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этапов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заполнения</w:t>
      </w:r>
      <w:r w:rsidRPr="00D219CE">
        <w:rPr>
          <w:spacing w:val="70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формы уведомления о сносе, уведомления о завершении сноса без потери ранее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введенной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информации;</w:t>
      </w:r>
    </w:p>
    <w:p w:rsidR="0095782F" w:rsidRPr="00D219CE" w:rsidRDefault="0095782F" w:rsidP="00D219CE">
      <w:pPr>
        <w:pStyle w:val="a3"/>
        <w:ind w:right="220" w:firstLine="707"/>
        <w:rPr>
          <w:sz w:val="28"/>
          <w:szCs w:val="28"/>
        </w:rPr>
      </w:pPr>
      <w:r w:rsidRPr="00D219CE">
        <w:rPr>
          <w:sz w:val="28"/>
          <w:szCs w:val="28"/>
        </w:rPr>
        <w:t>е) возможность доступа заявителя на ЕПГУ, региональном портале, к ранее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поданным им уведомлением о сносе, уведомлением о завершении сноса в течение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 менее одного года, а также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 частично сформированным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уведомлениям –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течение не менее 3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месяцев.</w:t>
      </w:r>
    </w:p>
    <w:p w:rsidR="0095782F" w:rsidRPr="00D219CE" w:rsidRDefault="0095782F" w:rsidP="00D219CE">
      <w:pPr>
        <w:pStyle w:val="a3"/>
        <w:ind w:right="223" w:firstLine="707"/>
        <w:rPr>
          <w:sz w:val="28"/>
          <w:szCs w:val="28"/>
        </w:rPr>
      </w:pPr>
      <w:r w:rsidRPr="00D219CE">
        <w:rPr>
          <w:sz w:val="28"/>
          <w:szCs w:val="28"/>
        </w:rPr>
        <w:t>Сформированное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подписанное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иные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документы,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lastRenderedPageBreak/>
        <w:t>муниципальной услуги, направляются в отдел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посредством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ЕПГУ,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регионального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портала.</w:t>
      </w: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1426"/>
        </w:tabs>
        <w:autoSpaceDE w:val="0"/>
        <w:autoSpaceDN w:val="0"/>
        <w:spacing w:before="1"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Отдел обеспечивает в срок не позднее 1 рабочего дня с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момента подачи уведомления о сносе, уведомления о завершении сноса на ЕПГУ,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региональный портал, а в случае его поступления в нерабочий или праздничный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день,</w:t>
      </w:r>
      <w:r w:rsidRPr="00D219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– в</w:t>
      </w:r>
      <w:r w:rsidRPr="00D219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следующий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 ним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первый рабочий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день:</w:t>
      </w:r>
    </w:p>
    <w:p w:rsidR="0095782F" w:rsidRPr="00D219CE" w:rsidRDefault="0095782F" w:rsidP="00D219CE">
      <w:pPr>
        <w:pStyle w:val="a3"/>
        <w:ind w:right="223" w:firstLine="707"/>
        <w:rPr>
          <w:sz w:val="28"/>
          <w:szCs w:val="28"/>
        </w:rPr>
      </w:pPr>
      <w:r w:rsidRPr="00D219CE">
        <w:rPr>
          <w:sz w:val="28"/>
          <w:szCs w:val="28"/>
        </w:rPr>
        <w:t>а)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направление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сообщения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поступлении уведомления о сносе,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о завершении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сноса;</w:t>
      </w:r>
    </w:p>
    <w:p w:rsidR="0095782F" w:rsidRPr="00D219CE" w:rsidRDefault="0095782F" w:rsidP="00D219CE">
      <w:pPr>
        <w:pStyle w:val="a3"/>
        <w:ind w:right="220" w:firstLine="707"/>
        <w:rPr>
          <w:sz w:val="28"/>
          <w:szCs w:val="28"/>
        </w:rPr>
      </w:pPr>
      <w:r w:rsidRPr="00D219CE">
        <w:rPr>
          <w:sz w:val="28"/>
          <w:szCs w:val="28"/>
        </w:rPr>
        <w:t>б) регистрацию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 о сносе, уведомления о завершении 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направление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заявителю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регистрации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либо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отказе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приеме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услуги.</w:t>
      </w: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1496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Электронное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завершении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сноса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становится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доступным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для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должностного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лица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отдела,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ответственного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прием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регистрацию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завершении сноса (далее – ответственное должностное лицо), в государственной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информационной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системе,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используемой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для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(далее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–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ГИС).</w:t>
      </w:r>
    </w:p>
    <w:p w:rsidR="0095782F" w:rsidRPr="00D219CE" w:rsidRDefault="0095782F" w:rsidP="00D219CE">
      <w:pPr>
        <w:pStyle w:val="a3"/>
        <w:spacing w:line="322" w:lineRule="exact"/>
        <w:ind w:firstLine="707"/>
        <w:rPr>
          <w:sz w:val="28"/>
          <w:szCs w:val="28"/>
        </w:rPr>
      </w:pPr>
      <w:r w:rsidRPr="00D219CE">
        <w:rPr>
          <w:sz w:val="28"/>
          <w:szCs w:val="28"/>
        </w:rPr>
        <w:t>Ответственное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должностное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лицо:</w:t>
      </w:r>
    </w:p>
    <w:p w:rsidR="0095782F" w:rsidRPr="00D219CE" w:rsidRDefault="0095782F" w:rsidP="00D219CE">
      <w:pPr>
        <w:pStyle w:val="a3"/>
        <w:ind w:right="221" w:firstLine="707"/>
        <w:rPr>
          <w:sz w:val="28"/>
          <w:szCs w:val="28"/>
        </w:rPr>
      </w:pPr>
      <w:r w:rsidRPr="00D219CE">
        <w:rPr>
          <w:sz w:val="28"/>
          <w:szCs w:val="28"/>
        </w:rPr>
        <w:t>проверяет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наличие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 сноса, поступивших с ЕПГУ, регионального портала, с периодом не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реже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2 раз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день;</w:t>
      </w:r>
    </w:p>
    <w:p w:rsidR="0095782F" w:rsidRPr="00D219CE" w:rsidRDefault="0095782F" w:rsidP="00D219CE">
      <w:pPr>
        <w:pStyle w:val="a3"/>
        <w:ind w:right="223" w:firstLine="707"/>
        <w:rPr>
          <w:sz w:val="28"/>
          <w:szCs w:val="28"/>
        </w:rPr>
      </w:pPr>
      <w:r w:rsidRPr="00D219CE">
        <w:rPr>
          <w:sz w:val="28"/>
          <w:szCs w:val="28"/>
        </w:rPr>
        <w:t>рассматривает поступившие уведомления о сносе, уведомления о завершении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приложенные образы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(документы);</w:t>
      </w:r>
    </w:p>
    <w:p w:rsidR="0095782F" w:rsidRPr="00D219CE" w:rsidRDefault="0095782F" w:rsidP="00D219CE">
      <w:pPr>
        <w:pStyle w:val="a3"/>
        <w:ind w:right="229" w:firstLine="707"/>
        <w:rPr>
          <w:sz w:val="28"/>
          <w:szCs w:val="28"/>
        </w:rPr>
      </w:pPr>
      <w:r w:rsidRPr="00D219CE">
        <w:rPr>
          <w:sz w:val="28"/>
          <w:szCs w:val="28"/>
        </w:rPr>
        <w:t>производит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действия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соответствии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пунктом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3.4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настоящего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Административного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регламента.</w:t>
      </w: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322" w:lineRule="exact"/>
        <w:ind w:left="0" w:right="21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Заявителю</w:t>
      </w:r>
      <w:r w:rsidRPr="00D219CE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 xml:space="preserve">в  </w:t>
      </w:r>
      <w:r w:rsidRPr="00D219C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 xml:space="preserve">качестве  </w:t>
      </w:r>
      <w:r w:rsidRPr="00D219C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 xml:space="preserve">результата  </w:t>
      </w:r>
      <w:r w:rsidRPr="00D219C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Pr="00D219C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обеспечивается</w:t>
      </w:r>
      <w:r w:rsidRPr="00D219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возможность</w:t>
      </w:r>
      <w:r w:rsidRPr="00D219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получения</w:t>
      </w:r>
      <w:r w:rsidRPr="00D219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документа:</w:t>
      </w:r>
    </w:p>
    <w:p w:rsidR="0095782F" w:rsidRPr="00D219CE" w:rsidRDefault="0095782F" w:rsidP="00D219CE">
      <w:pPr>
        <w:pStyle w:val="a3"/>
        <w:ind w:right="219" w:firstLine="707"/>
        <w:rPr>
          <w:sz w:val="28"/>
          <w:szCs w:val="28"/>
        </w:rPr>
      </w:pP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документа,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подписанного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усиленной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отдела, направленного заявителю в личный кабинет на ЕПГУ,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региональном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портале;</w:t>
      </w:r>
    </w:p>
    <w:p w:rsidR="0095782F" w:rsidRPr="00D219CE" w:rsidRDefault="0095782F" w:rsidP="00D219CE">
      <w:pPr>
        <w:pStyle w:val="a3"/>
        <w:ind w:right="224" w:firstLine="707"/>
        <w:rPr>
          <w:sz w:val="28"/>
          <w:szCs w:val="28"/>
        </w:rPr>
      </w:pPr>
      <w:r w:rsidRPr="00D219CE">
        <w:rPr>
          <w:sz w:val="28"/>
          <w:szCs w:val="28"/>
        </w:rPr>
        <w:t>в виде бумажного документа, подтверждающего содержание электронного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документа,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который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получает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личном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обращении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многофункциональном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центре.</w:t>
      </w:r>
    </w:p>
    <w:p w:rsidR="0095782F" w:rsidRPr="00D219CE" w:rsidRDefault="0095782F" w:rsidP="002106F9">
      <w:pPr>
        <w:pStyle w:val="aa"/>
        <w:widowControl w:val="0"/>
        <w:numPr>
          <w:ilvl w:val="1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left="0" w:right="22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Получение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информации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ходе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рассмотрения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завершении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сноса,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заявления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результате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производится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личном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кабинете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ЕПГУ,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региональном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портале,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условии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авторизации.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Заявитель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имеет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возможность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просматривать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статус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электронного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сносе,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уведомления о завершении сноса, а также информацию о дальнейших действиях 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личном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кабинете по</w:t>
      </w:r>
      <w:r w:rsidRPr="00D219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собственной инициативе, в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любое время.</w:t>
      </w:r>
    </w:p>
    <w:p w:rsidR="0095782F" w:rsidRPr="00D219CE" w:rsidRDefault="0095782F" w:rsidP="00D219CE">
      <w:pPr>
        <w:pStyle w:val="a3"/>
        <w:ind w:right="222" w:firstLine="707"/>
        <w:rPr>
          <w:sz w:val="28"/>
          <w:szCs w:val="28"/>
        </w:rPr>
      </w:pPr>
      <w:r w:rsidRPr="00D219CE">
        <w:rPr>
          <w:sz w:val="28"/>
          <w:szCs w:val="28"/>
        </w:rPr>
        <w:t>При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электронной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форме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заявителю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направляется:</w:t>
      </w:r>
    </w:p>
    <w:p w:rsidR="0095782F" w:rsidRPr="00D219CE" w:rsidRDefault="0095782F" w:rsidP="00D219CE">
      <w:pPr>
        <w:pStyle w:val="a3"/>
        <w:ind w:right="221" w:firstLine="707"/>
        <w:rPr>
          <w:sz w:val="28"/>
          <w:szCs w:val="28"/>
        </w:rPr>
      </w:pPr>
      <w:r w:rsidRPr="00D219CE">
        <w:rPr>
          <w:sz w:val="28"/>
          <w:szCs w:val="28"/>
        </w:rPr>
        <w:t>а) уведомление о приеме и регистрации уведомления о сносе, уведомления 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 услуги, содержащее сведения о факте приема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lastRenderedPageBreak/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сносе,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уведомления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завершении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сноса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документов,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необходимых для 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 услуги, и начале процедуры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также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сведения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дате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времени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окончания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либо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мотивированный отказ в приеме документов, необходимых для 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spacing w:before="2"/>
        <w:ind w:right="222" w:firstLine="707"/>
        <w:rPr>
          <w:sz w:val="28"/>
          <w:szCs w:val="28"/>
        </w:rPr>
      </w:pPr>
      <w:r w:rsidRPr="00D219CE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 муниципальной услуги, содержащее сведения 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принятии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положительного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решения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возможности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получить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результат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либо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мотивированный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отказ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 муниципальной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услуги.</w:t>
      </w:r>
    </w:p>
    <w:p w:rsidR="0095782F" w:rsidRPr="00D219CE" w:rsidRDefault="0095782F" w:rsidP="002106F9">
      <w:pPr>
        <w:pStyle w:val="aa"/>
        <w:numPr>
          <w:ilvl w:val="1"/>
          <w:numId w:val="11"/>
        </w:numPr>
        <w:tabs>
          <w:tab w:val="left" w:pos="1418"/>
        </w:tabs>
        <w:autoSpaceDN w:val="0"/>
        <w:spacing w:after="0" w:line="322" w:lineRule="exact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Оценка</w:t>
      </w:r>
      <w:r w:rsidRPr="00D219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качества</w:t>
      </w:r>
      <w:r w:rsidRPr="00D219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услуги.</w:t>
      </w:r>
    </w:p>
    <w:p w:rsidR="0095782F" w:rsidRPr="00D219CE" w:rsidRDefault="0095782F" w:rsidP="00D219CE">
      <w:pPr>
        <w:pStyle w:val="a3"/>
        <w:ind w:right="220" w:firstLine="707"/>
        <w:rPr>
          <w:sz w:val="28"/>
          <w:szCs w:val="28"/>
        </w:rPr>
      </w:pPr>
      <w:r w:rsidRPr="00D219CE">
        <w:rPr>
          <w:sz w:val="28"/>
          <w:szCs w:val="28"/>
        </w:rPr>
        <w:t>Оценка качества предоставления муниципальной услуги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осуществляется в соответствии с Правилами оценки гражданами эффективности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деятельности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руководителей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территориальных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федеральных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исполнительной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власти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(их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структурных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подразделений)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учетом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качества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 xml:space="preserve"> муниципальных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также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применения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результатов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утвержденными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постановлением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Правительства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Российской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Федерации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12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декабря 2012 года № 1284 «Об оценке гражданами эффективности деятельности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руководителей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территориальных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федеральных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исполнительной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власти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(их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структурных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подразделений)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территориальных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качества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государственных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руководителей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многофункциональных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центров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государственных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учетом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качества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организации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государственных и муниципальных услуг, а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также 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применении результатов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указанной</w:t>
      </w:r>
      <w:r w:rsidRPr="00D219CE">
        <w:rPr>
          <w:spacing w:val="8"/>
          <w:sz w:val="28"/>
          <w:szCs w:val="28"/>
        </w:rPr>
        <w:t xml:space="preserve"> </w:t>
      </w:r>
      <w:r w:rsidRPr="00D219CE">
        <w:rPr>
          <w:sz w:val="28"/>
          <w:szCs w:val="28"/>
        </w:rPr>
        <w:t>оценки</w:t>
      </w:r>
      <w:r w:rsidRPr="00D219CE">
        <w:rPr>
          <w:spacing w:val="8"/>
          <w:sz w:val="28"/>
          <w:szCs w:val="28"/>
        </w:rPr>
        <w:t xml:space="preserve"> </w:t>
      </w:r>
      <w:r w:rsidRPr="00D219CE">
        <w:rPr>
          <w:sz w:val="28"/>
          <w:szCs w:val="28"/>
        </w:rPr>
        <w:t>как</w:t>
      </w:r>
      <w:r w:rsidRPr="00D219CE">
        <w:rPr>
          <w:spacing w:val="8"/>
          <w:sz w:val="28"/>
          <w:szCs w:val="28"/>
        </w:rPr>
        <w:t xml:space="preserve"> </w:t>
      </w:r>
      <w:r w:rsidRPr="00D219CE">
        <w:rPr>
          <w:sz w:val="28"/>
          <w:szCs w:val="28"/>
        </w:rPr>
        <w:t>основания</w:t>
      </w:r>
      <w:r w:rsidRPr="00D219CE">
        <w:rPr>
          <w:spacing w:val="6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7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принятия</w:t>
      </w:r>
      <w:r w:rsidRPr="00D219CE">
        <w:rPr>
          <w:spacing w:val="6"/>
          <w:sz w:val="28"/>
          <w:szCs w:val="28"/>
        </w:rPr>
        <w:t xml:space="preserve"> </w:t>
      </w:r>
      <w:r w:rsidRPr="00D219CE">
        <w:rPr>
          <w:sz w:val="28"/>
          <w:szCs w:val="28"/>
        </w:rPr>
        <w:t>решений</w:t>
      </w:r>
      <w:r w:rsidRPr="00D219CE">
        <w:rPr>
          <w:spacing w:val="6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7"/>
          <w:sz w:val="28"/>
          <w:szCs w:val="28"/>
        </w:rPr>
        <w:t xml:space="preserve"> </w:t>
      </w:r>
      <w:r w:rsidRPr="00D219CE">
        <w:rPr>
          <w:sz w:val="28"/>
          <w:szCs w:val="28"/>
        </w:rPr>
        <w:t>досрочном</w:t>
      </w:r>
      <w:r w:rsidRPr="00D219CE">
        <w:rPr>
          <w:spacing w:val="6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прекращении исполнения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соответствующими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руководителями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своих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обязанностей».</w:t>
      </w:r>
    </w:p>
    <w:p w:rsidR="0095782F" w:rsidRPr="00D219CE" w:rsidRDefault="0095782F" w:rsidP="002106F9">
      <w:pPr>
        <w:pStyle w:val="aa"/>
        <w:numPr>
          <w:ilvl w:val="1"/>
          <w:numId w:val="11"/>
        </w:numPr>
        <w:tabs>
          <w:tab w:val="left" w:pos="1602"/>
        </w:tabs>
        <w:autoSpaceDN w:val="0"/>
        <w:spacing w:after="0" w:line="240" w:lineRule="auto"/>
        <w:ind w:left="0" w:right="22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Заявителю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обеспечивается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возможность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направления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жалобы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решения, действия или бездействие администрации, должностного лица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администрации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либо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служащего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соответствии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статьей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11.2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Федерального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закона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№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210-ФЗ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порядке,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установленном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постановлением</w:t>
      </w:r>
      <w:r w:rsidRPr="00D219C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Правительства</w:t>
      </w:r>
      <w:r w:rsidRPr="00D219C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Российской</w:t>
      </w:r>
      <w:r w:rsidRPr="00D219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Федерации</w:t>
      </w:r>
      <w:r w:rsidRPr="00D219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от</w:t>
      </w:r>
      <w:r w:rsidRPr="00D219C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20</w:t>
      </w:r>
      <w:r w:rsidRPr="00D219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ноября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2012</w:t>
      </w:r>
      <w:r w:rsidRPr="00D219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года № 1198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«О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федеральной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информационной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системе,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обеспечивающей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процесс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досудебного,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(внесудебного)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обжалования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решений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действий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(бездействия),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совершенных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95782F" w:rsidRDefault="0095782F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D219CE" w:rsidRDefault="00D219CE" w:rsidP="0095782F">
      <w:pPr>
        <w:pStyle w:val="a3"/>
        <w:spacing w:before="3"/>
        <w:jc w:val="left"/>
        <w:rPr>
          <w:sz w:val="28"/>
          <w:szCs w:val="28"/>
        </w:rPr>
      </w:pPr>
    </w:p>
    <w:p w:rsidR="0095782F" w:rsidRPr="00D219CE" w:rsidRDefault="0095782F" w:rsidP="002106F9">
      <w:pPr>
        <w:pStyle w:val="1"/>
        <w:keepNext w:val="0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567" w:hanging="452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lastRenderedPageBreak/>
        <w:t>Формы</w:t>
      </w:r>
      <w:r w:rsidRPr="00D219CE">
        <w:rPr>
          <w:b w:val="0"/>
          <w:spacing w:val="-5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контроля</w:t>
      </w:r>
      <w:r w:rsidRPr="00D219CE">
        <w:rPr>
          <w:b w:val="0"/>
          <w:spacing w:val="-5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за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исполнением</w:t>
      </w:r>
      <w:r w:rsidRPr="00D219CE">
        <w:rPr>
          <w:b w:val="0"/>
          <w:spacing w:val="-6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административного</w:t>
      </w:r>
      <w:r w:rsidRPr="00D219CE">
        <w:rPr>
          <w:b w:val="0"/>
          <w:spacing w:val="-2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регламента</w:t>
      </w:r>
    </w:p>
    <w:p w:rsidR="0095782F" w:rsidRPr="00D219CE" w:rsidRDefault="0095782F" w:rsidP="00D219CE">
      <w:pPr>
        <w:pStyle w:val="2"/>
        <w:tabs>
          <w:tab w:val="left" w:pos="851"/>
        </w:tabs>
        <w:spacing w:before="184" w:line="700" w:lineRule="atLeast"/>
        <w:ind w:left="567" w:right="199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t>Порядок осуществления текущего контроля за соблюдением</w:t>
      </w:r>
    </w:p>
    <w:p w:rsidR="0095782F" w:rsidRPr="00D219CE" w:rsidRDefault="0095782F" w:rsidP="00D219CE">
      <w:pPr>
        <w:tabs>
          <w:tab w:val="left" w:pos="851"/>
        </w:tabs>
        <w:spacing w:before="4"/>
        <w:ind w:left="567" w:right="860"/>
        <w:jc w:val="center"/>
        <w:rPr>
          <w:sz w:val="28"/>
          <w:szCs w:val="28"/>
        </w:rPr>
      </w:pPr>
      <w:r w:rsidRPr="00D219CE">
        <w:rPr>
          <w:sz w:val="28"/>
          <w:szCs w:val="28"/>
        </w:rPr>
        <w:t>и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исполнением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ответственными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должностными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лицами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5782F" w:rsidRDefault="0095782F" w:rsidP="0095782F">
      <w:pPr>
        <w:pStyle w:val="a3"/>
        <w:spacing w:before="9"/>
        <w:jc w:val="left"/>
        <w:rPr>
          <w:b/>
          <w:sz w:val="27"/>
          <w:szCs w:val="28"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3"/>
        </w:numPr>
        <w:tabs>
          <w:tab w:val="left" w:pos="1556"/>
        </w:tabs>
        <w:autoSpaceDE w:val="0"/>
        <w:autoSpaceDN w:val="0"/>
        <w:spacing w:before="59" w:after="0" w:line="240" w:lineRule="auto"/>
        <w:ind w:left="0" w:right="1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Текущий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контроль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соблюдением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исполнением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настоящего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регламента,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иных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нормативных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правовых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актов,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устанавливающих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требования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предоставлению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постоянной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основе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должностными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лицами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администрации,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на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осуществление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контроля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5782F" w:rsidRPr="00D219CE" w:rsidRDefault="0095782F" w:rsidP="00D219CE">
      <w:pPr>
        <w:pStyle w:val="a3"/>
        <w:ind w:right="173" w:firstLine="709"/>
        <w:rPr>
          <w:sz w:val="28"/>
          <w:szCs w:val="28"/>
        </w:rPr>
      </w:pPr>
      <w:r w:rsidRPr="00D219CE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устная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письменная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специалистов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должностных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администрации.</w:t>
      </w:r>
    </w:p>
    <w:p w:rsidR="0095782F" w:rsidRPr="00D219CE" w:rsidRDefault="0095782F" w:rsidP="00D219CE">
      <w:pPr>
        <w:pStyle w:val="a3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 xml:space="preserve"> Текущий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контроль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осуществляется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путем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проведения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проверок:</w:t>
      </w:r>
    </w:p>
    <w:p w:rsidR="0095782F" w:rsidRPr="00D219CE" w:rsidRDefault="0095782F" w:rsidP="00D219CE">
      <w:pPr>
        <w:pStyle w:val="a3"/>
        <w:ind w:right="176" w:firstLine="709"/>
        <w:rPr>
          <w:sz w:val="28"/>
          <w:szCs w:val="28"/>
        </w:rPr>
      </w:pPr>
      <w:r w:rsidRPr="00D219CE">
        <w:rPr>
          <w:sz w:val="28"/>
          <w:szCs w:val="28"/>
        </w:rPr>
        <w:t>решений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(об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отказе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предоставлении)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услуги;</w:t>
      </w:r>
    </w:p>
    <w:p w:rsidR="0095782F" w:rsidRPr="00D219CE" w:rsidRDefault="0095782F" w:rsidP="00D219CE">
      <w:pPr>
        <w:pStyle w:val="a3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 xml:space="preserve"> выявления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устранения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нарушений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прав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граждан;</w:t>
      </w:r>
    </w:p>
    <w:p w:rsidR="0095782F" w:rsidRPr="00D219CE" w:rsidRDefault="0095782F" w:rsidP="00D219CE">
      <w:pPr>
        <w:pStyle w:val="a3"/>
        <w:ind w:right="170" w:firstLine="709"/>
        <w:rPr>
          <w:sz w:val="28"/>
          <w:szCs w:val="28"/>
        </w:rPr>
      </w:pPr>
      <w:r w:rsidRPr="00D219CE">
        <w:rPr>
          <w:sz w:val="28"/>
          <w:szCs w:val="28"/>
        </w:rPr>
        <w:t>рассмотрения,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принятия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решений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подготовки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ответов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71"/>
          <w:sz w:val="28"/>
          <w:szCs w:val="28"/>
        </w:rPr>
        <w:t xml:space="preserve"> </w:t>
      </w:r>
      <w:r w:rsidRPr="00D219CE">
        <w:rPr>
          <w:sz w:val="28"/>
          <w:szCs w:val="28"/>
        </w:rPr>
        <w:t>обращения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граждан, содержащие жалобы на решения, действия (бездействие) должностных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лиц.</w:t>
      </w:r>
    </w:p>
    <w:p w:rsidR="00D219CE" w:rsidRDefault="00D219CE" w:rsidP="0095782F">
      <w:pPr>
        <w:pStyle w:val="a3"/>
        <w:ind w:right="170" w:firstLine="540"/>
      </w:pPr>
    </w:p>
    <w:p w:rsidR="0095782F" w:rsidRPr="00D219CE" w:rsidRDefault="0095782F" w:rsidP="00D219CE">
      <w:pPr>
        <w:pStyle w:val="2"/>
        <w:ind w:right="860"/>
        <w:rPr>
          <w:b w:val="0"/>
          <w:sz w:val="28"/>
          <w:szCs w:val="28"/>
        </w:rPr>
      </w:pPr>
      <w:r w:rsidRPr="00D219CE">
        <w:rPr>
          <w:b w:val="0"/>
          <w:sz w:val="28"/>
          <w:szCs w:val="28"/>
        </w:rPr>
        <w:t>Порядок</w:t>
      </w:r>
      <w:r w:rsidRPr="00D219CE">
        <w:rPr>
          <w:b w:val="0"/>
          <w:spacing w:val="-6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и</w:t>
      </w:r>
      <w:r w:rsidRPr="00D219CE">
        <w:rPr>
          <w:b w:val="0"/>
          <w:spacing w:val="-6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периодичность</w:t>
      </w:r>
      <w:r w:rsidRPr="00D219CE">
        <w:rPr>
          <w:b w:val="0"/>
          <w:spacing w:val="-7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осуществления</w:t>
      </w:r>
      <w:r w:rsidRPr="00D219CE">
        <w:rPr>
          <w:b w:val="0"/>
          <w:spacing w:val="-6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плановых</w:t>
      </w:r>
      <w:r w:rsidRPr="00D219CE">
        <w:rPr>
          <w:b w:val="0"/>
          <w:spacing w:val="-6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и</w:t>
      </w:r>
      <w:r w:rsidRPr="00D219CE">
        <w:rPr>
          <w:b w:val="0"/>
          <w:spacing w:val="-6"/>
          <w:sz w:val="28"/>
          <w:szCs w:val="28"/>
        </w:rPr>
        <w:t xml:space="preserve"> </w:t>
      </w:r>
      <w:r w:rsidRPr="00D219CE">
        <w:rPr>
          <w:b w:val="0"/>
          <w:sz w:val="28"/>
          <w:szCs w:val="28"/>
        </w:rPr>
        <w:t>внеплановых проверок полноты и качества предоставления</w:t>
      </w:r>
    </w:p>
    <w:p w:rsidR="0095782F" w:rsidRPr="00D219CE" w:rsidRDefault="0095782F" w:rsidP="00D219CE">
      <w:pPr>
        <w:ind w:right="184"/>
        <w:jc w:val="center"/>
        <w:rPr>
          <w:sz w:val="28"/>
          <w:szCs w:val="28"/>
        </w:rPr>
      </w:pPr>
      <w:r w:rsidRPr="00D219CE">
        <w:rPr>
          <w:sz w:val="28"/>
          <w:szCs w:val="28"/>
        </w:rPr>
        <w:t>муниципальной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услуги,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в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том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числе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порядок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и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формы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контроля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за</w:t>
      </w:r>
      <w:r w:rsidRPr="00D219CE">
        <w:rPr>
          <w:spacing w:val="-3"/>
          <w:sz w:val="28"/>
          <w:szCs w:val="28"/>
        </w:rPr>
        <w:t xml:space="preserve"> </w:t>
      </w:r>
      <w:r w:rsidRPr="00D219CE">
        <w:rPr>
          <w:sz w:val="28"/>
          <w:szCs w:val="28"/>
        </w:rPr>
        <w:t>полнотой и качеством предоставления муниципальной услуги</w:t>
      </w:r>
    </w:p>
    <w:p w:rsidR="0095782F" w:rsidRDefault="0095782F" w:rsidP="0095782F">
      <w:pPr>
        <w:pStyle w:val="a3"/>
        <w:ind w:right="170" w:firstLine="540"/>
        <w:rPr>
          <w:sz w:val="28"/>
          <w:szCs w:val="28"/>
        </w:rPr>
      </w:pPr>
    </w:p>
    <w:p w:rsidR="0095782F" w:rsidRPr="00D219CE" w:rsidRDefault="0095782F" w:rsidP="002106F9">
      <w:pPr>
        <w:pStyle w:val="aa"/>
        <w:widowControl w:val="0"/>
        <w:numPr>
          <w:ilvl w:val="1"/>
          <w:numId w:val="13"/>
        </w:numPr>
        <w:tabs>
          <w:tab w:val="left" w:pos="1466"/>
        </w:tabs>
        <w:autoSpaceDE w:val="0"/>
        <w:autoSpaceDN w:val="0"/>
        <w:spacing w:after="0" w:line="240" w:lineRule="auto"/>
        <w:ind w:left="0" w:right="1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Контроль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за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полнотой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качеством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включает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 себя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проведение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плановых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внеплановых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проверок.</w:t>
      </w:r>
    </w:p>
    <w:p w:rsidR="0095782F" w:rsidRPr="00D219CE" w:rsidRDefault="0095782F" w:rsidP="002106F9">
      <w:pPr>
        <w:pStyle w:val="aa"/>
        <w:widowControl w:val="0"/>
        <w:numPr>
          <w:ilvl w:val="1"/>
          <w:numId w:val="13"/>
        </w:numPr>
        <w:tabs>
          <w:tab w:val="left" w:pos="1352"/>
        </w:tabs>
        <w:autoSpaceDE w:val="0"/>
        <w:autoSpaceDN w:val="0"/>
        <w:spacing w:after="0" w:line="240" w:lineRule="auto"/>
        <w:ind w:left="0" w:right="17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9C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администрации, утверждаемых Главой города Искитмиа.</w:t>
      </w:r>
      <w:r w:rsidRPr="00D219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плановой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проверке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полноты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качества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9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услуги</w:t>
      </w:r>
      <w:r w:rsidRPr="00D219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CE">
        <w:rPr>
          <w:rFonts w:ascii="Times New Roman" w:hAnsi="Times New Roman" w:cs="Times New Roman"/>
          <w:sz w:val="28"/>
          <w:szCs w:val="28"/>
        </w:rPr>
        <w:t>контролю подлежат:</w:t>
      </w:r>
    </w:p>
    <w:p w:rsidR="0095782F" w:rsidRPr="00D219CE" w:rsidRDefault="0095782F" w:rsidP="00D219CE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right="171" w:firstLine="709"/>
        <w:rPr>
          <w:spacing w:val="-67"/>
          <w:sz w:val="28"/>
          <w:szCs w:val="28"/>
        </w:rPr>
      </w:pPr>
      <w:r w:rsidRPr="00D219CE">
        <w:rPr>
          <w:sz w:val="28"/>
          <w:szCs w:val="28"/>
        </w:rPr>
        <w:t>соблюдение сроков предоставления муниципальной услуги;</w:t>
      </w:r>
      <w:r w:rsidRPr="00D219CE">
        <w:rPr>
          <w:spacing w:val="-67"/>
          <w:sz w:val="28"/>
          <w:szCs w:val="28"/>
        </w:rPr>
        <w:t xml:space="preserve"> </w:t>
      </w:r>
    </w:p>
    <w:p w:rsidR="0095782F" w:rsidRPr="00D219CE" w:rsidRDefault="0095782F" w:rsidP="00D219CE">
      <w:pPr>
        <w:ind w:right="162" w:firstLine="709"/>
        <w:jc w:val="both"/>
        <w:rPr>
          <w:spacing w:val="1"/>
          <w:sz w:val="28"/>
          <w:szCs w:val="28"/>
        </w:rPr>
      </w:pPr>
      <w:r w:rsidRPr="00D219CE">
        <w:rPr>
          <w:sz w:val="28"/>
          <w:szCs w:val="28"/>
        </w:rPr>
        <w:t>соблюдение положений настоящего Административного регламента;</w:t>
      </w:r>
      <w:r w:rsidRPr="00D219CE">
        <w:rPr>
          <w:spacing w:val="1"/>
          <w:sz w:val="28"/>
          <w:szCs w:val="28"/>
        </w:rPr>
        <w:t xml:space="preserve">  </w:t>
      </w:r>
    </w:p>
    <w:p w:rsidR="0095782F" w:rsidRPr="00D219CE" w:rsidRDefault="0095782F" w:rsidP="00D219CE">
      <w:pPr>
        <w:ind w:firstLine="709"/>
        <w:jc w:val="both"/>
        <w:rPr>
          <w:sz w:val="28"/>
          <w:szCs w:val="28"/>
        </w:rPr>
      </w:pPr>
      <w:r w:rsidRPr="00D219CE">
        <w:rPr>
          <w:sz w:val="28"/>
          <w:szCs w:val="28"/>
        </w:rPr>
        <w:t>правильность</w:t>
      </w:r>
      <w:r w:rsidRPr="00D219CE">
        <w:rPr>
          <w:sz w:val="28"/>
          <w:szCs w:val="28"/>
        </w:rPr>
        <w:tab/>
        <w:t>и</w:t>
      </w:r>
      <w:r w:rsidRPr="00D219CE">
        <w:rPr>
          <w:sz w:val="28"/>
          <w:szCs w:val="28"/>
        </w:rPr>
        <w:tab/>
        <w:t>обоснованность</w:t>
      </w:r>
      <w:r w:rsidRPr="00D219CE">
        <w:rPr>
          <w:sz w:val="28"/>
          <w:szCs w:val="28"/>
        </w:rPr>
        <w:tab/>
        <w:t>принятого</w:t>
      </w:r>
      <w:r w:rsidRPr="00D219CE">
        <w:rPr>
          <w:sz w:val="28"/>
          <w:szCs w:val="28"/>
        </w:rPr>
        <w:tab/>
        <w:t>решения</w:t>
      </w:r>
      <w:r w:rsidRPr="00D219CE">
        <w:rPr>
          <w:sz w:val="28"/>
          <w:szCs w:val="28"/>
        </w:rPr>
        <w:tab/>
        <w:t>об  отказе   в предоставлении муниципальной услуги.</w:t>
      </w:r>
    </w:p>
    <w:p w:rsidR="0095782F" w:rsidRPr="00D219CE" w:rsidRDefault="0095782F" w:rsidP="00D219CE">
      <w:pPr>
        <w:pStyle w:val="a3"/>
        <w:ind w:firstLine="709"/>
        <w:rPr>
          <w:sz w:val="28"/>
          <w:szCs w:val="28"/>
        </w:rPr>
      </w:pPr>
      <w:r w:rsidRPr="00D219CE">
        <w:rPr>
          <w:sz w:val="28"/>
          <w:szCs w:val="28"/>
        </w:rPr>
        <w:t>Основанием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для</w:t>
      </w:r>
      <w:r w:rsidRPr="00D219CE">
        <w:rPr>
          <w:spacing w:val="-6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проведения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внеплановых</w:t>
      </w:r>
      <w:r w:rsidRPr="00D219CE">
        <w:rPr>
          <w:spacing w:val="-7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проверок</w:t>
      </w:r>
      <w:r w:rsidRPr="00D219CE">
        <w:rPr>
          <w:spacing w:val="-8"/>
          <w:sz w:val="28"/>
          <w:szCs w:val="28"/>
        </w:rPr>
        <w:t xml:space="preserve"> </w:t>
      </w:r>
      <w:r w:rsidRPr="00D219CE">
        <w:rPr>
          <w:sz w:val="28"/>
          <w:szCs w:val="28"/>
        </w:rPr>
        <w:t>являются:</w:t>
      </w:r>
    </w:p>
    <w:p w:rsidR="0095782F" w:rsidRPr="00D219CE" w:rsidRDefault="0095782F" w:rsidP="00D219CE">
      <w:pPr>
        <w:ind w:right="74" w:firstLine="709"/>
        <w:jc w:val="both"/>
        <w:rPr>
          <w:i/>
          <w:sz w:val="28"/>
          <w:szCs w:val="28"/>
        </w:rPr>
      </w:pPr>
      <w:r w:rsidRPr="00D219CE">
        <w:rPr>
          <w:sz w:val="28"/>
          <w:szCs w:val="28"/>
        </w:rPr>
        <w:t>получение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от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государственных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органов,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органов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местного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самоуправления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информации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о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предполагаемых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или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выявленных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нарушениях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нормативных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правовых актов Российской Федерации, нормативных правовых актов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Новосибирской области</w:t>
      </w:r>
      <w:r w:rsidRPr="00D219CE">
        <w:rPr>
          <w:i/>
          <w:sz w:val="28"/>
          <w:szCs w:val="28"/>
        </w:rPr>
        <w:t xml:space="preserve"> </w:t>
      </w:r>
      <w:r w:rsidRPr="00D219CE">
        <w:rPr>
          <w:sz w:val="28"/>
          <w:szCs w:val="28"/>
        </w:rPr>
        <w:t>и нормативных правовых</w:t>
      </w:r>
      <w:r w:rsidRPr="00D219CE">
        <w:rPr>
          <w:spacing w:val="1"/>
          <w:sz w:val="28"/>
          <w:szCs w:val="28"/>
        </w:rPr>
        <w:t xml:space="preserve"> </w:t>
      </w:r>
      <w:r w:rsidRPr="00D219CE">
        <w:rPr>
          <w:sz w:val="28"/>
          <w:szCs w:val="28"/>
        </w:rPr>
        <w:t>актов администрации города Искитима Новосибирской области;</w:t>
      </w:r>
    </w:p>
    <w:p w:rsidR="0095782F" w:rsidRPr="00D219CE" w:rsidRDefault="0095782F" w:rsidP="00D219CE">
      <w:pPr>
        <w:pStyle w:val="a3"/>
        <w:ind w:right="178" w:firstLine="709"/>
        <w:rPr>
          <w:sz w:val="28"/>
          <w:szCs w:val="28"/>
        </w:rPr>
      </w:pPr>
      <w:r w:rsidRPr="00D219CE">
        <w:rPr>
          <w:sz w:val="28"/>
          <w:szCs w:val="28"/>
        </w:rPr>
        <w:lastRenderedPageBreak/>
        <w:t xml:space="preserve">обращения граждан и юридических лиц на нарушения законодательства, в том </w:t>
      </w:r>
      <w:r w:rsidRPr="00D219CE">
        <w:rPr>
          <w:spacing w:val="-67"/>
          <w:sz w:val="28"/>
          <w:szCs w:val="28"/>
        </w:rPr>
        <w:t xml:space="preserve"> </w:t>
      </w:r>
      <w:r w:rsidRPr="00D219CE">
        <w:rPr>
          <w:sz w:val="28"/>
          <w:szCs w:val="28"/>
        </w:rPr>
        <w:t>числе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на</w:t>
      </w:r>
      <w:r w:rsidRPr="00D219CE">
        <w:rPr>
          <w:spacing w:val="-4"/>
          <w:sz w:val="28"/>
          <w:szCs w:val="28"/>
        </w:rPr>
        <w:t xml:space="preserve"> </w:t>
      </w:r>
      <w:r w:rsidRPr="00D219CE">
        <w:rPr>
          <w:sz w:val="28"/>
          <w:szCs w:val="28"/>
        </w:rPr>
        <w:t>качество</w:t>
      </w:r>
      <w:r w:rsidRPr="00D219CE">
        <w:rPr>
          <w:spacing w:val="-1"/>
          <w:sz w:val="28"/>
          <w:szCs w:val="28"/>
        </w:rPr>
        <w:t xml:space="preserve"> </w:t>
      </w:r>
      <w:r w:rsidRPr="00D219CE">
        <w:rPr>
          <w:sz w:val="28"/>
          <w:szCs w:val="28"/>
        </w:rPr>
        <w:t>предоставления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муниципальной</w:t>
      </w:r>
      <w:r w:rsidRPr="00D219CE">
        <w:rPr>
          <w:spacing w:val="-2"/>
          <w:sz w:val="28"/>
          <w:szCs w:val="28"/>
        </w:rPr>
        <w:t xml:space="preserve"> </w:t>
      </w:r>
      <w:r w:rsidRPr="00D219CE">
        <w:rPr>
          <w:sz w:val="28"/>
          <w:szCs w:val="28"/>
        </w:rPr>
        <w:t>услуги.</w:t>
      </w:r>
    </w:p>
    <w:p w:rsidR="00D219CE" w:rsidRDefault="00D219CE" w:rsidP="0095782F">
      <w:pPr>
        <w:pStyle w:val="a3"/>
        <w:ind w:right="178" w:firstLine="540"/>
        <w:rPr>
          <w:sz w:val="28"/>
        </w:rPr>
      </w:pPr>
    </w:p>
    <w:p w:rsidR="0095782F" w:rsidRPr="00772BFC" w:rsidRDefault="0095782F" w:rsidP="0095782F">
      <w:pPr>
        <w:pStyle w:val="2"/>
        <w:ind w:left="911" w:right="860"/>
        <w:rPr>
          <w:b w:val="0"/>
          <w:sz w:val="28"/>
          <w:szCs w:val="28"/>
        </w:rPr>
      </w:pPr>
      <w:r w:rsidRPr="00772BFC">
        <w:rPr>
          <w:b w:val="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5782F" w:rsidRDefault="0095782F" w:rsidP="0095782F">
      <w:pPr>
        <w:pStyle w:val="a3"/>
        <w:ind w:right="178" w:firstLine="540"/>
        <w:rPr>
          <w:sz w:val="28"/>
          <w:szCs w:val="28"/>
        </w:rPr>
      </w:pPr>
    </w:p>
    <w:p w:rsidR="0095782F" w:rsidRPr="00772BFC" w:rsidRDefault="0095782F" w:rsidP="0095782F">
      <w:pPr>
        <w:tabs>
          <w:tab w:val="left" w:pos="1414"/>
        </w:tabs>
        <w:spacing w:before="77"/>
        <w:ind w:right="168" w:firstLine="993"/>
        <w:jc w:val="both"/>
        <w:rPr>
          <w:sz w:val="28"/>
          <w:szCs w:val="28"/>
        </w:rPr>
      </w:pPr>
      <w:r w:rsidRPr="00772BFC">
        <w:rPr>
          <w:sz w:val="28"/>
          <w:szCs w:val="28"/>
        </w:rPr>
        <w:t>4.4. По результатам проведенных проверок в случае выявления нарушений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положений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настоящего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Административного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регламента,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нормативных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правовых</w:t>
      </w:r>
      <w:r w:rsidRPr="00772BFC">
        <w:rPr>
          <w:spacing w:val="-67"/>
          <w:sz w:val="28"/>
          <w:szCs w:val="28"/>
        </w:rPr>
        <w:t xml:space="preserve"> </w:t>
      </w:r>
      <w:r w:rsidRPr="00772BFC">
        <w:rPr>
          <w:sz w:val="28"/>
          <w:szCs w:val="28"/>
        </w:rPr>
        <w:t>актов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Новосибирской области</w:t>
      </w:r>
      <w:r w:rsidRPr="00772BFC">
        <w:rPr>
          <w:i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нормативных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правовых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актов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администрации города Искитима Новосибирской области осуществляется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привлечение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виновных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лиц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к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ответственности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в</w:t>
      </w:r>
      <w:r w:rsidRPr="00772BFC">
        <w:rPr>
          <w:spacing w:val="-4"/>
          <w:sz w:val="28"/>
          <w:szCs w:val="28"/>
        </w:rPr>
        <w:t xml:space="preserve"> </w:t>
      </w:r>
      <w:r w:rsidRPr="00772BFC">
        <w:rPr>
          <w:sz w:val="28"/>
          <w:szCs w:val="28"/>
        </w:rPr>
        <w:t>соответствии</w:t>
      </w:r>
      <w:r w:rsidRPr="00772BFC">
        <w:rPr>
          <w:spacing w:val="-2"/>
          <w:sz w:val="28"/>
          <w:szCs w:val="28"/>
        </w:rPr>
        <w:t xml:space="preserve"> </w:t>
      </w:r>
      <w:r w:rsidRPr="00772BFC">
        <w:rPr>
          <w:sz w:val="28"/>
          <w:szCs w:val="28"/>
        </w:rPr>
        <w:t>с</w:t>
      </w:r>
      <w:r w:rsidRPr="00772BFC">
        <w:rPr>
          <w:spacing w:val="-3"/>
          <w:sz w:val="28"/>
          <w:szCs w:val="28"/>
        </w:rPr>
        <w:t xml:space="preserve"> </w:t>
      </w:r>
      <w:r w:rsidRPr="00772BFC">
        <w:rPr>
          <w:sz w:val="28"/>
          <w:szCs w:val="28"/>
        </w:rPr>
        <w:t>законодательством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Российской</w:t>
      </w:r>
      <w:r w:rsidRPr="00772BFC">
        <w:rPr>
          <w:spacing w:val="-2"/>
          <w:sz w:val="28"/>
          <w:szCs w:val="28"/>
        </w:rPr>
        <w:t xml:space="preserve"> </w:t>
      </w:r>
      <w:r w:rsidRPr="00772BFC">
        <w:rPr>
          <w:sz w:val="28"/>
          <w:szCs w:val="28"/>
        </w:rPr>
        <w:t>Федерации.</w:t>
      </w:r>
    </w:p>
    <w:p w:rsidR="0095782F" w:rsidRPr="00772BFC" w:rsidRDefault="0095782F" w:rsidP="0095782F">
      <w:pPr>
        <w:pStyle w:val="a3"/>
        <w:ind w:right="169" w:firstLine="757"/>
        <w:rPr>
          <w:sz w:val="28"/>
          <w:szCs w:val="28"/>
        </w:rPr>
      </w:pPr>
      <w:r w:rsidRPr="00772BFC">
        <w:rPr>
          <w:sz w:val="28"/>
          <w:szCs w:val="28"/>
        </w:rPr>
        <w:t>Персональная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ответственность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должностных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лиц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за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правильность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своевременность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принятия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решения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о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предоставлении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(об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отказе</w:t>
      </w:r>
      <w:r w:rsidRPr="00772BFC">
        <w:rPr>
          <w:spacing w:val="71"/>
          <w:sz w:val="28"/>
          <w:szCs w:val="28"/>
        </w:rPr>
        <w:t xml:space="preserve"> </w:t>
      </w:r>
      <w:r w:rsidRPr="00772BFC">
        <w:rPr>
          <w:sz w:val="28"/>
          <w:szCs w:val="28"/>
        </w:rPr>
        <w:t>в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предоставлении)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муниципальной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услуги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закрепляется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в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их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должностных</w:t>
      </w:r>
      <w:r w:rsidRPr="00772BFC">
        <w:rPr>
          <w:spacing w:val="-4"/>
          <w:sz w:val="28"/>
          <w:szCs w:val="28"/>
        </w:rPr>
        <w:t xml:space="preserve"> </w:t>
      </w:r>
      <w:r w:rsidRPr="00772BFC">
        <w:rPr>
          <w:sz w:val="28"/>
          <w:szCs w:val="28"/>
        </w:rPr>
        <w:t>регламентах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в</w:t>
      </w:r>
      <w:r w:rsidRPr="00772BFC">
        <w:rPr>
          <w:spacing w:val="-4"/>
          <w:sz w:val="28"/>
          <w:szCs w:val="28"/>
        </w:rPr>
        <w:t xml:space="preserve"> </w:t>
      </w:r>
      <w:r w:rsidRPr="00772BFC">
        <w:rPr>
          <w:sz w:val="28"/>
          <w:szCs w:val="28"/>
        </w:rPr>
        <w:t>соответствии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с</w:t>
      </w:r>
      <w:r w:rsidRPr="00772BFC">
        <w:rPr>
          <w:spacing w:val="-4"/>
          <w:sz w:val="28"/>
          <w:szCs w:val="28"/>
        </w:rPr>
        <w:t xml:space="preserve"> </w:t>
      </w:r>
      <w:r w:rsidRPr="00772BFC">
        <w:rPr>
          <w:sz w:val="28"/>
          <w:szCs w:val="28"/>
        </w:rPr>
        <w:t>требованиями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законодательства.</w:t>
      </w:r>
    </w:p>
    <w:p w:rsidR="00772BFC" w:rsidRDefault="00772BFC" w:rsidP="0095782F">
      <w:pPr>
        <w:pStyle w:val="a3"/>
        <w:ind w:right="169" w:firstLine="757"/>
      </w:pPr>
    </w:p>
    <w:p w:rsidR="0095782F" w:rsidRPr="00772BFC" w:rsidRDefault="0095782F" w:rsidP="0095782F">
      <w:pPr>
        <w:pStyle w:val="2"/>
        <w:ind w:left="911" w:right="860"/>
        <w:rPr>
          <w:b w:val="0"/>
          <w:sz w:val="28"/>
          <w:szCs w:val="28"/>
        </w:rPr>
      </w:pPr>
      <w:r w:rsidRPr="00772BFC">
        <w:rPr>
          <w:b w:val="0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5782F" w:rsidRDefault="0095782F" w:rsidP="0095782F">
      <w:pPr>
        <w:pStyle w:val="a3"/>
        <w:ind w:right="169" w:firstLine="540"/>
        <w:rPr>
          <w:sz w:val="28"/>
          <w:szCs w:val="28"/>
        </w:rPr>
      </w:pPr>
    </w:p>
    <w:p w:rsidR="0095782F" w:rsidRPr="00772BFC" w:rsidRDefault="0095782F" w:rsidP="002106F9">
      <w:pPr>
        <w:pStyle w:val="aa"/>
        <w:widowControl w:val="0"/>
        <w:numPr>
          <w:ilvl w:val="1"/>
          <w:numId w:val="14"/>
        </w:numPr>
        <w:tabs>
          <w:tab w:val="left" w:pos="1438"/>
        </w:tabs>
        <w:autoSpaceDE w:val="0"/>
        <w:autoSpaceDN w:val="0"/>
        <w:spacing w:after="0" w:line="240" w:lineRule="auto"/>
        <w:ind w:left="0" w:right="1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Граждане,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их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объединения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и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организации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имеют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право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осуществлять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контроль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за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муниципальной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услуги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путем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услуги,</w:t>
      </w:r>
      <w:r w:rsidRPr="00772B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в</w:t>
      </w:r>
      <w:r w:rsidRPr="00772B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том</w:t>
      </w:r>
      <w:r w:rsidRPr="00772B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числе</w:t>
      </w:r>
      <w:r w:rsidRPr="00772B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о</w:t>
      </w:r>
      <w:r w:rsidRPr="00772B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сроках</w:t>
      </w:r>
      <w:r w:rsidRPr="00772B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завершения</w:t>
      </w:r>
      <w:r w:rsidRPr="00772B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772B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процедур</w:t>
      </w:r>
      <w:r w:rsidRPr="00772B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(действий).</w:t>
      </w:r>
    </w:p>
    <w:p w:rsidR="0095782F" w:rsidRPr="00772BFC" w:rsidRDefault="0095782F" w:rsidP="00772BFC">
      <w:pPr>
        <w:pStyle w:val="a3"/>
        <w:ind w:firstLine="709"/>
        <w:rPr>
          <w:sz w:val="28"/>
          <w:szCs w:val="28"/>
        </w:rPr>
      </w:pPr>
      <w:r w:rsidRPr="00772BFC">
        <w:rPr>
          <w:sz w:val="28"/>
          <w:szCs w:val="28"/>
        </w:rPr>
        <w:t>Граждане,</w:t>
      </w:r>
      <w:r w:rsidRPr="00772BFC">
        <w:rPr>
          <w:spacing w:val="-4"/>
          <w:sz w:val="28"/>
          <w:szCs w:val="28"/>
        </w:rPr>
        <w:t xml:space="preserve"> </w:t>
      </w:r>
      <w:r w:rsidRPr="00772BFC">
        <w:rPr>
          <w:sz w:val="28"/>
          <w:szCs w:val="28"/>
        </w:rPr>
        <w:t>их</w:t>
      </w:r>
      <w:r w:rsidRPr="00772BFC">
        <w:rPr>
          <w:spacing w:val="-5"/>
          <w:sz w:val="28"/>
          <w:szCs w:val="28"/>
        </w:rPr>
        <w:t xml:space="preserve"> </w:t>
      </w:r>
      <w:r w:rsidRPr="00772BFC">
        <w:rPr>
          <w:sz w:val="28"/>
          <w:szCs w:val="28"/>
        </w:rPr>
        <w:t>объединения</w:t>
      </w:r>
      <w:r w:rsidRPr="00772BFC">
        <w:rPr>
          <w:spacing w:val="-3"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-5"/>
          <w:sz w:val="28"/>
          <w:szCs w:val="28"/>
        </w:rPr>
        <w:t xml:space="preserve"> </w:t>
      </w:r>
      <w:r w:rsidRPr="00772BFC">
        <w:rPr>
          <w:sz w:val="28"/>
          <w:szCs w:val="28"/>
        </w:rPr>
        <w:t>организации</w:t>
      </w:r>
      <w:r w:rsidRPr="00772BFC">
        <w:rPr>
          <w:spacing w:val="-5"/>
          <w:sz w:val="28"/>
          <w:szCs w:val="28"/>
        </w:rPr>
        <w:t xml:space="preserve"> </w:t>
      </w:r>
      <w:r w:rsidRPr="00772BFC">
        <w:rPr>
          <w:sz w:val="28"/>
          <w:szCs w:val="28"/>
        </w:rPr>
        <w:t>также</w:t>
      </w:r>
      <w:r w:rsidRPr="00772BFC">
        <w:rPr>
          <w:spacing w:val="-4"/>
          <w:sz w:val="28"/>
          <w:szCs w:val="28"/>
        </w:rPr>
        <w:t xml:space="preserve"> </w:t>
      </w:r>
      <w:r w:rsidRPr="00772BFC">
        <w:rPr>
          <w:sz w:val="28"/>
          <w:szCs w:val="28"/>
        </w:rPr>
        <w:t>имеют</w:t>
      </w:r>
      <w:r w:rsidRPr="00772BFC">
        <w:rPr>
          <w:spacing w:val="-5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право:</w:t>
      </w:r>
    </w:p>
    <w:p w:rsidR="0095782F" w:rsidRPr="00772BFC" w:rsidRDefault="0095782F" w:rsidP="00772BFC">
      <w:pPr>
        <w:pStyle w:val="a3"/>
        <w:ind w:firstLine="709"/>
        <w:rPr>
          <w:sz w:val="28"/>
          <w:szCs w:val="28"/>
        </w:rPr>
      </w:pPr>
      <w:r w:rsidRPr="00772BFC">
        <w:rPr>
          <w:sz w:val="28"/>
          <w:szCs w:val="28"/>
        </w:rPr>
        <w:t xml:space="preserve"> направлять</w:t>
      </w:r>
      <w:r w:rsidRPr="00772BFC">
        <w:rPr>
          <w:spacing w:val="30"/>
          <w:sz w:val="28"/>
          <w:szCs w:val="28"/>
        </w:rPr>
        <w:t xml:space="preserve"> </w:t>
      </w:r>
      <w:r w:rsidRPr="00772BFC">
        <w:rPr>
          <w:sz w:val="28"/>
          <w:szCs w:val="28"/>
        </w:rPr>
        <w:t>замечания</w:t>
      </w:r>
      <w:r w:rsidRPr="00772BFC">
        <w:rPr>
          <w:spacing w:val="30"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29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предложения</w:t>
      </w:r>
      <w:r w:rsidRPr="00772BFC">
        <w:rPr>
          <w:spacing w:val="28"/>
          <w:sz w:val="28"/>
          <w:szCs w:val="28"/>
        </w:rPr>
        <w:t xml:space="preserve"> </w:t>
      </w:r>
      <w:r w:rsidRPr="00772BFC">
        <w:rPr>
          <w:sz w:val="28"/>
          <w:szCs w:val="28"/>
        </w:rPr>
        <w:t>по</w:t>
      </w:r>
      <w:r w:rsidRPr="00772BFC">
        <w:rPr>
          <w:spacing w:val="29"/>
          <w:sz w:val="28"/>
          <w:szCs w:val="28"/>
        </w:rPr>
        <w:t xml:space="preserve"> </w:t>
      </w:r>
      <w:r w:rsidRPr="00772BFC">
        <w:rPr>
          <w:sz w:val="28"/>
          <w:szCs w:val="28"/>
        </w:rPr>
        <w:t>улучшению</w:t>
      </w:r>
      <w:r w:rsidRPr="00772BFC">
        <w:rPr>
          <w:spacing w:val="30"/>
          <w:sz w:val="28"/>
          <w:szCs w:val="28"/>
        </w:rPr>
        <w:t xml:space="preserve"> </w:t>
      </w:r>
      <w:r w:rsidRPr="00772BFC">
        <w:rPr>
          <w:sz w:val="28"/>
          <w:szCs w:val="28"/>
        </w:rPr>
        <w:t>доступности</w:t>
      </w:r>
      <w:r w:rsidRPr="00772BFC">
        <w:rPr>
          <w:spacing w:val="29"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29"/>
          <w:sz w:val="28"/>
          <w:szCs w:val="28"/>
        </w:rPr>
        <w:t xml:space="preserve"> </w:t>
      </w:r>
      <w:r w:rsidRPr="00772BFC">
        <w:rPr>
          <w:sz w:val="28"/>
          <w:szCs w:val="28"/>
        </w:rPr>
        <w:t xml:space="preserve">качества </w:t>
      </w:r>
      <w:r w:rsidRPr="00772BFC">
        <w:rPr>
          <w:spacing w:val="-67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предоставления муниципальной услуги;</w:t>
      </w:r>
    </w:p>
    <w:p w:rsidR="0095782F" w:rsidRPr="00772BFC" w:rsidRDefault="0095782F" w:rsidP="00772BFC">
      <w:pPr>
        <w:ind w:firstLine="709"/>
        <w:jc w:val="both"/>
        <w:rPr>
          <w:sz w:val="28"/>
          <w:szCs w:val="28"/>
        </w:rPr>
      </w:pPr>
      <w:r w:rsidRPr="00772BFC">
        <w:rPr>
          <w:sz w:val="28"/>
          <w:szCs w:val="28"/>
        </w:rPr>
        <w:t xml:space="preserve">  вносить</w:t>
      </w:r>
      <w:r w:rsidRPr="00772BFC">
        <w:rPr>
          <w:sz w:val="28"/>
          <w:szCs w:val="28"/>
        </w:rPr>
        <w:tab/>
        <w:t>предложения</w:t>
      </w:r>
      <w:r w:rsidRPr="00772BFC">
        <w:rPr>
          <w:sz w:val="28"/>
          <w:szCs w:val="28"/>
        </w:rPr>
        <w:tab/>
        <w:t>о</w:t>
      </w:r>
      <w:r w:rsidRPr="00772BFC">
        <w:rPr>
          <w:sz w:val="28"/>
          <w:szCs w:val="28"/>
        </w:rPr>
        <w:tab/>
        <w:t>мерах</w:t>
      </w:r>
      <w:r w:rsidRPr="00772BFC">
        <w:rPr>
          <w:sz w:val="28"/>
          <w:szCs w:val="28"/>
        </w:rPr>
        <w:tab/>
        <w:t xml:space="preserve"> по</w:t>
      </w:r>
      <w:r w:rsidRPr="00772BFC">
        <w:rPr>
          <w:sz w:val="28"/>
          <w:szCs w:val="28"/>
        </w:rPr>
        <w:tab/>
        <w:t>устранению</w:t>
      </w:r>
      <w:r w:rsidRPr="00772BFC">
        <w:rPr>
          <w:sz w:val="28"/>
          <w:szCs w:val="28"/>
        </w:rPr>
        <w:tab/>
        <w:t xml:space="preserve"> нарушений настоящего Административного регламента.</w:t>
      </w:r>
    </w:p>
    <w:p w:rsidR="0095782F" w:rsidRPr="00772BFC" w:rsidRDefault="0095782F" w:rsidP="002106F9">
      <w:pPr>
        <w:pStyle w:val="aa"/>
        <w:widowControl w:val="0"/>
        <w:numPr>
          <w:ilvl w:val="1"/>
          <w:numId w:val="14"/>
        </w:numPr>
        <w:tabs>
          <w:tab w:val="left" w:pos="1528"/>
        </w:tabs>
        <w:autoSpaceDE w:val="0"/>
        <w:autoSpaceDN w:val="0"/>
        <w:spacing w:after="0" w:line="240" w:lineRule="auto"/>
        <w:ind w:left="0" w:right="17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Должностные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лица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администрации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принимают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меры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к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прекращению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допущенных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нарушений,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устраняют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причины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и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условия,</w:t>
      </w:r>
      <w:r w:rsidRPr="00772B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2BFC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95782F" w:rsidRPr="00772BFC" w:rsidRDefault="0095782F" w:rsidP="00772BFC">
      <w:pPr>
        <w:pStyle w:val="a3"/>
        <w:ind w:right="171" w:firstLine="709"/>
        <w:rPr>
          <w:sz w:val="28"/>
          <w:szCs w:val="28"/>
        </w:rPr>
      </w:pPr>
      <w:r w:rsidRPr="00772BFC">
        <w:rPr>
          <w:sz w:val="28"/>
          <w:szCs w:val="28"/>
        </w:rPr>
        <w:t>Информация о результатах рассмотрения замечаний и предложений граждан,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их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объединений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организаций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доводится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до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сведения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лиц,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направивших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эти</w:t>
      </w:r>
      <w:r w:rsidRPr="00772BFC">
        <w:rPr>
          <w:spacing w:val="1"/>
          <w:sz w:val="28"/>
          <w:szCs w:val="28"/>
        </w:rPr>
        <w:t xml:space="preserve"> </w:t>
      </w:r>
      <w:r w:rsidRPr="00772BFC">
        <w:rPr>
          <w:sz w:val="28"/>
          <w:szCs w:val="28"/>
        </w:rPr>
        <w:t>замечания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и</w:t>
      </w:r>
      <w:r w:rsidRPr="00772BFC">
        <w:rPr>
          <w:spacing w:val="-1"/>
          <w:sz w:val="28"/>
          <w:szCs w:val="28"/>
        </w:rPr>
        <w:t xml:space="preserve"> </w:t>
      </w:r>
      <w:r w:rsidRPr="00772BFC">
        <w:rPr>
          <w:sz w:val="28"/>
          <w:szCs w:val="28"/>
        </w:rPr>
        <w:t>предложения.</w:t>
      </w:r>
    </w:p>
    <w:p w:rsidR="0095782F" w:rsidRDefault="0095782F" w:rsidP="0095782F">
      <w:pPr>
        <w:pStyle w:val="a3"/>
        <w:spacing w:before="4"/>
        <w:jc w:val="left"/>
      </w:pPr>
    </w:p>
    <w:p w:rsidR="0095782F" w:rsidRPr="00772BFC" w:rsidRDefault="0095782F" w:rsidP="009578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2BF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772BFC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заявителем</w:t>
      </w:r>
    </w:p>
    <w:p w:rsidR="0095782F" w:rsidRPr="00772BFC" w:rsidRDefault="0095782F" w:rsidP="009578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2BFC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администрации, должностного</w:t>
      </w:r>
    </w:p>
    <w:p w:rsidR="0095782F" w:rsidRPr="00772BFC" w:rsidRDefault="0095782F" w:rsidP="009578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2BFC">
        <w:rPr>
          <w:rFonts w:ascii="Times New Roman" w:hAnsi="Times New Roman" w:cs="Times New Roman"/>
          <w:b w:val="0"/>
          <w:sz w:val="28"/>
          <w:szCs w:val="28"/>
        </w:rPr>
        <w:t>лица администрации либо муниципального служащего,</w:t>
      </w:r>
    </w:p>
    <w:p w:rsidR="0095782F" w:rsidRPr="00772BFC" w:rsidRDefault="0095782F" w:rsidP="009578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2BFC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центра, работника многофункционального</w:t>
      </w:r>
    </w:p>
    <w:p w:rsidR="0095782F" w:rsidRPr="00772BFC" w:rsidRDefault="0095782F" w:rsidP="009578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2BFC">
        <w:rPr>
          <w:rFonts w:ascii="Times New Roman" w:hAnsi="Times New Roman" w:cs="Times New Roman"/>
          <w:b w:val="0"/>
          <w:sz w:val="28"/>
          <w:szCs w:val="28"/>
        </w:rPr>
        <w:t>центра, а также организаций, осуществляющих функции по</w:t>
      </w:r>
    </w:p>
    <w:p w:rsidR="0095782F" w:rsidRPr="00772BFC" w:rsidRDefault="0095782F" w:rsidP="009578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2BFC">
        <w:rPr>
          <w:rFonts w:ascii="Times New Roman" w:hAnsi="Times New Roman" w:cs="Times New Roman"/>
          <w:b w:val="0"/>
          <w:sz w:val="28"/>
          <w:szCs w:val="28"/>
        </w:rPr>
        <w:t>предоставлению муниципальных услуг, или их работников</w:t>
      </w:r>
    </w:p>
    <w:p w:rsidR="0095782F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5.1. Заявители вправе обжаловать решения и действия (бездействие) администрации, должностного лица администрации либо муниципального служащего, многофункционального центра, работника многофункционального </w:t>
      </w:r>
      <w:r w:rsidRPr="00772BFC">
        <w:rPr>
          <w:rFonts w:ascii="Times New Roman" w:hAnsi="Times New Roman" w:cs="Times New Roman"/>
          <w:sz w:val="28"/>
          <w:szCs w:val="28"/>
        </w:rPr>
        <w:lastRenderedPageBreak/>
        <w:t xml:space="preserve">центра, а также организаций, предусмотренных </w:t>
      </w:r>
      <w:hyperlink r:id="rId10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досудебном (внесудебном) порядке, в том числе в следующих случаях: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14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</w:t>
      </w:r>
      <w:r w:rsidRPr="00772BFC"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</w:t>
      </w:r>
      <w:hyperlink r:id="rId15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должностного лица администрации, муниципального служащего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города Искитима рассматриваются непосредственно Главой города Искитима.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должностных лиц, муниципальных служащих администрации подаются Главе города Искитима.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5.3. Жалоба на решения и действия (бездействие) администрации, должностного лица администрации, муниципального служащего, Главы города Искитима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администрации, должностного лица администрации либо муниципального служащего, многофункционального центра, его руководителя и (или) работника организаций, предусмотренных </w:t>
      </w:r>
      <w:hyperlink r:id="rId23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их работников;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</w:t>
      </w:r>
      <w:r w:rsidRPr="00772BFC">
        <w:rPr>
          <w:rFonts w:ascii="Times New Roman" w:hAnsi="Times New Roman" w:cs="Times New Roman"/>
          <w:sz w:val="28"/>
          <w:szCs w:val="28"/>
        </w:rPr>
        <w:lastRenderedPageBreak/>
        <w:t xml:space="preserve">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5.5. 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5"/>
      <w:bookmarkEnd w:id="2"/>
      <w:r w:rsidRPr="00772BFC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8"/>
      <w:bookmarkEnd w:id="3"/>
      <w:r w:rsidRPr="00772BFC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27" w:anchor="P315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5.7.1. В случае признания жалобы подлежащей удовлетворению в ответе заявителю, указанном в </w:t>
      </w:r>
      <w:hyperlink r:id="rId28" w:anchor="P318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5.7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29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 xml:space="preserve">5.7.2. В случае признания жалобы не подлежащей удовлетворению в ответе заявителю, указанном в </w:t>
      </w:r>
      <w:hyperlink r:id="rId30" w:anchor="P318" w:history="1">
        <w:r w:rsidRPr="00772B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5.7</w:t>
        </w:r>
      </w:hyperlink>
      <w:r w:rsidRPr="00772B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782F" w:rsidRPr="00772BFC" w:rsidRDefault="0095782F" w:rsidP="00957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BFC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5782F" w:rsidRDefault="0095782F" w:rsidP="0095782F">
      <w:pPr>
        <w:sectPr w:rsidR="0095782F">
          <w:pgSz w:w="11910" w:h="16840"/>
          <w:pgMar w:top="709" w:right="995" w:bottom="567" w:left="1060" w:header="720" w:footer="720" w:gutter="0"/>
          <w:cols w:space="720"/>
        </w:sectPr>
      </w:pPr>
    </w:p>
    <w:p w:rsidR="00772BFC" w:rsidRDefault="00772BFC" w:rsidP="00772BFC">
      <w:pPr>
        <w:jc w:val="right"/>
      </w:pPr>
      <w:r>
        <w:lastRenderedPageBreak/>
        <w:t>Приложение 1</w:t>
      </w:r>
    </w:p>
    <w:p w:rsidR="00772BFC" w:rsidRDefault="00772BFC" w:rsidP="00772BFC">
      <w:pPr>
        <w:jc w:val="right"/>
      </w:pPr>
      <w:r>
        <w:t>к Административному регламенту по предоставлению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муниципальной услуги «Направление уведомления 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планируемом сносе объекта капитального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строительства и уведомления о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завершении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сноса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капитального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строительства»</w:t>
      </w:r>
    </w:p>
    <w:p w:rsidR="00772BFC" w:rsidRDefault="00772BFC" w:rsidP="00772BFC">
      <w:pPr>
        <w:jc w:val="right"/>
        <w:rPr>
          <w:sz w:val="22"/>
          <w:szCs w:val="22"/>
        </w:rPr>
      </w:pPr>
    </w:p>
    <w:p w:rsidR="00772BFC" w:rsidRDefault="00772BFC" w:rsidP="00772BFC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772BFC" w:rsidRDefault="00772BFC" w:rsidP="00772BFC">
      <w:pPr>
        <w:jc w:val="right"/>
        <w:rPr>
          <w:sz w:val="22"/>
        </w:rPr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 о планируемом сносе объекта капитального строительства</w:t>
      </w:r>
    </w:p>
    <w:p w:rsidR="00772BFC" w:rsidRDefault="00772BFC" w:rsidP="00772BFC">
      <w:pPr>
        <w:jc w:val="center"/>
        <w:rPr>
          <w:b/>
          <w:sz w:val="26"/>
          <w:szCs w:val="26"/>
        </w:rPr>
      </w:pPr>
    </w:p>
    <w:p w:rsidR="00772BFC" w:rsidRDefault="00772BFC" w:rsidP="00772BFC">
      <w:pPr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«__» ____________ 20__ г.</w:t>
      </w:r>
    </w:p>
    <w:p w:rsidR="00772BFC" w:rsidRDefault="00772BFC" w:rsidP="00772BFC">
      <w:pPr>
        <w:jc w:val="right"/>
        <w:rPr>
          <w:sz w:val="26"/>
          <w:szCs w:val="2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772BFC" w:rsidTr="00772BFC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spacing w:before="240"/>
              <w:jc w:val="center"/>
              <w:rPr>
                <w:sz w:val="22"/>
                <w:szCs w:val="22"/>
                <w:lang w:eastAsia="en-US"/>
              </w:rPr>
            </w:pPr>
            <w:r w:rsidRPr="00772BFC">
              <w:rPr>
                <w:sz w:val="28"/>
                <w:szCs w:val="28"/>
              </w:rPr>
              <w:t>Администрация города Искитима Новосибирской области</w:t>
            </w:r>
          </w:p>
        </w:tc>
      </w:tr>
      <w:tr w:rsidR="00772BFC" w:rsidTr="00772BFC">
        <w:tc>
          <w:tcPr>
            <w:tcW w:w="101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772BFC">
              <w:rPr>
                <w:iCs/>
              </w:rPr>
              <w:t>(наименование органа местного самоуправления муниципального района)</w:t>
            </w:r>
          </w:p>
        </w:tc>
      </w:tr>
    </w:tbl>
    <w:p w:rsidR="00772BFC" w:rsidRDefault="00772BFC" w:rsidP="00772BFC">
      <w:pPr>
        <w:rPr>
          <w:sz w:val="26"/>
          <w:szCs w:val="26"/>
          <w:lang w:eastAsia="en-US"/>
        </w:rPr>
      </w:pPr>
    </w:p>
    <w:p w:rsidR="00772BFC" w:rsidRDefault="00772BFC" w:rsidP="00772BF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1. Сведения о застройщике, техническом заказчике</w:t>
      </w:r>
    </w:p>
    <w:tbl>
      <w:tblPr>
        <w:tblW w:w="102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242"/>
        <w:gridCol w:w="4127"/>
      </w:tblGrid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Место жительства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Реквизиты документа, удостоверяющего личность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Место нахождения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pStyle w:val="s16"/>
              <w:autoSpaceDE w:val="0"/>
              <w:autoSpaceDN w:val="0"/>
              <w:spacing w:before="0" w:after="0"/>
              <w:rPr>
                <w:sz w:val="26"/>
                <w:szCs w:val="26"/>
              </w:rPr>
            </w:pPr>
            <w:r w:rsidRPr="00772BFC">
              <w:rPr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</w:tbl>
    <w:p w:rsidR="00772BFC" w:rsidRDefault="00772BFC" w:rsidP="00772BFC">
      <w:pPr>
        <w:jc w:val="center"/>
        <w:rPr>
          <w:sz w:val="26"/>
          <w:szCs w:val="26"/>
          <w:lang w:eastAsia="en-US"/>
        </w:rPr>
      </w:pPr>
      <w:r>
        <w:rPr>
          <w:b/>
          <w:sz w:val="26"/>
          <w:szCs w:val="26"/>
        </w:rPr>
        <w:t>2. Сведения о земельном участке</w:t>
      </w:r>
    </w:p>
    <w:tbl>
      <w:tblPr>
        <w:tblW w:w="102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404"/>
        <w:gridCol w:w="4127"/>
      </w:tblGrid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2.1.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2.2.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2.3.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2.4.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</w:tbl>
    <w:p w:rsidR="00772BFC" w:rsidRDefault="00772BFC" w:rsidP="00772BFC">
      <w:pPr>
        <w:jc w:val="center"/>
        <w:rPr>
          <w:b/>
          <w:sz w:val="26"/>
          <w:szCs w:val="26"/>
          <w:lang w:eastAsia="en-US"/>
        </w:rPr>
      </w:pPr>
    </w:p>
    <w:p w:rsidR="00772BFC" w:rsidRDefault="00772BFC" w:rsidP="00772BFC">
      <w:pPr>
        <w:jc w:val="center"/>
        <w:rPr>
          <w:b/>
          <w:sz w:val="26"/>
          <w:szCs w:val="26"/>
        </w:rPr>
      </w:pPr>
    </w:p>
    <w:p w:rsidR="00772BFC" w:rsidRDefault="00772BFC" w:rsidP="00772BFC">
      <w:pPr>
        <w:jc w:val="center"/>
        <w:rPr>
          <w:b/>
          <w:sz w:val="26"/>
          <w:szCs w:val="26"/>
        </w:rPr>
      </w:pPr>
    </w:p>
    <w:p w:rsidR="00772BFC" w:rsidRDefault="00772BFC" w:rsidP="00772BF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3. Сведения об объекте капитального строительства, подлежащем сносу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315"/>
        <w:gridCol w:w="4221"/>
      </w:tblGrid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3.1.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3.2.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3.3.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3.4.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</w:tbl>
    <w:p w:rsidR="00772BFC" w:rsidRDefault="00772BFC" w:rsidP="00772BFC">
      <w:pPr>
        <w:rPr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  <w:gridCol w:w="3336"/>
      </w:tblGrid>
      <w:tr w:rsidR="00772BFC" w:rsidTr="00772BFC">
        <w:trPr>
          <w:trHeight w:val="240"/>
        </w:trPr>
        <w:tc>
          <w:tcPr>
            <w:tcW w:w="6855" w:type="dxa"/>
            <w:vAlign w:val="bottom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Почтовый адрес и (или) адрес электронной почты для связи: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772BFC" w:rsidRDefault="00772BFC" w:rsidP="00772BFC">
      <w:pPr>
        <w:rPr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906"/>
      </w:tblGrid>
      <w:tr w:rsidR="00772BFC" w:rsidTr="00772BFC">
        <w:trPr>
          <w:trHeight w:val="240"/>
        </w:trPr>
        <w:tc>
          <w:tcPr>
            <w:tcW w:w="3285" w:type="dxa"/>
            <w:vAlign w:val="bottom"/>
            <w:hideMark/>
          </w:tcPr>
          <w:p w:rsidR="00772BFC" w:rsidRDefault="00772BFC">
            <w:pPr>
              <w:widowControl w:val="0"/>
              <w:autoSpaceDE w:val="0"/>
              <w:autoSpaceDN w:val="0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Настоящим уведомлением я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c>
          <w:tcPr>
            <w:tcW w:w="101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772BFC">
              <w:t>(фамилия, имя, отчество (при наличии))</w:t>
            </w:r>
          </w:p>
        </w:tc>
      </w:tr>
    </w:tbl>
    <w:p w:rsidR="00772BFC" w:rsidRDefault="00772BFC" w:rsidP="00772BFC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772BFC" w:rsidRDefault="00772BFC" w:rsidP="00772BFC">
      <w:pPr>
        <w:rPr>
          <w:sz w:val="26"/>
          <w:szCs w:val="26"/>
        </w:rPr>
      </w:pPr>
    </w:p>
    <w:p w:rsidR="00772BFC" w:rsidRDefault="00772BFC" w:rsidP="00772BFC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10"/>
        <w:gridCol w:w="1385"/>
        <w:gridCol w:w="210"/>
        <w:gridCol w:w="4200"/>
      </w:tblGrid>
      <w:tr w:rsidR="00772BFC" w:rsidTr="00772BFC">
        <w:trPr>
          <w:trHeight w:val="240"/>
        </w:trPr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" w:type="dxa"/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" w:type="dxa"/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c>
          <w:tcPr>
            <w:tcW w:w="4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72BFC" w:rsidRPr="00772BFC" w:rsidRDefault="00772BFC">
            <w:pPr>
              <w:jc w:val="center"/>
            </w:pPr>
            <w:r w:rsidRPr="00772BFC">
              <w:t>(должность, в случае, если застройщиком или</w:t>
            </w:r>
          </w:p>
          <w:p w:rsidR="00772BFC" w:rsidRP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772BFC"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(подпись)</w:t>
            </w:r>
          </w:p>
        </w:tc>
        <w:tc>
          <w:tcPr>
            <w:tcW w:w="210" w:type="dxa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(расшифровка подписи)</w:t>
            </w:r>
          </w:p>
        </w:tc>
      </w:tr>
    </w:tbl>
    <w:p w:rsidR="00772BFC" w:rsidRDefault="00772BFC" w:rsidP="00772BFC">
      <w:pPr>
        <w:ind w:right="6005"/>
        <w:jc w:val="center"/>
        <w:rPr>
          <w:sz w:val="22"/>
          <w:szCs w:val="22"/>
          <w:lang w:eastAsia="en-US"/>
        </w:rPr>
      </w:pPr>
      <w:r>
        <w:t>М. П.</w:t>
      </w:r>
    </w:p>
    <w:p w:rsidR="00772BFC" w:rsidRDefault="00772BFC" w:rsidP="00772BFC">
      <w:pPr>
        <w:tabs>
          <w:tab w:val="left" w:pos="1134"/>
        </w:tabs>
        <w:ind w:right="6005"/>
        <w:jc w:val="center"/>
        <w:rPr>
          <w:b/>
          <w:sz w:val="26"/>
          <w:szCs w:val="26"/>
        </w:rPr>
      </w:pPr>
      <w:r>
        <w:t>(при наличии)</w:t>
      </w:r>
    </w:p>
    <w:p w:rsidR="00772BFC" w:rsidRDefault="00772BFC" w:rsidP="00772BFC">
      <w:pPr>
        <w:tabs>
          <w:tab w:val="left" w:pos="1134"/>
        </w:tabs>
        <w:ind w:right="6005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5627"/>
      </w:tblGrid>
      <w:tr w:rsidR="00772BFC" w:rsidTr="00772BFC">
        <w:trPr>
          <w:trHeight w:val="240"/>
        </w:trPr>
        <w:tc>
          <w:tcPr>
            <w:tcW w:w="4564" w:type="dxa"/>
            <w:vAlign w:val="bottom"/>
            <w:hideMark/>
          </w:tcPr>
          <w:p w:rsidR="00772BFC" w:rsidRDefault="00772BFC" w:rsidP="002106F9">
            <w:pPr>
              <w:numPr>
                <w:ilvl w:val="0"/>
                <w:numId w:val="15"/>
              </w:numPr>
              <w:suppressAutoHyphens/>
              <w:autoSpaceDN w:val="0"/>
              <w:ind w:left="0" w:right="-5556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К настоящему уведомлению прилагаются: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Default="00772BFC" w:rsidP="002106F9">
            <w:pPr>
              <w:numPr>
                <w:ilvl w:val="0"/>
                <w:numId w:val="15"/>
              </w:numPr>
              <w:suppressAutoHyphens/>
              <w:autoSpaceDN w:val="0"/>
              <w:snapToGrid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72BFC" w:rsidTr="00772BFC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Default="00772BFC" w:rsidP="002106F9">
            <w:pPr>
              <w:numPr>
                <w:ilvl w:val="0"/>
                <w:numId w:val="15"/>
              </w:numPr>
              <w:suppressAutoHyphens/>
              <w:autoSpaceDN w:val="0"/>
              <w:snapToGrid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72BFC" w:rsidTr="00772BFC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72BFC" w:rsidRDefault="00772BFC" w:rsidP="002106F9">
            <w:pPr>
              <w:numPr>
                <w:ilvl w:val="0"/>
                <w:numId w:val="15"/>
              </w:numPr>
              <w:suppressAutoHyphens/>
              <w:autoSpaceDN w:val="0"/>
              <w:snapToGrid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72BFC" w:rsidTr="00772BFC">
        <w:tc>
          <w:tcPr>
            <w:tcW w:w="101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72BFC" w:rsidRPr="00772BFC" w:rsidRDefault="00772BFC" w:rsidP="002106F9">
            <w:pPr>
              <w:numPr>
                <w:ilvl w:val="0"/>
                <w:numId w:val="15"/>
              </w:numPr>
              <w:suppressAutoHyphens/>
              <w:autoSpaceDN w:val="0"/>
              <w:rPr>
                <w:sz w:val="14"/>
                <w:szCs w:val="14"/>
              </w:rPr>
            </w:pPr>
            <w:r w:rsidRPr="00772BFC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772BFC" w:rsidRPr="00772BFC" w:rsidRDefault="00772BFC" w:rsidP="002106F9">
            <w:pPr>
              <w:numPr>
                <w:ilvl w:val="0"/>
                <w:numId w:val="15"/>
              </w:numPr>
              <w:suppressAutoHyphens/>
              <w:autoSpaceDN w:val="0"/>
              <w:rPr>
                <w:sz w:val="22"/>
                <w:szCs w:val="22"/>
                <w:lang w:eastAsia="en-US"/>
              </w:rPr>
            </w:pPr>
            <w:r w:rsidRPr="00772BFC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772BFC" w:rsidRDefault="00772BFC" w:rsidP="002106F9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  <w:lang w:eastAsia="en-US"/>
        </w:rPr>
      </w:pPr>
    </w:p>
    <w:p w:rsidR="00772BFC" w:rsidRDefault="00772BFC" w:rsidP="00772BFC">
      <w:pPr>
        <w:jc w:val="right"/>
        <w:rPr>
          <w:sz w:val="22"/>
          <w:szCs w:val="22"/>
        </w:rPr>
      </w:pPr>
      <w:r>
        <w:rPr>
          <w:rFonts w:cs="Calibri"/>
          <w:sz w:val="24"/>
        </w:rPr>
        <w:br w:type="page"/>
      </w:r>
    </w:p>
    <w:p w:rsidR="00772BFC" w:rsidRDefault="00772BFC" w:rsidP="00772BFC">
      <w:pPr>
        <w:jc w:val="right"/>
      </w:pPr>
      <w:r>
        <w:lastRenderedPageBreak/>
        <w:t>Приложение 2</w:t>
      </w:r>
    </w:p>
    <w:p w:rsidR="00772BFC" w:rsidRDefault="00772BFC" w:rsidP="00772BFC">
      <w:pPr>
        <w:jc w:val="right"/>
      </w:pPr>
      <w:r>
        <w:t>к Административному регламенту по предоставлению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муниципальной услуги «Направление уведомления 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планируемом сносе объекта капитального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строительства и уведомления о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завершении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сноса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капитального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строительства»</w:t>
      </w:r>
    </w:p>
    <w:p w:rsidR="00772BFC" w:rsidRDefault="00772BFC" w:rsidP="00772BFC">
      <w:pPr>
        <w:jc w:val="right"/>
        <w:rPr>
          <w:sz w:val="22"/>
          <w:szCs w:val="22"/>
        </w:rPr>
      </w:pPr>
    </w:p>
    <w:p w:rsidR="00772BFC" w:rsidRDefault="00772BFC" w:rsidP="00772BFC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772BFC" w:rsidRDefault="00772BFC" w:rsidP="00772BFC">
      <w:pPr>
        <w:jc w:val="right"/>
        <w:rPr>
          <w:sz w:val="22"/>
        </w:rPr>
      </w:pPr>
    </w:p>
    <w:p w:rsidR="00772BFC" w:rsidRDefault="00772BFC" w:rsidP="00772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772BFC" w:rsidRDefault="00772BFC" w:rsidP="00772BFC">
      <w:pPr>
        <w:jc w:val="right"/>
        <w:rPr>
          <w:sz w:val="26"/>
          <w:szCs w:val="26"/>
        </w:rPr>
      </w:pPr>
    </w:p>
    <w:p w:rsidR="00772BFC" w:rsidRDefault="00772BFC" w:rsidP="00772BFC">
      <w:pPr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«__» ____________ 20__ г.</w:t>
      </w:r>
    </w:p>
    <w:p w:rsidR="00772BFC" w:rsidRDefault="00772BFC" w:rsidP="00772BFC">
      <w:pPr>
        <w:jc w:val="center"/>
        <w:rPr>
          <w:sz w:val="28"/>
          <w:szCs w:val="28"/>
        </w:rPr>
      </w:pPr>
    </w:p>
    <w:p w:rsidR="00772BFC" w:rsidRDefault="00772BFC" w:rsidP="00772BFC">
      <w:pPr>
        <w:tabs>
          <w:tab w:val="left" w:pos="6990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772BFC" w:rsidTr="00772BFC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772BFC">
              <w:rPr>
                <w:sz w:val="28"/>
                <w:szCs w:val="28"/>
              </w:rPr>
              <w:t>Администрация города Искитима Новосибирской областии</w:t>
            </w:r>
          </w:p>
        </w:tc>
      </w:tr>
      <w:tr w:rsidR="00772BFC" w:rsidTr="00772BFC">
        <w:tc>
          <w:tcPr>
            <w:tcW w:w="101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772BFC">
              <w:rPr>
                <w:iCs/>
                <w:sz w:val="14"/>
                <w:szCs w:val="14"/>
              </w:rPr>
              <w:t>(наименование органа местного самоуправления муниципального района)</w:t>
            </w:r>
          </w:p>
        </w:tc>
      </w:tr>
    </w:tbl>
    <w:p w:rsidR="00772BFC" w:rsidRDefault="00772BFC" w:rsidP="00772BFC">
      <w:pPr>
        <w:rPr>
          <w:sz w:val="24"/>
          <w:szCs w:val="24"/>
          <w:lang w:eastAsia="en-US"/>
        </w:rPr>
      </w:pPr>
    </w:p>
    <w:p w:rsidR="00772BFC" w:rsidRDefault="00772BFC" w:rsidP="00772BF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1. Сведения о застройщике, техническом заказчике</w:t>
      </w:r>
    </w:p>
    <w:tbl>
      <w:tblPr>
        <w:tblW w:w="1021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618"/>
        <w:gridCol w:w="3836"/>
      </w:tblGrid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Место жительства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1.1.3.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Реквизиты документа, удостоверяющего личность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Место нахождения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val="en-US"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1.2.4.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pStyle w:val="s16"/>
              <w:autoSpaceDE w:val="0"/>
              <w:autoSpaceDN w:val="0"/>
              <w:spacing w:before="0" w:after="0"/>
              <w:rPr>
                <w:sz w:val="26"/>
                <w:szCs w:val="26"/>
              </w:rPr>
            </w:pPr>
            <w:r w:rsidRPr="00772BFC">
              <w:rPr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</w:tbl>
    <w:p w:rsidR="00772BFC" w:rsidRDefault="00772BFC" w:rsidP="00772BFC">
      <w:pPr>
        <w:jc w:val="center"/>
        <w:rPr>
          <w:b/>
          <w:sz w:val="26"/>
          <w:szCs w:val="26"/>
          <w:lang w:eastAsia="en-US"/>
        </w:rPr>
      </w:pPr>
    </w:p>
    <w:p w:rsidR="00772BFC" w:rsidRDefault="00772BFC" w:rsidP="00772BF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Сведения о земельном участке</w:t>
      </w:r>
    </w:p>
    <w:tbl>
      <w:tblPr>
        <w:tblW w:w="1021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618"/>
        <w:gridCol w:w="3836"/>
      </w:tblGrid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  <w:tr w:rsidR="00772BFC" w:rsidTr="00772BF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2.4.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FC" w:rsidRPr="00772BFC" w:rsidRDefault="00772BFC">
            <w:pPr>
              <w:widowControl w:val="0"/>
              <w:autoSpaceDE w:val="0"/>
              <w:autoSpaceDN w:val="0"/>
              <w:ind w:left="57" w:right="57"/>
              <w:rPr>
                <w:sz w:val="26"/>
                <w:szCs w:val="26"/>
                <w:lang w:eastAsia="en-US"/>
              </w:rPr>
            </w:pPr>
            <w:r w:rsidRPr="00772BFC">
              <w:rPr>
                <w:sz w:val="26"/>
                <w:szCs w:val="26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FC" w:rsidRPr="00772BFC" w:rsidRDefault="00772BFC">
            <w:pPr>
              <w:widowControl w:val="0"/>
              <w:autoSpaceDE w:val="0"/>
              <w:autoSpaceDN w:val="0"/>
              <w:snapToGrid w:val="0"/>
              <w:ind w:left="57" w:right="1134"/>
              <w:rPr>
                <w:sz w:val="26"/>
                <w:szCs w:val="26"/>
                <w:lang w:eastAsia="en-US"/>
              </w:rPr>
            </w:pPr>
          </w:p>
        </w:tc>
      </w:tr>
    </w:tbl>
    <w:p w:rsidR="00772BFC" w:rsidRDefault="00772BFC" w:rsidP="00772BFC">
      <w:pPr>
        <w:rPr>
          <w:sz w:val="24"/>
          <w:szCs w:val="24"/>
          <w:lang w:eastAsia="en-US"/>
        </w:rPr>
      </w:pPr>
    </w:p>
    <w:p w:rsidR="00772BFC" w:rsidRDefault="00772BFC" w:rsidP="00772BFC">
      <w:pPr>
        <w:rPr>
          <w:sz w:val="18"/>
          <w:szCs w:val="18"/>
        </w:rPr>
      </w:pPr>
    </w:p>
    <w:p w:rsidR="00772BFC" w:rsidRDefault="00772BFC" w:rsidP="00772BFC">
      <w:pPr>
        <w:jc w:val="both"/>
        <w:rPr>
          <w:sz w:val="26"/>
          <w:szCs w:val="26"/>
        </w:rPr>
      </w:pPr>
    </w:p>
    <w:p w:rsidR="00772BFC" w:rsidRDefault="00772BFC" w:rsidP="00772BFC">
      <w:pPr>
        <w:jc w:val="both"/>
        <w:rPr>
          <w:sz w:val="26"/>
          <w:szCs w:val="26"/>
        </w:rPr>
      </w:pPr>
    </w:p>
    <w:p w:rsidR="00772BFC" w:rsidRDefault="00772BFC" w:rsidP="00772BFC">
      <w:pPr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>Настоящим уведомляю о сносе объекта капитального строительства __________________________________________________, указанного в уведомлении</w:t>
      </w:r>
    </w:p>
    <w:p w:rsidR="00772BFC" w:rsidRDefault="00772BFC" w:rsidP="00772BFC">
      <w:pPr>
        <w:jc w:val="both"/>
        <w:rPr>
          <w:sz w:val="26"/>
          <w:szCs w:val="26"/>
        </w:rPr>
      </w:pPr>
      <w:r>
        <w:t>(кадастровый номер объекта капитального строительства (при наличии)</w:t>
      </w:r>
    </w:p>
    <w:p w:rsidR="00772BFC" w:rsidRDefault="00772BFC" w:rsidP="00772BFC">
      <w:pPr>
        <w:rPr>
          <w:sz w:val="26"/>
          <w:szCs w:val="26"/>
        </w:rPr>
      </w:pP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о планируемом сносе объекта капитального строительства  от "__"___________20__г.</w:t>
      </w:r>
    </w:p>
    <w:p w:rsidR="00772BFC" w:rsidRDefault="00772BFC" w:rsidP="00772B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>
        <w:t xml:space="preserve"> (дата направления)</w:t>
      </w:r>
    </w:p>
    <w:p w:rsidR="00772BFC" w:rsidRDefault="00772BFC" w:rsidP="00772BFC">
      <w:pPr>
        <w:rPr>
          <w:sz w:val="26"/>
          <w:szCs w:val="26"/>
        </w:rPr>
      </w:pP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Почтовый адрес и (или) адрес электронной почты для связи: _____________________</w:t>
      </w:r>
    </w:p>
    <w:p w:rsidR="00772BFC" w:rsidRDefault="00772BFC" w:rsidP="00772B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772BFC" w:rsidRDefault="00772BFC" w:rsidP="00772BFC">
      <w:pPr>
        <w:ind w:firstLine="567"/>
        <w:rPr>
          <w:sz w:val="26"/>
          <w:szCs w:val="26"/>
        </w:rPr>
      </w:pP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 xml:space="preserve">Настоящим уведомлением я _________________________________________________ </w:t>
      </w:r>
    </w:p>
    <w:p w:rsidR="00772BFC" w:rsidRDefault="00772BFC" w:rsidP="00772BFC">
      <w:pPr>
        <w:rPr>
          <w:sz w:val="22"/>
          <w:szCs w:val="22"/>
        </w:rPr>
      </w:pPr>
      <w:r>
        <w:rPr>
          <w:sz w:val="26"/>
          <w:szCs w:val="26"/>
        </w:rPr>
        <w:t>даю согласие на обработку персональных данных</w:t>
      </w:r>
    </w:p>
    <w:p w:rsidR="00772BFC" w:rsidRDefault="00772BFC" w:rsidP="00772BFC">
      <w:pPr>
        <w:rPr>
          <w:sz w:val="26"/>
          <w:szCs w:val="26"/>
        </w:rPr>
      </w:pPr>
      <w:r>
        <w:t>(фамилия, имя, отчество (при наличии), в случае если застройщиком является физическое лицо)</w:t>
      </w:r>
    </w:p>
    <w:p w:rsidR="00772BFC" w:rsidRDefault="00772BFC" w:rsidP="00772BFC">
      <w:pPr>
        <w:ind w:firstLine="720"/>
        <w:jc w:val="both"/>
        <w:rPr>
          <w:sz w:val="26"/>
          <w:szCs w:val="26"/>
        </w:rPr>
      </w:pPr>
    </w:p>
    <w:p w:rsidR="00772BFC" w:rsidRDefault="00772BFC" w:rsidP="00772BFC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80"/>
        <w:gridCol w:w="487"/>
        <w:gridCol w:w="1784"/>
        <w:gridCol w:w="487"/>
        <w:gridCol w:w="3082"/>
      </w:tblGrid>
      <w:tr w:rsidR="00772BFC" w:rsidTr="00772BFC"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2BFC" w:rsidRPr="00772BFC" w:rsidRDefault="00772BFC">
            <w:pPr>
              <w:jc w:val="center"/>
            </w:pPr>
            <w:r w:rsidRPr="00772BFC">
              <w:t xml:space="preserve">(должность, в случае, если застройщиком или </w:t>
            </w:r>
            <w:r w:rsidRPr="00772BFC">
              <w:br/>
              <w:t>техническим заказчиком является юридическое лицо)</w:t>
            </w:r>
          </w:p>
          <w:p w:rsidR="00772BFC" w:rsidRPr="00772BFC" w:rsidRDefault="00772BFC">
            <w:pPr>
              <w:jc w:val="center"/>
            </w:pPr>
          </w:p>
          <w:p w:rsidR="00772BFC" w:rsidRDefault="00772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М.П.</w:t>
            </w:r>
          </w:p>
          <w:p w:rsid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2BFC" w:rsidRDefault="00772BFC">
            <w:pPr>
              <w:widowControl w:val="0"/>
              <w:autoSpaceDE w:val="0"/>
              <w:autoSpaceDN w:val="0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2BFC" w:rsidRDefault="00772B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(расшифровка подписи)</w:t>
            </w:r>
          </w:p>
        </w:tc>
      </w:tr>
    </w:tbl>
    <w:p w:rsidR="00772BFC" w:rsidRDefault="00772BFC" w:rsidP="00772BFC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772BFC" w:rsidRDefault="00772BFC" w:rsidP="00772BFC">
      <w:pPr>
        <w:jc w:val="right"/>
        <w:rPr>
          <w:sz w:val="22"/>
          <w:szCs w:val="22"/>
        </w:rPr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</w:p>
    <w:p w:rsidR="00350F49" w:rsidRDefault="00350F49" w:rsidP="00772BFC">
      <w:pPr>
        <w:jc w:val="right"/>
      </w:pPr>
      <w:r>
        <w:br w:type="page"/>
      </w:r>
    </w:p>
    <w:p w:rsidR="00772BFC" w:rsidRDefault="00772BFC" w:rsidP="00772BFC">
      <w:pPr>
        <w:jc w:val="right"/>
      </w:pPr>
    </w:p>
    <w:p w:rsidR="00772BFC" w:rsidRDefault="00772BFC" w:rsidP="00772BFC">
      <w:pPr>
        <w:jc w:val="right"/>
      </w:pPr>
      <w:r>
        <w:t>Приложение 3</w:t>
      </w:r>
    </w:p>
    <w:p w:rsidR="00772BFC" w:rsidRDefault="00772BFC" w:rsidP="00772BFC">
      <w:pPr>
        <w:jc w:val="right"/>
      </w:pPr>
      <w:r>
        <w:t>к Административному регламенту по предоставлению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муниципальной услуги «Направление уведомления 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планируемом сносе объекта капитального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строительства и уведомления о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завершении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сноса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капитального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строительства»</w:t>
      </w:r>
    </w:p>
    <w:p w:rsidR="00772BFC" w:rsidRDefault="00772BFC" w:rsidP="00772BFC">
      <w:pPr>
        <w:spacing w:before="254"/>
        <w:ind w:right="222"/>
        <w:jc w:val="right"/>
        <w:rPr>
          <w:sz w:val="24"/>
          <w:szCs w:val="22"/>
        </w:rPr>
      </w:pPr>
      <w:r>
        <w:rPr>
          <w:sz w:val="24"/>
        </w:rPr>
        <w:t>ФОРМА</w:t>
      </w:r>
    </w:p>
    <w:p w:rsidR="00772BFC" w:rsidRDefault="00772BFC" w:rsidP="00772BFC">
      <w:pPr>
        <w:pStyle w:val="a3"/>
        <w:jc w:val="left"/>
        <w:rPr>
          <w:sz w:val="26"/>
        </w:rPr>
      </w:pPr>
    </w:p>
    <w:p w:rsidR="00772BFC" w:rsidRDefault="00772BFC" w:rsidP="00772BFC">
      <w:pPr>
        <w:pStyle w:val="a3"/>
        <w:jc w:val="left"/>
        <w:rPr>
          <w:sz w:val="22"/>
        </w:rPr>
      </w:pPr>
    </w:p>
    <w:p w:rsidR="00772BFC" w:rsidRDefault="00772BFC" w:rsidP="00772BFC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2BFC" w:rsidRDefault="00772BFC" w:rsidP="00772BFC">
      <w:pPr>
        <w:spacing w:before="11" w:line="247" w:lineRule="auto"/>
        <w:ind w:left="4275" w:right="320" w:firstLine="2"/>
        <w:jc w:val="center"/>
      </w:pPr>
      <w:r>
        <w:t>(фамилия, имя, отчество (при наличии) застройщика, ОГРНИП 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зарегистрированного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7"/>
        </w:rPr>
        <w:t xml:space="preserve"> </w:t>
      </w:r>
      <w:r>
        <w:t>предпринимателя) -</w:t>
      </w:r>
      <w:r>
        <w:rPr>
          <w:spacing w:val="1"/>
        </w:rPr>
        <w:t xml:space="preserve"> </w:t>
      </w:r>
      <w:r>
        <w:t>для физического лица, полное наименование</w:t>
      </w:r>
      <w:r>
        <w:rPr>
          <w:spacing w:val="1"/>
        </w:rPr>
        <w:t xml:space="preserve"> </w:t>
      </w:r>
      <w:r>
        <w:t>застройщика, ИНН*,</w:t>
      </w:r>
      <w:r>
        <w:rPr>
          <w:spacing w:val="-1"/>
        </w:rPr>
        <w:t xml:space="preserve"> </w:t>
      </w:r>
      <w:r>
        <w:t>ОГРН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 лица</w:t>
      </w:r>
    </w:p>
    <w:p w:rsidR="00772BFC" w:rsidRDefault="00772BFC" w:rsidP="00772BFC">
      <w:pPr>
        <w:pStyle w:val="a3"/>
        <w:spacing w:before="2"/>
        <w:jc w:val="left"/>
        <w:rPr>
          <w:sz w:val="17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11430" r="13335" b="635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26.95pt;margin-top:12.15pt;width:246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72BFC" w:rsidRDefault="00772BFC" w:rsidP="00772BFC">
      <w:pPr>
        <w:spacing w:before="2"/>
        <w:ind w:left="3658"/>
      </w:pPr>
      <w:r>
        <w:t>почтовый</w:t>
      </w:r>
      <w:r>
        <w:rPr>
          <w:spacing w:val="-3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телефон,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застройщика)</w:t>
      </w:r>
    </w:p>
    <w:p w:rsidR="00772BFC" w:rsidRDefault="00772BFC" w:rsidP="00772BFC">
      <w:pPr>
        <w:pStyle w:val="a3"/>
        <w:jc w:val="left"/>
        <w:rPr>
          <w:sz w:val="22"/>
        </w:rPr>
      </w:pPr>
    </w:p>
    <w:p w:rsidR="00772BFC" w:rsidRDefault="00772BFC" w:rsidP="00772BFC">
      <w:pPr>
        <w:pStyle w:val="a3"/>
        <w:jc w:val="left"/>
        <w:rPr>
          <w:sz w:val="22"/>
        </w:rPr>
      </w:pPr>
    </w:p>
    <w:p w:rsidR="00772BFC" w:rsidRDefault="00772BFC" w:rsidP="00772BFC">
      <w:pPr>
        <w:pStyle w:val="a3"/>
        <w:spacing w:before="4"/>
        <w:jc w:val="left"/>
        <w:rPr>
          <w:sz w:val="28"/>
        </w:rPr>
      </w:pPr>
    </w:p>
    <w:p w:rsidR="00772BFC" w:rsidRDefault="00772BFC" w:rsidP="00772BFC">
      <w:pPr>
        <w:ind w:right="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772BFC" w:rsidRDefault="00772BFC" w:rsidP="00772BFC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772BFC" w:rsidRDefault="00772BFC" w:rsidP="00772BFC">
      <w:pPr>
        <w:pStyle w:val="a3"/>
        <w:jc w:val="left"/>
        <w:rPr>
          <w:b/>
          <w:sz w:val="20"/>
        </w:rPr>
      </w:pPr>
    </w:p>
    <w:p w:rsidR="00772BFC" w:rsidRDefault="00772BFC" w:rsidP="00772BFC">
      <w:pPr>
        <w:pStyle w:val="a3"/>
        <w:jc w:val="left"/>
        <w:rPr>
          <w:b/>
          <w:sz w:val="20"/>
        </w:rPr>
      </w:pPr>
    </w:p>
    <w:p w:rsidR="00772BFC" w:rsidRDefault="00772BFC" w:rsidP="00772BFC">
      <w:pPr>
        <w:pStyle w:val="a3"/>
        <w:spacing w:before="4"/>
        <w:jc w:val="center"/>
        <w:rPr>
          <w:sz w:val="25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635" cy="1270"/>
                <wp:effectExtent l="10795" t="13970" r="7620" b="381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1"/>
                            <a:gd name="T2" fmla="+- 0 10278 1277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3.85pt;margin-top:16.85pt;width:450.0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sz w:val="25"/>
        </w:rPr>
        <w:t>Администрация города Искитима Новосибирской области</w:t>
      </w:r>
    </w:p>
    <w:p w:rsidR="00772BFC" w:rsidRDefault="00772BFC" w:rsidP="00772BFC">
      <w:pPr>
        <w:spacing w:line="223" w:lineRule="exact"/>
        <w:ind w:right="1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самоуправления)</w:t>
      </w:r>
    </w:p>
    <w:p w:rsidR="00772BFC" w:rsidRDefault="00772BFC" w:rsidP="00772BFC">
      <w:pPr>
        <w:pStyle w:val="a3"/>
        <w:spacing w:before="10"/>
        <w:jc w:val="left"/>
        <w:rPr>
          <w:sz w:val="23"/>
        </w:rPr>
      </w:pPr>
    </w:p>
    <w:p w:rsidR="00772BFC" w:rsidRDefault="00772BFC" w:rsidP="00772BFC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772BFC" w:rsidRDefault="00772BFC" w:rsidP="00772BFC">
      <w:pPr>
        <w:pStyle w:val="a3"/>
        <w:spacing w:before="5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772BFC" w:rsidTr="00772BFC">
        <w:trPr>
          <w:trHeight w:val="82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ind w:left="126" w:right="113" w:firstLine="3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772BFC" w:rsidRDefault="00772BFC">
            <w:pPr>
              <w:pStyle w:val="TableParagraph"/>
              <w:spacing w:line="261" w:lineRule="exact"/>
              <w:ind w:left="225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left="223"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Наименование основания для отказа в</w:t>
            </w:r>
            <w:r w:rsidRPr="00772BFC">
              <w:rPr>
                <w:spacing w:val="-58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соответствии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с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Административным</w:t>
            </w:r>
          </w:p>
          <w:p w:rsidR="00772BFC" w:rsidRDefault="00772BFC">
            <w:pPr>
              <w:pStyle w:val="TableParagraph"/>
              <w:spacing w:line="261" w:lineRule="exact"/>
              <w:ind w:left="223" w:right="218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spacing w:before="133"/>
              <w:ind w:left="850" w:right="517" w:hanging="311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Разъяснение причин отказа</w:t>
            </w:r>
            <w:r w:rsidRPr="00772BFC">
              <w:rPr>
                <w:spacing w:val="-58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в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приеме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документов</w:t>
            </w:r>
          </w:p>
        </w:tc>
      </w:tr>
      <w:tr w:rsidR="00772BFC" w:rsidTr="00772BFC">
        <w:trPr>
          <w:trHeight w:val="232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ind w:left="107" w:right="546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left="108" w:right="115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Уведомление о сносе объекта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капитального строительства 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уведомление о завершении сноса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объекта капитального строительства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представлено в орган государственной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власти,</w:t>
            </w:r>
            <w:r w:rsidRPr="00772BFC">
              <w:rPr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орган</w:t>
            </w:r>
            <w:r w:rsidRPr="00772BFC">
              <w:rPr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местного</w:t>
            </w:r>
            <w:r w:rsidRPr="00772BFC">
              <w:rPr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самоуправления,</w:t>
            </w:r>
            <w:r w:rsidRPr="00772BFC">
              <w:rPr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в полномочия которых не входит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предоставление услуги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right="82"/>
              <w:rPr>
                <w:rFonts w:eastAsia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Указывается, какое ведомство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предоставляет услугу, информация</w:t>
            </w:r>
            <w:r w:rsidRPr="00772BFC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о</w:t>
            </w:r>
            <w:r w:rsidRPr="00772BF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его</w:t>
            </w:r>
            <w:r w:rsidRPr="00772BF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772BFC" w:rsidTr="00772BFC">
        <w:trPr>
          <w:trHeight w:val="205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ind w:left="107" w:right="525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left="108" w:right="93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представленные документы утратили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силу на момент обращения за услугой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(документ, удостоверяющий личность;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документ, удостоверяющий полномочия</w:t>
            </w:r>
            <w:r w:rsidRPr="00772BFC">
              <w:rPr>
                <w:spacing w:val="-58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представителя заявителя, в случае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обращения за предоставлением услуги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указанным</w:t>
            </w:r>
            <w:r w:rsidRPr="00772BFC">
              <w:rPr>
                <w:spacing w:val="-3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лицом)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right="116"/>
              <w:rPr>
                <w:rFonts w:eastAsia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Указывается исчерпывающий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перечень</w:t>
            </w:r>
            <w:r w:rsidRPr="00772BF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документов,</w:t>
            </w:r>
            <w:r w:rsidRPr="00772BFC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утративших</w:t>
            </w:r>
            <w:r w:rsidRPr="00772BF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силу</w:t>
            </w:r>
          </w:p>
        </w:tc>
      </w:tr>
      <w:tr w:rsidR="00772BFC" w:rsidTr="00772BFC">
        <w:trPr>
          <w:trHeight w:val="55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spacing w:line="273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spacing w:line="273" w:lineRule="exact"/>
              <w:ind w:left="108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Указывается</w:t>
            </w:r>
            <w:r w:rsidRPr="00772BFC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исчерпывающий</w:t>
            </w:r>
          </w:p>
          <w:p w:rsidR="00772BFC" w:rsidRPr="00772BFC" w:rsidRDefault="00772BFC">
            <w:pPr>
              <w:pStyle w:val="TableParagraph"/>
              <w:spacing w:line="261" w:lineRule="exact"/>
              <w:rPr>
                <w:rFonts w:eastAsia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перечень</w:t>
            </w:r>
            <w:r w:rsidRPr="00772BF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документов,</w:t>
            </w:r>
            <w:r w:rsidRPr="00772BF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содержащих</w:t>
            </w:r>
          </w:p>
        </w:tc>
      </w:tr>
    </w:tbl>
    <w:p w:rsidR="00772BFC" w:rsidRDefault="00772BFC" w:rsidP="00772BFC">
      <w:pPr>
        <w:rPr>
          <w:sz w:val="24"/>
        </w:rPr>
        <w:sectPr w:rsidR="00772BFC">
          <w:pgSz w:w="11910" w:h="16840"/>
          <w:pgMar w:top="993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772BFC" w:rsidTr="00350F49">
        <w:trPr>
          <w:trHeight w:val="830"/>
          <w:jc w:val="righ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spacing w:line="267" w:lineRule="exact"/>
              <w:ind w:left="126" w:firstLine="3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772BFC" w:rsidRDefault="00772BFC">
            <w:pPr>
              <w:pStyle w:val="TableParagraph"/>
              <w:spacing w:line="270" w:lineRule="atLeast"/>
              <w:ind w:left="225" w:right="113" w:hanging="99"/>
              <w:rPr>
                <w:rFonts w:eastAsia="Times New Roman"/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spacing w:line="267" w:lineRule="exact"/>
              <w:ind w:left="223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Наименование</w:t>
            </w:r>
            <w:r w:rsidRPr="00772BFC">
              <w:rPr>
                <w:spacing w:val="-4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основания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для</w:t>
            </w:r>
            <w:r w:rsidRPr="00772BFC">
              <w:rPr>
                <w:spacing w:val="-3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отказа</w:t>
            </w:r>
            <w:r w:rsidRPr="00772BFC">
              <w:rPr>
                <w:spacing w:val="-4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в</w:t>
            </w:r>
          </w:p>
          <w:p w:rsidR="00772BFC" w:rsidRPr="00772BFC" w:rsidRDefault="00772BFC">
            <w:pPr>
              <w:pStyle w:val="TableParagraph"/>
              <w:spacing w:line="270" w:lineRule="atLeast"/>
              <w:ind w:left="223" w:right="213"/>
              <w:jc w:val="center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соответствии</w:t>
            </w:r>
            <w:r w:rsidRPr="00772BFC">
              <w:rPr>
                <w:spacing w:val="-4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с</w:t>
            </w:r>
            <w:r w:rsidRPr="00772BFC">
              <w:rPr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Административным</w:t>
            </w:r>
            <w:r w:rsidRPr="00772BFC">
              <w:rPr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spacing w:before="127"/>
              <w:ind w:left="850" w:right="517" w:hanging="311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Разъяснение причин отказа</w:t>
            </w:r>
            <w:r w:rsidRPr="00772BFC">
              <w:rPr>
                <w:spacing w:val="-58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в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приеме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документов</w:t>
            </w:r>
          </w:p>
        </w:tc>
      </w:tr>
      <w:tr w:rsidR="00772BFC" w:rsidTr="00350F49">
        <w:trPr>
          <w:trHeight w:val="1499"/>
          <w:jc w:val="righ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spacing w:line="265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spacing w:line="265" w:lineRule="exact"/>
              <w:ind w:left="108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right="247"/>
              <w:rPr>
                <w:rFonts w:eastAsia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подчистки</w:t>
            </w:r>
            <w:r w:rsidRPr="00772BF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и</w:t>
            </w:r>
            <w:r w:rsidRPr="00772BF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исправления</w:t>
            </w:r>
            <w:r w:rsidRPr="00772BF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текста,</w:t>
            </w:r>
            <w:r w:rsidRPr="00772BF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не заверенные в порядке,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установленном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законодательством Российской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Федерации</w:t>
            </w:r>
          </w:p>
        </w:tc>
      </w:tr>
      <w:tr w:rsidR="00772BFC" w:rsidTr="00350F49">
        <w:trPr>
          <w:trHeight w:val="2172"/>
          <w:jc w:val="righ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ind w:left="107" w:right="55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left="108" w:right="120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представленные в электронном виде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документы содержат повреждения,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наличие которых не позволяет в полном</w:t>
            </w:r>
            <w:r w:rsidRPr="00772BFC">
              <w:rPr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объеме использовать информацию 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сведения, содержащиеся в документах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для</w:t>
            </w:r>
            <w:r w:rsidRPr="00772BFC">
              <w:rPr>
                <w:spacing w:val="-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предоставления</w:t>
            </w:r>
            <w:r w:rsidRPr="00772BFC">
              <w:rPr>
                <w:spacing w:val="2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right="114"/>
              <w:rPr>
                <w:rFonts w:eastAsia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Указывается исчерпывающий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перечень</w:t>
            </w:r>
            <w:r w:rsidRPr="00772BF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документов,</w:t>
            </w:r>
            <w:r w:rsidRPr="00772BF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содержащих</w:t>
            </w:r>
            <w:r w:rsidRPr="00772BF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772BFC" w:rsidTr="00350F49">
        <w:trPr>
          <w:trHeight w:val="2603"/>
          <w:jc w:val="righ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Default="00772BFC">
            <w:pPr>
              <w:pStyle w:val="TableParagraph"/>
              <w:ind w:left="107" w:right="525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left="108" w:right="244"/>
              <w:rPr>
                <w:rFonts w:eastAsia="Times New Roman"/>
                <w:sz w:val="24"/>
                <w:lang w:val="ru-RU"/>
              </w:rPr>
            </w:pPr>
            <w:r w:rsidRPr="00772BFC">
              <w:rPr>
                <w:sz w:val="24"/>
                <w:lang w:val="ru-RU"/>
              </w:rPr>
              <w:t>уведомления о планируемом сносе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объекта капитального строительства 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уведомления о завершении сноса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объекта капитального строительства 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документы, необходимые для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предоставления услуги,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поданы</w:t>
            </w:r>
            <w:r w:rsidRPr="00772BFC">
              <w:rPr>
                <w:spacing w:val="-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в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электронной форме с нарушением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требований, установленных пунктами</w:t>
            </w:r>
            <w:r w:rsidRPr="00772BFC">
              <w:rPr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2.5-2.7</w:t>
            </w:r>
            <w:r w:rsidRPr="00772BFC">
              <w:rPr>
                <w:spacing w:val="-6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Административного</w:t>
            </w:r>
            <w:r w:rsidRPr="00772BFC">
              <w:rPr>
                <w:spacing w:val="-6"/>
                <w:sz w:val="24"/>
                <w:lang w:val="ru-RU"/>
              </w:rPr>
              <w:t xml:space="preserve"> </w:t>
            </w:r>
            <w:r w:rsidRPr="00772BFC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772BFC" w:rsidRDefault="00772BFC">
            <w:pPr>
              <w:pStyle w:val="TableParagraph"/>
              <w:ind w:right="181"/>
              <w:rPr>
                <w:rFonts w:eastAsia="Times New Roman"/>
                <w:i/>
                <w:sz w:val="24"/>
                <w:lang w:val="ru-RU"/>
              </w:rPr>
            </w:pPr>
            <w:r w:rsidRPr="00772BFC">
              <w:rPr>
                <w:i/>
                <w:sz w:val="24"/>
                <w:lang w:val="ru-RU"/>
              </w:rPr>
              <w:t>Указывается исчерпывающий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перечень документов, поданных с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нарушением указанных</w:t>
            </w:r>
            <w:r w:rsidRPr="00772B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требований,</w:t>
            </w:r>
            <w:r w:rsidRPr="00772BF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а</w:t>
            </w:r>
            <w:r w:rsidRPr="00772BF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также</w:t>
            </w:r>
            <w:r w:rsidRPr="00772BF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нарушенные</w:t>
            </w:r>
            <w:r w:rsidRPr="00772BF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72BFC">
              <w:rPr>
                <w:i/>
                <w:sz w:val="24"/>
                <w:lang w:val="ru-RU"/>
              </w:rPr>
              <w:t>требования</w:t>
            </w:r>
          </w:p>
        </w:tc>
      </w:tr>
    </w:tbl>
    <w:p w:rsidR="00772BFC" w:rsidRDefault="00772BFC" w:rsidP="00772BFC">
      <w:pPr>
        <w:pStyle w:val="a3"/>
        <w:spacing w:before="2"/>
        <w:jc w:val="left"/>
        <w:rPr>
          <w:sz w:val="15"/>
          <w:szCs w:val="28"/>
          <w:lang w:eastAsia="en-US"/>
        </w:rPr>
      </w:pPr>
    </w:p>
    <w:p w:rsidR="00772BFC" w:rsidRDefault="00772BFC" w:rsidP="00772BFC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2BFC" w:rsidRDefault="00772BFC" w:rsidP="00772BFC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772BFC" w:rsidRDefault="00772BFC" w:rsidP="00772BFC">
      <w:pPr>
        <w:spacing w:before="11" w:line="247" w:lineRule="auto"/>
        <w:ind w:left="1623" w:right="336" w:hanging="1282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</w:p>
    <w:p w:rsidR="00772BFC" w:rsidRDefault="00772BFC" w:rsidP="00772BFC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2BFC" w:rsidRDefault="00772BFC" w:rsidP="00772BFC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772BFC" w:rsidRDefault="00772BFC" w:rsidP="00772BFC">
      <w:pPr>
        <w:spacing w:before="11"/>
        <w:ind w:right="10"/>
        <w:jc w:val="center"/>
      </w:pPr>
      <w:r>
        <w:t>(прилагаются</w:t>
      </w:r>
      <w:r>
        <w:rPr>
          <w:spacing w:val="-4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заявителем)</w:t>
      </w:r>
    </w:p>
    <w:p w:rsidR="00772BFC" w:rsidRDefault="00772BFC" w:rsidP="00772BFC">
      <w:pPr>
        <w:pStyle w:val="a3"/>
        <w:jc w:val="left"/>
        <w:rPr>
          <w:sz w:val="20"/>
        </w:rPr>
      </w:pPr>
    </w:p>
    <w:p w:rsidR="00772BFC" w:rsidRDefault="00772BFC" w:rsidP="00772BFC">
      <w:pPr>
        <w:pStyle w:val="a3"/>
        <w:jc w:val="left"/>
        <w:rPr>
          <w:sz w:val="20"/>
        </w:rPr>
      </w:pPr>
    </w:p>
    <w:p w:rsidR="00772BFC" w:rsidRDefault="00772BFC" w:rsidP="00772BFC">
      <w:pPr>
        <w:pStyle w:val="a3"/>
        <w:jc w:val="left"/>
        <w:rPr>
          <w:sz w:val="29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1905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2.4pt;margin-top:18.6pt;width:156pt;height: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4bnA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3175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75.75pt;margin-top:18.6pt;width:160.25pt;height: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48.2pt;margin-top:18.6pt;width:97.8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qFmwIAAAw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N8ZSoWbAgAADAUAAA4AAAAAAAAAAAAAAAAALgIAAGRycy9l&#10;Mm9Eb2MueG1sUEsBAi0AFAAGAAgAAAAhACR4wK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72BFC" w:rsidRDefault="00772BFC" w:rsidP="00772BFC">
      <w:pPr>
        <w:tabs>
          <w:tab w:val="left" w:pos="4462"/>
          <w:tab w:val="left" w:pos="7009"/>
        </w:tabs>
        <w:spacing w:line="247" w:lineRule="auto"/>
        <w:ind w:left="7449" w:right="1407" w:hanging="6225"/>
      </w:pPr>
      <w:r>
        <w:t>(должность)</w:t>
      </w:r>
      <w:r>
        <w:tab/>
        <w:t>(подпись)</w:t>
      </w:r>
      <w:r>
        <w:tab/>
        <w:t>(фамилия, имя, отчество</w:t>
      </w:r>
      <w:r>
        <w:rPr>
          <w:spacing w:val="-4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:rsidR="00772BFC" w:rsidRDefault="00772BFC" w:rsidP="00772BFC">
      <w:pPr>
        <w:pStyle w:val="a3"/>
        <w:jc w:val="left"/>
        <w:rPr>
          <w:sz w:val="20"/>
        </w:rPr>
      </w:pPr>
    </w:p>
    <w:p w:rsidR="00772BFC" w:rsidRDefault="00772BFC" w:rsidP="00772BFC">
      <w:pPr>
        <w:pStyle w:val="a3"/>
        <w:spacing w:before="4"/>
        <w:jc w:val="left"/>
        <w:rPr>
          <w:sz w:val="17"/>
        </w:rPr>
      </w:pPr>
    </w:p>
    <w:p w:rsidR="00772BFC" w:rsidRDefault="00772BFC" w:rsidP="00772BFC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772BFC" w:rsidRDefault="00772BFC" w:rsidP="00772BFC">
      <w:pPr>
        <w:pStyle w:val="a3"/>
        <w:jc w:val="left"/>
      </w:pPr>
    </w:p>
    <w:p w:rsidR="00772BFC" w:rsidRDefault="00772BFC" w:rsidP="00772BFC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772BFC" w:rsidRDefault="00772BFC" w:rsidP="00772BFC">
      <w:pPr>
        <w:ind w:left="217"/>
        <w:rPr>
          <w:sz w:val="24"/>
        </w:rPr>
      </w:pPr>
    </w:p>
    <w:p w:rsidR="00772BFC" w:rsidRDefault="00772BFC" w:rsidP="00772BFC">
      <w:pPr>
        <w:ind w:left="217"/>
        <w:rPr>
          <w:sz w:val="24"/>
        </w:rPr>
      </w:pPr>
    </w:p>
    <w:p w:rsidR="00772BFC" w:rsidRDefault="00772BFC" w:rsidP="00772BFC">
      <w:pPr>
        <w:ind w:left="217"/>
        <w:rPr>
          <w:sz w:val="24"/>
        </w:rPr>
      </w:pPr>
    </w:p>
    <w:p w:rsidR="00772BFC" w:rsidRDefault="00772BFC" w:rsidP="00772BFC">
      <w:pPr>
        <w:ind w:left="217"/>
        <w:rPr>
          <w:sz w:val="24"/>
        </w:rPr>
      </w:pPr>
    </w:p>
    <w:p w:rsidR="00772BFC" w:rsidRDefault="00772BFC" w:rsidP="00350F49">
      <w:pPr>
        <w:rPr>
          <w:sz w:val="24"/>
        </w:rPr>
      </w:pPr>
    </w:p>
    <w:p w:rsidR="00350F49" w:rsidRDefault="00350F49" w:rsidP="00350F49">
      <w:pPr>
        <w:rPr>
          <w:sz w:val="24"/>
        </w:rPr>
      </w:pPr>
      <w:r>
        <w:rPr>
          <w:sz w:val="24"/>
        </w:rPr>
        <w:br w:type="page"/>
      </w:r>
    </w:p>
    <w:p w:rsidR="00350F49" w:rsidRDefault="00350F49" w:rsidP="00350F49">
      <w:pPr>
        <w:rPr>
          <w:sz w:val="24"/>
        </w:rPr>
      </w:pPr>
    </w:p>
    <w:p w:rsidR="00772BFC" w:rsidRDefault="00772BFC" w:rsidP="00772BFC">
      <w:pPr>
        <w:jc w:val="right"/>
        <w:rPr>
          <w:sz w:val="22"/>
        </w:rPr>
      </w:pPr>
      <w:r>
        <w:t>Приложение 4</w:t>
      </w:r>
    </w:p>
    <w:p w:rsidR="00772BFC" w:rsidRDefault="00772BFC" w:rsidP="00772BFC">
      <w:pPr>
        <w:jc w:val="right"/>
      </w:pPr>
      <w:r>
        <w:t>к Административному регламенту по предоставлению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муниципальной услуги «Направление уведомления 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планируемом сносе объекта капитального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строительства и уведомления о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завершении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сноса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капитального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строительства»</w:t>
      </w:r>
    </w:p>
    <w:p w:rsidR="00772BFC" w:rsidRDefault="00772BFC" w:rsidP="00772BFC">
      <w:pPr>
        <w:ind w:right="163"/>
        <w:jc w:val="right"/>
        <w:rPr>
          <w:sz w:val="24"/>
          <w:szCs w:val="22"/>
        </w:rPr>
      </w:pPr>
    </w:p>
    <w:p w:rsidR="00772BFC" w:rsidRDefault="00772BFC" w:rsidP="00772BF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772BFC" w:rsidRDefault="00772BFC" w:rsidP="00772BFC">
      <w:pPr>
        <w:pStyle w:val="a3"/>
        <w:jc w:val="left"/>
        <w:rPr>
          <w:sz w:val="26"/>
        </w:rPr>
      </w:pPr>
    </w:p>
    <w:p w:rsidR="00772BFC" w:rsidRDefault="00772BFC" w:rsidP="00772BFC">
      <w:pPr>
        <w:pStyle w:val="a3"/>
        <w:jc w:val="left"/>
        <w:rPr>
          <w:sz w:val="22"/>
        </w:rPr>
      </w:pPr>
    </w:p>
    <w:p w:rsidR="00772BFC" w:rsidRDefault="00772BFC" w:rsidP="00772BF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2BFC" w:rsidRDefault="00772BFC" w:rsidP="00772BFC">
      <w:pPr>
        <w:spacing w:before="9" w:line="247" w:lineRule="auto"/>
        <w:ind w:left="4375" w:right="255" w:hanging="3"/>
        <w:jc w:val="center"/>
      </w:pPr>
      <w:r>
        <w:t>(фамилия, имя, отчество (при наличии) заявителя, ОГРНИП (для</w:t>
      </w:r>
      <w:r>
        <w:rPr>
          <w:spacing w:val="1"/>
        </w:rPr>
        <w:t xml:space="preserve"> </w:t>
      </w:r>
      <w:r>
        <w:t>физического лица, зарегистрированного в качестве индивидуального</w:t>
      </w:r>
      <w:r>
        <w:rPr>
          <w:spacing w:val="-47"/>
        </w:rPr>
        <w:t xml:space="preserve"> </w:t>
      </w:r>
      <w:r>
        <w:t>предпринимателя) -</w:t>
      </w:r>
      <w:r>
        <w:rPr>
          <w:spacing w:val="1"/>
        </w:rPr>
        <w:t xml:space="preserve"> </w:t>
      </w:r>
      <w:r>
        <w:t>для физического лица, полное наименование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ИНН*,</w:t>
      </w:r>
      <w:r>
        <w:rPr>
          <w:spacing w:val="1"/>
        </w:rPr>
        <w:t xml:space="preserve"> </w:t>
      </w:r>
      <w:r>
        <w:t>ОГРН -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</w:p>
    <w:p w:rsidR="00772BFC" w:rsidRDefault="00772BFC" w:rsidP="00772BFC">
      <w:pPr>
        <w:pStyle w:val="a3"/>
        <w:spacing w:before="2"/>
        <w:jc w:val="left"/>
        <w:rPr>
          <w:sz w:val="19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168275</wp:posOffset>
                </wp:positionV>
                <wp:extent cx="31242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40 4540"/>
                            <a:gd name="T1" fmla="*/ T0 w 4920"/>
                            <a:gd name="T2" fmla="+- 0 9460 454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27pt;margin-top:13.25pt;width:246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72BFC" w:rsidRDefault="00772BFC" w:rsidP="00772BFC">
      <w:pPr>
        <w:spacing w:line="210" w:lineRule="exact"/>
        <w:ind w:left="3894"/>
      </w:pPr>
      <w:r>
        <w:t>почтовый</w:t>
      </w:r>
      <w:r>
        <w:rPr>
          <w:spacing w:val="-3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адрес 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заявителя)</w:t>
      </w:r>
    </w:p>
    <w:p w:rsidR="00772BFC" w:rsidRDefault="00772BFC" w:rsidP="00772BFC">
      <w:pPr>
        <w:pStyle w:val="a3"/>
        <w:spacing w:before="2"/>
        <w:jc w:val="left"/>
        <w:rPr>
          <w:sz w:val="18"/>
        </w:rPr>
      </w:pPr>
    </w:p>
    <w:p w:rsidR="00772BFC" w:rsidRDefault="00772BFC" w:rsidP="00772BFC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772BFC" w:rsidRDefault="00772BFC" w:rsidP="00772BFC">
      <w:pPr>
        <w:ind w:left="14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 </w:t>
      </w:r>
      <w:r>
        <w:rPr>
          <w:b/>
          <w:sz w:val="24"/>
        </w:rPr>
        <w:t>предоставлении муниципальной услуги</w:t>
      </w:r>
    </w:p>
    <w:p w:rsidR="00772BFC" w:rsidRDefault="00772BFC" w:rsidP="00772BFC">
      <w:pPr>
        <w:pStyle w:val="a3"/>
        <w:jc w:val="left"/>
        <w:rPr>
          <w:b/>
          <w:sz w:val="20"/>
        </w:rPr>
      </w:pPr>
    </w:p>
    <w:p w:rsidR="00772BFC" w:rsidRDefault="00772BFC" w:rsidP="00772BFC">
      <w:pPr>
        <w:pStyle w:val="a3"/>
        <w:spacing w:before="9"/>
        <w:jc w:val="center"/>
        <w:rPr>
          <w:b/>
          <w:sz w:val="23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8 1278"/>
                            <a:gd name="T1" fmla="*/ T0 w 9000"/>
                            <a:gd name="T2" fmla="+- 0 10278 127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.9pt;margin-top:15.85pt;width:450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b/>
          <w:sz w:val="23"/>
        </w:rPr>
        <w:t>Администрация города Искитима Новосибирской области</w:t>
      </w:r>
    </w:p>
    <w:p w:rsidR="00772BFC" w:rsidRDefault="00772BFC" w:rsidP="00772BFC">
      <w:pPr>
        <w:spacing w:line="203" w:lineRule="exact"/>
        <w:ind w:lef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</w:p>
    <w:p w:rsidR="00772BFC" w:rsidRDefault="00772BFC" w:rsidP="00772BFC">
      <w:pPr>
        <w:ind w:left="151"/>
        <w:jc w:val="center"/>
      </w:pPr>
      <w:r>
        <w:t>самоуправления)</w:t>
      </w:r>
    </w:p>
    <w:p w:rsidR="00772BFC" w:rsidRDefault="00772BFC" w:rsidP="00772BFC">
      <w:pPr>
        <w:jc w:val="center"/>
        <w:rPr>
          <w:sz w:val="24"/>
          <w:szCs w:val="24"/>
        </w:rPr>
      </w:pPr>
      <w:r>
        <w:rPr>
          <w:sz w:val="24"/>
          <w:szCs w:val="24"/>
        </w:rPr>
        <w:t>N _________ от ____________ г.</w:t>
      </w:r>
    </w:p>
    <w:p w:rsidR="00772BFC" w:rsidRDefault="00772BFC" w:rsidP="00772BFC">
      <w:pPr>
        <w:jc w:val="center"/>
        <w:rPr>
          <w:sz w:val="28"/>
          <w:szCs w:val="28"/>
        </w:rPr>
      </w:pPr>
    </w:p>
    <w:p w:rsidR="00772BFC" w:rsidRDefault="00772BFC" w:rsidP="00772BFC">
      <w:pPr>
        <w:rPr>
          <w:sz w:val="26"/>
          <w:szCs w:val="26"/>
        </w:rPr>
      </w:pPr>
      <w:r>
        <w:rPr>
          <w:sz w:val="28"/>
          <w:szCs w:val="28"/>
        </w:rPr>
        <w:t xml:space="preserve">            </w:t>
      </w:r>
      <w:r>
        <w:rPr>
          <w:sz w:val="26"/>
          <w:szCs w:val="26"/>
        </w:rPr>
        <w:t>На основании поступившего уведомления о планируемом/завершенном сносе объекта капитального строительства, зарегистрированного от ________ N __________, принято решение об отказе в предоставлении услуги на основании:</w:t>
      </w:r>
      <w:r>
        <w:rPr>
          <w:sz w:val="26"/>
          <w:szCs w:val="26"/>
        </w:rPr>
        <w:br/>
      </w:r>
    </w:p>
    <w:p w:rsidR="00772BFC" w:rsidRDefault="00772BFC" w:rsidP="00772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/>
      </w: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Разъяснение причин отказа:</w:t>
      </w: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Дополнительно информируем: ______________________________________________</w:t>
      </w: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72BFC" w:rsidRDefault="00772BFC" w:rsidP="00772BFC">
      <w:pPr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72BFC" w:rsidRDefault="00772BFC" w:rsidP="00772BFC">
      <w:pPr>
        <w:ind w:left="217"/>
        <w:jc w:val="right"/>
        <w:rPr>
          <w:sz w:val="24"/>
          <w:szCs w:val="22"/>
        </w:rPr>
      </w:pPr>
    </w:p>
    <w:p w:rsidR="00772BFC" w:rsidRDefault="00772BFC" w:rsidP="00772BFC">
      <w:pPr>
        <w:pStyle w:val="a3"/>
        <w:jc w:val="left"/>
        <w:rPr>
          <w:sz w:val="29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0EDE79F" wp14:editId="01DB9F59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2.4pt;margin-top:18.6pt;width:156pt;height: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M9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17CD1FA" wp14:editId="0C9049F4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5.75pt;margin-top:18.6pt;width:160.25pt;height: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v28NgZwCAAAKBQAADgAAAAAAAAAAAAAAAAAuAgAAZHJz&#10;L2Uyb0RvYy54bWxQSwECLQAUAAYACAAAACEAd+6IT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671CFDD" wp14:editId="274009EF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8.2pt;margin-top:18.6pt;width:97.8pt;height: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772BFC" w:rsidRPr="00772BFC" w:rsidRDefault="00772BFC" w:rsidP="00772BFC">
      <w:pPr>
        <w:tabs>
          <w:tab w:val="left" w:pos="4462"/>
          <w:tab w:val="left" w:pos="7009"/>
        </w:tabs>
        <w:spacing w:line="247" w:lineRule="auto"/>
        <w:ind w:right="1407"/>
      </w:pPr>
      <w:r>
        <w:t xml:space="preserve">(должность)                                                     (подпись)                     </w:t>
      </w:r>
      <w:r w:rsidRPr="00772BFC">
        <w:rPr>
          <w:sz w:val="16"/>
          <w:szCs w:val="16"/>
        </w:rPr>
        <w:t xml:space="preserve"> (фамилия,имя, отчество</w:t>
      </w:r>
      <w:r w:rsidRPr="00772BFC">
        <w:rPr>
          <w:spacing w:val="-47"/>
          <w:sz w:val="16"/>
          <w:szCs w:val="16"/>
        </w:rPr>
        <w:t xml:space="preserve"> </w:t>
      </w:r>
      <w:r w:rsidRPr="00772BFC">
        <w:rPr>
          <w:sz w:val="16"/>
          <w:szCs w:val="16"/>
        </w:rPr>
        <w:t>(при</w:t>
      </w:r>
      <w:r w:rsidRPr="00772BFC">
        <w:rPr>
          <w:spacing w:val="-3"/>
          <w:sz w:val="16"/>
          <w:szCs w:val="16"/>
        </w:rPr>
        <w:t xml:space="preserve"> </w:t>
      </w:r>
      <w:r w:rsidRPr="00772BFC">
        <w:rPr>
          <w:sz w:val="16"/>
          <w:szCs w:val="16"/>
        </w:rPr>
        <w:t>наличии)</w:t>
      </w:r>
    </w:p>
    <w:p w:rsidR="00772BFC" w:rsidRDefault="00772BFC" w:rsidP="00772BFC">
      <w:pPr>
        <w:pStyle w:val="a3"/>
        <w:jc w:val="left"/>
        <w:rPr>
          <w:sz w:val="20"/>
        </w:rPr>
      </w:pPr>
    </w:p>
    <w:p w:rsidR="00772BFC" w:rsidRDefault="00772BFC" w:rsidP="00772BFC">
      <w:pPr>
        <w:pStyle w:val="a3"/>
        <w:spacing w:before="4"/>
        <w:jc w:val="left"/>
        <w:rPr>
          <w:sz w:val="17"/>
        </w:rPr>
      </w:pPr>
    </w:p>
    <w:p w:rsidR="00772BFC" w:rsidRDefault="00772BFC" w:rsidP="00772BFC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772BFC" w:rsidRDefault="00772BFC" w:rsidP="00715F96">
      <w:pPr>
        <w:rPr>
          <w:sz w:val="28"/>
        </w:rPr>
      </w:pPr>
      <w:r>
        <w:rPr>
          <w:sz w:val="28"/>
        </w:rPr>
        <w:br w:type="page"/>
      </w:r>
    </w:p>
    <w:p w:rsidR="00772BFC" w:rsidRDefault="00772BFC" w:rsidP="00715F96">
      <w:pPr>
        <w:rPr>
          <w:sz w:val="28"/>
        </w:rPr>
        <w:sectPr w:rsidR="00772BFC" w:rsidSect="004E5553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</w:p>
    <w:p w:rsidR="00772BFC" w:rsidRDefault="00772BFC" w:rsidP="00772BFC">
      <w:pPr>
        <w:jc w:val="right"/>
      </w:pPr>
      <w:r>
        <w:lastRenderedPageBreak/>
        <w:t>Приложение 5</w:t>
      </w:r>
    </w:p>
    <w:p w:rsidR="00772BFC" w:rsidRDefault="00772BFC" w:rsidP="00772BFC">
      <w:pPr>
        <w:jc w:val="right"/>
      </w:pPr>
      <w:r>
        <w:t>к Административному регламенту по предоставлению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муниципальной услуги «Направление уведомления 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планируемом сносе объекта капитального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строительства и уведомления о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завершении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сноса</w:t>
      </w:r>
    </w:p>
    <w:p w:rsidR="00772BFC" w:rsidRDefault="00772BFC" w:rsidP="00772BFC">
      <w:pPr>
        <w:pStyle w:val="a3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капитального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строительства»</w:t>
      </w:r>
    </w:p>
    <w:p w:rsidR="00772BFC" w:rsidRDefault="00772BFC" w:rsidP="00772BFC">
      <w:pPr>
        <w:ind w:right="163"/>
        <w:jc w:val="right"/>
        <w:rPr>
          <w:sz w:val="24"/>
          <w:szCs w:val="22"/>
        </w:rPr>
      </w:pPr>
    </w:p>
    <w:p w:rsidR="00772BFC" w:rsidRDefault="00772BFC" w:rsidP="00772BFC">
      <w:pPr>
        <w:ind w:left="217"/>
        <w:jc w:val="right"/>
        <w:rPr>
          <w:sz w:val="24"/>
        </w:rPr>
      </w:pPr>
      <w:r>
        <w:rPr>
          <w:sz w:val="24"/>
        </w:rPr>
        <w:t>ФОРМА</w:t>
      </w:r>
    </w:p>
    <w:p w:rsidR="00772BFC" w:rsidRDefault="00772BFC" w:rsidP="00772BFC">
      <w:pPr>
        <w:ind w:left="217"/>
        <w:jc w:val="right"/>
        <w:rPr>
          <w:sz w:val="24"/>
        </w:rPr>
      </w:pPr>
    </w:p>
    <w:p w:rsidR="00772BFC" w:rsidRPr="005A6E6C" w:rsidRDefault="00772BFC" w:rsidP="00772BFC">
      <w:pPr>
        <w:ind w:left="1010" w:right="815"/>
        <w:jc w:val="center"/>
        <w:rPr>
          <w:sz w:val="28"/>
          <w:szCs w:val="28"/>
        </w:rPr>
      </w:pPr>
      <w:r w:rsidRPr="005A6E6C">
        <w:rPr>
          <w:sz w:val="28"/>
          <w:szCs w:val="28"/>
        </w:rPr>
        <w:t>Состав,</w:t>
      </w:r>
      <w:r w:rsidRPr="005A6E6C">
        <w:rPr>
          <w:spacing w:val="-5"/>
          <w:sz w:val="28"/>
          <w:szCs w:val="28"/>
        </w:rPr>
        <w:t xml:space="preserve"> </w:t>
      </w:r>
      <w:r w:rsidRPr="005A6E6C">
        <w:rPr>
          <w:sz w:val="28"/>
          <w:szCs w:val="28"/>
        </w:rPr>
        <w:t>последовательность</w:t>
      </w:r>
      <w:r w:rsidRPr="005A6E6C">
        <w:rPr>
          <w:spacing w:val="-4"/>
          <w:sz w:val="28"/>
          <w:szCs w:val="28"/>
        </w:rPr>
        <w:t xml:space="preserve"> </w:t>
      </w:r>
      <w:r w:rsidRPr="005A6E6C">
        <w:rPr>
          <w:sz w:val="28"/>
          <w:szCs w:val="28"/>
        </w:rPr>
        <w:t>и</w:t>
      </w:r>
      <w:r w:rsidRPr="005A6E6C">
        <w:rPr>
          <w:spacing w:val="-5"/>
          <w:sz w:val="28"/>
          <w:szCs w:val="28"/>
        </w:rPr>
        <w:t xml:space="preserve"> </w:t>
      </w:r>
      <w:r w:rsidRPr="005A6E6C">
        <w:rPr>
          <w:sz w:val="28"/>
          <w:szCs w:val="28"/>
        </w:rPr>
        <w:t>сроки</w:t>
      </w:r>
      <w:r w:rsidRPr="005A6E6C">
        <w:rPr>
          <w:spacing w:val="-4"/>
          <w:sz w:val="28"/>
          <w:szCs w:val="28"/>
        </w:rPr>
        <w:t xml:space="preserve"> </w:t>
      </w:r>
      <w:r w:rsidRPr="005A6E6C">
        <w:rPr>
          <w:sz w:val="28"/>
          <w:szCs w:val="28"/>
        </w:rPr>
        <w:t>выполнения</w:t>
      </w:r>
      <w:r w:rsidRPr="005A6E6C">
        <w:rPr>
          <w:spacing w:val="-5"/>
          <w:sz w:val="28"/>
          <w:szCs w:val="28"/>
        </w:rPr>
        <w:t xml:space="preserve"> </w:t>
      </w:r>
      <w:r w:rsidRPr="005A6E6C">
        <w:rPr>
          <w:sz w:val="28"/>
          <w:szCs w:val="28"/>
        </w:rPr>
        <w:t>административных</w:t>
      </w:r>
      <w:r w:rsidRPr="005A6E6C">
        <w:rPr>
          <w:spacing w:val="-4"/>
          <w:sz w:val="28"/>
          <w:szCs w:val="28"/>
        </w:rPr>
        <w:t xml:space="preserve"> </w:t>
      </w:r>
      <w:r w:rsidRPr="005A6E6C">
        <w:rPr>
          <w:sz w:val="28"/>
          <w:szCs w:val="28"/>
        </w:rPr>
        <w:t>процедур</w:t>
      </w:r>
      <w:r w:rsidRPr="005A6E6C">
        <w:rPr>
          <w:spacing w:val="-5"/>
          <w:sz w:val="28"/>
          <w:szCs w:val="28"/>
        </w:rPr>
        <w:t xml:space="preserve"> </w:t>
      </w:r>
      <w:r w:rsidRPr="005A6E6C">
        <w:rPr>
          <w:sz w:val="28"/>
          <w:szCs w:val="28"/>
        </w:rPr>
        <w:t>(действий)</w:t>
      </w:r>
      <w:r w:rsidRPr="005A6E6C">
        <w:rPr>
          <w:spacing w:val="-4"/>
          <w:sz w:val="28"/>
          <w:szCs w:val="28"/>
        </w:rPr>
        <w:t xml:space="preserve"> </w:t>
      </w:r>
      <w:r w:rsidRPr="005A6E6C">
        <w:rPr>
          <w:sz w:val="28"/>
          <w:szCs w:val="28"/>
        </w:rPr>
        <w:t>при</w:t>
      </w:r>
      <w:r w:rsidRPr="005A6E6C">
        <w:rPr>
          <w:spacing w:val="-5"/>
          <w:sz w:val="28"/>
          <w:szCs w:val="28"/>
        </w:rPr>
        <w:t xml:space="preserve"> </w:t>
      </w:r>
      <w:r w:rsidRPr="005A6E6C">
        <w:rPr>
          <w:sz w:val="28"/>
          <w:szCs w:val="28"/>
        </w:rPr>
        <w:t>предоставлении</w:t>
      </w:r>
      <w:r w:rsidRPr="005A6E6C">
        <w:rPr>
          <w:spacing w:val="-4"/>
          <w:sz w:val="28"/>
          <w:szCs w:val="28"/>
        </w:rPr>
        <w:t xml:space="preserve"> </w:t>
      </w:r>
    </w:p>
    <w:p w:rsidR="00772BFC" w:rsidRPr="005A6E6C" w:rsidRDefault="00772BFC" w:rsidP="00772BFC">
      <w:pPr>
        <w:ind w:left="593" w:right="815"/>
        <w:jc w:val="center"/>
        <w:rPr>
          <w:sz w:val="28"/>
          <w:szCs w:val="28"/>
        </w:rPr>
      </w:pPr>
      <w:r w:rsidRPr="005A6E6C">
        <w:rPr>
          <w:sz w:val="28"/>
          <w:szCs w:val="28"/>
        </w:rPr>
        <w:t>муниципальной</w:t>
      </w:r>
      <w:r w:rsidRPr="005A6E6C">
        <w:rPr>
          <w:spacing w:val="-4"/>
          <w:sz w:val="28"/>
          <w:szCs w:val="28"/>
        </w:rPr>
        <w:t xml:space="preserve"> </w:t>
      </w:r>
      <w:r w:rsidRPr="005A6E6C">
        <w:rPr>
          <w:sz w:val="28"/>
          <w:szCs w:val="28"/>
        </w:rPr>
        <w:t>услуги</w:t>
      </w:r>
    </w:p>
    <w:p w:rsidR="00772BFC" w:rsidRDefault="00772BFC" w:rsidP="00772BFC">
      <w:pPr>
        <w:pStyle w:val="a3"/>
        <w:spacing w:before="1"/>
        <w:jc w:val="left"/>
        <w:rPr>
          <w:b/>
        </w:rPr>
      </w:pPr>
    </w:p>
    <w:tbl>
      <w:tblPr>
        <w:tblStyle w:val="TableNormal"/>
        <w:tblW w:w="156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2"/>
        <w:gridCol w:w="1704"/>
        <w:gridCol w:w="1692"/>
        <w:gridCol w:w="1841"/>
        <w:gridCol w:w="1840"/>
        <w:gridCol w:w="2545"/>
      </w:tblGrid>
      <w:tr w:rsidR="00772BFC" w:rsidRPr="005A6E6C" w:rsidTr="00772BFC">
        <w:trPr>
          <w:trHeight w:val="250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</w:p>
          <w:p w:rsidR="00772BFC" w:rsidRPr="005A6E6C" w:rsidRDefault="00772BFC">
            <w:pPr>
              <w:pStyle w:val="TableParagraph"/>
              <w:ind w:right="161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Основание для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начала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административной</w:t>
            </w:r>
            <w:r w:rsidRPr="005A6E6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772BFC" w:rsidRPr="005A6E6C" w:rsidRDefault="00772BFC">
            <w:pPr>
              <w:pStyle w:val="TableParagraph"/>
              <w:ind w:left="1391" w:right="194" w:hanging="1176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Содержание административных</w:t>
            </w:r>
            <w:r w:rsidRPr="005A6E6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72BFC" w:rsidRPr="005A6E6C" w:rsidRDefault="00772BFC">
            <w:pPr>
              <w:pStyle w:val="TableParagraph"/>
              <w:ind w:left="207" w:right="2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Срок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администра-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тивных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ind w:left="115"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Должностноелицо,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ответствен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ное за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выполнение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администр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ативного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772BFC" w:rsidRPr="005A6E6C" w:rsidRDefault="00772BFC">
            <w:pPr>
              <w:pStyle w:val="TableParagraph"/>
              <w:ind w:left="116"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Место выполнения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административного действия/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используемая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информационная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spacing w:before="224"/>
              <w:ind w:left="436" w:right="412" w:hanging="17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Критерии</w:t>
            </w:r>
            <w:r w:rsidRPr="005A6E6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принятия</w:t>
            </w:r>
            <w:r w:rsidRPr="005A6E6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72BFC" w:rsidRPr="005A6E6C" w:rsidRDefault="00772BF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</w:p>
          <w:p w:rsidR="00772BFC" w:rsidRPr="005A6E6C" w:rsidRDefault="00772BFC">
            <w:pPr>
              <w:pStyle w:val="TableParagraph"/>
              <w:ind w:left="263" w:right="250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действия, способ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772BFC" w:rsidRPr="005A6E6C" w:rsidTr="00772BFC">
        <w:trPr>
          <w:trHeight w:val="2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72BFC" w:rsidRPr="005A6E6C" w:rsidTr="00772BFC">
        <w:trPr>
          <w:trHeight w:val="277"/>
        </w:trPr>
        <w:tc>
          <w:tcPr>
            <w:tcW w:w="15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8" w:lineRule="exact"/>
              <w:ind w:left="5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5A6E6C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Pr="005A6E6C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Pr="005A6E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и регистрация</w:t>
            </w:r>
            <w:r w:rsidRPr="005A6E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772BFC" w:rsidRPr="005A6E6C" w:rsidTr="00772BFC">
        <w:trPr>
          <w:trHeight w:val="275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Поступление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заявления и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документов для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предоставления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муниципальной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услуги в отдел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Прием и проверка комплектности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 xml:space="preserve">Отдел / ГИС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регистрация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заявления и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документов в ГИС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(присвоение номера и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датирование);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назначение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должностного лица, ответственного за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предоставление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муниципальной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услуги, и передача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ему документов</w:t>
            </w:r>
          </w:p>
        </w:tc>
      </w:tr>
      <w:tr w:rsidR="00772BFC" w:rsidRPr="005A6E6C" w:rsidTr="00772BFC">
        <w:trPr>
          <w:trHeight w:val="275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документов на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275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наличие/отсутствие оснований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275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для отказа в приеме документов,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72BFC" w:rsidRPr="005A6E6C" w:rsidTr="00772BFC">
        <w:trPr>
          <w:trHeight w:val="70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предусмотренных пунктом 2.13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552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264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Принятие решения об отказе в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72BFC" w:rsidRPr="005A6E6C" w:rsidTr="00772BFC">
        <w:trPr>
          <w:trHeight w:val="275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приеме документов, в случае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275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выявления оснований для отказа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277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552"/>
        </w:trPr>
        <w:tc>
          <w:tcPr>
            <w:tcW w:w="1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2BFC" w:rsidRDefault="00772BFC" w:rsidP="00772BFC">
      <w:pPr>
        <w:rPr>
          <w:sz w:val="24"/>
        </w:rPr>
        <w:sectPr w:rsidR="00772BFC" w:rsidSect="005A6E6C">
          <w:pgSz w:w="16840" w:h="11910" w:orient="landscape"/>
          <w:pgMar w:top="709" w:right="380" w:bottom="142" w:left="600" w:header="720" w:footer="720" w:gutter="0"/>
          <w:cols w:space="720"/>
        </w:sect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  <w:szCs w:val="28"/>
          <w:lang w:eastAsia="en-US"/>
        </w:rPr>
      </w:pPr>
    </w:p>
    <w:tbl>
      <w:tblPr>
        <w:tblStyle w:val="TableNormal"/>
        <w:tblW w:w="157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725"/>
        <w:gridCol w:w="1705"/>
        <w:gridCol w:w="1832"/>
        <w:gridCol w:w="1843"/>
        <w:gridCol w:w="1843"/>
        <w:gridCol w:w="2532"/>
      </w:tblGrid>
      <w:tr w:rsidR="00772BFC" w:rsidRPr="005A6E6C" w:rsidTr="00772BFC">
        <w:trPr>
          <w:trHeight w:val="2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56" w:lineRule="exact"/>
              <w:ind w:lef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72BFC" w:rsidRPr="005A6E6C" w:rsidTr="00772BFC">
        <w:trPr>
          <w:trHeight w:val="337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Отдел/ ГИС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772BFC">
        <w:trPr>
          <w:trHeight w:val="299"/>
        </w:trPr>
        <w:tc>
          <w:tcPr>
            <w:tcW w:w="15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772BFC" w:rsidRPr="005A6E6C" w:rsidTr="00772BFC">
        <w:trPr>
          <w:trHeight w:val="3864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пакет зарегистрирова-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нных документов, поступивших должностному лицу отдела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Отдел /ГИС/  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772BFC" w:rsidRPr="005A6E6C" w:rsidTr="00772BFC">
        <w:trPr>
          <w:trHeight w:val="1933"/>
        </w:trPr>
        <w:tc>
          <w:tcPr>
            <w:tcW w:w="15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3 рабочих дня со дня направления межведомствен- ного запроса в орган или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организацию,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должностное лицо отдела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Отдел /ГИС/  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772BFC" w:rsidRDefault="00772BFC" w:rsidP="00772BFC">
      <w:pPr>
        <w:sectPr w:rsidR="00772B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772BFC" w:rsidRDefault="00772BFC" w:rsidP="00772BFC">
      <w:pPr>
        <w:rPr>
          <w:sz w:val="22"/>
          <w:szCs w:val="22"/>
          <w:lang w:eastAsia="en-US"/>
        </w:rPr>
      </w:pPr>
    </w:p>
    <w:tbl>
      <w:tblPr>
        <w:tblStyle w:val="TableNormal"/>
        <w:tblW w:w="16140" w:type="dxa"/>
        <w:jc w:val="righ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726"/>
        <w:gridCol w:w="1837"/>
        <w:gridCol w:w="1705"/>
        <w:gridCol w:w="2201"/>
        <w:gridCol w:w="1845"/>
        <w:gridCol w:w="2549"/>
        <w:gridCol w:w="7"/>
      </w:tblGrid>
      <w:tr w:rsidR="00772BFC" w:rsidRPr="005A6E6C" w:rsidTr="005A6E6C">
        <w:trPr>
          <w:trHeight w:val="275"/>
          <w:jc w:val="righ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7</w:t>
            </w:r>
          </w:p>
        </w:tc>
      </w:tr>
      <w:tr w:rsidR="00772BFC" w:rsidRPr="005A6E6C" w:rsidTr="005A6E6C">
        <w:trPr>
          <w:trHeight w:val="270"/>
          <w:jc w:val="right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предоставляющие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документ и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информацию,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если иные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сроки не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предусмотрены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РФ и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субъекта РФ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6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6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65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2BFC" w:rsidRPr="005A6E6C" w:rsidTr="005A6E6C">
        <w:trPr>
          <w:trHeight w:val="271"/>
          <w:jc w:val="right"/>
        </w:trPr>
        <w:tc>
          <w:tcPr>
            <w:tcW w:w="1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2BFC" w:rsidRPr="005A6E6C" w:rsidTr="005A6E6C">
        <w:trPr>
          <w:trHeight w:val="522"/>
          <w:jc w:val="right"/>
        </w:trPr>
        <w:tc>
          <w:tcPr>
            <w:tcW w:w="16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spacing w:line="270" w:lineRule="exact"/>
              <w:ind w:left="5868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3.</w:t>
            </w:r>
            <w:r w:rsidRPr="005A6E6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Рассмотрение</w:t>
            </w:r>
            <w:r w:rsidRPr="005A6E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5A6E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и</w:t>
            </w:r>
            <w:r w:rsidRPr="005A6E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сведений</w:t>
            </w:r>
          </w:p>
          <w:p w:rsidR="00772BFC" w:rsidRPr="005A6E6C" w:rsidRDefault="00772BFC">
            <w:pPr>
              <w:pStyle w:val="TableParagraph"/>
              <w:spacing w:line="270" w:lineRule="exact"/>
              <w:ind w:left="586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2BFC" w:rsidRPr="005A6E6C" w:rsidTr="005A6E6C">
        <w:trPr>
          <w:gridAfter w:val="1"/>
          <w:wAfter w:w="7" w:type="dxa"/>
          <w:trHeight w:val="3741"/>
          <w:jc w:val="righ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пакет зарегистрированных документов, поступивших должностному лицу отделу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 2 рабочих дней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 xml:space="preserve">Отдел / ГИС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основания отказа в предоставлении муниципальной услуги, предусмотренные пунктом 2.20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Административ- ного регламента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 xml:space="preserve">проект результата предоставления муниципальной услуги   </w:t>
            </w:r>
          </w:p>
        </w:tc>
      </w:tr>
    </w:tbl>
    <w:p w:rsidR="00772BFC" w:rsidRDefault="00772BFC" w:rsidP="00772BFC">
      <w:pPr>
        <w:pStyle w:val="a3"/>
        <w:spacing w:before="10" w:after="1"/>
        <w:jc w:val="left"/>
        <w:rPr>
          <w:b/>
          <w:sz w:val="14"/>
          <w:szCs w:val="28"/>
          <w:lang w:eastAsia="en-US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p w:rsidR="00772BFC" w:rsidRDefault="00772BFC" w:rsidP="00772BFC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16335" w:type="dxa"/>
        <w:jc w:val="righ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152"/>
        <w:gridCol w:w="1842"/>
        <w:gridCol w:w="1701"/>
        <w:gridCol w:w="1773"/>
        <w:gridCol w:w="2127"/>
        <w:gridCol w:w="3470"/>
      </w:tblGrid>
      <w:tr w:rsidR="00772BFC" w:rsidRPr="005A6E6C" w:rsidTr="005A6E6C">
        <w:trPr>
          <w:trHeight w:val="457"/>
          <w:jc w:val="right"/>
        </w:trPr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6831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  <w:r w:rsidRPr="005A6E6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Принятие</w:t>
            </w:r>
            <w:r w:rsidRPr="005A6E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решения</w:t>
            </w:r>
          </w:p>
        </w:tc>
      </w:tr>
      <w:tr w:rsidR="00772BFC" w:rsidRPr="005A6E6C" w:rsidTr="005A6E6C">
        <w:trPr>
          <w:trHeight w:val="3114"/>
          <w:jc w:val="righ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проект результата предоставления муниципальной услуги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Принятие решения о предоставления муниципальной услуги/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До</w:t>
            </w:r>
            <w:r w:rsidRPr="005A6E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1</w:t>
            </w:r>
            <w:r w:rsidRPr="005A6E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должностное лицо отдела/ Глава города Искитима  и иное уполномоченное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им лицо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before="203"/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Отдел</w:t>
            </w:r>
            <w:r w:rsidRPr="005A6E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/</w:t>
            </w:r>
            <w:r w:rsidRPr="005A6E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ГИС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 w:rsidRPr="005A6E6C">
              <w:rPr>
                <w:rFonts w:ascii="Times New Roman" w:hAnsi="Times New Roman" w:cs="Times New Roman"/>
              </w:rPr>
              <w:t>Главы города Искитима или иного уполномоченного им лица</w:t>
            </w:r>
          </w:p>
        </w:tc>
      </w:tr>
      <w:tr w:rsidR="00772BFC" w:rsidRPr="005A6E6C" w:rsidTr="005A6E6C">
        <w:trPr>
          <w:trHeight w:val="3400"/>
          <w:jc w:val="righ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Принятие решения об отказе в предоставлении услуги/</w:t>
            </w:r>
          </w:p>
          <w:p w:rsidR="00772BFC" w:rsidRPr="005A6E6C" w:rsidRDefault="00772BFC">
            <w:pPr>
              <w:rPr>
                <w:rFonts w:ascii="Times New Roman" w:hAnsi="Times New Roman" w:cs="Times New Roman"/>
                <w:lang w:val="ru-RU"/>
              </w:rPr>
            </w:pP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 xml:space="preserve">Результат предоставления муниципальной услуги, подписанный  усиленной квалифицированной подписью </w:t>
            </w:r>
            <w:r w:rsidRPr="005A6E6C">
              <w:rPr>
                <w:rFonts w:ascii="Times New Roman" w:hAnsi="Times New Roman" w:cs="Times New Roman"/>
              </w:rPr>
              <w:t>Главы города Искитима или иного уполномоченного им лица</w:t>
            </w:r>
          </w:p>
        </w:tc>
      </w:tr>
      <w:tr w:rsidR="00772BFC" w:rsidRPr="005A6E6C" w:rsidTr="005A6E6C">
        <w:trPr>
          <w:trHeight w:val="419"/>
          <w:jc w:val="right"/>
        </w:trPr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6840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5.</w:t>
            </w:r>
            <w:r w:rsidRPr="005A6E6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Выдача</w:t>
            </w:r>
            <w:r w:rsidRPr="005A6E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результата</w:t>
            </w:r>
          </w:p>
        </w:tc>
      </w:tr>
      <w:tr w:rsidR="00772BFC" w:rsidRPr="005A6E6C" w:rsidTr="005A6E6C">
        <w:trPr>
          <w:trHeight w:val="3678"/>
          <w:jc w:val="right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lastRenderedPageBreak/>
              <w:t>формирование и регистрация результата муниципальной услуги, указанного в пункте 2.20 Административ-ного регламента, в форме электронного документа в ГИС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ind w:left="137"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должностное лицо</w:t>
            </w:r>
            <w:r w:rsidRPr="005A6E6C">
              <w:rPr>
                <w:rFonts w:ascii="Times New Roman" w:hAnsi="Times New Roman" w:cs="Times New Roman"/>
                <w:spacing w:val="1"/>
                <w:sz w:val="24"/>
              </w:rPr>
              <w:t xml:space="preserve"> отдела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ind w:left="136" w:right="215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pacing w:val="-1"/>
                <w:sz w:val="24"/>
              </w:rPr>
              <w:t>Отдел</w:t>
            </w:r>
            <w:r w:rsidRPr="005A6E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/ ГИС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72BFC" w:rsidRPr="005A6E6C" w:rsidTr="005A6E6C">
        <w:trPr>
          <w:trHeight w:val="4739"/>
          <w:jc w:val="right"/>
        </w:trPr>
        <w:tc>
          <w:tcPr>
            <w:tcW w:w="16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ind w:left="107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Направление в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многофункциональный центр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результата муниципальной услуги,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указанного в пункте 2.18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5A6E6C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регламента,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A6E6C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5A6E6C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  <w:r w:rsidRPr="005A6E6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документа,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подписанного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усиленной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квалифицированной электронной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подписью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уполномоченного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должностного лица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отдела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в сроки, установленные соглашением о взаимодействии между администрацией и многофункци ональным центром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</w:rPr>
            </w:pPr>
            <w:r w:rsidRPr="005A6E6C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ind w:left="107" w:right="230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Отдел / АИС</w:t>
            </w:r>
            <w:r w:rsidRPr="005A6E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</w:rPr>
              <w:t>МФЦ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Указание заявителем в Запросе способа выдачи результата муниципальной услуги в многофункциональ-ном центре, а также подача Запроса через многофункциональ- ный центр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внесение сведений в  ГИС о выдаче результата муниципальной услуги</w:t>
            </w:r>
          </w:p>
        </w:tc>
      </w:tr>
      <w:tr w:rsidR="00772BFC" w:rsidRPr="005A6E6C" w:rsidTr="005A6E6C">
        <w:trPr>
          <w:trHeight w:val="551"/>
          <w:jc w:val="right"/>
        </w:trPr>
        <w:tc>
          <w:tcPr>
            <w:tcW w:w="16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FC" w:rsidRPr="005A6E6C" w:rsidRDefault="00772BF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  <w:r w:rsidRPr="005A6E6C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</w:p>
          <w:p w:rsidR="00772BFC" w:rsidRPr="005A6E6C" w:rsidRDefault="00772BFC">
            <w:pPr>
              <w:pStyle w:val="TableParagraph"/>
              <w:spacing w:line="261" w:lineRule="exact"/>
              <w:ind w:left="1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  <w:r w:rsidRPr="005A6E6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</w:p>
          <w:p w:rsidR="00772BFC" w:rsidRPr="005A6E6C" w:rsidRDefault="00772BFC">
            <w:pPr>
              <w:pStyle w:val="TableParagraph"/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5A6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t xml:space="preserve">личный кабинет на Едином </w:t>
            </w:r>
            <w:r w:rsidRPr="005A6E6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6E6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портале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lastRenderedPageBreak/>
              <w:t>В день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 xml:space="preserve">регистрации результата предоставления </w:t>
            </w:r>
            <w:r w:rsidRPr="005A6E6C">
              <w:rPr>
                <w:rFonts w:ascii="Times New Roman" w:hAnsi="Times New Roman" w:cs="Times New Roman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137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lastRenderedPageBreak/>
              <w:t>должностное</w:t>
            </w:r>
          </w:p>
          <w:p w:rsidR="00772BFC" w:rsidRPr="005A6E6C" w:rsidRDefault="00772BFC">
            <w:pPr>
              <w:pStyle w:val="TableParagraph"/>
              <w:spacing w:line="261" w:lineRule="exact"/>
              <w:ind w:left="137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лицо отдела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pStyle w:val="TableParagraph"/>
              <w:spacing w:line="270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5A6E6C">
              <w:rPr>
                <w:rFonts w:ascii="Times New Roman" w:hAnsi="Times New Roman" w:cs="Times New Roman"/>
                <w:sz w:val="24"/>
              </w:rPr>
              <w:t>ГИС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FC" w:rsidRPr="005A6E6C" w:rsidRDefault="00772BFC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Результат</w:t>
            </w:r>
          </w:p>
          <w:p w:rsidR="00772BFC" w:rsidRPr="005A6E6C" w:rsidRDefault="00772B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A6E6C">
              <w:rPr>
                <w:rFonts w:ascii="Times New Roman" w:hAnsi="Times New Roman" w:cs="Times New Roman"/>
                <w:lang w:val="ru-RU"/>
              </w:rPr>
              <w:t>муниципальной услуги, направленный заявителю в личный кабинет на Единый портал</w:t>
            </w:r>
          </w:p>
        </w:tc>
      </w:tr>
    </w:tbl>
    <w:p w:rsidR="00772BFC" w:rsidRDefault="00772BFC" w:rsidP="00772BFC">
      <w:pPr>
        <w:rPr>
          <w:sz w:val="22"/>
          <w:szCs w:val="22"/>
          <w:lang w:eastAsia="en-US"/>
        </w:rPr>
      </w:pPr>
    </w:p>
    <w:p w:rsidR="0095782F" w:rsidRDefault="005A6E6C" w:rsidP="00715F96">
      <w:pPr>
        <w:rPr>
          <w:sz w:val="28"/>
        </w:rPr>
      </w:pPr>
      <w:r>
        <w:rPr>
          <w:sz w:val="28"/>
        </w:rPr>
        <w:t xml:space="preserve">  </w:t>
      </w:r>
    </w:p>
    <w:sectPr w:rsidR="0095782F" w:rsidSect="00772BFC">
      <w:pgSz w:w="16838" w:h="11906" w:orient="landscape" w:code="9"/>
      <w:pgMar w:top="567" w:right="425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F9" w:rsidRDefault="002106F9">
      <w:r>
        <w:separator/>
      </w:r>
    </w:p>
  </w:endnote>
  <w:endnote w:type="continuationSeparator" w:id="0">
    <w:p w:rsidR="002106F9" w:rsidRDefault="002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F9" w:rsidRDefault="002106F9">
      <w:r>
        <w:separator/>
      </w:r>
    </w:p>
  </w:footnote>
  <w:footnote w:type="continuationSeparator" w:id="0">
    <w:p w:rsidR="002106F9" w:rsidRDefault="0021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  <w:rPr>
        <w:rFonts w:cs="Times New Roman"/>
      </w:rPr>
    </w:lvl>
  </w:abstractNum>
  <w:abstractNum w:abstractNumId="1">
    <w:nsid w:val="0E7D12B1"/>
    <w:multiLevelType w:val="hybridMultilevel"/>
    <w:tmpl w:val="A7340ACC"/>
    <w:lvl w:ilvl="0" w:tplc="7982E4E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BA6C16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014C0A24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79B493CC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8E943AB4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58DA03AA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CB5C4018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2D7E8E0E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2DFA19B4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2">
    <w:nsid w:val="119C3A9E"/>
    <w:multiLevelType w:val="hybridMultilevel"/>
    <w:tmpl w:val="DAD49820"/>
    <w:lvl w:ilvl="0" w:tplc="9E4C4DD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CCDFFA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234C6088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B1AE15F2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231C734C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84809074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440E5BF0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903E1702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0C8A58CC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3">
    <w:nsid w:val="145D5AFC"/>
    <w:multiLevelType w:val="multilevel"/>
    <w:tmpl w:val="304AE240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lang w:val="ru-RU" w:eastAsia="en-US" w:bidi="ar-SA"/>
      </w:rPr>
    </w:lvl>
  </w:abstractNum>
  <w:abstractNum w:abstractNumId="4">
    <w:nsid w:val="25F13873"/>
    <w:multiLevelType w:val="multilevel"/>
    <w:tmpl w:val="0AB29EDA"/>
    <w:lvl w:ilvl="0">
      <w:start w:val="4"/>
      <w:numFmt w:val="decimal"/>
      <w:lvlText w:val="%1"/>
      <w:lvlJc w:val="left"/>
      <w:pPr>
        <w:ind w:left="318" w:hanging="556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9" w:hanging="55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lang w:val="ru-RU" w:eastAsia="en-US" w:bidi="ar-SA"/>
      </w:rPr>
    </w:lvl>
  </w:abstractNum>
  <w:abstractNum w:abstractNumId="5">
    <w:nsid w:val="266E0150"/>
    <w:multiLevelType w:val="multilevel"/>
    <w:tmpl w:val="60145596"/>
    <w:lvl w:ilvl="0">
      <w:start w:val="4"/>
      <w:numFmt w:val="decimal"/>
      <w:lvlText w:val="%1"/>
      <w:lvlJc w:val="left"/>
      <w:pPr>
        <w:ind w:left="318" w:hanging="6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lang w:val="ru-RU" w:eastAsia="en-US" w:bidi="ar-SA"/>
      </w:rPr>
    </w:lvl>
  </w:abstractNum>
  <w:abstractNum w:abstractNumId="6">
    <w:nsid w:val="38014D57"/>
    <w:multiLevelType w:val="multilevel"/>
    <w:tmpl w:val="E5BE714A"/>
    <w:lvl w:ilvl="0">
      <w:start w:val="1"/>
      <w:numFmt w:val="decimal"/>
      <w:lvlText w:val="%1"/>
      <w:lvlJc w:val="left"/>
      <w:pPr>
        <w:ind w:left="163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lang w:val="ru-RU" w:eastAsia="en-US" w:bidi="ar-SA"/>
      </w:rPr>
    </w:lvl>
  </w:abstractNum>
  <w:abstractNum w:abstractNumId="7">
    <w:nsid w:val="46224629"/>
    <w:multiLevelType w:val="hybridMultilevel"/>
    <w:tmpl w:val="40705B90"/>
    <w:lvl w:ilvl="0" w:tplc="17D498B4">
      <w:start w:val="1"/>
      <w:numFmt w:val="upperRoman"/>
      <w:lvlText w:val="%1."/>
      <w:lvlJc w:val="left"/>
      <w:pPr>
        <w:ind w:left="4717" w:hanging="72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BC06C156">
      <w:numFmt w:val="bullet"/>
      <w:lvlText w:val="•"/>
      <w:lvlJc w:val="left"/>
      <w:pPr>
        <w:ind w:left="5298" w:hanging="720"/>
      </w:pPr>
      <w:rPr>
        <w:lang w:val="ru-RU" w:eastAsia="en-US" w:bidi="ar-SA"/>
      </w:rPr>
    </w:lvl>
    <w:lvl w:ilvl="2" w:tplc="B33A35BE">
      <w:numFmt w:val="bullet"/>
      <w:lvlText w:val="•"/>
      <w:lvlJc w:val="left"/>
      <w:pPr>
        <w:ind w:left="5877" w:hanging="720"/>
      </w:pPr>
      <w:rPr>
        <w:lang w:val="ru-RU" w:eastAsia="en-US" w:bidi="ar-SA"/>
      </w:rPr>
    </w:lvl>
    <w:lvl w:ilvl="3" w:tplc="0A6AEEA4">
      <w:numFmt w:val="bullet"/>
      <w:lvlText w:val="•"/>
      <w:lvlJc w:val="left"/>
      <w:pPr>
        <w:ind w:left="6455" w:hanging="720"/>
      </w:pPr>
      <w:rPr>
        <w:lang w:val="ru-RU" w:eastAsia="en-US" w:bidi="ar-SA"/>
      </w:rPr>
    </w:lvl>
    <w:lvl w:ilvl="4" w:tplc="B9E4E17A">
      <w:numFmt w:val="bullet"/>
      <w:lvlText w:val="•"/>
      <w:lvlJc w:val="left"/>
      <w:pPr>
        <w:ind w:left="7034" w:hanging="720"/>
      </w:pPr>
      <w:rPr>
        <w:lang w:val="ru-RU" w:eastAsia="en-US" w:bidi="ar-SA"/>
      </w:rPr>
    </w:lvl>
    <w:lvl w:ilvl="5" w:tplc="8B7A6BAE">
      <w:numFmt w:val="bullet"/>
      <w:lvlText w:val="•"/>
      <w:lvlJc w:val="left"/>
      <w:pPr>
        <w:ind w:left="7612" w:hanging="720"/>
      </w:pPr>
      <w:rPr>
        <w:lang w:val="ru-RU" w:eastAsia="en-US" w:bidi="ar-SA"/>
      </w:rPr>
    </w:lvl>
    <w:lvl w:ilvl="6" w:tplc="4D74A8AC">
      <w:numFmt w:val="bullet"/>
      <w:lvlText w:val="•"/>
      <w:lvlJc w:val="left"/>
      <w:pPr>
        <w:ind w:left="8191" w:hanging="720"/>
      </w:pPr>
      <w:rPr>
        <w:lang w:val="ru-RU" w:eastAsia="en-US" w:bidi="ar-SA"/>
      </w:rPr>
    </w:lvl>
    <w:lvl w:ilvl="7" w:tplc="442E28BE">
      <w:numFmt w:val="bullet"/>
      <w:lvlText w:val="•"/>
      <w:lvlJc w:val="left"/>
      <w:pPr>
        <w:ind w:left="8769" w:hanging="720"/>
      </w:pPr>
      <w:rPr>
        <w:lang w:val="ru-RU" w:eastAsia="en-US" w:bidi="ar-SA"/>
      </w:rPr>
    </w:lvl>
    <w:lvl w:ilvl="8" w:tplc="7952D04E">
      <w:numFmt w:val="bullet"/>
      <w:lvlText w:val="•"/>
      <w:lvlJc w:val="left"/>
      <w:pPr>
        <w:ind w:left="9348" w:hanging="720"/>
      </w:pPr>
      <w:rPr>
        <w:lang w:val="ru-RU" w:eastAsia="en-US" w:bidi="ar-SA"/>
      </w:rPr>
    </w:lvl>
  </w:abstractNum>
  <w:abstractNum w:abstractNumId="8">
    <w:nsid w:val="47C46D94"/>
    <w:multiLevelType w:val="hybridMultilevel"/>
    <w:tmpl w:val="34A4C08C"/>
    <w:lvl w:ilvl="0" w:tplc="5D9E03F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0B0C6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31F4D0CE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159C509E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19D2E6BA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083C592E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94168680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4B94DA88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53BA8C36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9">
    <w:nsid w:val="4A277615"/>
    <w:multiLevelType w:val="hybridMultilevel"/>
    <w:tmpl w:val="8A789356"/>
    <w:lvl w:ilvl="0" w:tplc="CBB45E7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F883A8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67440CCE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95EAA694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20DAAC12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C74E7044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3B9AD26A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C0E80218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B7B40280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10">
    <w:nsid w:val="4B4437B7"/>
    <w:multiLevelType w:val="multilevel"/>
    <w:tmpl w:val="7E4EFEF4"/>
    <w:lvl w:ilvl="0">
      <w:start w:val="2"/>
      <w:numFmt w:val="decimal"/>
      <w:lvlText w:val="%1"/>
      <w:lvlJc w:val="left"/>
      <w:pPr>
        <w:ind w:left="217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lang w:val="ru-RU" w:eastAsia="en-US" w:bidi="ar-SA"/>
      </w:rPr>
    </w:lvl>
  </w:abstractNum>
  <w:abstractNum w:abstractNumId="11">
    <w:nsid w:val="6AF04263"/>
    <w:multiLevelType w:val="hybridMultilevel"/>
    <w:tmpl w:val="074A0A8A"/>
    <w:lvl w:ilvl="0" w:tplc="C5865A3C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6A26C">
      <w:numFmt w:val="bullet"/>
      <w:lvlText w:val="•"/>
      <w:lvlJc w:val="left"/>
      <w:pPr>
        <w:ind w:left="2130" w:hanging="281"/>
      </w:pPr>
      <w:rPr>
        <w:lang w:val="ru-RU" w:eastAsia="en-US" w:bidi="ar-SA"/>
      </w:rPr>
    </w:lvl>
    <w:lvl w:ilvl="2" w:tplc="8CC4D37E">
      <w:numFmt w:val="bullet"/>
      <w:lvlText w:val="•"/>
      <w:lvlJc w:val="left"/>
      <w:pPr>
        <w:ind w:left="3061" w:hanging="281"/>
      </w:pPr>
      <w:rPr>
        <w:lang w:val="ru-RU" w:eastAsia="en-US" w:bidi="ar-SA"/>
      </w:rPr>
    </w:lvl>
    <w:lvl w:ilvl="3" w:tplc="108ABB42">
      <w:numFmt w:val="bullet"/>
      <w:lvlText w:val="•"/>
      <w:lvlJc w:val="left"/>
      <w:pPr>
        <w:ind w:left="3991" w:hanging="281"/>
      </w:pPr>
      <w:rPr>
        <w:lang w:val="ru-RU" w:eastAsia="en-US" w:bidi="ar-SA"/>
      </w:rPr>
    </w:lvl>
    <w:lvl w:ilvl="4" w:tplc="729E95E8">
      <w:numFmt w:val="bullet"/>
      <w:lvlText w:val="•"/>
      <w:lvlJc w:val="left"/>
      <w:pPr>
        <w:ind w:left="4922" w:hanging="281"/>
      </w:pPr>
      <w:rPr>
        <w:lang w:val="ru-RU" w:eastAsia="en-US" w:bidi="ar-SA"/>
      </w:rPr>
    </w:lvl>
    <w:lvl w:ilvl="5" w:tplc="691EFDA2">
      <w:numFmt w:val="bullet"/>
      <w:lvlText w:val="•"/>
      <w:lvlJc w:val="left"/>
      <w:pPr>
        <w:ind w:left="5852" w:hanging="281"/>
      </w:pPr>
      <w:rPr>
        <w:lang w:val="ru-RU" w:eastAsia="en-US" w:bidi="ar-SA"/>
      </w:rPr>
    </w:lvl>
    <w:lvl w:ilvl="6" w:tplc="D1F2F0A0">
      <w:numFmt w:val="bullet"/>
      <w:lvlText w:val="•"/>
      <w:lvlJc w:val="left"/>
      <w:pPr>
        <w:ind w:left="6783" w:hanging="281"/>
      </w:pPr>
      <w:rPr>
        <w:lang w:val="ru-RU" w:eastAsia="en-US" w:bidi="ar-SA"/>
      </w:rPr>
    </w:lvl>
    <w:lvl w:ilvl="7" w:tplc="B366FDDA">
      <w:numFmt w:val="bullet"/>
      <w:lvlText w:val="•"/>
      <w:lvlJc w:val="left"/>
      <w:pPr>
        <w:ind w:left="7713" w:hanging="281"/>
      </w:pPr>
      <w:rPr>
        <w:lang w:val="ru-RU" w:eastAsia="en-US" w:bidi="ar-SA"/>
      </w:rPr>
    </w:lvl>
    <w:lvl w:ilvl="8" w:tplc="1EA881F8">
      <w:numFmt w:val="bullet"/>
      <w:lvlText w:val="•"/>
      <w:lvlJc w:val="left"/>
      <w:pPr>
        <w:ind w:left="8644" w:hanging="281"/>
      </w:pPr>
      <w:rPr>
        <w:lang w:val="ru-RU" w:eastAsia="en-US" w:bidi="ar-SA"/>
      </w:rPr>
    </w:lvl>
  </w:abstractNum>
  <w:abstractNum w:abstractNumId="12">
    <w:nsid w:val="6DAE057F"/>
    <w:multiLevelType w:val="multilevel"/>
    <w:tmpl w:val="8C984E0A"/>
    <w:lvl w:ilvl="0">
      <w:start w:val="2"/>
      <w:numFmt w:val="decimal"/>
      <w:lvlText w:val="%1"/>
      <w:lvlJc w:val="left"/>
      <w:pPr>
        <w:ind w:left="217" w:hanging="764"/>
      </w:pPr>
      <w:rPr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lang w:val="ru-RU" w:eastAsia="en-US" w:bidi="ar-SA"/>
      </w:rPr>
    </w:lvl>
  </w:abstractNum>
  <w:abstractNum w:abstractNumId="13">
    <w:nsid w:val="76A0216E"/>
    <w:multiLevelType w:val="hybridMultilevel"/>
    <w:tmpl w:val="77AC6C2C"/>
    <w:lvl w:ilvl="0" w:tplc="7612F74A">
      <w:start w:val="1"/>
      <w:numFmt w:val="decimal"/>
      <w:lvlText w:val="%1)"/>
      <w:lvlJc w:val="left"/>
      <w:pPr>
        <w:ind w:left="34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4CB38">
      <w:numFmt w:val="bullet"/>
      <w:lvlText w:val="•"/>
      <w:lvlJc w:val="left"/>
      <w:pPr>
        <w:ind w:left="1248" w:hanging="341"/>
      </w:pPr>
      <w:rPr>
        <w:lang w:val="ru-RU" w:eastAsia="en-US" w:bidi="ar-SA"/>
      </w:rPr>
    </w:lvl>
    <w:lvl w:ilvl="2" w:tplc="B6CC5D3A">
      <w:numFmt w:val="bullet"/>
      <w:lvlText w:val="•"/>
      <w:lvlJc w:val="left"/>
      <w:pPr>
        <w:ind w:left="2277" w:hanging="341"/>
      </w:pPr>
      <w:rPr>
        <w:lang w:val="ru-RU" w:eastAsia="en-US" w:bidi="ar-SA"/>
      </w:rPr>
    </w:lvl>
    <w:lvl w:ilvl="3" w:tplc="07D23F6A">
      <w:numFmt w:val="bullet"/>
      <w:lvlText w:val="•"/>
      <w:lvlJc w:val="left"/>
      <w:pPr>
        <w:ind w:left="3305" w:hanging="341"/>
      </w:pPr>
      <w:rPr>
        <w:lang w:val="ru-RU" w:eastAsia="en-US" w:bidi="ar-SA"/>
      </w:rPr>
    </w:lvl>
    <w:lvl w:ilvl="4" w:tplc="1B2229D4">
      <w:numFmt w:val="bullet"/>
      <w:lvlText w:val="•"/>
      <w:lvlJc w:val="left"/>
      <w:pPr>
        <w:ind w:left="4334" w:hanging="341"/>
      </w:pPr>
      <w:rPr>
        <w:lang w:val="ru-RU" w:eastAsia="en-US" w:bidi="ar-SA"/>
      </w:rPr>
    </w:lvl>
    <w:lvl w:ilvl="5" w:tplc="0BB8E70A">
      <w:numFmt w:val="bullet"/>
      <w:lvlText w:val="•"/>
      <w:lvlJc w:val="left"/>
      <w:pPr>
        <w:ind w:left="5362" w:hanging="341"/>
      </w:pPr>
      <w:rPr>
        <w:lang w:val="ru-RU" w:eastAsia="en-US" w:bidi="ar-SA"/>
      </w:rPr>
    </w:lvl>
    <w:lvl w:ilvl="6" w:tplc="14742CAA">
      <w:numFmt w:val="bullet"/>
      <w:lvlText w:val="•"/>
      <w:lvlJc w:val="left"/>
      <w:pPr>
        <w:ind w:left="6391" w:hanging="341"/>
      </w:pPr>
      <w:rPr>
        <w:lang w:val="ru-RU" w:eastAsia="en-US" w:bidi="ar-SA"/>
      </w:rPr>
    </w:lvl>
    <w:lvl w:ilvl="7" w:tplc="D130BE32">
      <w:numFmt w:val="bullet"/>
      <w:lvlText w:val="•"/>
      <w:lvlJc w:val="left"/>
      <w:pPr>
        <w:ind w:left="7419" w:hanging="341"/>
      </w:pPr>
      <w:rPr>
        <w:lang w:val="ru-RU" w:eastAsia="en-US" w:bidi="ar-SA"/>
      </w:rPr>
    </w:lvl>
    <w:lvl w:ilvl="8" w:tplc="0B3C40C4">
      <w:numFmt w:val="bullet"/>
      <w:lvlText w:val="•"/>
      <w:lvlJc w:val="left"/>
      <w:pPr>
        <w:ind w:left="8448" w:hanging="341"/>
      </w:pPr>
      <w:rPr>
        <w:lang w:val="ru-RU" w:eastAsia="en-US" w:bidi="ar-SA"/>
      </w:rPr>
    </w:lvl>
  </w:abstractNum>
  <w:abstractNum w:abstractNumId="14">
    <w:nsid w:val="79545FC4"/>
    <w:multiLevelType w:val="multilevel"/>
    <w:tmpl w:val="67D6E64E"/>
    <w:lvl w:ilvl="0">
      <w:start w:val="3"/>
      <w:numFmt w:val="decimal"/>
      <w:lvlText w:val="%1"/>
      <w:lvlJc w:val="left"/>
      <w:pPr>
        <w:ind w:left="217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2"/>
    </w:lvlOverride>
    <w:lvlOverride w:ilvl="1">
      <w:startOverride w:val="2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26296"/>
    <w:rsid w:val="00043165"/>
    <w:rsid w:val="000901B0"/>
    <w:rsid w:val="0009265D"/>
    <w:rsid w:val="000A66A6"/>
    <w:rsid w:val="000B7620"/>
    <w:rsid w:val="000C2669"/>
    <w:rsid w:val="00125027"/>
    <w:rsid w:val="00143A16"/>
    <w:rsid w:val="00157FFE"/>
    <w:rsid w:val="001670E9"/>
    <w:rsid w:val="0018139F"/>
    <w:rsid w:val="001B1BB7"/>
    <w:rsid w:val="001E2E99"/>
    <w:rsid w:val="001E6AE2"/>
    <w:rsid w:val="002106F9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50F49"/>
    <w:rsid w:val="00356674"/>
    <w:rsid w:val="00365EFD"/>
    <w:rsid w:val="00391199"/>
    <w:rsid w:val="00400125"/>
    <w:rsid w:val="00401461"/>
    <w:rsid w:val="00423BE4"/>
    <w:rsid w:val="0042767A"/>
    <w:rsid w:val="00445BF4"/>
    <w:rsid w:val="00457E63"/>
    <w:rsid w:val="004928FF"/>
    <w:rsid w:val="004B11F2"/>
    <w:rsid w:val="004B33B5"/>
    <w:rsid w:val="004D47EF"/>
    <w:rsid w:val="004E0C62"/>
    <w:rsid w:val="004E5553"/>
    <w:rsid w:val="004F6B92"/>
    <w:rsid w:val="00522AF2"/>
    <w:rsid w:val="005601AE"/>
    <w:rsid w:val="00565430"/>
    <w:rsid w:val="0059545A"/>
    <w:rsid w:val="005A6E6C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62CFE"/>
    <w:rsid w:val="00772BFC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0254F"/>
    <w:rsid w:val="0095782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B12DA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219CE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47C15"/>
    <w:rsid w:val="00E5725B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1"/>
    <w:rsid w:val="0095782F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95782F"/>
    <w:rPr>
      <w:b/>
      <w:sz w:val="22"/>
    </w:rPr>
  </w:style>
  <w:style w:type="character" w:styleId="ae">
    <w:name w:val="FollowedHyperlink"/>
    <w:basedOn w:val="a0"/>
    <w:uiPriority w:val="99"/>
    <w:unhideWhenUsed/>
    <w:rsid w:val="0095782F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unhideWhenUsed/>
    <w:qFormat/>
    <w:rsid w:val="0095782F"/>
    <w:pPr>
      <w:ind w:left="21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782F"/>
    <w:rPr>
      <w:sz w:val="24"/>
    </w:rPr>
  </w:style>
  <w:style w:type="paragraph" w:styleId="af">
    <w:name w:val="Body Text Indent"/>
    <w:basedOn w:val="a"/>
    <w:link w:val="af0"/>
    <w:uiPriority w:val="99"/>
    <w:unhideWhenUsed/>
    <w:rsid w:val="0095782F"/>
    <w:pPr>
      <w:spacing w:after="120"/>
      <w:ind w:left="283"/>
      <w:jc w:val="both"/>
    </w:pPr>
    <w:rPr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5782F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782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5782F"/>
    <w:rPr>
      <w:rFonts w:ascii="Calibri" w:hAnsi="Calibri" w:cs="Calibri"/>
      <w:sz w:val="22"/>
    </w:rPr>
  </w:style>
  <w:style w:type="paragraph" w:customStyle="1" w:styleId="s16">
    <w:name w:val="s_16"/>
    <w:basedOn w:val="a"/>
    <w:rsid w:val="0095782F"/>
    <w:pPr>
      <w:spacing w:before="100" w:after="10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578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578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TableNormal">
    <w:name w:val="Table Normal"/>
    <w:uiPriority w:val="2"/>
    <w:semiHidden/>
    <w:qFormat/>
    <w:rsid w:val="009578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1"/>
    <w:rsid w:val="0095782F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95782F"/>
    <w:rPr>
      <w:b/>
      <w:sz w:val="22"/>
    </w:rPr>
  </w:style>
  <w:style w:type="character" w:styleId="ae">
    <w:name w:val="FollowedHyperlink"/>
    <w:basedOn w:val="a0"/>
    <w:uiPriority w:val="99"/>
    <w:unhideWhenUsed/>
    <w:rsid w:val="0095782F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unhideWhenUsed/>
    <w:qFormat/>
    <w:rsid w:val="0095782F"/>
    <w:pPr>
      <w:ind w:left="21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782F"/>
    <w:rPr>
      <w:sz w:val="24"/>
    </w:rPr>
  </w:style>
  <w:style w:type="paragraph" w:styleId="af">
    <w:name w:val="Body Text Indent"/>
    <w:basedOn w:val="a"/>
    <w:link w:val="af0"/>
    <w:uiPriority w:val="99"/>
    <w:unhideWhenUsed/>
    <w:rsid w:val="0095782F"/>
    <w:pPr>
      <w:spacing w:after="120"/>
      <w:ind w:left="283"/>
      <w:jc w:val="both"/>
    </w:pPr>
    <w:rPr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5782F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782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5782F"/>
    <w:rPr>
      <w:rFonts w:ascii="Calibri" w:hAnsi="Calibri" w:cs="Calibri"/>
      <w:sz w:val="22"/>
    </w:rPr>
  </w:style>
  <w:style w:type="paragraph" w:customStyle="1" w:styleId="s16">
    <w:name w:val="s_16"/>
    <w:basedOn w:val="a"/>
    <w:rsid w:val="0095782F"/>
    <w:pPr>
      <w:spacing w:before="100" w:after="10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578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578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TableNormal">
    <w:name w:val="Table Normal"/>
    <w:uiPriority w:val="2"/>
    <w:semiHidden/>
    <w:qFormat/>
    <w:rsid w:val="009578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2EA4E748F6EB6D658244EC32322D1C3B82D6BEBCCCB952FF90CB62B8F8EB0811BA027E2AB9D6DAFCF3F8A6DA7C4B3BD542E91E607CCB5136gEhAE" TargetMode="External"/><Relationship Id="rId18" Type="http://schemas.openxmlformats.org/officeDocument/2006/relationships/hyperlink" Target="consultantplus://offline/ref=2EA4E748F6EB6D658244EC32322D1C3B82D6BEBCCCB952FF90CB62B8F8EB0811BA027E2AB9D6DAFCF3F8A6DA7C4B3BD542E91E607CCB5136gEhAE" TargetMode="External"/><Relationship Id="rId26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A4E748F6EB6D658244EC32322D1C3B82D6BEBCCCB952FF90CB62B8F8EB0811BA027E2AB9D6DAFCF3F8A6DA7C4B3BD542E91E607CCB5136gEhAE" TargetMode="External"/><Relationship Id="rId17" Type="http://schemas.openxmlformats.org/officeDocument/2006/relationships/hyperlink" Target="consultantplus://offline/ref=2EA4E748F6EB6D658244EC32322D1C3B82D6BEBCCCB952FF90CB62B8F8EB0811BA027E29B0D6D2ADA6B7A786391828D447E91C6360gChBE" TargetMode="External"/><Relationship Id="rId25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A4E748F6EB6D658244EC32322D1C3B82D6BEBCCCB952FF90CB62B8F8EB0811BA027E2AB9D6DAFCF3F8A6DA7C4B3BD542E91E607CCB5136gEhAE" TargetMode="External"/><Relationship Id="rId20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29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A4E748F6EB6D658244EC32322D1C3B82D6BEBCCCB952FF90CB62B8F8EB0811BA027E29BDD2D2ADA6B7A786391828D447E91C6360gChBE" TargetMode="External"/><Relationship Id="rId24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A4E748F6EB6D658244EC32322D1C3B82D6BEBCCCB952FF90CB62B8F8EB0811BA027E2AB9D6DAFCF3F8A6DA7C4B3BD542E91E607CCB5136gEhAE" TargetMode="External"/><Relationship Id="rId23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28" Type="http://schemas.openxmlformats.org/officeDocument/2006/relationships/hyperlink" Target="file:///C:\Users\User\AppData\Local\Microsoft\Windows\Temporary%20Internet%20Files\Content.Outlook\RUPK2YKZ\&#1059;&#1074;&#1077;&#1076;&#1086;&#1084;&#1083;&#1077;&#1085;&#1080;&#1077;_&#1089;&#1085;&#1086;&#1089;.docx" TargetMode="External"/><Relationship Id="rId10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19" Type="http://schemas.openxmlformats.org/officeDocument/2006/relationships/hyperlink" Target="consultantplus://offline/ref=2EA4E748F6EB6D658244EC32322D1C3B82D7B2BFCEB752FF90CB62B8F8EB0811BA027E2AB9D7D1F8F1F8A6DA7C4B3BD542E91E607CCB5136gEhA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kitim.nso.ru/page/344" TargetMode="External"/><Relationship Id="rId14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22" Type="http://schemas.openxmlformats.org/officeDocument/2006/relationships/hyperlink" Target="consultantplus://offline/ref=2EA4E748F6EB6D658244EC32322D1C3B82D6BEBCCCB952FF90CB62B8F8EB0811BA027E2AB9D6DAFCF5F8A6DA7C4B3BD542E91E607CCB5136gEhAE" TargetMode="External"/><Relationship Id="rId27" Type="http://schemas.openxmlformats.org/officeDocument/2006/relationships/hyperlink" Target="file:///C:\Users\User\AppData\Local\Microsoft\Windows\Temporary%20Internet%20Files\Content.Outlook\RUPK2YKZ\&#1059;&#1074;&#1077;&#1076;&#1086;&#1084;&#1083;&#1077;&#1085;&#1080;&#1077;_&#1089;&#1085;&#1086;&#1089;.docx" TargetMode="External"/><Relationship Id="rId30" Type="http://schemas.openxmlformats.org/officeDocument/2006/relationships/hyperlink" Target="file:///C:\Users\User\AppData\Local\Microsoft\Windows\Temporary%20Internet%20Files\Content.Outlook\RUPK2YKZ\&#1059;&#1074;&#1077;&#1076;&#1086;&#1084;&#1083;&#1077;&#1085;&#1080;&#1077;_&#1089;&#1085;&#1086;&#1089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37</Pages>
  <Words>11951</Words>
  <Characters>68124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2022-03-11T08:35:00Z</cp:lastPrinted>
  <dcterms:created xsi:type="dcterms:W3CDTF">2022-04-23T06:16:00Z</dcterms:created>
  <dcterms:modified xsi:type="dcterms:W3CDTF">2022-04-23T06:16:00Z</dcterms:modified>
</cp:coreProperties>
</file>