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5D54" w:rsidRPr="00F25D54" w:rsidRDefault="00326F8B" w:rsidP="00F25D54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75BC6E7A" wp14:editId="58E72499">
                <wp:simplePos x="0" y="0"/>
                <wp:positionH relativeFrom="margin">
                  <wp:align>left</wp:align>
                </wp:positionH>
                <wp:positionV relativeFrom="page">
                  <wp:posOffset>3008630</wp:posOffset>
                </wp:positionV>
                <wp:extent cx="5930265" cy="1171575"/>
                <wp:effectExtent l="0" t="0" r="133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414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21FD" w:rsidRPr="005A21FD" w:rsidRDefault="005A21FD" w:rsidP="005A21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6784C" w:rsidRPr="004143A7" w:rsidRDefault="00F25D54" w:rsidP="00F25D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5D54">
                              <w:rPr>
                                <w:sz w:val="28"/>
                              </w:rPr>
                              <w:t xml:space="preserve">О подготовке проекта внесения изменений в Правила землепользования и застройки г. </w:t>
                            </w:r>
                            <w:proofErr w:type="spellStart"/>
                            <w:r w:rsidRPr="00F25D54">
                              <w:rPr>
                                <w:sz w:val="28"/>
                              </w:rPr>
                              <w:t>Искитима</w:t>
                            </w:r>
                            <w:proofErr w:type="spellEnd"/>
                            <w:r w:rsidRPr="00F25D54">
                              <w:rPr>
                                <w:sz w:val="28"/>
                              </w:rPr>
                              <w:t xml:space="preserve">,  утвержденные решением Совета депутатов г. </w:t>
                            </w:r>
                            <w:proofErr w:type="spellStart"/>
                            <w:r w:rsidRPr="00F25D54">
                              <w:rPr>
                                <w:sz w:val="28"/>
                              </w:rPr>
                              <w:t>Искитима</w:t>
                            </w:r>
                            <w:proofErr w:type="spellEnd"/>
                            <w:r w:rsidRPr="00F25D54">
                              <w:rPr>
                                <w:sz w:val="28"/>
                              </w:rPr>
                              <w:t xml:space="preserve"> от 23.12.2009  № 410 (в ред. от 25.08.2021 № 417)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36.9pt;width:466.95pt;height:92.25pt;z-index:251658752;visibility:visible;mso-wrap-style:square;mso-width-percent:0;mso-height-percent:0;mso-wrap-distance-left:9pt;mso-wrap-distance-top:0;mso-wrap-distance-right:9pt;mso-wrap-distance-bottom:36.8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nYrg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" filled="f" stroked="f">
                <v:textbox inset="0,0,0,0">
                  <w:txbxContent>
                    <w:p w:rsidR="00D35F18" w:rsidRDefault="00D35F18" w:rsidP="00414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A21FD" w:rsidRPr="005A21FD" w:rsidRDefault="005A21FD" w:rsidP="005A21F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6784C" w:rsidRPr="004143A7" w:rsidRDefault="00F25D54" w:rsidP="00F25D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5D54">
                        <w:rPr>
                          <w:sz w:val="28"/>
                        </w:rPr>
                        <w:t xml:space="preserve">О подготовке проекта внесения изменений в Правила землепользования и застройки г. </w:t>
                      </w:r>
                      <w:proofErr w:type="spellStart"/>
                      <w:r w:rsidRPr="00F25D54">
                        <w:rPr>
                          <w:sz w:val="28"/>
                        </w:rPr>
                        <w:t>Искитима</w:t>
                      </w:r>
                      <w:proofErr w:type="spellEnd"/>
                      <w:r w:rsidRPr="00F25D54">
                        <w:rPr>
                          <w:sz w:val="28"/>
                        </w:rPr>
                        <w:t xml:space="preserve">,  утвержденные решением Совета депутатов г. </w:t>
                      </w:r>
                      <w:proofErr w:type="spellStart"/>
                      <w:r w:rsidRPr="00F25D54">
                        <w:rPr>
                          <w:sz w:val="28"/>
                        </w:rPr>
                        <w:t>Искитима</w:t>
                      </w:r>
                      <w:proofErr w:type="spellEnd"/>
                      <w:r w:rsidRPr="00F25D54">
                        <w:rPr>
                          <w:sz w:val="28"/>
                        </w:rPr>
                        <w:t xml:space="preserve"> от 23.12.2009  № 410 (в ред. от 25.08.2021 № 417)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673D92D" wp14:editId="155F53CA">
                <wp:simplePos x="0" y="0"/>
                <wp:positionH relativeFrom="margin">
                  <wp:align>left</wp:align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 w:rsidR="00F25D54">
                              <w:rPr>
                                <w:sz w:val="24"/>
                                <w:u w:val="single"/>
                              </w:rPr>
                              <w:t>26.09.2022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="0006784C"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06784C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06784C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№</w:t>
                            </w:r>
                            <w:r w:rsidRPr="0006784C">
                              <w:rPr>
                                <w:sz w:val="24"/>
                              </w:rPr>
                              <w:t xml:space="preserve"> </w:t>
                            </w:r>
                            <w:r w:rsidRPr="0006784C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 w:rsidRPr="0006784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25D54">
                              <w:rPr>
                                <w:sz w:val="24"/>
                                <w:u w:val="single"/>
                              </w:rPr>
                              <w:t xml:space="preserve"> 19</w:t>
                            </w:r>
                            <w:r w:rsidR="0006784C">
                              <w:rPr>
                                <w:sz w:val="24"/>
                                <w:u w:val="single"/>
                              </w:rPr>
                              <w:t xml:space="preserve">-рг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06784C"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F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GFpjp9pxJweujATQ+wDV22TFV3L4qvCnGxrgnf0ZWUoq8pKSE739x0z66O&#10;OMqAbPsPooQwZK+FBRoq2ZrSQTEQoEOXnk6dMakUsBn5sR/M4aiAs1nkee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</w:t>
                      </w:r>
                      <w:r w:rsidR="00F25D54">
                        <w:rPr>
                          <w:sz w:val="24"/>
                          <w:u w:val="single"/>
                        </w:rPr>
                        <w:t>26.09.2022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="0006784C"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 w:rsidRPr="0006784C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06784C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№</w:t>
                      </w:r>
                      <w:r w:rsidRPr="0006784C">
                        <w:rPr>
                          <w:sz w:val="24"/>
                        </w:rPr>
                        <w:t xml:space="preserve"> </w:t>
                      </w:r>
                      <w:r w:rsidRPr="0006784C">
                        <w:rPr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 w:rsidRPr="0006784C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F25D54">
                        <w:rPr>
                          <w:sz w:val="24"/>
                          <w:u w:val="single"/>
                        </w:rPr>
                        <w:t xml:space="preserve"> 19</w:t>
                      </w:r>
                      <w:r w:rsidR="0006784C">
                        <w:rPr>
                          <w:sz w:val="24"/>
                          <w:u w:val="single"/>
                        </w:rPr>
                        <w:t xml:space="preserve">-рг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Pr="0006784C">
                        <w:rPr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51E27F4" wp14:editId="70EF7EA0">
                <wp:simplePos x="0" y="0"/>
                <wp:positionH relativeFrom="margin">
                  <wp:align>left</wp:align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BA6F8D" w:rsidRDefault="00326F8B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6C8B671" wp14:editId="0D0BFB0D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06784C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ГЛАВА</w:t>
                            </w:r>
                            <w:r w:rsidR="00517AC7">
                              <w:rPr>
                                <w:sz w:val="28"/>
                              </w:rPr>
                              <w:t xml:space="preserve">  </w:t>
                            </w:r>
                            <w:r w:rsidR="00D35F18">
                              <w:rPr>
                                <w:sz w:val="28"/>
                              </w:rPr>
                              <w:t xml:space="preserve">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E83436" w:rsidRDefault="00E83436" w:rsidP="00E83436">
                            <w:pPr>
                              <w:pStyle w:val="2"/>
                              <w:spacing w:before="120"/>
                              <w:rPr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</w:rPr>
                              <w:t>РАСПОРЯЖЕНИЕ</w:t>
                            </w:r>
                          </w:p>
                          <w:p w:rsidR="00D35F18" w:rsidRDefault="00D35F18" w:rsidP="00E83436">
                            <w:pPr>
                              <w:pStyle w:val="2"/>
                              <w:spacing w:before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BwsgIAALE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" filled="f" stroked="f">
                <v:textbox inset="0,0,0,0">
                  <w:txbxContent>
                    <w:p w:rsidR="007A5439" w:rsidRPr="00BA6F8D" w:rsidRDefault="00326F8B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6C8B671" wp14:editId="0D0BFB0D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06784C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ГЛАВА</w:t>
                      </w:r>
                      <w:r w:rsidR="00517AC7">
                        <w:rPr>
                          <w:sz w:val="28"/>
                        </w:rPr>
                        <w:t xml:space="preserve">  </w:t>
                      </w:r>
                      <w:r w:rsidR="00D35F18">
                        <w:rPr>
                          <w:sz w:val="28"/>
                        </w:rPr>
                        <w:t xml:space="preserve">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E83436" w:rsidRDefault="00E83436" w:rsidP="00E83436">
                      <w:pPr>
                        <w:pStyle w:val="2"/>
                        <w:spacing w:before="120"/>
                        <w:rPr>
                          <w:spacing w:val="40"/>
                          <w:sz w:val="36"/>
                        </w:rPr>
                      </w:pPr>
                      <w:r>
                        <w:rPr>
                          <w:spacing w:val="40"/>
                          <w:sz w:val="36"/>
                        </w:rPr>
                        <w:t>РАСПОРЯЖЕНИЕ</w:t>
                      </w:r>
                    </w:p>
                    <w:p w:rsidR="00D35F18" w:rsidRDefault="00D35F18" w:rsidP="00E83436">
                      <w:pPr>
                        <w:pStyle w:val="2"/>
                        <w:spacing w:before="12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25D54" w:rsidRPr="00F25D54">
        <w:rPr>
          <w:sz w:val="28"/>
        </w:rPr>
        <w:t xml:space="preserve">В соответствии со статьями 31, 33 Градостроительного кодекса РФ, Земельным кодексом РФ, Федеральным законом от 06.10.2003 № 131-ФЗ «Об общих принципах организации местного самоуправления в Российской Федерации», Градостроительным кодексом РФ, Уставом города </w:t>
      </w:r>
      <w:proofErr w:type="spellStart"/>
      <w:r w:rsidR="00F25D54" w:rsidRPr="00F25D54">
        <w:rPr>
          <w:sz w:val="28"/>
        </w:rPr>
        <w:t>Искитима</w:t>
      </w:r>
      <w:proofErr w:type="spellEnd"/>
      <w:r w:rsidR="00F25D54" w:rsidRPr="00F25D54">
        <w:rPr>
          <w:sz w:val="28"/>
        </w:rPr>
        <w:t xml:space="preserve">, на основании заключения комиссии по градостроительству, землепользованию и </w:t>
      </w:r>
      <w:proofErr w:type="gramStart"/>
      <w:r w:rsidR="00F25D54" w:rsidRPr="00F25D54">
        <w:rPr>
          <w:sz w:val="28"/>
        </w:rPr>
        <w:t>застройке города</w:t>
      </w:r>
      <w:proofErr w:type="gramEnd"/>
      <w:r w:rsidR="00F25D54" w:rsidRPr="00F25D54">
        <w:rPr>
          <w:sz w:val="28"/>
        </w:rPr>
        <w:t xml:space="preserve"> </w:t>
      </w:r>
      <w:proofErr w:type="spellStart"/>
      <w:r w:rsidR="00F25D54" w:rsidRPr="00F25D54">
        <w:rPr>
          <w:sz w:val="28"/>
        </w:rPr>
        <w:t>Искитима</w:t>
      </w:r>
      <w:proofErr w:type="spellEnd"/>
      <w:r w:rsidR="00F25D54" w:rsidRPr="00F25D54">
        <w:rPr>
          <w:sz w:val="28"/>
        </w:rPr>
        <w:t>:</w:t>
      </w:r>
    </w:p>
    <w:p w:rsidR="00F25D54" w:rsidRPr="00F25D54" w:rsidRDefault="00F25D54" w:rsidP="00F25D54">
      <w:pPr>
        <w:ind w:firstLine="720"/>
        <w:jc w:val="both"/>
        <w:rPr>
          <w:sz w:val="28"/>
        </w:rPr>
      </w:pPr>
    </w:p>
    <w:p w:rsidR="00F25D54" w:rsidRPr="00F25D54" w:rsidRDefault="00F25D54" w:rsidP="00F25D54">
      <w:pPr>
        <w:ind w:firstLine="720"/>
        <w:jc w:val="both"/>
        <w:rPr>
          <w:sz w:val="28"/>
        </w:rPr>
      </w:pPr>
      <w:r w:rsidRPr="00F25D54">
        <w:rPr>
          <w:sz w:val="28"/>
        </w:rPr>
        <w:t xml:space="preserve">1. </w:t>
      </w:r>
      <w:proofErr w:type="gramStart"/>
      <w:r w:rsidRPr="00F25D54">
        <w:rPr>
          <w:sz w:val="28"/>
        </w:rPr>
        <w:t xml:space="preserve">Комиссии по градостроительству, землепользованию и застройке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 xml:space="preserve"> (далее – Комиссия) подготовить проект внесения изменений в Правила землепользования и застройки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 xml:space="preserve">, утвержденные решением Совета депутатов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 xml:space="preserve"> от 23.12.2009 № 410 (в ред. от 25.08.2021 № 417) по вопросу внесения изменений в Правила землепользования и застройки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 xml:space="preserve"> в части территориального зонирования земельного участка с кадастровым номером 54:33:040177:132 с</w:t>
      </w:r>
      <w:proofErr w:type="gramEnd"/>
      <w:r w:rsidRPr="00F25D54">
        <w:rPr>
          <w:sz w:val="28"/>
        </w:rPr>
        <w:t xml:space="preserve"> местоположением: </w:t>
      </w:r>
      <w:proofErr w:type="gramStart"/>
      <w:r w:rsidRPr="00F25D54">
        <w:rPr>
          <w:sz w:val="28"/>
        </w:rPr>
        <w:t xml:space="preserve">Новосибирская обл., г. </w:t>
      </w:r>
      <w:proofErr w:type="spellStart"/>
      <w:r w:rsidRPr="00F25D54">
        <w:rPr>
          <w:sz w:val="28"/>
        </w:rPr>
        <w:t>Искитим</w:t>
      </w:r>
      <w:proofErr w:type="spellEnd"/>
      <w:r w:rsidRPr="00F25D54">
        <w:rPr>
          <w:sz w:val="28"/>
        </w:rPr>
        <w:t>, ул. Ленинградская, площадью 2214,0 кв. м с «Зона смешанной и общественно-деловой застройки (</w:t>
      </w:r>
      <w:proofErr w:type="spellStart"/>
      <w:r w:rsidRPr="00F25D54">
        <w:rPr>
          <w:sz w:val="28"/>
        </w:rPr>
        <w:t>Жсод</w:t>
      </w:r>
      <w:proofErr w:type="spellEnd"/>
      <w:r w:rsidRPr="00F25D54">
        <w:rPr>
          <w:sz w:val="28"/>
        </w:rPr>
        <w:t>)» на «Зона специализированной общественной застройки (Ос)» (приложение 1).</w:t>
      </w:r>
      <w:proofErr w:type="gramEnd"/>
    </w:p>
    <w:p w:rsidR="00F25D54" w:rsidRPr="00F25D54" w:rsidRDefault="00F25D54" w:rsidP="00F25D54">
      <w:pPr>
        <w:ind w:firstLine="720"/>
        <w:jc w:val="both"/>
        <w:rPr>
          <w:sz w:val="28"/>
        </w:rPr>
      </w:pPr>
      <w:r w:rsidRPr="00F25D54">
        <w:rPr>
          <w:sz w:val="28"/>
        </w:rPr>
        <w:t xml:space="preserve">2. Утвердить порядок и сроки проведения работ по подготовке проекта внесения изменений в Правила землепользования и застройки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 xml:space="preserve"> (приложение 2).</w:t>
      </w:r>
    </w:p>
    <w:p w:rsidR="00F25D54" w:rsidRPr="00F25D54" w:rsidRDefault="00F25D54" w:rsidP="00F25D54">
      <w:pPr>
        <w:ind w:firstLine="720"/>
        <w:jc w:val="both"/>
        <w:rPr>
          <w:sz w:val="28"/>
        </w:rPr>
      </w:pPr>
      <w:r w:rsidRPr="00F25D54">
        <w:rPr>
          <w:sz w:val="28"/>
        </w:rPr>
        <w:t xml:space="preserve">3. 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 xml:space="preserve"> (приложение 3).</w:t>
      </w:r>
    </w:p>
    <w:p w:rsidR="00F25D54" w:rsidRPr="00F25D54" w:rsidRDefault="00F25D54" w:rsidP="00F25D54">
      <w:pPr>
        <w:ind w:firstLine="720"/>
        <w:jc w:val="both"/>
        <w:rPr>
          <w:sz w:val="28"/>
        </w:rPr>
      </w:pPr>
      <w:r w:rsidRPr="00F25D54">
        <w:rPr>
          <w:sz w:val="28"/>
        </w:rPr>
        <w:t>4. Опубликовать настоящее распоряжение в газете «</w:t>
      </w:r>
      <w:proofErr w:type="spellStart"/>
      <w:r w:rsidRPr="00F25D54">
        <w:rPr>
          <w:sz w:val="28"/>
        </w:rPr>
        <w:t>Искитимские</w:t>
      </w:r>
      <w:proofErr w:type="spellEnd"/>
      <w:r w:rsidRPr="00F25D54">
        <w:rPr>
          <w:sz w:val="28"/>
        </w:rPr>
        <w:t xml:space="preserve"> ведомости» и на официальном сайте администрации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>.</w:t>
      </w:r>
    </w:p>
    <w:p w:rsidR="005A21FD" w:rsidRPr="005A21FD" w:rsidRDefault="00F25D54" w:rsidP="00F25D54">
      <w:pPr>
        <w:ind w:firstLine="720"/>
        <w:jc w:val="both"/>
        <w:rPr>
          <w:sz w:val="28"/>
        </w:rPr>
      </w:pPr>
      <w:r w:rsidRPr="00F25D54">
        <w:rPr>
          <w:sz w:val="28"/>
        </w:rPr>
        <w:lastRenderedPageBreak/>
        <w:t xml:space="preserve">5. </w:t>
      </w:r>
      <w:proofErr w:type="gramStart"/>
      <w:r w:rsidRPr="00F25D54">
        <w:rPr>
          <w:sz w:val="28"/>
        </w:rPr>
        <w:t>Контроль за</w:t>
      </w:r>
      <w:proofErr w:type="gramEnd"/>
      <w:r w:rsidRPr="00F25D54">
        <w:rPr>
          <w:sz w:val="28"/>
        </w:rPr>
        <w:t xml:space="preserve"> исполнением настоящего распоряжения возложить на первого заместителя главы администрации г. </w:t>
      </w:r>
      <w:proofErr w:type="spellStart"/>
      <w:r w:rsidRPr="00F25D54">
        <w:rPr>
          <w:sz w:val="28"/>
        </w:rPr>
        <w:t>Искитима</w:t>
      </w:r>
      <w:proofErr w:type="spellEnd"/>
      <w:r w:rsidRPr="00F25D54">
        <w:rPr>
          <w:sz w:val="28"/>
        </w:rPr>
        <w:t xml:space="preserve"> С.И. </w:t>
      </w:r>
      <w:proofErr w:type="spellStart"/>
      <w:r w:rsidRPr="00F25D54">
        <w:rPr>
          <w:sz w:val="28"/>
        </w:rPr>
        <w:t>Шимкива</w:t>
      </w:r>
      <w:proofErr w:type="spellEnd"/>
      <w:r w:rsidRPr="00F25D54">
        <w:rPr>
          <w:sz w:val="28"/>
        </w:rPr>
        <w:t>.</w:t>
      </w:r>
    </w:p>
    <w:p w:rsidR="007A5439" w:rsidRDefault="007A5439" w:rsidP="00D05C2F">
      <w:pPr>
        <w:ind w:firstLine="709"/>
        <w:jc w:val="both"/>
        <w:rPr>
          <w:sz w:val="28"/>
        </w:rPr>
      </w:pPr>
    </w:p>
    <w:p w:rsidR="0006784C" w:rsidRDefault="0006784C" w:rsidP="00D05C2F">
      <w:pPr>
        <w:ind w:firstLine="709"/>
        <w:jc w:val="both"/>
        <w:rPr>
          <w:sz w:val="28"/>
        </w:rPr>
      </w:pPr>
    </w:p>
    <w:p w:rsidR="0006784C" w:rsidRDefault="0006784C" w:rsidP="00D05C2F">
      <w:pPr>
        <w:ind w:firstLine="709"/>
        <w:jc w:val="both"/>
        <w:rPr>
          <w:sz w:val="28"/>
        </w:rPr>
      </w:pPr>
    </w:p>
    <w:p w:rsidR="00D35F18" w:rsidRDefault="00517AC7" w:rsidP="00517AC7">
      <w:pPr>
        <w:jc w:val="both"/>
        <w:rPr>
          <w:sz w:val="28"/>
        </w:rPr>
      </w:pPr>
      <w:r>
        <w:rPr>
          <w:sz w:val="28"/>
        </w:rPr>
        <w:t>Глава города</w:t>
      </w:r>
      <w:r w:rsidR="00807912">
        <w:rPr>
          <w:sz w:val="28"/>
        </w:rPr>
        <w:t xml:space="preserve"> </w:t>
      </w:r>
      <w:proofErr w:type="spellStart"/>
      <w:r w:rsidR="00807912"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</w:t>
      </w:r>
      <w:r w:rsidR="0006784C">
        <w:rPr>
          <w:sz w:val="28"/>
        </w:rPr>
        <w:t xml:space="preserve">    </w:t>
      </w:r>
      <w:r>
        <w:rPr>
          <w:sz w:val="28"/>
        </w:rPr>
        <w:t xml:space="preserve">    </w:t>
      </w:r>
      <w:r w:rsidR="00807912">
        <w:rPr>
          <w:sz w:val="28"/>
        </w:rPr>
        <w:t xml:space="preserve"> </w:t>
      </w:r>
      <w:r w:rsidR="000E25C0">
        <w:rPr>
          <w:sz w:val="28"/>
        </w:rPr>
        <w:t>С.В.</w:t>
      </w:r>
      <w:r w:rsidR="00807912">
        <w:rPr>
          <w:sz w:val="28"/>
        </w:rPr>
        <w:t xml:space="preserve"> </w:t>
      </w:r>
      <w:proofErr w:type="spellStart"/>
      <w:r w:rsidR="000E25C0">
        <w:rPr>
          <w:sz w:val="28"/>
        </w:rPr>
        <w:t>Завражин</w:t>
      </w:r>
      <w:proofErr w:type="spellEnd"/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Default="00F25D54" w:rsidP="00517AC7">
      <w:pPr>
        <w:jc w:val="both"/>
        <w:rPr>
          <w:sz w:val="28"/>
        </w:rPr>
      </w:pPr>
    </w:p>
    <w:p w:rsidR="00F25D54" w:rsidRP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 w:rsidRPr="00F25D54">
        <w:rPr>
          <w:color w:val="000000"/>
          <w:sz w:val="28"/>
          <w:szCs w:val="28"/>
        </w:rPr>
        <w:lastRenderedPageBreak/>
        <w:t>Приложение 1</w:t>
      </w:r>
    </w:p>
    <w:p w:rsidR="00F25D54" w:rsidRP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 w:rsidRPr="00F25D54">
        <w:rPr>
          <w:color w:val="000000"/>
          <w:sz w:val="28"/>
          <w:szCs w:val="28"/>
        </w:rPr>
        <w:t xml:space="preserve">к распоряжению Главы города </w:t>
      </w:r>
      <w:proofErr w:type="spellStart"/>
      <w:r w:rsidRPr="00F25D54">
        <w:rPr>
          <w:color w:val="000000"/>
          <w:sz w:val="28"/>
          <w:szCs w:val="28"/>
        </w:rPr>
        <w:t>Искитима</w:t>
      </w:r>
      <w:proofErr w:type="spellEnd"/>
    </w:p>
    <w:p w:rsidR="00F25D54" w:rsidRP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F25D54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Pr="00F25D54">
        <w:rPr>
          <w:color w:val="000000"/>
          <w:sz w:val="28"/>
          <w:szCs w:val="28"/>
        </w:rPr>
        <w:t>09 2022г.</w:t>
      </w:r>
      <w:r w:rsidRPr="00F25D54">
        <w:t xml:space="preserve"> </w:t>
      </w:r>
      <w:r w:rsidRPr="00F25D54">
        <w:rPr>
          <w:color w:val="000000"/>
          <w:sz w:val="28"/>
          <w:szCs w:val="28"/>
        </w:rPr>
        <w:t>№19-рг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83820</wp:posOffset>
                </wp:positionV>
                <wp:extent cx="7200900" cy="106172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54" w:rsidRDefault="00F25D54" w:rsidP="00F25D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ВЫКОПИРОВКА ИЗСХЕМЫ ТЕРРИТОРИАЛЬНОГО ЗОНИРОВАНИЯ </w:t>
                            </w:r>
                          </w:p>
                          <w:p w:rsidR="00F25D54" w:rsidRDefault="00F25D54" w:rsidP="00F25D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Земельного участка с кадастровым номером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54:33:040177:132 с местоположением: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Новосибирская обл., г.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ул. Ленинградская,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площадью 2214,0 кв. м с «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Зона смешанной и общественно-деловой застройки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Жсод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)» на «Зона специализированной общественной застройки (Ос)»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</w:p>
                          <w:p w:rsidR="00F25D54" w:rsidRDefault="00F25D54" w:rsidP="00F25D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5D54" w:rsidRDefault="00F25D54" w:rsidP="00F25D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25D54" w:rsidRDefault="00F25D54" w:rsidP="00F25D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66751" tIns="33376" rIns="66751" bIns="333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-66pt;margin-top:6.6pt;width:567pt;height:8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" filled="f" fillcolor="#bbe0e3" stroked="f">
                <v:textbox inset="1.85419mm,.92711mm,1.85419mm,.92711mm">
                  <w:txbxContent>
                    <w:p w:rsidR="00F25D54" w:rsidRDefault="00F25D54" w:rsidP="00F25D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ВЫКОПИРОВКА ИЗСХЕМЫ ТЕРРИТОРИАЛЬНОГО ЗОНИРОВАНИЯ </w:t>
                      </w:r>
                    </w:p>
                    <w:p w:rsidR="00F25D54" w:rsidRDefault="00F25D54" w:rsidP="00F25D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Земельного участка с кадастровым номером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54:33:040177:132 с местоположением: 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Новосибирская обл., г.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Искитим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, ул. Ленинградская, </w:t>
                      </w:r>
                      <w:r>
                        <w:rPr>
                          <w:sz w:val="28"/>
                          <w:szCs w:val="28"/>
                        </w:rPr>
                        <w:t>площадью 2214,0 кв. м с «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Зона смешанной и общественно-деловой застройки (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Жсод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>)» на «Зона специализированной общественной застройки (Ос)»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</w:p>
                    <w:p w:rsidR="00F25D54" w:rsidRDefault="00F25D54" w:rsidP="00F25D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25D54" w:rsidRDefault="00F25D54" w:rsidP="00F25D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25D54" w:rsidRDefault="00F25D54" w:rsidP="00F25D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1242060</wp:posOffset>
                </wp:positionV>
                <wp:extent cx="3547745" cy="3535680"/>
                <wp:effectExtent l="0" t="3810" r="0" b="38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745" cy="3535680"/>
                          <a:chOff x="0" y="-40"/>
                          <a:chExt cx="44720" cy="55170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8" t="14063" r="37854" b="8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8"/>
                            <a:ext cx="43384" cy="54562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2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6" y="25999"/>
                            <a:ext cx="6444" cy="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>
                              <w:pPr>
                                <w:pStyle w:val="a9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УДС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52" y="23066"/>
                            <a:ext cx="7580" cy="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>
                              <w:pPr>
                                <w:pStyle w:val="a9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Жсод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80" y="10928"/>
                            <a:ext cx="5005" cy="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>
                              <w:pPr>
                                <w:pStyle w:val="a9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1750" y="8186"/>
                            <a:ext cx="16691" cy="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>
                              <w:pPr>
                                <w:pStyle w:val="a9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Охранная зона ВЛ-04кВ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олилиния 7"/>
                        <wps:cNvSpPr>
                          <a:spLocks/>
                        </wps:cNvSpPr>
                        <wps:spPr bwMode="auto">
                          <a:xfrm>
                            <a:off x="11360" y="10104"/>
                            <a:ext cx="15197" cy="5334"/>
                          </a:xfrm>
                          <a:custGeom>
                            <a:avLst/>
                            <a:gdLst>
                              <a:gd name="T0" fmla="*/ 0 w 1518699"/>
                              <a:gd name="T1" fmla="*/ 533414 h 532737"/>
                              <a:gd name="T2" fmla="*/ 135267 w 1518699"/>
                              <a:gd name="T3" fmla="*/ 15923 h 532737"/>
                              <a:gd name="T4" fmla="*/ 1519762 w 1518699"/>
                              <a:gd name="T5" fmla="*/ 0 h 53273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518699"/>
                              <a:gd name="T10" fmla="*/ 0 h 532737"/>
                              <a:gd name="T11" fmla="*/ 1518699 w 1518699"/>
                              <a:gd name="T12" fmla="*/ 532737 h 53273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518699" h="532737">
                                <a:moveTo>
                                  <a:pt x="0" y="532737"/>
                                </a:moveTo>
                                <a:lnTo>
                                  <a:pt x="135172" y="15903"/>
                                </a:lnTo>
                                <a:lnTo>
                                  <a:pt x="15186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оугольник 8"/>
                        <wps:cNvSpPr>
                          <a:spLocks noChangeArrowheads="1"/>
                        </wps:cNvSpPr>
                        <wps:spPr bwMode="auto">
                          <a:xfrm rot="3294560">
                            <a:off x="16605" y="18850"/>
                            <a:ext cx="5360" cy="1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>
                              <w:pPr>
                                <w:pStyle w:val="a9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ул. Озерная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Прямоугольник 9"/>
                        <wps:cNvSpPr>
                          <a:spLocks noChangeArrowheads="1"/>
                        </wps:cNvSpPr>
                        <wps:spPr bwMode="auto">
                          <a:xfrm rot="-1656936">
                            <a:off x="8572" y="12672"/>
                            <a:ext cx="18364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>
                              <w:pPr>
                                <w:pStyle w:val="a9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ул. Ленинградская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Прямоугольник 1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4376" y="-5024"/>
                            <a:ext cx="5359" cy="1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D54" w:rsidRDefault="00F25D54" w:rsidP="00F25D54">
                              <w:pPr>
                                <w:pStyle w:val="a9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ул. Молодежная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30" style="position:absolute;left:0;text-align:left;margin-left:90.45pt;margin-top:97.8pt;width:279.35pt;height:278.4pt;z-index:251661824" coordorigin=",-40" coordsize="44720,55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style="position:absolute;top:568;width:43384;height:54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FWD7DAAAA2wAAAA8AAABkcnMvZG93bnJldi54bWxET9tqwkAQfS/0H5Yp9K1uUoqU6BpEsIig&#10;0mjFxyE7uWB2NmQ3Gvv1XUHo2xzOdabpYBpxoc7VlhXEowgEcW51zaWCw3759gnCeWSNjWVScCMH&#10;6ez5aYqJtlf+pkvmSxFC2CWooPK+TaR0eUUG3ci2xIErbGfQB9iVUnd4DeGmke9RNJYGaw4NFba0&#10;qCg/Z71R8Pux74/+a7M7FKe+3S6Ln3VWNkq9vgzzCQhPg/8XP9wrHebHcP8lHC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VYPsMAAADbAAAADwAAAAAAAAAAAAAAAACf&#10;AgAAZHJzL2Rvd25yZXYueG1sUEsFBgAAAAAEAAQA9wAAAI8DAAAAAA==&#10;" fillcolor="#4f81bd">
                  <v:imagedata r:id="rId11" o:title="" croptop="9216f" cropbottom="5632f" cropleft="18067f" cropright="24808f"/>
                </v:shape>
                <v:shape id="TextBox 2" o:spid="_x0000_s1032" type="#_x0000_t202" style="position:absolute;left:31336;top:25999;width:6444;height: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F25D54" w:rsidRDefault="00F25D54" w:rsidP="00F25D54">
                        <w:pPr>
                          <w:pStyle w:val="a9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УДС</w:t>
                        </w:r>
                      </w:p>
                    </w:txbxContent>
                  </v:textbox>
                </v:shape>
                <v:shape id="TextBox 2" o:spid="_x0000_s1033" type="#_x0000_t202" style="position:absolute;left:17152;top:23066;width:7580;height: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F25D54" w:rsidRDefault="00F25D54" w:rsidP="00F25D54">
                        <w:pPr>
                          <w:pStyle w:val="a9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Жсод</w:t>
                        </w:r>
                        <w:proofErr w:type="spellEnd"/>
                      </w:p>
                    </w:txbxContent>
                  </v:textbox>
                </v:shape>
                <v:shape id="TextBox 2" o:spid="_x0000_s1034" type="#_x0000_t202" style="position:absolute;left:37780;top:10928;width:5005;height: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F25D54" w:rsidRDefault="00F25D54" w:rsidP="00F25D54">
                        <w:pPr>
                          <w:pStyle w:val="a9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Ос</w:t>
                        </w:r>
                      </w:p>
                    </w:txbxContent>
                  </v:textbox>
                </v:shape>
                <v:rect id="Прямоугольник 6" o:spid="_x0000_s1035" style="position:absolute;left:11750;top:8186;width:16691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v:textbox>
                    <w:txbxContent>
                      <w:p w:rsidR="00F25D54" w:rsidRDefault="00F25D54" w:rsidP="00F25D54">
                        <w:pPr>
                          <w:pStyle w:val="a9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Охранная зона ВЛ-04кВ</w:t>
                        </w:r>
                      </w:p>
                    </w:txbxContent>
                  </v:textbox>
                </v:rect>
                <v:shape id="Полилиния 7" o:spid="_x0000_s1036" style="position:absolute;left:11360;top:10104;width:15197;height:5334;visibility:visible;mso-wrap-style:square;v-text-anchor:middle" coordsize="1518699,532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DS8IA&#10;AADbAAAADwAAAGRycy9kb3ducmV2LnhtbERP22rCQBB9F/yHZQTfdNNAQ4mukpZapFChXt6n2WkS&#10;zM6G7JpLv74rFPo2h3Od9XYwteiodZVlBQ/LCARxbnXFhYLzabd4AuE8ssbaMikYycF2M52sMdW2&#10;50/qjr4QIYRdigpK75tUSpeXZNAtbUMcuG/bGvQBtoXULfYh3NQyjqJEGqw4NJTY0EtJ+fV4Mwp+&#10;jH6/XLPH8XUc46/m7TB8ZPmzUvPZkK1AeBr8v/jPvddhfgL3X8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wNLwgAAANsAAAAPAAAAAAAAAAAAAAAAAJgCAABkcnMvZG93&#10;bnJldi54bWxQSwUGAAAAAAQABAD1AAAAhwMAAAAA&#10;" adj="-11796480,,5400" path="m,532737l135172,15903,1518699,e" filled="f" strokeweight="1pt">
                  <v:stroke joinstyle="miter"/>
                  <v:formulas/>
                  <v:path arrowok="t" o:connecttype="custom" o:connectlocs="0,5341;1354,159;15208,0" o:connectangles="0,0,0" textboxrect="0,0,1518699,532737"/>
                  <v:textbox>
                    <w:txbxContent>
                      <w:p w:rsidR="00F25D54" w:rsidRDefault="00F25D54" w:rsidP="00F25D54"/>
                    </w:txbxContent>
                  </v:textbox>
                </v:shape>
                <v:rect id="Прямоугольник 8" o:spid="_x0000_s1037" style="position:absolute;left:16605;top:18850;width:5360;height:11652;rotation:35985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S48EA&#10;AADbAAAADwAAAGRycy9kb3ducmV2LnhtbERPTWvCQBC9F/wPywi96UapVaOraKEipZdGweuQHbPB&#10;7GzMrjH9911B6G0e73OW685WoqXGl44VjIYJCOLc6ZILBcfD52AGwgdkjZVjUvBLHtar3ssSU+3u&#10;/ENtFgoRQ9inqMCEUKdS+tyQRT90NXHkzq6xGCJsCqkbvMdwW8lxkrxLiyXHBoM1fRjKL9nNKthm&#10;3df20Jrvq08mdn66vt12c6fUa7/bLEAE6sK/+One6zh/Co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7EuPBAAAA2wAAAA8AAAAAAAAAAAAAAAAAmAIAAGRycy9kb3du&#10;cmV2LnhtbFBLBQYAAAAABAAEAPUAAACGAwAAAAA=&#10;" filled="f" stroked="f">
                  <v:textbox style="mso-fit-shape-to-text:t">
                    <w:txbxContent>
                      <w:p w:rsidR="00F25D54" w:rsidRDefault="00F25D54" w:rsidP="00F25D54">
                        <w:pPr>
                          <w:pStyle w:val="a9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ул. Озерная</w:t>
                        </w:r>
                      </w:p>
                    </w:txbxContent>
                  </v:textbox>
                </v:rect>
                <v:rect id="Прямоугольник 9" o:spid="_x0000_s1038" style="position:absolute;left:8572;top:12672;width:18364;height:3933;rotation:-18098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4JJcQA&#10;AADbAAAADwAAAGRycy9kb3ducmV2LnhtbESPQUvDQBCF74L/YRnBm91YbKhpt0UKakEQkgq9Dtlp&#10;NjQ7G7Jru/575yB4m+G9ee+b9Tb7QV1oin1gA4+zAhRxG2zPnYGvw+vDElRMyBaHwGTghyJsN7c3&#10;a6xsuHJNlyZ1SkI4VmjApTRWWsfWkcc4CyOxaKcweUyyTp22E14l3A96XhSl9tizNDgcaeeoPTff&#10;3kCtu/LpWI9v7+XzR/7MZ3dc9LUx93f5ZQUqUU7/5r/rvRV8gZV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eCSXEAAAA2wAAAA8AAAAAAAAAAAAAAAAAmAIAAGRycy9k&#10;b3ducmV2LnhtbFBLBQYAAAAABAAEAPUAAACJAwAAAAA=&#10;" filled="f" stroked="f">
                  <v:textbox style="mso-fit-shape-to-text:t">
                    <w:txbxContent>
                      <w:p w:rsidR="00F25D54" w:rsidRDefault="00F25D54" w:rsidP="00F25D54">
                        <w:pPr>
                          <w:pStyle w:val="a9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ул. Ленинградская</w:t>
                        </w:r>
                      </w:p>
                    </w:txbxContent>
                  </v:textbox>
                </v:rect>
                <v:rect id="Прямоугольник 10" o:spid="_x0000_s1039" style="position:absolute;left:34376;top:-5024;width:5359;height:153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w9MEA&#10;AADbAAAADwAAAGRycy9kb3ducmV2LnhtbERPzWoCMRC+C32HMIXeNFsPRbdGaSvKggdx9QGmm+lm&#10;6WYSNtFd394Igrf5+H5nsRpsKy7UhcaxgvdJBoK4crrhWsHpuBnPQISIrLF1TAquFGC1fBktMNeu&#10;5wNdyliLFMIhRwUmRp9LGSpDFsPEeeLE/bnOYkywq6XusE/htpXTLPuQFhtODQY9/Riq/suzVeC3&#10;v+ttuPbTbH/wxWZnv11RG6XeXoevTxCRhvgUP9yFTvPncP8lH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cPTBAAAA2wAAAA8AAAAAAAAAAAAAAAAAmAIAAGRycy9kb3du&#10;cmV2LnhtbFBLBQYAAAAABAAEAPUAAACGAwAAAAA=&#10;" filled="f" stroked="f">
                  <v:textbox style="mso-fit-shape-to-text:t">
                    <w:txbxContent>
                      <w:p w:rsidR="00F25D54" w:rsidRDefault="00F25D54" w:rsidP="00F25D54">
                        <w:pPr>
                          <w:pStyle w:val="a9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22"/>
                            <w:szCs w:val="22"/>
                          </w:rPr>
                          <w:t>ул. Молодежная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25D54" w:rsidRDefault="00F25D54" w:rsidP="00F25D54"/>
    <w:p w:rsidR="00F25D54" w:rsidRDefault="00F25D54" w:rsidP="00F25D54"/>
    <w:p w:rsidR="00F25D54" w:rsidRDefault="00F25D54" w:rsidP="00F25D54"/>
    <w:p w:rsidR="00F25D54" w:rsidRDefault="00F25D54" w:rsidP="00F25D54"/>
    <w:p w:rsidR="00F25D54" w:rsidRDefault="00F25D54" w:rsidP="00F25D54"/>
    <w:p w:rsidR="00F25D54" w:rsidRDefault="00F25D54" w:rsidP="00F25D54"/>
    <w:p w:rsidR="00F25D54" w:rsidRDefault="00F25D54" w:rsidP="00F25D54"/>
    <w:p w:rsidR="00F25D54" w:rsidRDefault="00F25D54" w:rsidP="00F25D54">
      <w:pPr>
        <w:tabs>
          <w:tab w:val="left" w:pos="0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1787525</wp:posOffset>
                </wp:positionV>
                <wp:extent cx="914400" cy="914400"/>
                <wp:effectExtent l="0" t="0" r="2540" b="31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54" w:rsidRDefault="00F25D54" w:rsidP="00F25D54">
                            <w:proofErr w:type="spellStart"/>
                            <w:r>
                              <w:t>Жсод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0" type="#_x0000_t202" style="position:absolute;left:0;text-align:left;margin-left:174.55pt;margin-top:140.75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" filled="f" stroked="f">
                <v:textbox>
                  <w:txbxContent>
                    <w:p w:rsidR="00F25D54" w:rsidRDefault="00F25D54" w:rsidP="00F25D54">
                      <w:proofErr w:type="spellStart"/>
                      <w:r>
                        <w:t>Жсод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626745</wp:posOffset>
                </wp:positionV>
                <wp:extent cx="1708785" cy="360045"/>
                <wp:effectExtent l="3810" t="0" r="1905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54" w:rsidRDefault="00F25D54" w:rsidP="00F25D54">
                            <w:r>
                              <w:t>ул. Ленинградская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1" type="#_x0000_t202" style="position:absolute;left:0;text-align:left;margin-left:169.05pt;margin-top:49.35pt;width:134.55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" filled="f" stroked="f">
                <v:textbox>
                  <w:txbxContent>
                    <w:p w:rsidR="00F25D54" w:rsidRDefault="00F25D54" w:rsidP="00F25D54">
                      <w:r>
                        <w:t>ул. Ленинградская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2024380</wp:posOffset>
                </wp:positionV>
                <wp:extent cx="914400" cy="914400"/>
                <wp:effectExtent l="3810" t="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54" w:rsidRDefault="00F25D54" w:rsidP="00F25D54">
                            <w:r>
                              <w:t>УДС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2" type="#_x0000_t202" style="position:absolute;left:0;text-align:left;margin-left:274.05pt;margin-top:159.4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" filled="f" stroked="f">
                <v:textbox>
                  <w:txbxContent>
                    <w:p w:rsidR="00F25D54" w:rsidRDefault="00F25D54" w:rsidP="00F25D54">
                      <w:r>
                        <w:t>УДС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1109980</wp:posOffset>
                </wp:positionV>
                <wp:extent cx="914400" cy="914400"/>
                <wp:effectExtent l="0" t="0" r="4445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54" w:rsidRDefault="00F25D54" w:rsidP="00F25D54">
                            <w:r>
                              <w:t>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3" type="#_x0000_t202" style="position:absolute;left:0;text-align:left;margin-left:221.65pt;margin-top:87.4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" filled="f" stroked="f">
                <v:textbox>
                  <w:txbxContent>
                    <w:p w:rsidR="00F25D54" w:rsidRDefault="00F25D54" w:rsidP="00F25D54">
                      <w:r>
                        <w:t>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3543300" cy="3800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5" t="14407" r="35316"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</w:rPr>
      </w:pPr>
    </w:p>
    <w:p w:rsidR="00F25D54" w:rsidRP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 w:rsidRPr="00F25D54">
        <w:rPr>
          <w:color w:val="000000"/>
          <w:sz w:val="28"/>
          <w:szCs w:val="28"/>
        </w:rPr>
        <w:t>Приложение  2</w:t>
      </w:r>
    </w:p>
    <w:p w:rsidR="00F25D54" w:rsidRP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 w:rsidRPr="00F25D54">
        <w:rPr>
          <w:color w:val="000000"/>
          <w:sz w:val="28"/>
          <w:szCs w:val="28"/>
        </w:rPr>
        <w:t xml:space="preserve">к распоряжению Главы города </w:t>
      </w:r>
      <w:proofErr w:type="spellStart"/>
      <w:r w:rsidRPr="00F25D54">
        <w:rPr>
          <w:color w:val="000000"/>
          <w:sz w:val="28"/>
          <w:szCs w:val="28"/>
        </w:rPr>
        <w:t>Искитима</w:t>
      </w:r>
      <w:proofErr w:type="spellEnd"/>
    </w:p>
    <w:p w:rsidR="00F25D54" w:rsidRP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26.09.</w:t>
      </w:r>
      <w:r w:rsidRPr="00F25D54">
        <w:rPr>
          <w:color w:val="000000"/>
          <w:sz w:val="28"/>
          <w:szCs w:val="28"/>
        </w:rPr>
        <w:t xml:space="preserve"> 2022г.</w:t>
      </w:r>
      <w:r w:rsidRPr="00F25D54">
        <w:t xml:space="preserve"> </w:t>
      </w:r>
      <w:r w:rsidRPr="00F25D54">
        <w:rPr>
          <w:color w:val="000000"/>
          <w:sz w:val="28"/>
          <w:szCs w:val="28"/>
        </w:rPr>
        <w:t>№19-рг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проведения работ по внесению изменений в Правила землепользования и застройки г. </w:t>
      </w:r>
      <w:proofErr w:type="spellStart"/>
      <w:r>
        <w:rPr>
          <w:color w:val="000000"/>
          <w:sz w:val="28"/>
          <w:szCs w:val="28"/>
        </w:rPr>
        <w:t>Искитима</w:t>
      </w:r>
      <w:proofErr w:type="spellEnd"/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b/>
          <w:color w:val="000000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190"/>
        <w:gridCol w:w="2884"/>
        <w:gridCol w:w="2217"/>
      </w:tblGrid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Опубликование сообщения о принятии решения о подготовке проекта внесения изменений в правила землепользования и застройки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газете «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ведомости» и на официальном сайте администрации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10 дней с даты принятия решения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архитектуры и строительства администрации </w:t>
            </w:r>
          </w:p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проекта внесения изменений в правила землепользования и застройки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60 дней с даты опубликования решения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проекта  внесения изменений в правила землепользования и застройки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на соответствие требованиям технических регламентов, генеральному плану города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, схеме территориального планирования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3 дней после предоставления проекта о внесении изменений в Правила землепользования и застройки </w:t>
            </w:r>
          </w:p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архитектуры и строительства администрации </w:t>
            </w:r>
          </w:p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Доработка проекта о внесении изменений в Правила землепользования и застройки в случае обнаружения его несоответствия требованиям технических регламентов, генеральному плану, схеме территориального планирования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определяется дополнительно, в зависимости от объема доработки</w:t>
            </w:r>
          </w:p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проекта о внесении изменений в Правила землепользования и застройки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Главе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3-х дней после завершения проверки проекта  внесения изменений в </w:t>
            </w:r>
            <w:r>
              <w:rPr>
                <w:sz w:val="28"/>
                <w:szCs w:val="28"/>
              </w:rPr>
              <w:lastRenderedPageBreak/>
              <w:t xml:space="preserve">Правила землепользования и застройки требованиям технических регламентов, Генеральному плану 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Отдел архитектуры и строительства администрации </w:t>
            </w:r>
          </w:p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решения о проведении публичных слушаний по проекту внесения изменений в Правила землепользования и застройки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позднее чем через 10 дней со дня получения проекта о внесении изменений в  Правила землепользования и застройки</w:t>
            </w:r>
          </w:p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публичных слушаний по проекту</w:t>
            </w:r>
            <w:r>
              <w:rPr>
                <w:sz w:val="28"/>
                <w:szCs w:val="28"/>
              </w:rPr>
              <w:t xml:space="preserve"> внесения изменений в Правила землепользования и застройки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 чем 1 месяц со дня опубликования </w:t>
            </w:r>
            <w:r>
              <w:rPr>
                <w:sz w:val="28"/>
                <w:szCs w:val="28"/>
              </w:rPr>
              <w:t xml:space="preserve">проекта о внесении изменений в Правила землепользования и застройки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Внесение изменений  в проект  внесения изменений в Правила землепользования и застройки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учетом результатов публичных слушаний и предоставление его Главе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определяется дополнительно, в зависимости от объема изменений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землепользования и застройки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в Совет депутатов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10 дней после представления проекта о внесении изменений в Правила землепользования и застройки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pStyle w:val="a9"/>
              <w:shd w:val="clear" w:color="auto" w:fill="FFFFFF"/>
              <w:spacing w:before="0" w:beforeAutospacing="0" w:line="27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Утверждение проекта внесения изменений в Правила землепользования и застройки  г. </w:t>
            </w:r>
            <w:proofErr w:type="spellStart"/>
            <w:r>
              <w:rPr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pStyle w:val="a9"/>
              <w:shd w:val="clear" w:color="auto" w:fill="FFFFFF"/>
              <w:spacing w:before="0" w:beforeAutospacing="0" w:line="27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очередном заседании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pStyle w:val="a9"/>
              <w:shd w:val="clear" w:color="auto" w:fill="FFFFFF"/>
              <w:spacing w:before="0" w:beforeAutospacing="0" w:line="27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</w:t>
            </w:r>
          </w:p>
        </w:tc>
      </w:tr>
      <w:tr w:rsidR="00F25D54" w:rsidTr="00F25D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54" w:rsidRDefault="00F25D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утвержденного проекта внесения изменений в </w:t>
            </w:r>
            <w:r>
              <w:rPr>
                <w:sz w:val="28"/>
                <w:szCs w:val="28"/>
              </w:rPr>
              <w:lastRenderedPageBreak/>
              <w:t xml:space="preserve">Правила землепользования и застройки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в газете «</w:t>
            </w:r>
            <w:proofErr w:type="spellStart"/>
            <w:r>
              <w:rPr>
                <w:sz w:val="28"/>
                <w:szCs w:val="28"/>
              </w:rPr>
              <w:t>Искитимские</w:t>
            </w:r>
            <w:proofErr w:type="spellEnd"/>
            <w:r>
              <w:rPr>
                <w:sz w:val="28"/>
                <w:szCs w:val="28"/>
              </w:rPr>
              <w:t xml:space="preserve"> ведомости» и на официальном сайте администрации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54" w:rsidRDefault="00F25D54">
            <w:pPr>
              <w:pStyle w:val="a9"/>
              <w:shd w:val="clear" w:color="auto" w:fill="FFFFFF"/>
              <w:spacing w:before="0" w:beforeAutospacing="0" w:line="27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соответствии с порядком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54" w:rsidRDefault="00F25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</w:t>
            </w:r>
          </w:p>
        </w:tc>
      </w:tr>
    </w:tbl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rFonts w:eastAsia="Calibri"/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P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25D54">
        <w:rPr>
          <w:color w:val="000000"/>
          <w:sz w:val="28"/>
          <w:szCs w:val="28"/>
        </w:rPr>
        <w:lastRenderedPageBreak/>
        <w:t>Приложение  3</w:t>
      </w:r>
    </w:p>
    <w:p w:rsidR="00F25D54" w:rsidRPr="00F25D54" w:rsidRDefault="00F25D54" w:rsidP="00F25D54">
      <w:pPr>
        <w:jc w:val="right"/>
        <w:rPr>
          <w:color w:val="000000"/>
          <w:sz w:val="28"/>
          <w:szCs w:val="28"/>
        </w:rPr>
      </w:pPr>
      <w:r w:rsidRPr="00F25D54">
        <w:rPr>
          <w:color w:val="000000"/>
          <w:sz w:val="28"/>
          <w:szCs w:val="28"/>
        </w:rPr>
        <w:t xml:space="preserve">к распоряжению Главы города </w:t>
      </w:r>
      <w:proofErr w:type="spellStart"/>
      <w:r w:rsidRPr="00F25D54">
        <w:rPr>
          <w:color w:val="000000"/>
          <w:sz w:val="28"/>
          <w:szCs w:val="28"/>
        </w:rPr>
        <w:t>Искитима</w:t>
      </w:r>
      <w:proofErr w:type="spellEnd"/>
    </w:p>
    <w:p w:rsidR="00F25D54" w:rsidRPr="00F25D54" w:rsidRDefault="00F25D54" w:rsidP="00F25D54">
      <w:pPr>
        <w:jc w:val="right"/>
        <w:rPr>
          <w:color w:val="000000"/>
          <w:sz w:val="28"/>
          <w:szCs w:val="28"/>
        </w:rPr>
      </w:pPr>
      <w:r w:rsidRPr="00F25D5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26.09.</w:t>
      </w:r>
      <w:r w:rsidRPr="00F25D54">
        <w:rPr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№19-рг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направления в Комиссию предложений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заинтересованных лиц по подготовке проекта внесения изменений в Правила землепользования и застройки г. </w:t>
      </w:r>
      <w:proofErr w:type="spellStart"/>
      <w:r>
        <w:rPr>
          <w:color w:val="000000"/>
          <w:sz w:val="28"/>
          <w:szCs w:val="28"/>
        </w:rPr>
        <w:t>Искитима</w:t>
      </w:r>
      <w:proofErr w:type="spellEnd"/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 момента опубликования сообщения о подготовке проекта внесения изменений в Правила землепользования и застройки г. </w:t>
      </w:r>
      <w:proofErr w:type="spellStart"/>
      <w:r>
        <w:rPr>
          <w:color w:val="000000"/>
          <w:sz w:val="28"/>
          <w:szCs w:val="28"/>
        </w:rPr>
        <w:t>Искитима</w:t>
      </w:r>
      <w:proofErr w:type="spellEnd"/>
      <w:r>
        <w:rPr>
          <w:color w:val="000000"/>
          <w:sz w:val="28"/>
          <w:szCs w:val="28"/>
        </w:rPr>
        <w:t>,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срока проведения работ по подготовке проекта заинтересованные лица вправе направлять в Комиссию свои предложения.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Предложения направляются по почте с пометкой «В Комиссию по градостроительству, землепользованию и застройке» по адресу: 633209, Новосибирская обл.,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ул. Пушкина, 51, либо непосредственно в Комиссию по адресу: Новосибирская обл.,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, ул. Пушкина, 39А/1, каб.9. Телефон 7-99-33.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Направленные предложения регистрируются в журнале обращений администрации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и направляются в Комиссию. 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в проект внесения изменений в правила землепользования и застройка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о внесении изменений в правила землепользования и застройки, Комиссией не рассматриваются. 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Предложения, поступившие в Комиссию после завершения работ по подготовке проекта о внесении изменений в правила, не рассматриваются. 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Комиссия не дает ответы на поступившие предложения. 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 Предложения заинтересованных лиц по подготовке проекта о внесении изменений в правила землепользования и застройки принимаются в срок до 30.10.2022 г.</w:t>
      </w:r>
    </w:p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rPr>
          <w:color w:val="000000"/>
          <w:sz w:val="24"/>
          <w:szCs w:val="24"/>
        </w:rPr>
      </w:pPr>
    </w:p>
    <w:p w:rsidR="00F25D54" w:rsidRDefault="00F25D54" w:rsidP="00F25D54"/>
    <w:p w:rsidR="00F25D54" w:rsidRDefault="00F25D54" w:rsidP="00F25D54">
      <w:pPr>
        <w:tabs>
          <w:tab w:val="left" w:pos="916"/>
          <w:tab w:val="left" w:pos="1832"/>
          <w:tab w:val="left" w:pos="2748"/>
          <w:tab w:val="left" w:pos="6915"/>
        </w:tabs>
        <w:jc w:val="both"/>
        <w:rPr>
          <w:color w:val="000000"/>
          <w:sz w:val="28"/>
          <w:szCs w:val="28"/>
        </w:rPr>
      </w:pPr>
    </w:p>
    <w:p w:rsidR="00F25D54" w:rsidRDefault="00F25D54" w:rsidP="00F25D54">
      <w:pPr>
        <w:rPr>
          <w:sz w:val="24"/>
          <w:szCs w:val="24"/>
        </w:rPr>
      </w:pPr>
    </w:p>
    <w:p w:rsidR="00F25D54" w:rsidRDefault="00F25D54" w:rsidP="00517AC7">
      <w:pPr>
        <w:jc w:val="both"/>
        <w:rPr>
          <w:sz w:val="28"/>
        </w:rPr>
      </w:pPr>
    </w:p>
    <w:sectPr w:rsidR="00F25D54" w:rsidSect="001B0825">
      <w:headerReference w:type="even" r:id="rId13"/>
      <w:headerReference w:type="default" r:id="rId14"/>
      <w:pgSz w:w="11906" w:h="16838" w:code="9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7F" w:rsidRDefault="005E337F">
      <w:r>
        <w:separator/>
      </w:r>
    </w:p>
  </w:endnote>
  <w:endnote w:type="continuationSeparator" w:id="0">
    <w:p w:rsidR="005E337F" w:rsidRDefault="005E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7F" w:rsidRDefault="005E337F">
      <w:r>
        <w:separator/>
      </w:r>
    </w:p>
  </w:footnote>
  <w:footnote w:type="continuationSeparator" w:id="0">
    <w:p w:rsidR="005E337F" w:rsidRDefault="005E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4C"/>
    <w:rsid w:val="0006784C"/>
    <w:rsid w:val="000C2669"/>
    <w:rsid w:val="000E25C0"/>
    <w:rsid w:val="000E7A12"/>
    <w:rsid w:val="000F370F"/>
    <w:rsid w:val="00110FEE"/>
    <w:rsid w:val="001B0825"/>
    <w:rsid w:val="00230769"/>
    <w:rsid w:val="00275903"/>
    <w:rsid w:val="00287733"/>
    <w:rsid w:val="002A6906"/>
    <w:rsid w:val="002C7DC3"/>
    <w:rsid w:val="00326F8B"/>
    <w:rsid w:val="004143A7"/>
    <w:rsid w:val="004F5985"/>
    <w:rsid w:val="004F6341"/>
    <w:rsid w:val="00517AC7"/>
    <w:rsid w:val="005211CB"/>
    <w:rsid w:val="005A21FD"/>
    <w:rsid w:val="005C1354"/>
    <w:rsid w:val="005E337F"/>
    <w:rsid w:val="006015CA"/>
    <w:rsid w:val="006117BF"/>
    <w:rsid w:val="006325CF"/>
    <w:rsid w:val="00735DDD"/>
    <w:rsid w:val="0076152B"/>
    <w:rsid w:val="007A5439"/>
    <w:rsid w:val="00807912"/>
    <w:rsid w:val="008E604A"/>
    <w:rsid w:val="008E72AD"/>
    <w:rsid w:val="00950319"/>
    <w:rsid w:val="009E7A77"/>
    <w:rsid w:val="00B64828"/>
    <w:rsid w:val="00BA6F8D"/>
    <w:rsid w:val="00C069CB"/>
    <w:rsid w:val="00C25A91"/>
    <w:rsid w:val="00C90270"/>
    <w:rsid w:val="00CE625D"/>
    <w:rsid w:val="00D05C2F"/>
    <w:rsid w:val="00D35F18"/>
    <w:rsid w:val="00D54650"/>
    <w:rsid w:val="00DD51FA"/>
    <w:rsid w:val="00E049B6"/>
    <w:rsid w:val="00E37511"/>
    <w:rsid w:val="00E83436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D54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46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25D5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D54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46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25D5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6;&#1072;&#1089;&#1087;&#1086;&#1088;&#1103;&#1078;&#1077;&#1085;&#1080;&#1077;%20&#1075;&#1083;&#1072;&#1074;&#1099;%20&#1072;&#1076;&#1084;&#1080;&#1085;&#1080;&#1089;&#1090;&#1088;&#1072;&#1094;&#108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Распоряжение главы администрации</Template>
  <TotalTime>1</TotalTime>
  <Pages>7</Pages>
  <Words>908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2022-09-26T09:17:00Z</cp:lastPrinted>
  <dcterms:created xsi:type="dcterms:W3CDTF">2022-10-04T01:12:00Z</dcterms:created>
  <dcterms:modified xsi:type="dcterms:W3CDTF">2022-10-04T01:12:00Z</dcterms:modified>
</cp:coreProperties>
</file>