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B3" w:rsidRDefault="00A154A2" w:rsidP="003D78B3">
      <w:pPr>
        <w:pStyle w:val="3"/>
        <w:ind w:firstLine="709"/>
        <w:jc w:val="both"/>
        <w:rPr>
          <w:sz w:val="28"/>
          <w:szCs w:val="28"/>
        </w:rPr>
      </w:pPr>
      <w:r w:rsidRPr="00A154A2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-15.6pt;margin-top:14.5pt;width:495.3pt;height:169.4pt;z-index:251656704;visibility:visible;mso-wrap-distance-left:0;mso-wrap-distance-right:0;mso-wrap-distance-bottom:189.9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<v:textbox style="mso-next-textbox:#Text Box 3" inset="0,0,0,0">
              <w:txbxContent>
                <w:p w:rsidR="003D78B3" w:rsidRDefault="003D78B3" w:rsidP="003D78B3">
                  <w:pPr>
                    <w:pStyle w:val="1"/>
                    <w:rPr>
                      <w:sz w:val="28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52450" cy="809625"/>
                        <wp:effectExtent l="19050" t="0" r="0" b="0"/>
                        <wp:docPr id="1" name="Рисунок 1" descr="g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g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78B3" w:rsidRDefault="003D78B3" w:rsidP="003D78B3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 ГОРОДА  ИСКИТИМА  </w:t>
                  </w:r>
                </w:p>
                <w:p w:rsidR="003D78B3" w:rsidRDefault="003D78B3" w:rsidP="003D78B3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НОВОСИБИРСКОЙ  ОБЛАСТИ</w:t>
                  </w:r>
                </w:p>
                <w:p w:rsidR="003D78B3" w:rsidRDefault="003D78B3" w:rsidP="003D78B3"/>
                <w:p w:rsidR="003D78B3" w:rsidRDefault="003D78B3" w:rsidP="003D78B3">
                  <w:pPr>
                    <w:pStyle w:val="2"/>
                    <w:rPr>
                      <w:spacing w:val="20"/>
                      <w:sz w:val="36"/>
                      <w:szCs w:val="36"/>
                    </w:rPr>
                  </w:pPr>
                  <w:r>
                    <w:rPr>
                      <w:spacing w:val="20"/>
                      <w:sz w:val="36"/>
                      <w:szCs w:val="36"/>
                    </w:rPr>
                    <w:t>ПРОЕКТ</w:t>
                  </w:r>
                </w:p>
                <w:p w:rsidR="003D78B3" w:rsidRDefault="003D78B3" w:rsidP="003D78B3">
                  <w:pPr>
                    <w:pStyle w:val="2"/>
                    <w:rPr>
                      <w:spacing w:val="20"/>
                      <w:sz w:val="36"/>
                      <w:szCs w:val="36"/>
                    </w:rPr>
                  </w:pPr>
                  <w:r>
                    <w:rPr>
                      <w:spacing w:val="20"/>
                      <w:sz w:val="36"/>
                      <w:szCs w:val="36"/>
                    </w:rPr>
                    <w:t>ПОСТАНОВЛЕНИЯ</w:t>
                  </w:r>
                </w:p>
                <w:p w:rsidR="003D78B3" w:rsidRDefault="003D78B3" w:rsidP="003D78B3">
                  <w:pPr>
                    <w:pStyle w:val="2"/>
                    <w:spacing w:before="120"/>
                    <w:rPr>
                      <w:spacing w:val="20"/>
                      <w:sz w:val="36"/>
                    </w:rPr>
                  </w:pPr>
                </w:p>
              </w:txbxContent>
            </v:textbox>
            <w10:wrap type="topAndBottom" anchorx="margin" anchory="page"/>
          </v:shape>
        </w:pict>
      </w:r>
      <w:r w:rsidR="003D78B3" w:rsidRPr="003D78B3">
        <w:rPr>
          <w:color w:val="000000" w:themeColor="text1"/>
          <w:sz w:val="28"/>
          <w:szCs w:val="28"/>
        </w:rPr>
        <w:t xml:space="preserve">Руководствуясь </w:t>
      </w:r>
      <w:hyperlink r:id="rId9" w:history="1">
        <w:r w:rsidR="003D78B3" w:rsidRPr="003D78B3">
          <w:rPr>
            <w:rStyle w:val="ab"/>
            <w:color w:val="000000" w:themeColor="text1"/>
            <w:sz w:val="28"/>
            <w:szCs w:val="28"/>
            <w:u w:val="none"/>
          </w:rPr>
          <w:t>ст. 179</w:t>
        </w:r>
      </w:hyperlink>
      <w:r w:rsidR="003D78B3" w:rsidRPr="003D78B3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="003D78B3" w:rsidRPr="003D78B3">
          <w:rPr>
            <w:rStyle w:val="ab"/>
            <w:color w:val="000000" w:themeColor="text1"/>
            <w:sz w:val="28"/>
            <w:szCs w:val="28"/>
            <w:u w:val="none"/>
          </w:rPr>
          <w:t>пунктом 1 раздела VII</w:t>
        </w:r>
      </w:hyperlink>
      <w:r w:rsidR="003D78B3" w:rsidRPr="003D78B3">
        <w:rPr>
          <w:color w:val="000000" w:themeColor="text1"/>
          <w:sz w:val="28"/>
          <w:szCs w:val="28"/>
        </w:rPr>
        <w:t xml:space="preserve"> Порядка принятия решений о разработке муниципальных программ города Искитима Новосибирской области, их формирования и реализации, утвержденного постановлением администрации города Искитима Новосибирской области от 13.04.2018 № 534 (в ред. от 20.01.2022 № 53),</w:t>
      </w:r>
      <w:r w:rsidR="003D78B3" w:rsidRPr="003D78B3">
        <w:rPr>
          <w:color w:val="000000" w:themeColor="text1"/>
        </w:rPr>
        <w:t xml:space="preserve"> </w:t>
      </w:r>
      <w:hyperlink r:id="rId11" w:history="1">
        <w:proofErr w:type="gramStart"/>
        <w:r w:rsidR="003D78B3" w:rsidRPr="003D78B3">
          <w:rPr>
            <w:rStyle w:val="ab"/>
            <w:color w:val="000000" w:themeColor="text1"/>
            <w:sz w:val="28"/>
            <w:szCs w:val="28"/>
            <w:u w:val="none"/>
          </w:rPr>
          <w:t>решени</w:t>
        </w:r>
      </w:hyperlink>
      <w:r w:rsidR="003D78B3" w:rsidRPr="003D78B3">
        <w:rPr>
          <w:color w:val="000000" w:themeColor="text1"/>
          <w:sz w:val="28"/>
          <w:szCs w:val="28"/>
        </w:rPr>
        <w:t>ем</w:t>
      </w:r>
      <w:proofErr w:type="gramEnd"/>
      <w:r w:rsidR="003D78B3">
        <w:rPr>
          <w:sz w:val="28"/>
          <w:szCs w:val="28"/>
        </w:rPr>
        <w:t xml:space="preserve"> Совета депутатов города Искитима Новосибирской области от 22.12.2021 № 30 «О бюджете города Искитима Новосибирской области на 2022 </w:t>
      </w:r>
      <w:proofErr w:type="gramStart"/>
      <w:r w:rsidR="003D78B3">
        <w:rPr>
          <w:sz w:val="28"/>
          <w:szCs w:val="28"/>
        </w:rPr>
        <w:t>год и плановый период 2023 и 2024  годов», решением Совета депутатов г. Искитима от 29.12.2021 №50 «О внесении изменений в решение Совета депутатов города Искитима Новосибирской области от 23.12.2020 № 371 "О бюджете города Искитима Новосибирской области на 2021 год и плановый период 2022 и 2023 годов" (в ред. от 10.03.2021 № 381, от 23.06.2021 № 402, от 25.08.2021 № 416, от 22.12.2021 № 31</w:t>
      </w:r>
      <w:proofErr w:type="gramEnd"/>
      <w:r w:rsidR="003D78B3">
        <w:rPr>
          <w:sz w:val="28"/>
          <w:szCs w:val="28"/>
        </w:rPr>
        <w:t>)»</w:t>
      </w:r>
      <w:bookmarkStart w:id="0" w:name="_GoBack"/>
      <w:bookmarkEnd w:id="0"/>
      <w:r w:rsidR="003D78B3">
        <w:rPr>
          <w:sz w:val="28"/>
          <w:szCs w:val="28"/>
        </w:rPr>
        <w:t xml:space="preserve">, администрация города Искитима Новосибирской области </w:t>
      </w:r>
      <w:r w:rsidRPr="00A154A2">
        <w:pict>
          <v:shape id="Text Box 4" o:spid="_x0000_s1030" type="#_x0000_t202" style="position:absolute;left:0;text-align:left;margin-left:-7.8pt;margin-top:183.9pt;width:487.5pt;height:28.35pt;z-index:251657728;visibility:visible;mso-wrap-distance-bottom:161.6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<v:textbox style="mso-next-textbox:#Text Box 4" inset="0,0,0,0">
              <w:txbxContent>
                <w:p w:rsidR="003D78B3" w:rsidRDefault="003D78B3" w:rsidP="003D78B3">
                  <w:pPr>
                    <w:spacing w:before="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Искитим           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                 №</w:t>
                  </w:r>
                </w:p>
                <w:p w:rsidR="003D78B3" w:rsidRDefault="003D78B3" w:rsidP="003D78B3"/>
              </w:txbxContent>
            </v:textbox>
            <w10:wrap type="topAndBottom" anchorx="margin" anchory="page"/>
          </v:shape>
        </w:pict>
      </w:r>
      <w:r w:rsidRPr="00A154A2">
        <w:pict>
          <v:shape id="Text Box 7" o:spid="_x0000_s1032" type="#_x0000_t202" style="position:absolute;left:0;text-align:left;margin-left:-4.15pt;margin-top:237pt;width:461.95pt;height:114.75pt;z-index:251658752;visibility:visible;mso-wrap-distance-bottom:36.85pt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TlrQ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" filled="f" stroked="f">
            <v:textbox style="mso-next-textbox:#Text Box 7" inset="0,0,0,0">
              <w:txbxContent>
                <w:p w:rsidR="003D78B3" w:rsidRDefault="003D78B3" w:rsidP="003D78B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DC02E8" w:rsidRDefault="003D78B3" w:rsidP="002608CB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</w:rPr>
                  </w:pPr>
                  <w:proofErr w:type="gramStart"/>
                  <w:r w:rsidRPr="002608CB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О внесении изменений в муниципальную программу </w:t>
                  </w:r>
                  <w:r w:rsidR="002608CB" w:rsidRPr="002608CB">
                    <w:rPr>
                      <w:rFonts w:ascii="Times New Roman" w:hAnsi="Times New Roman" w:cs="Times New Roman"/>
                      <w:b w:val="0"/>
                      <w:sz w:val="28"/>
                    </w:rPr>
                    <w:t>«Развитие системы образования города Искитима Новосибирской области на 2018 – 2022 годы», утвержденную постановлением администрации города Искитима Новосибирской области от 09.01.2018 № 06 (в ред. постановления администрации города Искитима Новосибирской области</w:t>
                  </w:r>
                  <w:proofErr w:type="gramEnd"/>
                </w:p>
                <w:p w:rsidR="002608CB" w:rsidRPr="002608CB" w:rsidRDefault="002608CB" w:rsidP="002608CB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2608CB">
                    <w:rPr>
                      <w:rFonts w:ascii="Times New Roman" w:hAnsi="Times New Roman" w:cs="Times New Roman"/>
                      <w:b w:val="0"/>
                      <w:sz w:val="28"/>
                    </w:rPr>
                    <w:t xml:space="preserve"> от 30.12.2021 № 1881</w:t>
                  </w:r>
                  <w:r>
                    <w:rPr>
                      <w:rFonts w:ascii="Times New Roman" w:hAnsi="Times New Roman" w:cs="Times New Roman"/>
                      <w:b w:val="0"/>
                      <w:sz w:val="28"/>
                    </w:rPr>
                    <w:t>)</w:t>
                  </w:r>
                </w:p>
                <w:p w:rsidR="003D78B3" w:rsidRDefault="003D78B3" w:rsidP="003D78B3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3D78B3" w:rsidRDefault="003D78B3" w:rsidP="003D78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type="topAndBottom" anchorx="margin" anchory="page"/>
          </v:shape>
        </w:pict>
      </w:r>
    </w:p>
    <w:p w:rsidR="00F02742" w:rsidRPr="00D528C1" w:rsidRDefault="00F02742" w:rsidP="001447C1">
      <w:pPr>
        <w:jc w:val="both"/>
        <w:rPr>
          <w:sz w:val="28"/>
        </w:rPr>
      </w:pPr>
    </w:p>
    <w:p w:rsidR="006403FB" w:rsidRPr="00D528C1" w:rsidRDefault="006403FB" w:rsidP="006403FB">
      <w:pPr>
        <w:ind w:firstLine="720"/>
        <w:jc w:val="both"/>
        <w:rPr>
          <w:sz w:val="28"/>
        </w:rPr>
      </w:pPr>
      <w:r w:rsidRPr="00D528C1">
        <w:rPr>
          <w:sz w:val="28"/>
        </w:rPr>
        <w:t>ПОСТАНОВЛЯЕТ:</w:t>
      </w:r>
    </w:p>
    <w:p w:rsidR="006403FB" w:rsidRPr="00D528C1" w:rsidRDefault="006403FB" w:rsidP="006403FB">
      <w:pPr>
        <w:ind w:firstLine="720"/>
        <w:jc w:val="both"/>
        <w:rPr>
          <w:sz w:val="28"/>
        </w:rPr>
      </w:pPr>
    </w:p>
    <w:p w:rsidR="006403FB" w:rsidRPr="00D528C1" w:rsidRDefault="006403FB" w:rsidP="006403FB">
      <w:pPr>
        <w:ind w:firstLine="720"/>
        <w:jc w:val="both"/>
        <w:rPr>
          <w:sz w:val="28"/>
        </w:rPr>
      </w:pPr>
      <w:r w:rsidRPr="00D528C1">
        <w:rPr>
          <w:sz w:val="28"/>
        </w:rPr>
        <w:t>1.Внести в муниципальную программу «Развитие системы образования города Искитима Новосибирской области на 2018 – 2022 годы», утвержденную постановлением администрации города Искитима Новосибирской области от 09.01.2018 № 06 (в ред. постановления администрации города Иски</w:t>
      </w:r>
      <w:r w:rsidR="00F02742" w:rsidRPr="00D528C1">
        <w:rPr>
          <w:sz w:val="28"/>
        </w:rPr>
        <w:t xml:space="preserve">тима Новосибирской области от </w:t>
      </w:r>
      <w:r w:rsidR="000D4129">
        <w:rPr>
          <w:sz w:val="28"/>
        </w:rPr>
        <w:t>30.12</w:t>
      </w:r>
      <w:r w:rsidR="00C962CF">
        <w:rPr>
          <w:sz w:val="28"/>
        </w:rPr>
        <w:t>.2021</w:t>
      </w:r>
      <w:r w:rsidRPr="00D528C1">
        <w:rPr>
          <w:sz w:val="28"/>
        </w:rPr>
        <w:t xml:space="preserve"> № </w:t>
      </w:r>
      <w:r w:rsidR="000D4129">
        <w:rPr>
          <w:sz w:val="28"/>
        </w:rPr>
        <w:t>1881</w:t>
      </w:r>
      <w:r w:rsidRPr="00D528C1">
        <w:rPr>
          <w:sz w:val="28"/>
        </w:rPr>
        <w:t xml:space="preserve">), </w:t>
      </w:r>
      <w:r w:rsidR="00114833">
        <w:rPr>
          <w:sz w:val="28"/>
        </w:rPr>
        <w:t>следующие изменения:</w:t>
      </w:r>
    </w:p>
    <w:p w:rsidR="00690928" w:rsidRDefault="00884B05" w:rsidP="003D78B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Pr="00377CD1">
        <w:rPr>
          <w:color w:val="000000" w:themeColor="text1"/>
          <w:sz w:val="28"/>
          <w:szCs w:val="28"/>
        </w:rPr>
        <w:t>Раздел «</w:t>
      </w:r>
      <w:r w:rsidRPr="00377CD1">
        <w:rPr>
          <w:color w:val="000000" w:themeColor="text1"/>
          <w:sz w:val="28"/>
          <w:szCs w:val="28"/>
          <w:lang w:eastAsia="en-US"/>
        </w:rPr>
        <w:t>Ресурсное обеспечение муниципальной программы» Паспорта</w:t>
      </w:r>
      <w:r>
        <w:rPr>
          <w:color w:val="000000" w:themeColor="text1"/>
          <w:sz w:val="28"/>
          <w:szCs w:val="28"/>
          <w:lang w:eastAsia="en-US"/>
        </w:rPr>
        <w:t xml:space="preserve"> муниципальной программы </w:t>
      </w:r>
      <w:r w:rsidRPr="00377CD1">
        <w:rPr>
          <w:color w:val="000000" w:themeColor="text1"/>
          <w:sz w:val="28"/>
          <w:szCs w:val="28"/>
          <w:lang w:eastAsia="en-US"/>
        </w:rPr>
        <w:t xml:space="preserve"> </w:t>
      </w:r>
      <w:r w:rsidRPr="00377CD1">
        <w:rPr>
          <w:color w:val="000000" w:themeColor="text1"/>
          <w:sz w:val="28"/>
          <w:szCs w:val="28"/>
        </w:rPr>
        <w:t xml:space="preserve"> изложить в следующей редакции: </w:t>
      </w:r>
    </w:p>
    <w:p w:rsidR="00690928" w:rsidRDefault="00690928" w:rsidP="00C13363">
      <w:pPr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W w:w="11058" w:type="dxa"/>
        <w:tblInd w:w="-885" w:type="dxa"/>
        <w:tblLayout w:type="fixed"/>
        <w:tblLook w:val="04A0"/>
      </w:tblPr>
      <w:tblGrid>
        <w:gridCol w:w="1515"/>
        <w:gridCol w:w="1341"/>
        <w:gridCol w:w="1398"/>
        <w:gridCol w:w="1275"/>
        <w:gridCol w:w="1134"/>
        <w:gridCol w:w="1276"/>
        <w:gridCol w:w="1701"/>
        <w:gridCol w:w="1418"/>
      </w:tblGrid>
      <w:tr w:rsidR="00ED56C3" w:rsidRPr="00CC3D65" w:rsidTr="00CC3D65">
        <w:trPr>
          <w:trHeight w:val="314"/>
        </w:trPr>
        <w:tc>
          <w:tcPr>
            <w:tcW w:w="1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jc w:val="both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  <w:lang w:eastAsia="en-US"/>
              </w:rPr>
              <w:lastRenderedPageBreak/>
              <w:t>Ресурсное обеспечение муниципальной программы (тыс. руб.)</w:t>
            </w:r>
          </w:p>
        </w:tc>
        <w:tc>
          <w:tcPr>
            <w:tcW w:w="954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Объемы финансирования, тыс</w:t>
            </w:r>
            <w:proofErr w:type="gramStart"/>
            <w:r w:rsidRPr="00CC3D65">
              <w:rPr>
                <w:sz w:val="24"/>
                <w:szCs w:val="24"/>
              </w:rPr>
              <w:t>.р</w:t>
            </w:r>
            <w:proofErr w:type="gramEnd"/>
            <w:r w:rsidRPr="00CC3D65">
              <w:rPr>
                <w:sz w:val="24"/>
                <w:szCs w:val="24"/>
              </w:rPr>
              <w:t>уб.</w:t>
            </w:r>
          </w:p>
        </w:tc>
      </w:tr>
      <w:tr w:rsidR="00CC3D65" w:rsidRPr="00CC3D65" w:rsidTr="00CC3D65">
        <w:trPr>
          <w:trHeight w:val="299"/>
        </w:trPr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 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jc w:val="center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jc w:val="center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jc w:val="center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jc w:val="center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jc w:val="center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jc w:val="center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2022</w:t>
            </w:r>
          </w:p>
        </w:tc>
      </w:tr>
      <w:tr w:rsidR="00CC3D65" w:rsidRPr="00CC3D65" w:rsidTr="00CC3D65">
        <w:trPr>
          <w:trHeight w:val="299"/>
        </w:trPr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jc w:val="center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jc w:val="center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jc w:val="center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jc w:val="center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jc w:val="center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год</w:t>
            </w:r>
          </w:p>
        </w:tc>
      </w:tr>
      <w:tr w:rsidR="00CC3D65" w:rsidRPr="00CC3D65" w:rsidTr="00CC3D65">
        <w:trPr>
          <w:trHeight w:val="299"/>
        </w:trPr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 </w:t>
            </w:r>
          </w:p>
        </w:tc>
      </w:tr>
      <w:tr w:rsidR="00CC3D65" w:rsidRPr="00CC3D65" w:rsidTr="00EF3D60">
        <w:trPr>
          <w:trHeight w:val="72"/>
        </w:trPr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 </w:t>
            </w:r>
          </w:p>
        </w:tc>
      </w:tr>
      <w:tr w:rsidR="00CC3D65" w:rsidRPr="00CC3D65" w:rsidTr="00CC3D65">
        <w:trPr>
          <w:trHeight w:val="1212"/>
        </w:trPr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Всего финансовых затрат, в том числе за счет: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8A4286" w:rsidP="00CC3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5587295,7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jc w:val="right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917451,9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jc w:val="right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969687,6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jc w:val="right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1103334,3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8A4286" w:rsidP="00CC3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1275380,7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280884" w:rsidP="00CC3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1321441,2</w:t>
            </w:r>
          </w:p>
        </w:tc>
      </w:tr>
      <w:tr w:rsidR="00CC3D65" w:rsidRPr="00CC3D65" w:rsidTr="00CC3D65">
        <w:trPr>
          <w:trHeight w:val="973"/>
        </w:trPr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средств областного бюджета НСО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8A4286" w:rsidP="00CC3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3806468,5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jc w:val="right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611694,9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jc w:val="right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627401,9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jc w:val="right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735302,9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8A4286" w:rsidP="00CC3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891673,6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280884" w:rsidP="00CC3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940395,2</w:t>
            </w:r>
          </w:p>
        </w:tc>
      </w:tr>
      <w:tr w:rsidR="00CC3D65" w:rsidRPr="00CC3D65" w:rsidTr="00CC3D65">
        <w:trPr>
          <w:trHeight w:val="733"/>
        </w:trPr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 xml:space="preserve">средств местного бюджета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8A4286" w:rsidP="002808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1614224,1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jc w:val="right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305757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jc w:val="right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342285,7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jc w:val="right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343233,6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8A4286" w:rsidP="00CC3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312883,5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280884" w:rsidP="00CC3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310064,3</w:t>
            </w:r>
          </w:p>
        </w:tc>
      </w:tr>
      <w:tr w:rsidR="00CC3D65" w:rsidRPr="00CC3D65" w:rsidTr="00CC3D65">
        <w:trPr>
          <w:trHeight w:val="973"/>
        </w:trPr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013E9B" w:rsidP="00CC3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jc w:val="right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23772,8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jc w:val="right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70823,6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280884" w:rsidP="00CC3D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70981,7</w:t>
            </w:r>
          </w:p>
        </w:tc>
      </w:tr>
      <w:tr w:rsidR="00CC3D65" w:rsidRPr="00CC3D65" w:rsidTr="00CC3D65">
        <w:trPr>
          <w:trHeight w:val="973"/>
        </w:trPr>
        <w:tc>
          <w:tcPr>
            <w:tcW w:w="1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jc w:val="right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jc w:val="right"/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1025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6C3" w:rsidRPr="00CC3D65" w:rsidRDefault="00ED56C3" w:rsidP="00CC3D65">
            <w:pPr>
              <w:rPr>
                <w:sz w:val="24"/>
                <w:szCs w:val="24"/>
              </w:rPr>
            </w:pPr>
            <w:r w:rsidRPr="00CC3D65">
              <w:rPr>
                <w:sz w:val="24"/>
                <w:szCs w:val="24"/>
              </w:rPr>
              <w:t>-</w:t>
            </w:r>
          </w:p>
        </w:tc>
      </w:tr>
    </w:tbl>
    <w:p w:rsidR="00884B05" w:rsidRPr="00377CD1" w:rsidRDefault="00884B05" w:rsidP="00884B05">
      <w:pPr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»;</w:t>
      </w:r>
    </w:p>
    <w:p w:rsidR="00884B05" w:rsidRDefault="00884B05" w:rsidP="00884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B05" w:rsidRDefault="00884B05" w:rsidP="00884B0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1.2.Приложение 3 к муниципальной программе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прилагаемой редакции (приложение).</w:t>
      </w:r>
    </w:p>
    <w:p w:rsidR="00884B05" w:rsidRPr="007363CA" w:rsidRDefault="00884B05" w:rsidP="00884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363C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884B05" w:rsidRPr="007363CA" w:rsidRDefault="00884B05" w:rsidP="00884B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363C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«Искитимск</w:t>
      </w:r>
      <w:r>
        <w:rPr>
          <w:rFonts w:ascii="Times New Roman" w:hAnsi="Times New Roman" w:cs="Times New Roman"/>
          <w:sz w:val="28"/>
          <w:szCs w:val="28"/>
        </w:rPr>
        <w:t>ие ведомости</w:t>
      </w:r>
      <w:r w:rsidRPr="007363CA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города Искитима Новосибирской области.</w:t>
      </w:r>
    </w:p>
    <w:p w:rsidR="006403FB" w:rsidRDefault="006403FB" w:rsidP="00D514EC">
      <w:pPr>
        <w:jc w:val="both"/>
        <w:rPr>
          <w:sz w:val="28"/>
        </w:rPr>
      </w:pPr>
    </w:p>
    <w:p w:rsidR="00EF3D60" w:rsidRDefault="00EF3D60" w:rsidP="00D514EC">
      <w:pPr>
        <w:jc w:val="both"/>
        <w:rPr>
          <w:sz w:val="28"/>
        </w:rPr>
      </w:pPr>
    </w:p>
    <w:p w:rsidR="00884B05" w:rsidRDefault="00884B05" w:rsidP="00D514EC">
      <w:pPr>
        <w:jc w:val="both"/>
        <w:rPr>
          <w:sz w:val="28"/>
        </w:rPr>
      </w:pPr>
    </w:p>
    <w:p w:rsidR="00884B05" w:rsidRPr="00D528C1" w:rsidRDefault="00884B05" w:rsidP="00D514EC">
      <w:pPr>
        <w:jc w:val="both"/>
        <w:rPr>
          <w:sz w:val="28"/>
        </w:rPr>
      </w:pPr>
    </w:p>
    <w:p w:rsidR="00D35F18" w:rsidRPr="00D528C1" w:rsidRDefault="001447C1" w:rsidP="001670E9">
      <w:pPr>
        <w:rPr>
          <w:sz w:val="28"/>
        </w:rPr>
      </w:pPr>
      <w:r w:rsidRPr="00D528C1">
        <w:rPr>
          <w:sz w:val="28"/>
        </w:rPr>
        <w:t>Глава</w:t>
      </w:r>
      <w:r w:rsidR="00975151" w:rsidRPr="00D528C1">
        <w:rPr>
          <w:sz w:val="28"/>
        </w:rPr>
        <w:t xml:space="preserve"> города</w:t>
      </w:r>
      <w:r w:rsidRPr="00D528C1">
        <w:rPr>
          <w:sz w:val="28"/>
        </w:rPr>
        <w:t xml:space="preserve"> </w:t>
      </w:r>
      <w:r w:rsidR="001F147C" w:rsidRPr="00D528C1">
        <w:rPr>
          <w:sz w:val="28"/>
        </w:rPr>
        <w:t xml:space="preserve"> Искитима</w:t>
      </w:r>
      <w:r w:rsidR="00975151" w:rsidRPr="00D528C1">
        <w:rPr>
          <w:sz w:val="28"/>
        </w:rPr>
        <w:t xml:space="preserve">                            </w:t>
      </w:r>
      <w:r w:rsidR="001670E9" w:rsidRPr="00D528C1">
        <w:rPr>
          <w:sz w:val="28"/>
        </w:rPr>
        <w:t xml:space="preserve">     </w:t>
      </w:r>
      <w:r w:rsidR="00975151" w:rsidRPr="00D528C1">
        <w:rPr>
          <w:sz w:val="28"/>
        </w:rPr>
        <w:t xml:space="preserve">      </w:t>
      </w:r>
      <w:r w:rsidR="0042767A" w:rsidRPr="00D528C1">
        <w:rPr>
          <w:sz w:val="28"/>
        </w:rPr>
        <w:t xml:space="preserve"> </w:t>
      </w:r>
      <w:r w:rsidR="006403FB" w:rsidRPr="00D528C1">
        <w:rPr>
          <w:sz w:val="28"/>
        </w:rPr>
        <w:t xml:space="preserve">             </w:t>
      </w:r>
      <w:r w:rsidRPr="00D528C1">
        <w:rPr>
          <w:sz w:val="28"/>
        </w:rPr>
        <w:t xml:space="preserve">                     С.В. Завражин</w:t>
      </w:r>
    </w:p>
    <w:p w:rsidR="00812FFA" w:rsidRPr="00D528C1" w:rsidRDefault="00DD2BFC" w:rsidP="00276897">
      <w:pPr>
        <w:rPr>
          <w:sz w:val="28"/>
        </w:rPr>
        <w:sectPr w:rsidR="00812FFA" w:rsidRPr="00D528C1" w:rsidSect="00397267">
          <w:headerReference w:type="even" r:id="rId12"/>
          <w:headerReference w:type="first" r:id="rId13"/>
          <w:pgSz w:w="11906" w:h="16838" w:code="9"/>
          <w:pgMar w:top="1134" w:right="607" w:bottom="851" w:left="1418" w:header="720" w:footer="720" w:gutter="0"/>
          <w:cols w:space="720"/>
          <w:titlePg/>
          <w:docGrid w:linePitch="212"/>
        </w:sectPr>
      </w:pPr>
      <w:r w:rsidRPr="00D528C1">
        <w:rPr>
          <w:sz w:val="28"/>
        </w:rPr>
        <w:br w:type="page"/>
      </w:r>
    </w:p>
    <w:p w:rsidR="00FC2222" w:rsidRPr="00312EAC" w:rsidRDefault="00FC2222" w:rsidP="00FC2222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 w:rsidRPr="00312EAC">
        <w:rPr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FC2222" w:rsidRPr="00312EAC" w:rsidRDefault="00FC2222" w:rsidP="00FC2222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 w:rsidRPr="00312EAC">
        <w:rPr>
          <w:sz w:val="24"/>
          <w:szCs w:val="24"/>
          <w:lang w:eastAsia="en-US"/>
        </w:rPr>
        <w:t>администрации города Искитима</w:t>
      </w:r>
    </w:p>
    <w:p w:rsidR="00FC2222" w:rsidRDefault="00FC2222" w:rsidP="00FC2222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 w:rsidRPr="00312EAC">
        <w:rPr>
          <w:sz w:val="24"/>
          <w:szCs w:val="24"/>
          <w:lang w:eastAsia="en-US"/>
        </w:rPr>
        <w:t>Новосибирской области</w:t>
      </w:r>
    </w:p>
    <w:p w:rsidR="00FC2222" w:rsidRDefault="00FC2222" w:rsidP="00FC2222">
      <w:pPr>
        <w:tabs>
          <w:tab w:val="left" w:pos="8222"/>
        </w:tabs>
        <w:ind w:left="936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от               № </w:t>
      </w:r>
      <w:bookmarkStart w:id="1" w:name="P434"/>
      <w:bookmarkEnd w:id="1"/>
      <w:r>
        <w:rPr>
          <w:sz w:val="24"/>
          <w:szCs w:val="24"/>
          <w:lang w:eastAsia="en-US"/>
        </w:rPr>
        <w:t xml:space="preserve">     </w:t>
      </w:r>
    </w:p>
    <w:p w:rsidR="00FC2222" w:rsidRPr="001F46D8" w:rsidRDefault="00FC2222" w:rsidP="00FC2222">
      <w:pPr>
        <w:tabs>
          <w:tab w:val="left" w:pos="8222"/>
        </w:tabs>
        <w:ind w:left="9360"/>
        <w:rPr>
          <w:sz w:val="24"/>
          <w:szCs w:val="24"/>
          <w:lang w:eastAsia="en-US"/>
        </w:rPr>
      </w:pPr>
    </w:p>
    <w:p w:rsidR="00FC2222" w:rsidRDefault="00FC2222" w:rsidP="00FC2222">
      <w:pPr>
        <w:ind w:left="9360"/>
        <w:rPr>
          <w:sz w:val="24"/>
          <w:szCs w:val="24"/>
        </w:rPr>
      </w:pPr>
      <w:r>
        <w:rPr>
          <w:sz w:val="24"/>
          <w:szCs w:val="24"/>
        </w:rPr>
        <w:t>«</w:t>
      </w:r>
      <w:r w:rsidRPr="007D25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7D2594">
        <w:rPr>
          <w:sz w:val="24"/>
          <w:szCs w:val="24"/>
        </w:rPr>
        <w:t xml:space="preserve"> к муниципальной программе </w:t>
      </w:r>
    </w:p>
    <w:p w:rsidR="00812FFA" w:rsidRPr="00D528C1" w:rsidRDefault="00FC2222" w:rsidP="00FC2222">
      <w:pPr>
        <w:ind w:left="9360"/>
        <w:rPr>
          <w:sz w:val="24"/>
          <w:szCs w:val="24"/>
        </w:rPr>
      </w:pPr>
      <w:r w:rsidRPr="007D2594">
        <w:rPr>
          <w:sz w:val="24"/>
          <w:szCs w:val="24"/>
        </w:rPr>
        <w:t xml:space="preserve">«Развитие </w:t>
      </w:r>
      <w:r>
        <w:rPr>
          <w:sz w:val="24"/>
          <w:szCs w:val="24"/>
        </w:rPr>
        <w:t>системы образования</w:t>
      </w:r>
      <w:r w:rsidRPr="007D2594">
        <w:rPr>
          <w:sz w:val="24"/>
          <w:szCs w:val="24"/>
        </w:rPr>
        <w:t xml:space="preserve"> в городе Искитиме </w:t>
      </w:r>
      <w:r>
        <w:rPr>
          <w:sz w:val="24"/>
          <w:szCs w:val="24"/>
        </w:rPr>
        <w:t xml:space="preserve">Новосибирской области </w:t>
      </w:r>
      <w:r w:rsidRPr="007D2594">
        <w:rPr>
          <w:sz w:val="24"/>
          <w:szCs w:val="24"/>
        </w:rPr>
        <w:t>на 2018-2022 годы»</w:t>
      </w:r>
    </w:p>
    <w:p w:rsidR="00B36679" w:rsidRPr="00D528C1" w:rsidRDefault="00B36679" w:rsidP="00B36679">
      <w:pPr>
        <w:tabs>
          <w:tab w:val="left" w:pos="7978"/>
        </w:tabs>
      </w:pPr>
      <w:r w:rsidRPr="00D528C1">
        <w:tab/>
      </w:r>
    </w:p>
    <w:p w:rsidR="00B36679" w:rsidRPr="00D528C1" w:rsidRDefault="0039527D" w:rsidP="00B366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28C1">
        <w:rPr>
          <w:rFonts w:ascii="Times New Roman" w:hAnsi="Times New Roman" w:cs="Times New Roman"/>
          <w:sz w:val="28"/>
          <w:szCs w:val="28"/>
        </w:rPr>
        <w:t>Св</w:t>
      </w:r>
      <w:r w:rsidR="00B36679" w:rsidRPr="00D528C1">
        <w:rPr>
          <w:rFonts w:ascii="Times New Roman" w:hAnsi="Times New Roman" w:cs="Times New Roman"/>
          <w:sz w:val="28"/>
          <w:szCs w:val="28"/>
        </w:rPr>
        <w:t>одные</w:t>
      </w:r>
      <w:r w:rsidRPr="00D528C1">
        <w:rPr>
          <w:rFonts w:ascii="Times New Roman" w:hAnsi="Times New Roman" w:cs="Times New Roman"/>
          <w:sz w:val="28"/>
          <w:szCs w:val="28"/>
        </w:rPr>
        <w:t xml:space="preserve"> финансовые затраты</w:t>
      </w:r>
    </w:p>
    <w:p w:rsidR="00975151" w:rsidRPr="00D528C1" w:rsidRDefault="001B080B" w:rsidP="00B36679">
      <w:pPr>
        <w:jc w:val="center"/>
        <w:rPr>
          <w:sz w:val="28"/>
          <w:szCs w:val="28"/>
        </w:rPr>
      </w:pPr>
      <w:r w:rsidRPr="00D528C1">
        <w:rPr>
          <w:sz w:val="28"/>
          <w:szCs w:val="28"/>
        </w:rPr>
        <w:t xml:space="preserve">муниципальной программы </w:t>
      </w:r>
      <w:r w:rsidR="00B36679" w:rsidRPr="00D528C1">
        <w:rPr>
          <w:sz w:val="28"/>
          <w:szCs w:val="28"/>
        </w:rPr>
        <w:t xml:space="preserve">«Развитие системы образования </w:t>
      </w:r>
    </w:p>
    <w:p w:rsidR="00B36679" w:rsidRPr="00C973BD" w:rsidRDefault="00B36679" w:rsidP="00114833">
      <w:pPr>
        <w:jc w:val="center"/>
        <w:rPr>
          <w:sz w:val="28"/>
          <w:szCs w:val="28"/>
        </w:rPr>
      </w:pPr>
      <w:r w:rsidRPr="00D528C1">
        <w:rPr>
          <w:sz w:val="28"/>
          <w:szCs w:val="28"/>
        </w:rPr>
        <w:t>города Искитима Новосибирской области на 2018 – 2022 годы»</w:t>
      </w:r>
    </w:p>
    <w:tbl>
      <w:tblPr>
        <w:tblW w:w="14640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7"/>
        <w:gridCol w:w="1430"/>
        <w:gridCol w:w="1430"/>
        <w:gridCol w:w="1429"/>
        <w:gridCol w:w="1429"/>
        <w:gridCol w:w="1429"/>
        <w:gridCol w:w="1463"/>
        <w:gridCol w:w="1563"/>
      </w:tblGrid>
      <w:tr w:rsidR="007123B8" w:rsidRPr="00C973BD" w:rsidTr="00E41B87">
        <w:trPr>
          <w:trHeight w:val="596"/>
          <w:jc w:val="center"/>
        </w:trPr>
        <w:tc>
          <w:tcPr>
            <w:tcW w:w="4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E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8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FC22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Финансовые затраты (в ценах 20</w:t>
            </w:r>
            <w:r w:rsidR="00AF17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г.), тыс. руб.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7123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23B8" w:rsidRPr="00C973BD" w:rsidTr="00E41B87">
        <w:trPr>
          <w:trHeight w:val="248"/>
          <w:jc w:val="center"/>
        </w:trPr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8" w:rsidRPr="00C973BD" w:rsidRDefault="007123B8" w:rsidP="00E41B87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E41B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E41B87">
            <w:pPr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C973BD" w:rsidRDefault="007123B8" w:rsidP="00E41B87">
            <w:pPr>
              <w:rPr>
                <w:sz w:val="24"/>
                <w:szCs w:val="24"/>
              </w:rPr>
            </w:pPr>
          </w:p>
        </w:tc>
      </w:tr>
      <w:tr w:rsidR="007123B8" w:rsidRPr="00C973BD" w:rsidTr="00E41B87">
        <w:trPr>
          <w:trHeight w:val="431"/>
          <w:jc w:val="center"/>
        </w:trPr>
        <w:tc>
          <w:tcPr>
            <w:tcW w:w="4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8" w:rsidRPr="00C973BD" w:rsidRDefault="007123B8" w:rsidP="00E41B87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3B8" w:rsidRPr="00C973BD" w:rsidRDefault="007123B8" w:rsidP="00E41B87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A73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A73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A73C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A73C97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2021 год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A73C97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2022 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B8" w:rsidRPr="00C973BD" w:rsidRDefault="007123B8" w:rsidP="00E41B87">
            <w:pPr>
              <w:rPr>
                <w:sz w:val="24"/>
                <w:szCs w:val="24"/>
              </w:rPr>
            </w:pPr>
          </w:p>
        </w:tc>
      </w:tr>
      <w:tr w:rsidR="007123B8" w:rsidRPr="00C973BD" w:rsidTr="00E41B87">
        <w:trPr>
          <w:trHeight w:val="497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A73C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712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712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712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712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712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712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3B8" w:rsidRPr="00C973BD" w:rsidRDefault="007123B8" w:rsidP="00712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5600" w:rsidRPr="00C973BD" w:rsidTr="003B3204">
        <w:trPr>
          <w:trHeight w:val="634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за счет: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663C40" w:rsidP="0008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5587295,7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917451,9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969687,6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1103334,3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663C40" w:rsidP="0008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1275380,7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4C25F5" w:rsidP="0008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1321441,2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00" w:rsidRPr="00C973BD" w:rsidTr="003B3204">
        <w:trPr>
          <w:trHeight w:val="491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средств областного бюджета НСО &lt;*&gt;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663C40" w:rsidP="000E3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3806468,5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611694,9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627401,9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735302,9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663C40" w:rsidP="0008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891673,6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EC4C0F" w:rsidP="0008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940395,2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00" w:rsidRPr="00C973BD" w:rsidTr="003B3204">
        <w:trPr>
          <w:trHeight w:val="501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средств местного бюджета &lt;*&gt;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663C40" w:rsidP="0008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1614224,1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305757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342285,7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343233,6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663C40" w:rsidP="0008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312883,5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EC4C0F" w:rsidP="0008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310064,3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00" w:rsidRPr="00C973BD" w:rsidTr="003B3204">
        <w:trPr>
          <w:trHeight w:val="501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 xml:space="preserve">средств федерального бюджета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4C25F5" w:rsidP="0008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165578,1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23772,8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5E4CB8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70823.6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600" w:rsidRPr="00C973BD" w:rsidRDefault="00EC4C0F" w:rsidP="0008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70981,7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600" w:rsidRPr="00C973BD" w:rsidTr="00085600">
        <w:trPr>
          <w:trHeight w:val="28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73B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1025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1025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600" w:rsidRPr="00C973BD" w:rsidRDefault="00085600" w:rsidP="00085600">
            <w:pPr>
              <w:jc w:val="center"/>
              <w:rPr>
                <w:sz w:val="24"/>
                <w:szCs w:val="24"/>
              </w:rPr>
            </w:pPr>
            <w:r w:rsidRPr="00C973BD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00" w:rsidRPr="00C973BD" w:rsidRDefault="00085600" w:rsidP="00E41B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F13" w:rsidRPr="006641A3" w:rsidRDefault="00B36679" w:rsidP="006641A3">
      <w:pPr>
        <w:pStyle w:val="ConsPlusNormal"/>
        <w:spacing w:before="220"/>
        <w:ind w:firstLine="0"/>
        <w:jc w:val="both"/>
        <w:rPr>
          <w:rFonts w:ascii="Times New Roman" w:hAnsi="Times New Roman" w:cs="Times New Roman"/>
        </w:rPr>
      </w:pPr>
      <w:bookmarkStart w:id="2" w:name="P576"/>
      <w:bookmarkEnd w:id="2"/>
      <w:r w:rsidRPr="00D528C1">
        <w:rPr>
          <w:rFonts w:ascii="Times New Roman" w:hAnsi="Times New Roman" w:cs="Times New Roman"/>
        </w:rPr>
        <w:t>&lt;*&gt; Указываются прогнозные значения.</w:t>
      </w:r>
    </w:p>
    <w:sectPr w:rsidR="009C4F13" w:rsidRPr="006641A3" w:rsidSect="00F0621D">
      <w:pgSz w:w="16838" w:h="11906" w:orient="landscape" w:code="9"/>
      <w:pgMar w:top="607" w:right="1134" w:bottom="568" w:left="1134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928" w:rsidRDefault="00690928">
      <w:r>
        <w:separator/>
      </w:r>
    </w:p>
  </w:endnote>
  <w:endnote w:type="continuationSeparator" w:id="0">
    <w:p w:rsidR="00690928" w:rsidRDefault="00690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928" w:rsidRDefault="00690928">
      <w:r>
        <w:separator/>
      </w:r>
    </w:p>
  </w:footnote>
  <w:footnote w:type="continuationSeparator" w:id="0">
    <w:p w:rsidR="00690928" w:rsidRDefault="00690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28" w:rsidRDefault="00A154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9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928">
      <w:rPr>
        <w:rStyle w:val="a5"/>
        <w:noProof/>
      </w:rPr>
      <w:t>1</w:t>
    </w:r>
    <w:r>
      <w:rPr>
        <w:rStyle w:val="a5"/>
      </w:rPr>
      <w:fldChar w:fldCharType="end"/>
    </w:r>
  </w:p>
  <w:p w:rsidR="00690928" w:rsidRDefault="006909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928" w:rsidRPr="00AD085C" w:rsidRDefault="00690928" w:rsidP="00AD085C">
    <w:pPr>
      <w:pStyle w:val="a4"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360F2A52"/>
    <w:multiLevelType w:val="hybridMultilevel"/>
    <w:tmpl w:val="8750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F5175"/>
    <w:multiLevelType w:val="hybridMultilevel"/>
    <w:tmpl w:val="5742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916FD"/>
    <w:multiLevelType w:val="hybridMultilevel"/>
    <w:tmpl w:val="5E3C8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76F3F"/>
    <w:multiLevelType w:val="hybridMultilevel"/>
    <w:tmpl w:val="04B840FA"/>
    <w:lvl w:ilvl="0" w:tplc="006EDD0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650DFE"/>
    <w:multiLevelType w:val="hybridMultilevel"/>
    <w:tmpl w:val="5E3C8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70A5F"/>
    <w:multiLevelType w:val="hybridMultilevel"/>
    <w:tmpl w:val="5E3C8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56C62"/>
    <w:multiLevelType w:val="hybridMultilevel"/>
    <w:tmpl w:val="7F8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9"/>
  </w:num>
  <w:num w:numId="25">
    <w:abstractNumId w:val="5"/>
  </w:num>
  <w:num w:numId="26">
    <w:abstractNumId w:val="7"/>
  </w:num>
  <w:num w:numId="27">
    <w:abstractNumId w:val="8"/>
  </w:num>
  <w:num w:numId="28">
    <w:abstractNumId w:val="6"/>
  </w:num>
  <w:num w:numId="29">
    <w:abstractNumId w:val="4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3FB"/>
    <w:rsid w:val="00013E9B"/>
    <w:rsid w:val="000177E6"/>
    <w:rsid w:val="00025AB4"/>
    <w:rsid w:val="00057FC0"/>
    <w:rsid w:val="00072532"/>
    <w:rsid w:val="00085600"/>
    <w:rsid w:val="000A67DE"/>
    <w:rsid w:val="000B7E09"/>
    <w:rsid w:val="000C2669"/>
    <w:rsid w:val="000C53F5"/>
    <w:rsid w:val="000C5BB9"/>
    <w:rsid w:val="000D4129"/>
    <w:rsid w:val="000E2FBD"/>
    <w:rsid w:val="000E32E9"/>
    <w:rsid w:val="00105D85"/>
    <w:rsid w:val="00114833"/>
    <w:rsid w:val="00116F42"/>
    <w:rsid w:val="001447C1"/>
    <w:rsid w:val="00146EE1"/>
    <w:rsid w:val="001670E9"/>
    <w:rsid w:val="001A1C63"/>
    <w:rsid w:val="001B080B"/>
    <w:rsid w:val="001B1BB7"/>
    <w:rsid w:val="001B2D50"/>
    <w:rsid w:val="001E0AC0"/>
    <w:rsid w:val="001F147C"/>
    <w:rsid w:val="001F3B8F"/>
    <w:rsid w:val="00201357"/>
    <w:rsid w:val="00221048"/>
    <w:rsid w:val="0024102E"/>
    <w:rsid w:val="002430F1"/>
    <w:rsid w:val="002608CB"/>
    <w:rsid w:val="0026159D"/>
    <w:rsid w:val="002734EB"/>
    <w:rsid w:val="00276897"/>
    <w:rsid w:val="00276B0D"/>
    <w:rsid w:val="00276B48"/>
    <w:rsid w:val="00280884"/>
    <w:rsid w:val="00282C09"/>
    <w:rsid w:val="002848C4"/>
    <w:rsid w:val="00285DCB"/>
    <w:rsid w:val="002A5625"/>
    <w:rsid w:val="002A6906"/>
    <w:rsid w:val="002A7B62"/>
    <w:rsid w:val="002C27F9"/>
    <w:rsid w:val="002D043D"/>
    <w:rsid w:val="002D0AFD"/>
    <w:rsid w:val="002D3840"/>
    <w:rsid w:val="00307F9C"/>
    <w:rsid w:val="00312E07"/>
    <w:rsid w:val="00344C0B"/>
    <w:rsid w:val="00346921"/>
    <w:rsid w:val="0034738A"/>
    <w:rsid w:val="0039527D"/>
    <w:rsid w:val="00397267"/>
    <w:rsid w:val="003A1622"/>
    <w:rsid w:val="003B04DE"/>
    <w:rsid w:val="003B3204"/>
    <w:rsid w:val="003D78B3"/>
    <w:rsid w:val="003E5855"/>
    <w:rsid w:val="003E6F66"/>
    <w:rsid w:val="003F45F1"/>
    <w:rsid w:val="00400125"/>
    <w:rsid w:val="00403C11"/>
    <w:rsid w:val="0041168F"/>
    <w:rsid w:val="0042767A"/>
    <w:rsid w:val="004670E6"/>
    <w:rsid w:val="00472FA0"/>
    <w:rsid w:val="0048478B"/>
    <w:rsid w:val="00484B6D"/>
    <w:rsid w:val="004A0BBA"/>
    <w:rsid w:val="004B11F2"/>
    <w:rsid w:val="004B3B88"/>
    <w:rsid w:val="004C25F5"/>
    <w:rsid w:val="004D47EF"/>
    <w:rsid w:val="00504DDF"/>
    <w:rsid w:val="005163FB"/>
    <w:rsid w:val="00531E53"/>
    <w:rsid w:val="00532B5A"/>
    <w:rsid w:val="00535661"/>
    <w:rsid w:val="00544178"/>
    <w:rsid w:val="0056645D"/>
    <w:rsid w:val="005678B9"/>
    <w:rsid w:val="0059545A"/>
    <w:rsid w:val="005A042E"/>
    <w:rsid w:val="005D32A8"/>
    <w:rsid w:val="005E4CB8"/>
    <w:rsid w:val="0061669A"/>
    <w:rsid w:val="006403FB"/>
    <w:rsid w:val="006428CE"/>
    <w:rsid w:val="0064443C"/>
    <w:rsid w:val="006454F8"/>
    <w:rsid w:val="00652232"/>
    <w:rsid w:val="00660E05"/>
    <w:rsid w:val="006614DD"/>
    <w:rsid w:val="00663C40"/>
    <w:rsid w:val="006641A3"/>
    <w:rsid w:val="0066728B"/>
    <w:rsid w:val="00690928"/>
    <w:rsid w:val="006979EA"/>
    <w:rsid w:val="006B066A"/>
    <w:rsid w:val="006B1414"/>
    <w:rsid w:val="006E6D6E"/>
    <w:rsid w:val="00703D73"/>
    <w:rsid w:val="007123B8"/>
    <w:rsid w:val="00735DDD"/>
    <w:rsid w:val="0073657A"/>
    <w:rsid w:val="00774FD2"/>
    <w:rsid w:val="00795144"/>
    <w:rsid w:val="007A5439"/>
    <w:rsid w:val="007C082D"/>
    <w:rsid w:val="007D5E82"/>
    <w:rsid w:val="007F11C5"/>
    <w:rsid w:val="00812FFA"/>
    <w:rsid w:val="00816753"/>
    <w:rsid w:val="00817754"/>
    <w:rsid w:val="00851FBA"/>
    <w:rsid w:val="00854408"/>
    <w:rsid w:val="008827F5"/>
    <w:rsid w:val="00884B05"/>
    <w:rsid w:val="0088667F"/>
    <w:rsid w:val="008A4286"/>
    <w:rsid w:val="008C04DF"/>
    <w:rsid w:val="008E357A"/>
    <w:rsid w:val="008E604A"/>
    <w:rsid w:val="008E72AD"/>
    <w:rsid w:val="008E751A"/>
    <w:rsid w:val="0093567D"/>
    <w:rsid w:val="0095316E"/>
    <w:rsid w:val="00970150"/>
    <w:rsid w:val="0097130C"/>
    <w:rsid w:val="00971D31"/>
    <w:rsid w:val="00975151"/>
    <w:rsid w:val="00980748"/>
    <w:rsid w:val="009A76FF"/>
    <w:rsid w:val="009C0F8B"/>
    <w:rsid w:val="009C4F13"/>
    <w:rsid w:val="009C6848"/>
    <w:rsid w:val="009E177F"/>
    <w:rsid w:val="00A0235C"/>
    <w:rsid w:val="00A03C3A"/>
    <w:rsid w:val="00A154A2"/>
    <w:rsid w:val="00A22EC9"/>
    <w:rsid w:val="00A6426E"/>
    <w:rsid w:val="00A67263"/>
    <w:rsid w:val="00A73C97"/>
    <w:rsid w:val="00A80F43"/>
    <w:rsid w:val="00A944F7"/>
    <w:rsid w:val="00A97CBA"/>
    <w:rsid w:val="00AA0134"/>
    <w:rsid w:val="00AD0195"/>
    <w:rsid w:val="00AD085C"/>
    <w:rsid w:val="00AF17CC"/>
    <w:rsid w:val="00AF4699"/>
    <w:rsid w:val="00B17B99"/>
    <w:rsid w:val="00B36679"/>
    <w:rsid w:val="00B50846"/>
    <w:rsid w:val="00B5438F"/>
    <w:rsid w:val="00B92BBC"/>
    <w:rsid w:val="00BD1D8B"/>
    <w:rsid w:val="00BD3146"/>
    <w:rsid w:val="00BD7BAB"/>
    <w:rsid w:val="00BF14C8"/>
    <w:rsid w:val="00C069CB"/>
    <w:rsid w:val="00C13363"/>
    <w:rsid w:val="00C747BD"/>
    <w:rsid w:val="00C776C6"/>
    <w:rsid w:val="00C94441"/>
    <w:rsid w:val="00C962CF"/>
    <w:rsid w:val="00C973BD"/>
    <w:rsid w:val="00CC1EE0"/>
    <w:rsid w:val="00CC3D65"/>
    <w:rsid w:val="00CD4BCB"/>
    <w:rsid w:val="00CD55EB"/>
    <w:rsid w:val="00CE6D95"/>
    <w:rsid w:val="00D051E8"/>
    <w:rsid w:val="00D05C2F"/>
    <w:rsid w:val="00D2378F"/>
    <w:rsid w:val="00D274C0"/>
    <w:rsid w:val="00D35F18"/>
    <w:rsid w:val="00D41E4E"/>
    <w:rsid w:val="00D44E02"/>
    <w:rsid w:val="00D514EC"/>
    <w:rsid w:val="00D528C1"/>
    <w:rsid w:val="00D62D7A"/>
    <w:rsid w:val="00D70CBD"/>
    <w:rsid w:val="00D81AD0"/>
    <w:rsid w:val="00DA65B3"/>
    <w:rsid w:val="00DC02E8"/>
    <w:rsid w:val="00DC6B2F"/>
    <w:rsid w:val="00DD2BFC"/>
    <w:rsid w:val="00DD7470"/>
    <w:rsid w:val="00DE1B71"/>
    <w:rsid w:val="00E06CBB"/>
    <w:rsid w:val="00E3153D"/>
    <w:rsid w:val="00E34CC3"/>
    <w:rsid w:val="00E41B87"/>
    <w:rsid w:val="00E56A32"/>
    <w:rsid w:val="00E5784E"/>
    <w:rsid w:val="00E5793D"/>
    <w:rsid w:val="00E647EC"/>
    <w:rsid w:val="00E92F32"/>
    <w:rsid w:val="00E9630B"/>
    <w:rsid w:val="00EB0240"/>
    <w:rsid w:val="00EC4C0F"/>
    <w:rsid w:val="00EC68C7"/>
    <w:rsid w:val="00ED1582"/>
    <w:rsid w:val="00ED56C3"/>
    <w:rsid w:val="00EF3D60"/>
    <w:rsid w:val="00F0256E"/>
    <w:rsid w:val="00F02742"/>
    <w:rsid w:val="00F0621D"/>
    <w:rsid w:val="00F067CC"/>
    <w:rsid w:val="00F3176D"/>
    <w:rsid w:val="00F8014F"/>
    <w:rsid w:val="00F95162"/>
    <w:rsid w:val="00FC2222"/>
    <w:rsid w:val="00FC23FD"/>
    <w:rsid w:val="00FD3920"/>
    <w:rsid w:val="00FF1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D31"/>
  </w:style>
  <w:style w:type="paragraph" w:styleId="1">
    <w:name w:val="heading 1"/>
    <w:basedOn w:val="a"/>
    <w:next w:val="a"/>
    <w:link w:val="10"/>
    <w:qFormat/>
    <w:rsid w:val="00971D3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971D31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1D31"/>
    <w:pPr>
      <w:jc w:val="both"/>
    </w:pPr>
    <w:rPr>
      <w:sz w:val="24"/>
    </w:rPr>
  </w:style>
  <w:style w:type="paragraph" w:styleId="a4">
    <w:name w:val="header"/>
    <w:basedOn w:val="a"/>
    <w:rsid w:val="00971D3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71D31"/>
  </w:style>
  <w:style w:type="paragraph" w:styleId="a6">
    <w:name w:val="footer"/>
    <w:basedOn w:val="a"/>
    <w:rsid w:val="00971D31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6403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0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0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6403FB"/>
    <w:pPr>
      <w:ind w:left="720"/>
      <w:contextualSpacing/>
    </w:pPr>
  </w:style>
  <w:style w:type="paragraph" w:styleId="aa">
    <w:name w:val="No Spacing"/>
    <w:qFormat/>
    <w:rsid w:val="006403FB"/>
    <w:pPr>
      <w:autoSpaceDE w:val="0"/>
      <w:autoSpaceDN w:val="0"/>
    </w:pPr>
  </w:style>
  <w:style w:type="character" w:styleId="ab">
    <w:name w:val="Hyperlink"/>
    <w:rsid w:val="006403FB"/>
    <w:rPr>
      <w:color w:val="0000FF"/>
      <w:u w:val="single"/>
    </w:rPr>
  </w:style>
  <w:style w:type="paragraph" w:styleId="ac">
    <w:name w:val="Normal (Web)"/>
    <w:basedOn w:val="a"/>
    <w:uiPriority w:val="99"/>
    <w:rsid w:val="006403FB"/>
    <w:pPr>
      <w:jc w:val="center"/>
    </w:pPr>
    <w:rPr>
      <w:rFonts w:eastAsia="Calibri"/>
      <w:sz w:val="24"/>
      <w:szCs w:val="24"/>
    </w:rPr>
  </w:style>
  <w:style w:type="paragraph" w:customStyle="1" w:styleId="ConsPlusTitle">
    <w:name w:val="ConsPlusTitle"/>
    <w:rsid w:val="00C962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D78B3"/>
    <w:rPr>
      <w:b/>
      <w:sz w:val="24"/>
    </w:rPr>
  </w:style>
  <w:style w:type="character" w:customStyle="1" w:styleId="20">
    <w:name w:val="Заголовок 2 Знак"/>
    <w:basedOn w:val="a0"/>
    <w:link w:val="2"/>
    <w:rsid w:val="003D78B3"/>
    <w:rPr>
      <w:b/>
      <w:sz w:val="22"/>
    </w:rPr>
  </w:style>
  <w:style w:type="paragraph" w:styleId="3">
    <w:name w:val="Body Text 3"/>
    <w:basedOn w:val="a"/>
    <w:link w:val="30"/>
    <w:unhideWhenUsed/>
    <w:rsid w:val="003D78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78B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6403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40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03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6403FB"/>
    <w:pPr>
      <w:ind w:left="720"/>
      <w:contextualSpacing/>
    </w:pPr>
  </w:style>
  <w:style w:type="paragraph" w:styleId="aa">
    <w:name w:val="No Spacing"/>
    <w:qFormat/>
    <w:rsid w:val="006403FB"/>
    <w:pPr>
      <w:autoSpaceDE w:val="0"/>
      <w:autoSpaceDN w:val="0"/>
    </w:pPr>
  </w:style>
  <w:style w:type="character" w:styleId="ab">
    <w:name w:val="Hyperlink"/>
    <w:rsid w:val="006403FB"/>
    <w:rPr>
      <w:color w:val="0000FF"/>
      <w:u w:val="single"/>
    </w:rPr>
  </w:style>
  <w:style w:type="paragraph" w:styleId="ac">
    <w:name w:val="Normal (Web)"/>
    <w:basedOn w:val="a"/>
    <w:uiPriority w:val="99"/>
    <w:rsid w:val="006403FB"/>
    <w:pPr>
      <w:jc w:val="center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07F5A99B73B752A7E8CF736B88AF730665771BFEB3016006C628748A303DE592ED840B0978A17A72B923822F9952037AiDg0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07F5A99B73B752A7E8CF736B88AF730665771BFEB3086009CC28748A303DE592ED840B1B78F97670BB3C82298C04523C858D03231E486C2800A1C4i9g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07F5A99B73B752A7E8CF6568E4F17A0C6B2816FCB00236529B2E23D5603BB0D2AD825E583FF67F70B069D269D25D017ACE81033F02496Ci3g6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163E6-9BF3-430C-A3D1-A3D00748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285</TotalTime>
  <Pages>3</Pages>
  <Words>437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cp:lastPrinted>2022-03-03T00:50:00Z</cp:lastPrinted>
  <dcterms:created xsi:type="dcterms:W3CDTF">2021-03-03T04:00:00Z</dcterms:created>
  <dcterms:modified xsi:type="dcterms:W3CDTF">2022-03-03T00:51:00Z</dcterms:modified>
</cp:coreProperties>
</file>