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CB" w:rsidRPr="00CB0B0C" w:rsidRDefault="006A40CC" w:rsidP="00CB0B0C">
      <w:pPr>
        <w:pStyle w:val="3"/>
        <w:ind w:firstLine="709"/>
        <w:jc w:val="both"/>
        <w:rPr>
          <w:sz w:val="28"/>
          <w:szCs w:val="28"/>
        </w:rPr>
      </w:pPr>
      <w:r w:rsidRPr="006A40CC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15.6pt;margin-top:14.5pt;width:495.3pt;height:169.4pt;z-index:251657728;visibility:visible;mso-wrap-distance-left:0;mso-wrap-distance-right:0;mso-wrap-distance-bottom:189.9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<v:textbox style="mso-next-textbox:#Text Box 3" inset="0,0,0,0">
              <w:txbxContent>
                <w:p w:rsidR="003C4195" w:rsidRPr="004B11F2" w:rsidRDefault="003C4195">
                  <w:pPr>
                    <w:pStyle w:val="1"/>
                    <w:rPr>
                      <w:sz w:val="28"/>
                    </w:rPr>
                  </w:pPr>
                  <w:r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552450" cy="809625"/>
                        <wp:effectExtent l="0" t="0" r="0" b="9525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4195" w:rsidRDefault="003C4195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 ГОРОДА  ИСКИТИМА  </w:t>
                  </w:r>
                </w:p>
                <w:p w:rsidR="003C4195" w:rsidRDefault="003C4195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НОВОСИБИРСКОЙ  ОБЛАСТИ</w:t>
                  </w:r>
                </w:p>
                <w:p w:rsidR="003C4195" w:rsidRPr="00DE72A3" w:rsidRDefault="003C4195" w:rsidP="00DE72A3"/>
                <w:p w:rsidR="003C4195" w:rsidRDefault="003C4195" w:rsidP="00DE72A3">
                  <w:pPr>
                    <w:pStyle w:val="2"/>
                    <w:rPr>
                      <w:spacing w:val="20"/>
                      <w:sz w:val="36"/>
                      <w:szCs w:val="36"/>
                    </w:rPr>
                  </w:pPr>
                  <w:r>
                    <w:rPr>
                      <w:spacing w:val="20"/>
                      <w:sz w:val="36"/>
                      <w:szCs w:val="36"/>
                    </w:rPr>
                    <w:t>ПРОЕКТ</w:t>
                  </w:r>
                </w:p>
                <w:p w:rsidR="003C4195" w:rsidRDefault="003C4195" w:rsidP="00DE72A3">
                  <w:pPr>
                    <w:pStyle w:val="2"/>
                    <w:rPr>
                      <w:spacing w:val="20"/>
                      <w:sz w:val="36"/>
                      <w:szCs w:val="36"/>
                    </w:rPr>
                  </w:pPr>
                  <w:r>
                    <w:rPr>
                      <w:spacing w:val="20"/>
                      <w:sz w:val="36"/>
                      <w:szCs w:val="36"/>
                    </w:rPr>
                    <w:t>ПОСТАНОВЛЕНИЯ</w:t>
                  </w:r>
                </w:p>
                <w:p w:rsidR="003C4195" w:rsidRDefault="003C4195">
                  <w:pPr>
                    <w:pStyle w:val="2"/>
                    <w:spacing w:before="120"/>
                    <w:rPr>
                      <w:spacing w:val="20"/>
                      <w:sz w:val="36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="00417338" w:rsidRPr="00417338">
        <w:rPr>
          <w:sz w:val="28"/>
          <w:szCs w:val="28"/>
        </w:rPr>
        <w:t xml:space="preserve">Руководствуясь </w:t>
      </w:r>
      <w:hyperlink r:id="rId9" w:history="1">
        <w:r w:rsidR="00417338" w:rsidRPr="00417338">
          <w:rPr>
            <w:sz w:val="28"/>
            <w:szCs w:val="28"/>
          </w:rPr>
          <w:t>ст. 179</w:t>
        </w:r>
      </w:hyperlink>
      <w:r w:rsidR="00417338" w:rsidRPr="00417338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417338" w:rsidRPr="00417338">
          <w:rPr>
            <w:sz w:val="28"/>
            <w:szCs w:val="28"/>
          </w:rPr>
          <w:t>пунктом 1 раздела VII</w:t>
        </w:r>
      </w:hyperlink>
      <w:r w:rsidR="00417338" w:rsidRPr="00417338">
        <w:rPr>
          <w:sz w:val="28"/>
          <w:szCs w:val="28"/>
        </w:rPr>
        <w:t xml:space="preserve"> Порядка принятия решений о разработке муниципальных программ города Искитима Новосибирской области, их формирования и реализации</w:t>
      </w:r>
      <w:r w:rsidR="00CB0B0C">
        <w:rPr>
          <w:sz w:val="28"/>
          <w:szCs w:val="28"/>
        </w:rPr>
        <w:t>, утвержденного постановлением а</w:t>
      </w:r>
      <w:r w:rsidR="00417338" w:rsidRPr="00417338">
        <w:rPr>
          <w:sz w:val="28"/>
          <w:szCs w:val="28"/>
        </w:rPr>
        <w:t>дминистрации города Искитима Новосибирской области от 13.04.2018 № 534</w:t>
      </w:r>
      <w:r w:rsidR="00132AAA">
        <w:rPr>
          <w:sz w:val="28"/>
          <w:szCs w:val="28"/>
        </w:rPr>
        <w:t xml:space="preserve"> (в ред. от 20.01.2022</w:t>
      </w:r>
      <w:r w:rsidR="008B0B50">
        <w:rPr>
          <w:sz w:val="28"/>
          <w:szCs w:val="28"/>
        </w:rPr>
        <w:t xml:space="preserve"> № </w:t>
      </w:r>
      <w:r w:rsidR="00132AAA">
        <w:rPr>
          <w:sz w:val="28"/>
          <w:szCs w:val="28"/>
        </w:rPr>
        <w:t>53</w:t>
      </w:r>
      <w:r w:rsidR="00132AAA" w:rsidRPr="00417338">
        <w:rPr>
          <w:sz w:val="28"/>
          <w:szCs w:val="28"/>
        </w:rPr>
        <w:t>)</w:t>
      </w:r>
      <w:r w:rsidR="00132AAA" w:rsidRPr="00132AAA">
        <w:rPr>
          <w:sz w:val="28"/>
          <w:szCs w:val="28"/>
        </w:rPr>
        <w:t>,</w:t>
      </w:r>
      <w:r w:rsidR="00132AAA">
        <w:t xml:space="preserve"> </w:t>
      </w:r>
      <w:hyperlink r:id="rId11" w:history="1">
        <w:proofErr w:type="gramStart"/>
        <w:r w:rsidR="00417338" w:rsidRPr="00417338">
          <w:rPr>
            <w:sz w:val="28"/>
            <w:szCs w:val="28"/>
          </w:rPr>
          <w:t>решени</w:t>
        </w:r>
      </w:hyperlink>
      <w:r w:rsidR="00417338" w:rsidRPr="00417338">
        <w:rPr>
          <w:sz w:val="28"/>
          <w:szCs w:val="28"/>
        </w:rPr>
        <w:t>ем</w:t>
      </w:r>
      <w:proofErr w:type="gramEnd"/>
      <w:r w:rsidR="00417338" w:rsidRPr="00417338">
        <w:rPr>
          <w:sz w:val="28"/>
          <w:szCs w:val="28"/>
        </w:rPr>
        <w:t xml:space="preserve"> Совета депутатов города Искитима Новосиби</w:t>
      </w:r>
      <w:r w:rsidR="00977864">
        <w:rPr>
          <w:sz w:val="28"/>
          <w:szCs w:val="28"/>
        </w:rPr>
        <w:t>рской области от 22.12.2021 № 3</w:t>
      </w:r>
      <w:r w:rsidR="00576C60">
        <w:rPr>
          <w:sz w:val="28"/>
          <w:szCs w:val="28"/>
        </w:rPr>
        <w:t>0</w:t>
      </w:r>
      <w:r w:rsidR="00417338" w:rsidRPr="00417338">
        <w:rPr>
          <w:sz w:val="28"/>
          <w:szCs w:val="28"/>
        </w:rPr>
        <w:t xml:space="preserve"> «О бюджете города Искитима</w:t>
      </w:r>
      <w:r w:rsidR="00576C60">
        <w:rPr>
          <w:sz w:val="28"/>
          <w:szCs w:val="28"/>
        </w:rPr>
        <w:t xml:space="preserve"> Новосибирской области на 2022 </w:t>
      </w:r>
      <w:proofErr w:type="gramStart"/>
      <w:r w:rsidR="00576C60">
        <w:rPr>
          <w:sz w:val="28"/>
          <w:szCs w:val="28"/>
        </w:rPr>
        <w:t>год и плановый период 2023 и 2024</w:t>
      </w:r>
      <w:r w:rsidR="00417338" w:rsidRPr="00417338">
        <w:rPr>
          <w:sz w:val="28"/>
          <w:szCs w:val="28"/>
        </w:rPr>
        <w:t xml:space="preserve">  годов», </w:t>
      </w:r>
      <w:r w:rsidR="00CB0B0C">
        <w:rPr>
          <w:sz w:val="28"/>
          <w:szCs w:val="28"/>
        </w:rPr>
        <w:t>решением</w:t>
      </w:r>
      <w:r w:rsidR="00CB0B0C" w:rsidRPr="00CB0B0C">
        <w:rPr>
          <w:sz w:val="28"/>
          <w:szCs w:val="28"/>
        </w:rPr>
        <w:t xml:space="preserve"> Совета депута</w:t>
      </w:r>
      <w:r w:rsidR="00CB0B0C">
        <w:rPr>
          <w:sz w:val="28"/>
          <w:szCs w:val="28"/>
        </w:rPr>
        <w:t>тов г. Искитима от 29.12.2021 №</w:t>
      </w:r>
      <w:r w:rsidR="00CB0B0C" w:rsidRPr="00CB0B0C">
        <w:rPr>
          <w:sz w:val="28"/>
          <w:szCs w:val="28"/>
        </w:rPr>
        <w:t>50</w:t>
      </w:r>
      <w:r w:rsidR="00CB0B0C">
        <w:rPr>
          <w:sz w:val="28"/>
          <w:szCs w:val="28"/>
        </w:rPr>
        <w:t xml:space="preserve"> «</w:t>
      </w:r>
      <w:r w:rsidR="00CB0B0C" w:rsidRPr="00CB0B0C">
        <w:rPr>
          <w:sz w:val="28"/>
          <w:szCs w:val="28"/>
        </w:rPr>
        <w:t>О внесении изменений в решение Совета депутатов города Искитима Новос</w:t>
      </w:r>
      <w:r w:rsidR="00CB0B0C">
        <w:rPr>
          <w:sz w:val="28"/>
          <w:szCs w:val="28"/>
        </w:rPr>
        <w:t>ибирской области от 23.12.2020 №</w:t>
      </w:r>
      <w:r w:rsidR="00CB0B0C" w:rsidRPr="00CB0B0C">
        <w:rPr>
          <w:sz w:val="28"/>
          <w:szCs w:val="28"/>
        </w:rPr>
        <w:t xml:space="preserve"> 371 "О бюджете города Искитима Новосибирской области на 2021 год и плановый период 2022 и 202</w:t>
      </w:r>
      <w:r w:rsidR="00CB0B0C">
        <w:rPr>
          <w:sz w:val="28"/>
          <w:szCs w:val="28"/>
        </w:rPr>
        <w:t>3 годов" (в ред. от 10.03.2021 № 381, от 23.06.2021 № 402, от 25.08.2021 № 416, от 22.12.2021 №</w:t>
      </w:r>
      <w:r w:rsidR="00CB0B0C" w:rsidRPr="00CB0B0C">
        <w:rPr>
          <w:sz w:val="28"/>
          <w:szCs w:val="28"/>
        </w:rPr>
        <w:t xml:space="preserve"> </w:t>
      </w:r>
      <w:r w:rsidR="00CB0B0C">
        <w:rPr>
          <w:sz w:val="28"/>
          <w:szCs w:val="28"/>
        </w:rPr>
        <w:t>31</w:t>
      </w:r>
      <w:proofErr w:type="gramEnd"/>
      <w:r w:rsidR="00CB0B0C">
        <w:rPr>
          <w:sz w:val="28"/>
          <w:szCs w:val="28"/>
        </w:rPr>
        <w:t>)»</w:t>
      </w:r>
      <w:bookmarkStart w:id="0" w:name="_GoBack"/>
      <w:bookmarkEnd w:id="0"/>
      <w:r w:rsidR="00CB0B0C">
        <w:rPr>
          <w:sz w:val="28"/>
          <w:szCs w:val="28"/>
        </w:rPr>
        <w:t xml:space="preserve">, </w:t>
      </w:r>
      <w:r w:rsidR="00417338" w:rsidRPr="00417338">
        <w:rPr>
          <w:sz w:val="28"/>
          <w:szCs w:val="28"/>
        </w:rPr>
        <w:t xml:space="preserve">администрация города Искитима Новосибирской области </w:t>
      </w:r>
      <w:r w:rsidRPr="006A40CC">
        <w:rPr>
          <w:rFonts w:ascii="Arial" w:hAnsi="Arial" w:cs="Arial"/>
          <w:noProof/>
          <w:sz w:val="28"/>
          <w:szCs w:val="28"/>
        </w:rPr>
        <w:pict>
          <v:shape id="Text Box 7" o:spid="_x0000_s1026" type="#_x0000_t202" style="position:absolute;left:0;text-align:left;margin-left:-4.15pt;margin-top:237pt;width:461.95pt;height:114.75pt;z-index:251658752;visibility:visible;mso-wrap-distance-bottom:36.8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Tl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" filled="f" stroked="f">
            <v:textbox style="mso-next-textbox:#Text Box 7" inset="0,0,0,0">
              <w:txbxContent>
                <w:p w:rsidR="003C4195" w:rsidRDefault="003C4195" w:rsidP="00B92B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C4195" w:rsidRDefault="003C4195" w:rsidP="00931EE6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proofErr w:type="gramStart"/>
                  <w:r w:rsidRPr="007363C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 внесении изменений в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</w:t>
                  </w:r>
                  <w:r w:rsidRPr="00554C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униципальную программу «Развитие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молодежной политики</w:t>
                  </w:r>
                  <w:r w:rsidRPr="00554C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в </w:t>
                  </w:r>
                  <w:r w:rsidRPr="00554C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город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е </w:t>
                  </w:r>
                  <w:r w:rsidRPr="00554C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Искитим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е</w:t>
                  </w:r>
                  <w:r w:rsidRPr="00554C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Новосибирской области на 201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8-2022</w:t>
                  </w:r>
                  <w:r w:rsidRPr="00554C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годы», утвержденную постановлением администрации города Искитима Новосибирской области от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17.01.2018</w:t>
                  </w:r>
                  <w:r w:rsidRPr="00554C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30 (в ред. постановления </w:t>
                  </w:r>
                  <w:r w:rsidRPr="00F213C6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554C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администрации города Искитима Новосибирской области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  <w:p w:rsidR="003C4195" w:rsidRDefault="003C4195" w:rsidP="00931EE6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от 30.12.2021 № 1882)</w:t>
                  </w:r>
                </w:p>
                <w:p w:rsidR="003C4195" w:rsidRPr="00B92BBC" w:rsidRDefault="003C4195" w:rsidP="00B92B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Pr="006A40CC">
        <w:rPr>
          <w:rFonts w:ascii="Arial" w:hAnsi="Arial" w:cs="Arial"/>
          <w:noProof/>
          <w:sz w:val="28"/>
          <w:szCs w:val="28"/>
        </w:rPr>
        <w:pict>
          <v:shape id="Text Box 4" o:spid="_x0000_s1028" type="#_x0000_t202" style="position:absolute;left:0;text-align:left;margin-left:-7.8pt;margin-top:183.9pt;width:487.5pt;height:28.35pt;z-index:251656704;visibility:visible;mso-wrap-distance-bottom:161.6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<v:textbox style="mso-next-textbox:#Text Box 4" inset="0,0,0,0">
              <w:txbxContent>
                <w:p w:rsidR="003C4195" w:rsidRDefault="003C4195" w:rsidP="002F6D76">
                  <w:pPr>
                    <w:spacing w:before="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Искитим           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                №</w:t>
                  </w:r>
                </w:p>
                <w:p w:rsidR="003C4195" w:rsidRDefault="003C4195"/>
              </w:txbxContent>
            </v:textbox>
            <w10:wrap type="topAndBottom" anchorx="margin" anchory="page"/>
          </v:shape>
        </w:pict>
      </w:r>
    </w:p>
    <w:p w:rsidR="00931EE6" w:rsidRDefault="00931EE6" w:rsidP="00931EE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3C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31EE6" w:rsidRPr="007363CA" w:rsidRDefault="00931EE6" w:rsidP="00931EE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1EE6" w:rsidRDefault="00931EE6" w:rsidP="00931EE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0A65">
        <w:rPr>
          <w:rFonts w:ascii="Times New Roman" w:hAnsi="Times New Roman" w:cs="Times New Roman"/>
          <w:b w:val="0"/>
          <w:sz w:val="28"/>
          <w:szCs w:val="28"/>
        </w:rPr>
        <w:t>1.Внести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</w:t>
      </w:r>
      <w:r w:rsidRPr="00320A65">
        <w:rPr>
          <w:rFonts w:ascii="Times New Roman" w:hAnsi="Times New Roman" w:cs="Times New Roman"/>
          <w:b w:val="0"/>
          <w:sz w:val="28"/>
          <w:szCs w:val="28"/>
        </w:rPr>
        <w:t xml:space="preserve"> изменения в </w:t>
      </w:r>
      <w:r w:rsidR="004611F1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54CC1">
        <w:rPr>
          <w:rFonts w:ascii="Times New Roman" w:hAnsi="Times New Roman" w:cs="Times New Roman"/>
          <w:b w:val="0"/>
          <w:sz w:val="28"/>
          <w:szCs w:val="28"/>
        </w:rPr>
        <w:t xml:space="preserve">униципальную программу «Развитие </w:t>
      </w:r>
      <w:r>
        <w:rPr>
          <w:rFonts w:ascii="Times New Roman" w:hAnsi="Times New Roman" w:cs="Times New Roman"/>
          <w:b w:val="0"/>
          <w:sz w:val="28"/>
          <w:szCs w:val="28"/>
        </w:rPr>
        <w:t>молодежной политики</w:t>
      </w:r>
      <w:r w:rsidRPr="00554C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554CC1">
        <w:rPr>
          <w:rFonts w:ascii="Times New Roman" w:hAnsi="Times New Roman" w:cs="Times New Roman"/>
          <w:b w:val="0"/>
          <w:sz w:val="28"/>
          <w:szCs w:val="28"/>
        </w:rPr>
        <w:t>город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554CC1">
        <w:rPr>
          <w:rFonts w:ascii="Times New Roman" w:hAnsi="Times New Roman" w:cs="Times New Roman"/>
          <w:b w:val="0"/>
          <w:sz w:val="28"/>
          <w:szCs w:val="28"/>
        </w:rPr>
        <w:t xml:space="preserve"> Искитим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554CC1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на 201</w:t>
      </w:r>
      <w:r>
        <w:rPr>
          <w:rFonts w:ascii="Times New Roman" w:hAnsi="Times New Roman" w:cs="Times New Roman"/>
          <w:b w:val="0"/>
          <w:sz w:val="28"/>
          <w:szCs w:val="28"/>
        </w:rPr>
        <w:t>8-2022</w:t>
      </w:r>
      <w:r w:rsidRPr="00554CC1">
        <w:rPr>
          <w:rFonts w:ascii="Times New Roman" w:hAnsi="Times New Roman" w:cs="Times New Roman"/>
          <w:b w:val="0"/>
          <w:sz w:val="28"/>
          <w:szCs w:val="28"/>
        </w:rPr>
        <w:t xml:space="preserve"> годы», утвержденную постановлением администрации города Искитима Новосибирской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17.01.2018</w:t>
      </w:r>
      <w:r w:rsidRPr="00554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33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30 (в ред. постановления </w:t>
      </w:r>
      <w:r w:rsidRPr="00F21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4CC1">
        <w:rPr>
          <w:rFonts w:ascii="Times New Roman" w:hAnsi="Times New Roman" w:cs="Times New Roman"/>
          <w:b w:val="0"/>
          <w:sz w:val="28"/>
          <w:szCs w:val="28"/>
        </w:rPr>
        <w:t>администрации города Искитима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D2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71B4F">
        <w:rPr>
          <w:rFonts w:ascii="Times New Roman" w:hAnsi="Times New Roman" w:cs="Times New Roman"/>
          <w:b w:val="0"/>
          <w:sz w:val="28"/>
          <w:szCs w:val="28"/>
        </w:rPr>
        <w:t>30.12</w:t>
      </w:r>
      <w:r w:rsidR="00D43D27">
        <w:rPr>
          <w:rFonts w:ascii="Times New Roman" w:hAnsi="Times New Roman" w:cs="Times New Roman"/>
          <w:b w:val="0"/>
          <w:sz w:val="28"/>
          <w:szCs w:val="28"/>
        </w:rPr>
        <w:t>.20</w:t>
      </w:r>
      <w:r w:rsidR="00637DCC">
        <w:rPr>
          <w:rFonts w:ascii="Times New Roman" w:hAnsi="Times New Roman" w:cs="Times New Roman"/>
          <w:b w:val="0"/>
          <w:sz w:val="28"/>
          <w:szCs w:val="28"/>
        </w:rPr>
        <w:t>21</w:t>
      </w:r>
      <w:r w:rsidR="00D43D2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71B4F">
        <w:rPr>
          <w:rFonts w:ascii="Times New Roman" w:hAnsi="Times New Roman" w:cs="Times New Roman"/>
          <w:b w:val="0"/>
          <w:sz w:val="28"/>
          <w:szCs w:val="28"/>
        </w:rPr>
        <w:t>1882</w:t>
      </w:r>
      <w:r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3254BE" w:rsidRDefault="00311D62" w:rsidP="00132AA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931EE6" w:rsidRPr="00377CD1">
        <w:rPr>
          <w:color w:val="000000" w:themeColor="text1"/>
          <w:sz w:val="28"/>
          <w:szCs w:val="28"/>
        </w:rPr>
        <w:t>Раздел «</w:t>
      </w:r>
      <w:r w:rsidR="00931EE6" w:rsidRPr="00377CD1">
        <w:rPr>
          <w:color w:val="000000" w:themeColor="text1"/>
          <w:sz w:val="28"/>
          <w:szCs w:val="28"/>
          <w:lang w:eastAsia="en-US"/>
        </w:rPr>
        <w:t>Ресурсное обеспечение муниципальной программы» Паспорта</w:t>
      </w:r>
      <w:r w:rsidR="004611F1">
        <w:rPr>
          <w:color w:val="000000" w:themeColor="text1"/>
          <w:sz w:val="28"/>
          <w:szCs w:val="28"/>
          <w:lang w:eastAsia="en-US"/>
        </w:rPr>
        <w:t xml:space="preserve"> м</w:t>
      </w:r>
      <w:r w:rsidR="00931EE6">
        <w:rPr>
          <w:color w:val="000000" w:themeColor="text1"/>
          <w:sz w:val="28"/>
          <w:szCs w:val="28"/>
          <w:lang w:eastAsia="en-US"/>
        </w:rPr>
        <w:t xml:space="preserve">униципальной программы </w:t>
      </w:r>
      <w:r w:rsidR="00931EE6" w:rsidRPr="00377CD1">
        <w:rPr>
          <w:color w:val="000000" w:themeColor="text1"/>
          <w:sz w:val="28"/>
          <w:szCs w:val="28"/>
          <w:lang w:eastAsia="en-US"/>
        </w:rPr>
        <w:t xml:space="preserve"> </w:t>
      </w:r>
      <w:r w:rsidR="00931EE6" w:rsidRPr="00377CD1">
        <w:rPr>
          <w:color w:val="000000" w:themeColor="text1"/>
          <w:sz w:val="28"/>
          <w:szCs w:val="28"/>
        </w:rPr>
        <w:t xml:space="preserve"> изложить в следующей редакции: </w:t>
      </w:r>
    </w:p>
    <w:p w:rsidR="003254BE" w:rsidRDefault="003254BE" w:rsidP="00931EE6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9"/>
        <w:gridCol w:w="7087"/>
      </w:tblGrid>
      <w:tr w:rsidR="00931EE6" w:rsidRPr="00312EAC" w:rsidTr="002B3F9B">
        <w:trPr>
          <w:trHeight w:val="1805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312EAC" w:rsidRDefault="00931EE6" w:rsidP="002B3F9B">
            <w:pPr>
              <w:jc w:val="both"/>
              <w:rPr>
                <w:sz w:val="28"/>
                <w:szCs w:val="28"/>
                <w:lang w:eastAsia="en-US"/>
              </w:rPr>
            </w:pPr>
            <w:r w:rsidRPr="00312EAC">
              <w:rPr>
                <w:sz w:val="28"/>
                <w:szCs w:val="28"/>
                <w:lang w:eastAsia="en-US"/>
              </w:rPr>
              <w:lastRenderedPageBreak/>
              <w:t>Ресурсное обеспечение муниципальной программы</w:t>
            </w:r>
            <w:r>
              <w:rPr>
                <w:sz w:val="28"/>
                <w:szCs w:val="28"/>
                <w:lang w:eastAsia="en-US"/>
              </w:rPr>
              <w:t xml:space="preserve"> (тыс.</w:t>
            </w:r>
            <w:r w:rsidR="009B006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руб.)</w:t>
            </w:r>
          </w:p>
          <w:p w:rsidR="00931EE6" w:rsidRPr="00312EAC" w:rsidRDefault="00931EE6" w:rsidP="00931EE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31EE6" w:rsidRPr="00312EAC" w:rsidRDefault="00931EE6" w:rsidP="002B3F9B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Default="00931EE6" w:rsidP="002B3F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312EAC">
              <w:rPr>
                <w:sz w:val="28"/>
                <w:szCs w:val="28"/>
                <w:lang w:eastAsia="en-US"/>
              </w:rPr>
              <w:t xml:space="preserve">2018 г.      2019г.       2020 г.   2021 г.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312EAC">
              <w:rPr>
                <w:sz w:val="28"/>
                <w:szCs w:val="28"/>
                <w:lang w:eastAsia="en-US"/>
              </w:rPr>
              <w:t>2022 г.</w:t>
            </w:r>
          </w:p>
          <w:p w:rsidR="00931EE6" w:rsidRPr="00312EAC" w:rsidRDefault="00931EE6" w:rsidP="002B3F9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31EE6" w:rsidRPr="00312EAC" w:rsidRDefault="00931EE6" w:rsidP="002B3F9B">
            <w:pPr>
              <w:tabs>
                <w:tab w:val="left" w:pos="1440"/>
                <w:tab w:val="center" w:pos="2993"/>
                <w:tab w:val="left" w:pos="3585"/>
              </w:tabs>
              <w:jc w:val="both"/>
              <w:rPr>
                <w:sz w:val="28"/>
                <w:szCs w:val="28"/>
                <w:lang w:eastAsia="en-US"/>
              </w:rPr>
            </w:pPr>
            <w:r w:rsidRPr="00312EAC">
              <w:rPr>
                <w:sz w:val="28"/>
                <w:szCs w:val="28"/>
                <w:lang w:eastAsia="en-US"/>
              </w:rPr>
              <w:t>МБ: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01C3F">
              <w:rPr>
                <w:sz w:val="28"/>
                <w:szCs w:val="28"/>
                <w:lang w:eastAsia="en-US"/>
              </w:rPr>
              <w:t xml:space="preserve">    3616,5        4104,6</w:t>
            </w:r>
            <w:r w:rsidR="00401C3F">
              <w:rPr>
                <w:sz w:val="28"/>
                <w:szCs w:val="28"/>
                <w:lang w:eastAsia="en-US"/>
              </w:rPr>
              <w:tab/>
              <w:t xml:space="preserve">      </w:t>
            </w:r>
            <w:r w:rsidR="00D43D27">
              <w:rPr>
                <w:sz w:val="28"/>
                <w:szCs w:val="28"/>
                <w:lang w:eastAsia="en-US"/>
              </w:rPr>
              <w:t>3</w:t>
            </w:r>
            <w:r w:rsidR="004851BD">
              <w:rPr>
                <w:sz w:val="28"/>
                <w:szCs w:val="28"/>
                <w:lang w:eastAsia="en-US"/>
              </w:rPr>
              <w:t>6</w:t>
            </w:r>
            <w:r w:rsidR="00270A36">
              <w:rPr>
                <w:sz w:val="28"/>
                <w:szCs w:val="28"/>
                <w:lang w:eastAsia="en-US"/>
              </w:rPr>
              <w:t>77,</w:t>
            </w:r>
            <w:r w:rsidR="00A63056">
              <w:rPr>
                <w:sz w:val="28"/>
                <w:szCs w:val="28"/>
                <w:lang w:eastAsia="en-US"/>
              </w:rPr>
              <w:t>0</w:t>
            </w:r>
            <w:r w:rsidR="00603F52">
              <w:rPr>
                <w:sz w:val="28"/>
                <w:szCs w:val="28"/>
                <w:lang w:eastAsia="en-US"/>
              </w:rPr>
              <w:t xml:space="preserve">      </w:t>
            </w:r>
            <w:r w:rsidR="00EB0326">
              <w:rPr>
                <w:sz w:val="28"/>
                <w:szCs w:val="28"/>
                <w:lang w:eastAsia="en-US"/>
              </w:rPr>
              <w:t>4155,6</w:t>
            </w:r>
            <w:r w:rsidR="007D7827">
              <w:rPr>
                <w:sz w:val="28"/>
                <w:szCs w:val="28"/>
                <w:lang w:eastAsia="en-US"/>
              </w:rPr>
              <w:t xml:space="preserve">     </w:t>
            </w:r>
            <w:r w:rsidR="007D7827" w:rsidRPr="003B1E3C">
              <w:rPr>
                <w:sz w:val="28"/>
                <w:szCs w:val="28"/>
                <w:lang w:eastAsia="en-US"/>
              </w:rPr>
              <w:t>4165</w:t>
            </w:r>
            <w:r w:rsidR="00603F52" w:rsidRPr="003B1E3C">
              <w:rPr>
                <w:sz w:val="28"/>
                <w:szCs w:val="28"/>
                <w:lang w:eastAsia="en-US"/>
              </w:rPr>
              <w:t>,</w:t>
            </w:r>
            <w:r w:rsidR="007D7827" w:rsidRPr="003B1E3C">
              <w:rPr>
                <w:sz w:val="28"/>
                <w:szCs w:val="28"/>
                <w:lang w:eastAsia="en-US"/>
              </w:rPr>
              <w:t>7</w:t>
            </w:r>
          </w:p>
          <w:p w:rsidR="00931EE6" w:rsidRDefault="00931EE6" w:rsidP="002B3F9B">
            <w:pPr>
              <w:tabs>
                <w:tab w:val="left" w:pos="3825"/>
                <w:tab w:val="left" w:pos="51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ВБ:     </w:t>
            </w:r>
            <w:r w:rsidR="00E34B9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131,1      </w:t>
            </w:r>
            <w:r w:rsidR="00401C3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E34B9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131,1       131,1       </w:t>
            </w:r>
            <w:r w:rsidR="00E34B9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B0326">
              <w:rPr>
                <w:sz w:val="28"/>
                <w:szCs w:val="28"/>
                <w:lang w:eastAsia="en-US"/>
              </w:rPr>
              <w:t>70,</w:t>
            </w:r>
            <w:r w:rsidR="004851BD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E34B9C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131,1</w:t>
            </w:r>
          </w:p>
          <w:p w:rsidR="00931EE6" w:rsidRDefault="000C32CB" w:rsidP="002B3F9B">
            <w:pPr>
              <w:tabs>
                <w:tab w:val="left" w:pos="2340"/>
                <w:tab w:val="center" w:pos="3408"/>
                <w:tab w:val="left" w:pos="5100"/>
                <w:tab w:val="right" w:pos="681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ОБ:     </w:t>
            </w:r>
            <w:r w:rsidR="00E34B9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581,0</w:t>
            </w:r>
            <w:r>
              <w:rPr>
                <w:sz w:val="28"/>
                <w:szCs w:val="28"/>
                <w:lang w:eastAsia="en-US"/>
              </w:rPr>
              <w:tab/>
              <w:t>0,0</w:t>
            </w:r>
            <w:r>
              <w:rPr>
                <w:sz w:val="28"/>
                <w:szCs w:val="28"/>
                <w:lang w:eastAsia="en-US"/>
              </w:rPr>
              <w:tab/>
              <w:t xml:space="preserve">          130</w:t>
            </w:r>
            <w:r w:rsidR="00E34B9C">
              <w:rPr>
                <w:sz w:val="28"/>
                <w:szCs w:val="28"/>
                <w:lang w:eastAsia="en-US"/>
              </w:rPr>
              <w:t xml:space="preserve">,0        </w:t>
            </w:r>
            <w:r w:rsidR="00E34B9C" w:rsidRPr="003B1E3C">
              <w:rPr>
                <w:sz w:val="28"/>
                <w:szCs w:val="28"/>
                <w:lang w:eastAsia="en-US"/>
              </w:rPr>
              <w:t>98,1</w:t>
            </w:r>
            <w:r w:rsidR="00931EE6">
              <w:rPr>
                <w:sz w:val="28"/>
                <w:szCs w:val="28"/>
                <w:lang w:eastAsia="en-US"/>
              </w:rPr>
              <w:t xml:space="preserve">          0,0</w:t>
            </w:r>
          </w:p>
          <w:p w:rsidR="00931EE6" w:rsidRPr="00312EAC" w:rsidRDefault="00931EE6" w:rsidP="007D7827">
            <w:pPr>
              <w:tabs>
                <w:tab w:val="left" w:pos="1305"/>
                <w:tab w:val="center" w:pos="2993"/>
                <w:tab w:val="left" w:pos="4185"/>
                <w:tab w:val="right" w:pos="598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  <w:r w:rsidRPr="00312EAC">
              <w:rPr>
                <w:sz w:val="28"/>
                <w:szCs w:val="28"/>
                <w:lang w:eastAsia="en-US"/>
              </w:rPr>
              <w:t xml:space="preserve">: </w:t>
            </w:r>
            <w:r w:rsidR="004851BD">
              <w:rPr>
                <w:sz w:val="28"/>
                <w:szCs w:val="24"/>
                <w:lang w:eastAsia="en-US"/>
              </w:rPr>
              <w:t>21</w:t>
            </w:r>
            <w:r w:rsidR="007D7827">
              <w:rPr>
                <w:sz w:val="28"/>
                <w:szCs w:val="24"/>
                <w:lang w:eastAsia="en-US"/>
              </w:rPr>
              <w:t> 122,9</w:t>
            </w:r>
          </w:p>
        </w:tc>
      </w:tr>
    </w:tbl>
    <w:p w:rsidR="00931EE6" w:rsidRPr="00931EE6" w:rsidRDefault="00931EE6" w:rsidP="00931EE6">
      <w:pPr>
        <w:jc w:val="both"/>
        <w:rPr>
          <w:color w:val="000000" w:themeColor="text1"/>
          <w:sz w:val="4"/>
          <w:szCs w:val="28"/>
          <w:lang w:eastAsia="en-US"/>
        </w:rPr>
      </w:pPr>
    </w:p>
    <w:p w:rsidR="00931EE6" w:rsidRPr="00377CD1" w:rsidRDefault="00931EE6" w:rsidP="00931EE6">
      <w:pPr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»</w:t>
      </w:r>
      <w:r w:rsidR="00C20553">
        <w:rPr>
          <w:color w:val="000000" w:themeColor="text1"/>
          <w:sz w:val="28"/>
          <w:szCs w:val="28"/>
          <w:lang w:eastAsia="en-US"/>
        </w:rPr>
        <w:t>;</w:t>
      </w:r>
    </w:p>
    <w:p w:rsidR="000C32CB" w:rsidRDefault="000C32CB" w:rsidP="00931EE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1EE6" w:rsidRDefault="004611F1" w:rsidP="00931EE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1.2.Приложение 3 к м</w:t>
      </w:r>
      <w:r w:rsidR="00931EE6">
        <w:rPr>
          <w:rFonts w:ascii="Times New Roman" w:hAnsi="Times New Roman" w:cs="Times New Roman"/>
          <w:sz w:val="28"/>
          <w:szCs w:val="28"/>
        </w:rPr>
        <w:t xml:space="preserve">униципальной программе </w:t>
      </w:r>
      <w:r w:rsidR="00931EE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прилагаемой редакции (приложение).</w:t>
      </w:r>
    </w:p>
    <w:p w:rsidR="00931EE6" w:rsidRPr="007363CA" w:rsidRDefault="00931EE6" w:rsidP="00931EE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63C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931EE6" w:rsidRPr="007363CA" w:rsidRDefault="00931EE6" w:rsidP="00931EE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63C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«Искитимск</w:t>
      </w:r>
      <w:r>
        <w:rPr>
          <w:rFonts w:ascii="Times New Roman" w:hAnsi="Times New Roman" w:cs="Times New Roman"/>
          <w:sz w:val="28"/>
          <w:szCs w:val="28"/>
        </w:rPr>
        <w:t>ие ведомости</w:t>
      </w:r>
      <w:r w:rsidRPr="007363C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города Искитима Новосибирской области.</w:t>
      </w:r>
    </w:p>
    <w:p w:rsidR="00D514EC" w:rsidRDefault="00D514EC" w:rsidP="00D514EC">
      <w:pPr>
        <w:jc w:val="both"/>
        <w:rPr>
          <w:sz w:val="28"/>
        </w:rPr>
      </w:pPr>
    </w:p>
    <w:p w:rsidR="000C0754" w:rsidRDefault="000C0754" w:rsidP="00D514EC">
      <w:pPr>
        <w:jc w:val="both"/>
        <w:rPr>
          <w:sz w:val="28"/>
        </w:rPr>
      </w:pPr>
    </w:p>
    <w:p w:rsidR="000C0754" w:rsidRDefault="000C0754" w:rsidP="00D514EC">
      <w:pPr>
        <w:jc w:val="both"/>
        <w:rPr>
          <w:sz w:val="28"/>
        </w:rPr>
      </w:pPr>
    </w:p>
    <w:p w:rsidR="00931EE6" w:rsidRPr="001670E9" w:rsidRDefault="00931EE6" w:rsidP="00D514EC">
      <w:pPr>
        <w:jc w:val="both"/>
        <w:rPr>
          <w:sz w:val="28"/>
        </w:rPr>
      </w:pPr>
    </w:p>
    <w:p w:rsidR="00D514EC" w:rsidRPr="001670E9" w:rsidRDefault="00D514EC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>Глава города</w:t>
      </w:r>
      <w:r w:rsidR="00603F52">
        <w:rPr>
          <w:sz w:val="28"/>
        </w:rPr>
        <w:t xml:space="preserve"> Искитима</w:t>
      </w:r>
      <w:r>
        <w:rPr>
          <w:sz w:val="28"/>
        </w:rPr>
        <w:t xml:space="preserve">                             </w:t>
      </w:r>
      <w:r w:rsidR="00603F52">
        <w:rPr>
          <w:sz w:val="28"/>
        </w:rPr>
        <w:t xml:space="preserve">      </w:t>
      </w:r>
      <w:r>
        <w:rPr>
          <w:sz w:val="28"/>
        </w:rPr>
        <w:t xml:space="preserve">   </w:t>
      </w:r>
      <w:r w:rsidR="0042767A">
        <w:rPr>
          <w:sz w:val="28"/>
        </w:rPr>
        <w:t xml:space="preserve">                               С.В.Завражин</w:t>
      </w:r>
    </w:p>
    <w:p w:rsidR="00931EE6" w:rsidRDefault="00931EE6" w:rsidP="001670E9">
      <w:pPr>
        <w:rPr>
          <w:sz w:val="28"/>
        </w:rPr>
      </w:pPr>
    </w:p>
    <w:p w:rsidR="00931EE6" w:rsidRDefault="00931EE6" w:rsidP="001670E9">
      <w:pPr>
        <w:rPr>
          <w:sz w:val="28"/>
        </w:rPr>
      </w:pPr>
    </w:p>
    <w:p w:rsidR="00931EE6" w:rsidRDefault="00931EE6" w:rsidP="001670E9">
      <w:pPr>
        <w:rPr>
          <w:sz w:val="28"/>
        </w:rPr>
      </w:pPr>
    </w:p>
    <w:p w:rsidR="00931EE6" w:rsidRDefault="00931EE6" w:rsidP="001670E9">
      <w:pPr>
        <w:rPr>
          <w:sz w:val="28"/>
        </w:rPr>
      </w:pPr>
    </w:p>
    <w:p w:rsidR="00931EE6" w:rsidRPr="00596841" w:rsidRDefault="00931EE6" w:rsidP="00596841">
      <w:pPr>
        <w:tabs>
          <w:tab w:val="left" w:pos="3624"/>
        </w:tabs>
        <w:rPr>
          <w:sz w:val="28"/>
        </w:rPr>
        <w:sectPr w:rsidR="00931EE6" w:rsidRPr="00596841" w:rsidSect="00E760E0">
          <w:headerReference w:type="even" r:id="rId12"/>
          <w:headerReference w:type="first" r:id="rId13"/>
          <w:pgSz w:w="11906" w:h="16838" w:code="9"/>
          <w:pgMar w:top="1134" w:right="607" w:bottom="284" w:left="1418" w:header="720" w:footer="720" w:gutter="0"/>
          <w:cols w:space="720"/>
          <w:titlePg/>
          <w:docGrid w:linePitch="212"/>
        </w:sectPr>
      </w:pPr>
    </w:p>
    <w:p w:rsidR="00931EE6" w:rsidRPr="00312EAC" w:rsidRDefault="00931EE6" w:rsidP="00931EE6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931EE6" w:rsidRPr="00312EAC" w:rsidRDefault="00931EE6" w:rsidP="00931EE6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>администрации города Искитима</w:t>
      </w:r>
    </w:p>
    <w:p w:rsidR="00931EE6" w:rsidRDefault="00931EE6" w:rsidP="00931EE6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>Новосибирской области</w:t>
      </w:r>
    </w:p>
    <w:p w:rsidR="00931EE6" w:rsidRDefault="00931EE6" w:rsidP="00931EE6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 </w:t>
      </w:r>
      <w:r w:rsidR="00596841">
        <w:rPr>
          <w:sz w:val="24"/>
          <w:szCs w:val="24"/>
          <w:lang w:eastAsia="en-US"/>
        </w:rPr>
        <w:t xml:space="preserve">              </w:t>
      </w:r>
      <w:r>
        <w:rPr>
          <w:sz w:val="24"/>
          <w:szCs w:val="24"/>
          <w:lang w:eastAsia="en-US"/>
        </w:rPr>
        <w:t xml:space="preserve">№ </w:t>
      </w:r>
      <w:bookmarkStart w:id="1" w:name="P434"/>
      <w:bookmarkEnd w:id="1"/>
      <w:r>
        <w:rPr>
          <w:sz w:val="24"/>
          <w:szCs w:val="24"/>
          <w:lang w:eastAsia="en-US"/>
        </w:rPr>
        <w:t xml:space="preserve"> </w:t>
      </w:r>
      <w:r w:rsidR="00596841">
        <w:rPr>
          <w:sz w:val="24"/>
          <w:szCs w:val="24"/>
          <w:lang w:eastAsia="en-US"/>
        </w:rPr>
        <w:t xml:space="preserve">    </w:t>
      </w:r>
    </w:p>
    <w:p w:rsidR="00931EE6" w:rsidRPr="001F46D8" w:rsidRDefault="00931EE6" w:rsidP="00931EE6">
      <w:pPr>
        <w:tabs>
          <w:tab w:val="left" w:pos="8222"/>
        </w:tabs>
        <w:ind w:left="9360"/>
        <w:rPr>
          <w:sz w:val="24"/>
          <w:szCs w:val="24"/>
          <w:lang w:eastAsia="en-US"/>
        </w:rPr>
      </w:pPr>
    </w:p>
    <w:p w:rsidR="00931EE6" w:rsidRDefault="00931EE6" w:rsidP="00931EE6">
      <w:pPr>
        <w:ind w:left="9360"/>
        <w:rPr>
          <w:sz w:val="24"/>
          <w:szCs w:val="24"/>
        </w:rPr>
      </w:pPr>
      <w:r>
        <w:rPr>
          <w:sz w:val="24"/>
          <w:szCs w:val="24"/>
        </w:rPr>
        <w:t>«</w:t>
      </w:r>
      <w:r w:rsidRPr="007D25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7D2594">
        <w:rPr>
          <w:sz w:val="24"/>
          <w:szCs w:val="24"/>
        </w:rPr>
        <w:t xml:space="preserve"> к муниципальной программе </w:t>
      </w:r>
    </w:p>
    <w:p w:rsidR="00931EE6" w:rsidRDefault="00931EE6" w:rsidP="00931EE6">
      <w:pPr>
        <w:ind w:left="9360"/>
        <w:rPr>
          <w:sz w:val="24"/>
          <w:szCs w:val="24"/>
        </w:rPr>
      </w:pPr>
      <w:r w:rsidRPr="007D2594">
        <w:rPr>
          <w:sz w:val="24"/>
          <w:szCs w:val="24"/>
        </w:rPr>
        <w:t xml:space="preserve">«Развитие молодежной политики в городе Искитиме </w:t>
      </w:r>
    </w:p>
    <w:p w:rsidR="00931EE6" w:rsidRDefault="00931EE6" w:rsidP="00931EE6">
      <w:pPr>
        <w:ind w:left="9360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  <w:r w:rsidRPr="007D2594">
        <w:rPr>
          <w:sz w:val="24"/>
          <w:szCs w:val="24"/>
        </w:rPr>
        <w:t>на 2018-2022 годы»</w:t>
      </w:r>
    </w:p>
    <w:p w:rsidR="00931EE6" w:rsidRPr="00931EE6" w:rsidRDefault="00931EE6" w:rsidP="00931EE6">
      <w:pPr>
        <w:jc w:val="center"/>
        <w:rPr>
          <w:sz w:val="14"/>
          <w:szCs w:val="24"/>
        </w:rPr>
      </w:pPr>
    </w:p>
    <w:p w:rsidR="00931EE6" w:rsidRPr="007A174F" w:rsidRDefault="00931EE6" w:rsidP="00931EE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74F">
        <w:rPr>
          <w:rFonts w:ascii="Times New Roman" w:hAnsi="Times New Roman" w:cs="Times New Roman"/>
          <w:sz w:val="26"/>
          <w:szCs w:val="26"/>
        </w:rPr>
        <w:t>СВОДНЫЕ ФИНАНСОВЫЕ ЗАТРАТЫ</w:t>
      </w:r>
    </w:p>
    <w:p w:rsidR="00931EE6" w:rsidRPr="007A174F" w:rsidRDefault="00931EE6" w:rsidP="00931EE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74F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B354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«Развитие молодежной политики в городе Искитиме</w:t>
      </w:r>
      <w:r w:rsidRPr="00B35421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2018-2022 годы»</w:t>
      </w:r>
    </w:p>
    <w:p w:rsidR="00931EE6" w:rsidRPr="008E3704" w:rsidRDefault="00931EE6" w:rsidP="00931E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36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65"/>
        <w:gridCol w:w="1429"/>
        <w:gridCol w:w="1429"/>
        <w:gridCol w:w="1429"/>
        <w:gridCol w:w="1429"/>
        <w:gridCol w:w="1429"/>
        <w:gridCol w:w="1429"/>
        <w:gridCol w:w="1597"/>
      </w:tblGrid>
      <w:tr w:rsidR="00931EE6" w:rsidRPr="007A174F" w:rsidTr="002B3F9B">
        <w:trPr>
          <w:trHeight w:val="596"/>
          <w:jc w:val="center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8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882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</w:t>
            </w:r>
            <w:r w:rsidR="00C92F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г.), тыс. руб.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1EE6" w:rsidRPr="007A174F" w:rsidTr="00523CFE">
        <w:trPr>
          <w:trHeight w:val="248"/>
          <w:jc w:val="center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rPr>
                <w:sz w:val="24"/>
                <w:szCs w:val="24"/>
              </w:rPr>
            </w:pPr>
            <w:r w:rsidRPr="007A174F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rPr>
                <w:sz w:val="24"/>
                <w:szCs w:val="24"/>
              </w:rPr>
            </w:pPr>
          </w:p>
        </w:tc>
      </w:tr>
      <w:tr w:rsidR="00931EE6" w:rsidRPr="007A174F" w:rsidTr="002B3F9B">
        <w:trPr>
          <w:trHeight w:val="840"/>
          <w:jc w:val="center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Default="00931EE6" w:rsidP="002B3F9B">
            <w:r>
              <w:rPr>
                <w:sz w:val="24"/>
                <w:szCs w:val="24"/>
              </w:rPr>
              <w:t>2021</w:t>
            </w:r>
            <w:r w:rsidRPr="00A81B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Default="00931EE6" w:rsidP="002B3F9B">
            <w:r>
              <w:rPr>
                <w:sz w:val="24"/>
                <w:szCs w:val="24"/>
              </w:rPr>
              <w:t xml:space="preserve">2022 </w:t>
            </w:r>
            <w:r w:rsidRPr="00A81B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rPr>
                <w:sz w:val="24"/>
                <w:szCs w:val="24"/>
              </w:rPr>
            </w:pPr>
          </w:p>
        </w:tc>
      </w:tr>
      <w:tr w:rsidR="00931EE6" w:rsidRPr="007A174F" w:rsidTr="003A64D9">
        <w:trPr>
          <w:trHeight w:val="505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6" w:rsidRPr="007A174F" w:rsidRDefault="00931EE6" w:rsidP="002B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3CFE" w:rsidRPr="007A174F" w:rsidTr="003A64D9">
        <w:trPr>
          <w:trHeight w:val="656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7A174F" w:rsidRDefault="00523CFE" w:rsidP="002B3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E774BB" w:rsidRDefault="0064377A" w:rsidP="0064377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21122,9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4 328,6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4 235,7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CC29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938,1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EC10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4323,7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 w:rsidP="00EC10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EC1098">
              <w:rPr>
                <w:color w:val="000000"/>
              </w:rPr>
              <w:t> 296,8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7A174F" w:rsidRDefault="00523CFE" w:rsidP="002B3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FE" w:rsidRPr="007A174F" w:rsidTr="002B3F9B">
        <w:trPr>
          <w:trHeight w:val="563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7A174F" w:rsidRDefault="00523CFE" w:rsidP="002B3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 xml:space="preserve">средств областного бюджета НСО </w:t>
            </w:r>
            <w:r w:rsidRPr="008E3704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E774BB" w:rsidRDefault="0064377A" w:rsidP="002B3F9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809,1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EC10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7A174F" w:rsidRDefault="00523CFE" w:rsidP="002B3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FE" w:rsidRPr="007A174F" w:rsidTr="002B3F9B">
        <w:trPr>
          <w:trHeight w:val="383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7A174F" w:rsidRDefault="00523CFE" w:rsidP="002B3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</w:t>
            </w:r>
            <w:r w:rsidRPr="008E3704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E774BB" w:rsidRDefault="0064377A" w:rsidP="000C32C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19719,4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3 616,5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4 104,6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CC29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677,0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 w:rsidP="00DF22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DF22A5">
              <w:rPr>
                <w:color w:val="000000"/>
              </w:rPr>
              <w:t> 155,6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 w:rsidP="00C339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C339E1">
              <w:rPr>
                <w:color w:val="000000"/>
              </w:rPr>
              <w:t> 165,7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7A174F" w:rsidRDefault="00523CFE" w:rsidP="002B3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FE" w:rsidRPr="007A174F" w:rsidTr="002B3F9B">
        <w:trPr>
          <w:trHeight w:val="57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7A174F" w:rsidRDefault="00523CFE" w:rsidP="002B3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Pr="008E3704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E774BB" w:rsidRDefault="00DF00EF" w:rsidP="002B3F9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594.4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DF22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  <w:r w:rsidR="00523CFE">
              <w:rPr>
                <w:color w:val="000000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Default="00523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FE" w:rsidRPr="007A174F" w:rsidRDefault="00523CFE" w:rsidP="002B3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EE6" w:rsidRPr="008E3704" w:rsidRDefault="00931EE6" w:rsidP="00931E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1EE6" w:rsidRPr="00931EE6" w:rsidRDefault="00931EE6" w:rsidP="00C20553">
      <w:pPr>
        <w:pStyle w:val="ConsPlusNormal"/>
        <w:tabs>
          <w:tab w:val="right" w:pos="15137"/>
        </w:tabs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76"/>
      <w:bookmarkEnd w:id="2"/>
      <w:r w:rsidRPr="008E3704">
        <w:rPr>
          <w:rFonts w:ascii="Times New Roman" w:hAnsi="Times New Roman" w:cs="Times New Roman"/>
        </w:rPr>
        <w:t>&lt;*&gt; Указываются прогнозные значения</w:t>
      </w:r>
      <w:proofErr w:type="gramStart"/>
      <w:r w:rsidRPr="008E3704">
        <w:rPr>
          <w:rFonts w:ascii="Times New Roman" w:hAnsi="Times New Roman" w:cs="Times New Roman"/>
        </w:rPr>
        <w:t>.</w:t>
      </w:r>
      <w:r w:rsidR="00C20553">
        <w:rPr>
          <w:rFonts w:ascii="Times New Roman" w:hAnsi="Times New Roman" w:cs="Times New Roman"/>
        </w:rPr>
        <w:tab/>
        <w:t>».</w:t>
      </w:r>
      <w:proofErr w:type="gramEnd"/>
    </w:p>
    <w:sectPr w:rsidR="00931EE6" w:rsidRPr="00931EE6" w:rsidSect="00931EE6">
      <w:pgSz w:w="16838" w:h="11906" w:orient="landscape" w:code="9"/>
      <w:pgMar w:top="607" w:right="567" w:bottom="567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75" w:rsidRDefault="00FD4D75">
      <w:r>
        <w:separator/>
      </w:r>
    </w:p>
  </w:endnote>
  <w:endnote w:type="continuationSeparator" w:id="0">
    <w:p w:rsidR="00FD4D75" w:rsidRDefault="00FD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75" w:rsidRDefault="00FD4D75">
      <w:r>
        <w:separator/>
      </w:r>
    </w:p>
  </w:footnote>
  <w:footnote w:type="continuationSeparator" w:id="0">
    <w:p w:rsidR="00FD4D75" w:rsidRDefault="00FD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195" w:rsidRDefault="006A40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1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195">
      <w:rPr>
        <w:rStyle w:val="a5"/>
        <w:noProof/>
      </w:rPr>
      <w:t>1</w:t>
    </w:r>
    <w:r>
      <w:rPr>
        <w:rStyle w:val="a5"/>
      </w:rPr>
      <w:fldChar w:fldCharType="end"/>
    </w:r>
  </w:p>
  <w:p w:rsidR="003C4195" w:rsidRDefault="003C41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195" w:rsidRDefault="003C4195" w:rsidP="005574C8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EE6"/>
    <w:rsid w:val="00003254"/>
    <w:rsid w:val="00003F3E"/>
    <w:rsid w:val="00021360"/>
    <w:rsid w:val="00024DE0"/>
    <w:rsid w:val="00047510"/>
    <w:rsid w:val="0005636C"/>
    <w:rsid w:val="00073A9B"/>
    <w:rsid w:val="000A5B61"/>
    <w:rsid w:val="000B2158"/>
    <w:rsid w:val="000C0754"/>
    <w:rsid w:val="000C0CE9"/>
    <w:rsid w:val="000C1770"/>
    <w:rsid w:val="000C2669"/>
    <w:rsid w:val="000C32CB"/>
    <w:rsid w:val="000D37C7"/>
    <w:rsid w:val="00113D43"/>
    <w:rsid w:val="00122556"/>
    <w:rsid w:val="00132AAA"/>
    <w:rsid w:val="001371C6"/>
    <w:rsid w:val="00154BC0"/>
    <w:rsid w:val="001670E9"/>
    <w:rsid w:val="00196BF6"/>
    <w:rsid w:val="001B1BB7"/>
    <w:rsid w:val="001C114A"/>
    <w:rsid w:val="00205EB7"/>
    <w:rsid w:val="00270A36"/>
    <w:rsid w:val="002734EB"/>
    <w:rsid w:val="002A592A"/>
    <w:rsid w:val="002A6906"/>
    <w:rsid w:val="002B3F9B"/>
    <w:rsid w:val="002F6D76"/>
    <w:rsid w:val="00311D62"/>
    <w:rsid w:val="003254BE"/>
    <w:rsid w:val="00344C0B"/>
    <w:rsid w:val="003747F8"/>
    <w:rsid w:val="003812AE"/>
    <w:rsid w:val="00387921"/>
    <w:rsid w:val="00390A0E"/>
    <w:rsid w:val="003A5D91"/>
    <w:rsid w:val="003A64D9"/>
    <w:rsid w:val="003B1E3C"/>
    <w:rsid w:val="003C4195"/>
    <w:rsid w:val="00400125"/>
    <w:rsid w:val="00401C3F"/>
    <w:rsid w:val="004036FB"/>
    <w:rsid w:val="00417338"/>
    <w:rsid w:val="0042767A"/>
    <w:rsid w:val="0042791D"/>
    <w:rsid w:val="00430AF1"/>
    <w:rsid w:val="004611F1"/>
    <w:rsid w:val="00471B4F"/>
    <w:rsid w:val="004851BD"/>
    <w:rsid w:val="00491456"/>
    <w:rsid w:val="004B11F2"/>
    <w:rsid w:val="004D1673"/>
    <w:rsid w:val="004D47EF"/>
    <w:rsid w:val="00523CFE"/>
    <w:rsid w:val="005574C8"/>
    <w:rsid w:val="00576C60"/>
    <w:rsid w:val="0059545A"/>
    <w:rsid w:val="00596841"/>
    <w:rsid w:val="005B2B1A"/>
    <w:rsid w:val="005C06DC"/>
    <w:rsid w:val="005F1BDC"/>
    <w:rsid w:val="00603F52"/>
    <w:rsid w:val="00617493"/>
    <w:rsid w:val="00637DCC"/>
    <w:rsid w:val="0064377A"/>
    <w:rsid w:val="006A40CC"/>
    <w:rsid w:val="006E0CEC"/>
    <w:rsid w:val="006E1035"/>
    <w:rsid w:val="006E6D6E"/>
    <w:rsid w:val="00735DDD"/>
    <w:rsid w:val="007603D6"/>
    <w:rsid w:val="007862B4"/>
    <w:rsid w:val="007A5439"/>
    <w:rsid w:val="007D5E82"/>
    <w:rsid w:val="007D7827"/>
    <w:rsid w:val="00815D79"/>
    <w:rsid w:val="0082380D"/>
    <w:rsid w:val="00882F4A"/>
    <w:rsid w:val="008879E2"/>
    <w:rsid w:val="008B0B50"/>
    <w:rsid w:val="008E604A"/>
    <w:rsid w:val="008E72AD"/>
    <w:rsid w:val="00903A57"/>
    <w:rsid w:val="009318A4"/>
    <w:rsid w:val="00931EE6"/>
    <w:rsid w:val="009329BF"/>
    <w:rsid w:val="00937D18"/>
    <w:rsid w:val="009424C8"/>
    <w:rsid w:val="0094401A"/>
    <w:rsid w:val="0095278B"/>
    <w:rsid w:val="00963ED6"/>
    <w:rsid w:val="00972172"/>
    <w:rsid w:val="00977864"/>
    <w:rsid w:val="0098186F"/>
    <w:rsid w:val="00986CC4"/>
    <w:rsid w:val="009B0067"/>
    <w:rsid w:val="00A34163"/>
    <w:rsid w:val="00A458B3"/>
    <w:rsid w:val="00A50915"/>
    <w:rsid w:val="00A63056"/>
    <w:rsid w:val="00A67263"/>
    <w:rsid w:val="00AB5D98"/>
    <w:rsid w:val="00AE2030"/>
    <w:rsid w:val="00B17B99"/>
    <w:rsid w:val="00B43DD4"/>
    <w:rsid w:val="00B5295D"/>
    <w:rsid w:val="00B80040"/>
    <w:rsid w:val="00B92BBC"/>
    <w:rsid w:val="00B957E4"/>
    <w:rsid w:val="00BC68C6"/>
    <w:rsid w:val="00BE12DB"/>
    <w:rsid w:val="00C069CB"/>
    <w:rsid w:val="00C20553"/>
    <w:rsid w:val="00C339E1"/>
    <w:rsid w:val="00C63345"/>
    <w:rsid w:val="00C92FF8"/>
    <w:rsid w:val="00CB0B0C"/>
    <w:rsid w:val="00CC2985"/>
    <w:rsid w:val="00CC6887"/>
    <w:rsid w:val="00D05C2F"/>
    <w:rsid w:val="00D33DBF"/>
    <w:rsid w:val="00D35F18"/>
    <w:rsid w:val="00D43D27"/>
    <w:rsid w:val="00D514EC"/>
    <w:rsid w:val="00D70CBD"/>
    <w:rsid w:val="00D97575"/>
    <w:rsid w:val="00DB53B6"/>
    <w:rsid w:val="00DC32A8"/>
    <w:rsid w:val="00DE72A3"/>
    <w:rsid w:val="00DF00EF"/>
    <w:rsid w:val="00DF22A5"/>
    <w:rsid w:val="00E34B9C"/>
    <w:rsid w:val="00E53227"/>
    <w:rsid w:val="00E60F29"/>
    <w:rsid w:val="00E760E0"/>
    <w:rsid w:val="00E774BB"/>
    <w:rsid w:val="00E85E88"/>
    <w:rsid w:val="00EB0326"/>
    <w:rsid w:val="00EB6B18"/>
    <w:rsid w:val="00EC1098"/>
    <w:rsid w:val="00ED1DA4"/>
    <w:rsid w:val="00F463EE"/>
    <w:rsid w:val="00F60176"/>
    <w:rsid w:val="00F95EFF"/>
    <w:rsid w:val="00FD4D75"/>
    <w:rsid w:val="00F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176"/>
  </w:style>
  <w:style w:type="paragraph" w:styleId="1">
    <w:name w:val="heading 1"/>
    <w:basedOn w:val="a"/>
    <w:next w:val="a"/>
    <w:qFormat/>
    <w:rsid w:val="00F6017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60176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0176"/>
    <w:pPr>
      <w:jc w:val="both"/>
    </w:pPr>
    <w:rPr>
      <w:sz w:val="24"/>
    </w:rPr>
  </w:style>
  <w:style w:type="paragraph" w:styleId="a4">
    <w:name w:val="header"/>
    <w:basedOn w:val="a"/>
    <w:rsid w:val="00F6017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60176"/>
  </w:style>
  <w:style w:type="paragraph" w:styleId="a6">
    <w:name w:val="footer"/>
    <w:basedOn w:val="a"/>
    <w:rsid w:val="00F6017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31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1E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1E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31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4173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338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DE72A3"/>
    <w:rPr>
      <w:b/>
      <w:sz w:val="22"/>
    </w:rPr>
  </w:style>
  <w:style w:type="character" w:styleId="a9">
    <w:name w:val="Hyperlink"/>
    <w:rsid w:val="00132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31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1E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1E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31EE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07F5A99B73B752A7E8CF736B88AF730665771BFEB3016006C628748A303DE592ED840B0978A17A72B923822F9952037AiDg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07F5A99B73B752A7E8CF736B88AF730665771BFEB3086009CC28748A303DE592ED840B1B78F97670BB3C82298C04523C858D03231E486C2800A1C4i9g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07F5A99B73B752A7E8CF6568E4F17A0C6B2816FCB00236529B2E23D5603BB0D2AD825E583FF67F70B069D269D25D017ACE81033F02496Ci3g6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2DEE7-9C99-416D-B99F-921C2C09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557</TotalTime>
  <Pages>3</Pages>
  <Words>402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2022-03-02T08:30:00Z</cp:lastPrinted>
  <dcterms:created xsi:type="dcterms:W3CDTF">2021-03-03T04:05:00Z</dcterms:created>
  <dcterms:modified xsi:type="dcterms:W3CDTF">2022-03-03T03:52:00Z</dcterms:modified>
</cp:coreProperties>
</file>