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7008" w:rsidRPr="00BD7008" w:rsidRDefault="004D47EF" w:rsidP="00BD7008">
      <w:pPr>
        <w:ind w:firstLine="720"/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65A8650F" wp14:editId="0839CBB7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9144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B03" w:rsidRDefault="00797B03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91199" w:rsidRDefault="00391199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5F18" w:rsidRPr="00B92BBC" w:rsidRDefault="00BD7008" w:rsidP="00BD70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D7008">
                              <w:rPr>
                                <w:sz w:val="28"/>
                                <w:szCs w:val="28"/>
                              </w:rPr>
                              <w:t>Об утверждении перечня объектов, в отношении которых планируется заключение концессионных соглашений  в 2022 году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1in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" filled="f" stroked="f">
                <v:textbox inset="0,0,0,0">
                  <w:txbxContent>
                    <w:p w:rsidR="00797B03" w:rsidRDefault="00797B03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91199" w:rsidRDefault="00391199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35F18" w:rsidRPr="00B92BBC" w:rsidRDefault="00BD7008" w:rsidP="00BD70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BD7008">
                        <w:rPr>
                          <w:sz w:val="28"/>
                          <w:szCs w:val="28"/>
                        </w:rPr>
                        <w:t xml:space="preserve">Об утверждении перечня объектов, в отношении которых планируется заключение концессионных соглашений  в 2022 </w:t>
                      </w:r>
                      <w:bookmarkEnd w:id="1"/>
                      <w:r w:rsidRPr="00BD7008">
                        <w:rPr>
                          <w:sz w:val="28"/>
                          <w:szCs w:val="28"/>
                        </w:rPr>
                        <w:t>году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2C48E819" wp14:editId="03FCDEE7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16FFF2E7" wp14:editId="7416371F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BD7008">
                              <w:rPr>
                                <w:sz w:val="24"/>
                                <w:u w:val="single"/>
                              </w:rPr>
                              <w:t>27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>.01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157FFE">
                              <w:rPr>
                                <w:sz w:val="24"/>
                                <w:u w:val="single"/>
                              </w:rPr>
                              <w:t>22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BD7008">
                              <w:rPr>
                                <w:sz w:val="24"/>
                                <w:u w:val="single"/>
                              </w:rPr>
                              <w:t>89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BD7008">
                        <w:rPr>
                          <w:sz w:val="24"/>
                          <w:u w:val="single"/>
                        </w:rPr>
                        <w:t>27</w:t>
                      </w:r>
                      <w:r w:rsidR="004E5553">
                        <w:rPr>
                          <w:sz w:val="24"/>
                          <w:u w:val="single"/>
                        </w:rPr>
                        <w:t>.01</w:t>
                      </w:r>
                      <w:r w:rsidR="004F6B92">
                        <w:rPr>
                          <w:sz w:val="24"/>
                          <w:u w:val="single"/>
                        </w:rPr>
                        <w:t>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157FFE">
                        <w:rPr>
                          <w:sz w:val="24"/>
                          <w:u w:val="single"/>
                        </w:rPr>
                        <w:t>22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4E555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BD7008">
                        <w:rPr>
                          <w:sz w:val="24"/>
                          <w:u w:val="single"/>
                        </w:rPr>
                        <w:t>89</w:t>
                      </w:r>
                      <w:r w:rsidR="004E555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06BC" w:rsidRPr="008706BC">
        <w:t xml:space="preserve"> </w:t>
      </w:r>
      <w:r w:rsidR="00BD7008" w:rsidRPr="00BD7008">
        <w:rPr>
          <w:sz w:val="28"/>
          <w:szCs w:val="28"/>
        </w:rPr>
        <w:t xml:space="preserve">В соответствии с частью 3 статьи 4 Федерального закона от 21.07.2005 №115-ФЗ «О концессионных соглашениях», руководствуясь  Уставом города Искитима Новосибирской области, учитывая решение сессии Совета депутатов города Искитима Новосибирской области от 22.12.2021 № 37 «О согласовании перечней объектов, в отношении которых в 2022 году планируется заключение концессионных соглашений», администрация города Искитима </w:t>
      </w:r>
    </w:p>
    <w:p w:rsidR="00BD7008" w:rsidRPr="00BD7008" w:rsidRDefault="00BD7008" w:rsidP="00BD7008">
      <w:pPr>
        <w:ind w:firstLine="720"/>
        <w:jc w:val="both"/>
        <w:rPr>
          <w:sz w:val="28"/>
          <w:szCs w:val="28"/>
        </w:rPr>
      </w:pPr>
    </w:p>
    <w:p w:rsidR="00BD7008" w:rsidRPr="00BD7008" w:rsidRDefault="00BD7008" w:rsidP="00BD7008">
      <w:pPr>
        <w:ind w:firstLine="720"/>
        <w:jc w:val="both"/>
        <w:rPr>
          <w:sz w:val="28"/>
          <w:szCs w:val="28"/>
        </w:rPr>
      </w:pPr>
      <w:r w:rsidRPr="00BD7008">
        <w:rPr>
          <w:sz w:val="28"/>
          <w:szCs w:val="28"/>
        </w:rPr>
        <w:t xml:space="preserve">ПОСТАНОВЛЯЕТ: </w:t>
      </w:r>
    </w:p>
    <w:p w:rsidR="00BD7008" w:rsidRPr="00BD7008" w:rsidRDefault="00BD7008" w:rsidP="00BD7008">
      <w:pPr>
        <w:ind w:firstLine="720"/>
        <w:jc w:val="both"/>
        <w:rPr>
          <w:sz w:val="28"/>
          <w:szCs w:val="28"/>
        </w:rPr>
      </w:pPr>
    </w:p>
    <w:p w:rsidR="00BD7008" w:rsidRPr="00BD7008" w:rsidRDefault="00BD7008" w:rsidP="00BD7008">
      <w:pPr>
        <w:ind w:firstLine="720"/>
        <w:jc w:val="both"/>
        <w:rPr>
          <w:sz w:val="28"/>
          <w:szCs w:val="28"/>
        </w:rPr>
      </w:pPr>
      <w:r w:rsidRPr="00BD7008">
        <w:rPr>
          <w:sz w:val="28"/>
          <w:szCs w:val="28"/>
        </w:rPr>
        <w:t xml:space="preserve">1. Утвердить прилагаемый перечень объектов, в отношении которых планируется заключение концессионных соглашений в 2022 году. </w:t>
      </w:r>
    </w:p>
    <w:p w:rsidR="00BD7008" w:rsidRPr="00BD7008" w:rsidRDefault="00BD7008" w:rsidP="00BD7008">
      <w:pPr>
        <w:ind w:firstLine="720"/>
        <w:jc w:val="both"/>
        <w:rPr>
          <w:sz w:val="28"/>
          <w:szCs w:val="28"/>
        </w:rPr>
      </w:pPr>
      <w:r w:rsidRPr="00BD7008">
        <w:rPr>
          <w:sz w:val="28"/>
          <w:szCs w:val="28"/>
        </w:rPr>
        <w:t>2. Управлению имущества и земельных отношений администрации города Искитима (Долгушина М.С.) не позднее 1 февраля 2022 года разместить настоящее постановление на официальном сайте Российской Федерации www.torgi.gov.ru.</w:t>
      </w:r>
    </w:p>
    <w:p w:rsidR="00BD7008" w:rsidRPr="00BD7008" w:rsidRDefault="00BD7008" w:rsidP="00BD7008">
      <w:pPr>
        <w:ind w:firstLine="720"/>
        <w:jc w:val="both"/>
        <w:rPr>
          <w:sz w:val="28"/>
          <w:szCs w:val="28"/>
        </w:rPr>
      </w:pPr>
      <w:r w:rsidRPr="00BD7008">
        <w:rPr>
          <w:sz w:val="28"/>
          <w:szCs w:val="28"/>
        </w:rPr>
        <w:t>3.  Управлению делами администрации г. Искитима (Смирнова О.А.) разместить настоящее постановление на официальном сайте администрации города Искитима.</w:t>
      </w:r>
    </w:p>
    <w:p w:rsidR="00715F96" w:rsidRDefault="00BD7008" w:rsidP="00BD7008">
      <w:pPr>
        <w:ind w:firstLine="720"/>
        <w:jc w:val="both"/>
        <w:rPr>
          <w:sz w:val="28"/>
        </w:rPr>
      </w:pPr>
      <w:r w:rsidRPr="00BD7008">
        <w:rPr>
          <w:sz w:val="28"/>
          <w:szCs w:val="28"/>
        </w:rPr>
        <w:t>4. Контроль за исполнением  настоящего постановления возложить на заместителя главы администрации Ружаковскую Т.В.</w:t>
      </w:r>
    </w:p>
    <w:p w:rsidR="00391199" w:rsidRDefault="00391199" w:rsidP="00D514EC">
      <w:pPr>
        <w:jc w:val="both"/>
        <w:rPr>
          <w:sz w:val="28"/>
        </w:rPr>
      </w:pPr>
    </w:p>
    <w:p w:rsidR="00BD7008" w:rsidRDefault="00BD7008" w:rsidP="00D514EC">
      <w:pPr>
        <w:jc w:val="both"/>
        <w:rPr>
          <w:sz w:val="28"/>
        </w:rPr>
      </w:pPr>
    </w:p>
    <w:p w:rsidR="00BD7008" w:rsidRPr="001670E9" w:rsidRDefault="00BD7008" w:rsidP="00D514EC">
      <w:pPr>
        <w:jc w:val="both"/>
        <w:rPr>
          <w:sz w:val="28"/>
        </w:rPr>
      </w:pPr>
    </w:p>
    <w:p w:rsidR="00995D4D" w:rsidRDefault="006C29E8" w:rsidP="00715F96">
      <w:pPr>
        <w:rPr>
          <w:sz w:val="28"/>
        </w:rPr>
      </w:pPr>
      <w:r w:rsidRPr="006C29E8">
        <w:rPr>
          <w:sz w:val="28"/>
        </w:rPr>
        <w:t xml:space="preserve">Глава  города </w:t>
      </w:r>
      <w:r>
        <w:rPr>
          <w:sz w:val="28"/>
        </w:rPr>
        <w:t>Искитима</w:t>
      </w:r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С.В.Завражин  </w:t>
      </w:r>
    </w:p>
    <w:p w:rsidR="00BD7008" w:rsidRDefault="00BD7008" w:rsidP="00715F96">
      <w:pPr>
        <w:rPr>
          <w:sz w:val="28"/>
        </w:rPr>
      </w:pPr>
      <w:r>
        <w:rPr>
          <w:sz w:val="28"/>
        </w:rPr>
        <w:br w:type="page"/>
      </w:r>
    </w:p>
    <w:p w:rsidR="00BD7008" w:rsidRDefault="00BD7008" w:rsidP="00BD7008">
      <w:pPr>
        <w:ind w:left="576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BD7008" w:rsidRDefault="00BD7008" w:rsidP="00BD7008">
      <w:pPr>
        <w:ind w:left="5760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BD7008" w:rsidRDefault="00BD7008" w:rsidP="00BD7008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города Искитима  Новосибирской </w:t>
      </w:r>
    </w:p>
    <w:p w:rsidR="00BD7008" w:rsidRDefault="00BD7008" w:rsidP="00BD7008">
      <w:pPr>
        <w:ind w:left="5760"/>
        <w:rPr>
          <w:sz w:val="24"/>
          <w:szCs w:val="24"/>
        </w:rPr>
      </w:pPr>
      <w:r>
        <w:rPr>
          <w:sz w:val="24"/>
          <w:szCs w:val="24"/>
        </w:rPr>
        <w:t>области от 27.01.2022 № 89</w:t>
      </w:r>
    </w:p>
    <w:p w:rsidR="00BD7008" w:rsidRDefault="00BD7008" w:rsidP="00BD7008">
      <w:pPr>
        <w:ind w:left="5760"/>
        <w:rPr>
          <w:sz w:val="24"/>
          <w:szCs w:val="24"/>
        </w:rPr>
      </w:pPr>
    </w:p>
    <w:p w:rsidR="00BD7008" w:rsidRDefault="00BD7008" w:rsidP="00BD7008">
      <w:pPr>
        <w:rPr>
          <w:sz w:val="28"/>
        </w:rPr>
      </w:pPr>
    </w:p>
    <w:p w:rsidR="00BD7008" w:rsidRDefault="00BD7008" w:rsidP="00BD7008">
      <w:pPr>
        <w:jc w:val="center"/>
        <w:rPr>
          <w:sz w:val="28"/>
          <w:szCs w:val="24"/>
        </w:rPr>
      </w:pPr>
      <w:r>
        <w:rPr>
          <w:sz w:val="28"/>
          <w:szCs w:val="24"/>
        </w:rPr>
        <w:t>Перечень</w:t>
      </w:r>
    </w:p>
    <w:p w:rsidR="00BD7008" w:rsidRDefault="00BD7008" w:rsidP="00BD7008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объектов теплоснабжения, в отношении которых планируется заключение</w:t>
      </w:r>
    </w:p>
    <w:p w:rsidR="00BD7008" w:rsidRDefault="00BD7008" w:rsidP="00BD7008">
      <w:pPr>
        <w:jc w:val="center"/>
        <w:rPr>
          <w:sz w:val="28"/>
          <w:szCs w:val="24"/>
        </w:rPr>
      </w:pPr>
      <w:r>
        <w:rPr>
          <w:sz w:val="28"/>
          <w:szCs w:val="24"/>
        </w:rPr>
        <w:t>концессионных соглашений  в 2022 году</w:t>
      </w:r>
    </w:p>
    <w:p w:rsidR="00BD7008" w:rsidRDefault="00BD7008" w:rsidP="00BD7008">
      <w:pPr>
        <w:jc w:val="center"/>
        <w:rPr>
          <w:sz w:val="28"/>
          <w:szCs w:val="24"/>
        </w:rPr>
      </w:pPr>
    </w:p>
    <w:tbl>
      <w:tblPr>
        <w:tblW w:w="10313" w:type="dxa"/>
        <w:jc w:val="right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9428"/>
      </w:tblGrid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08" w:rsidRPr="00BD7008" w:rsidRDefault="00BD7008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№ п/п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08" w:rsidRPr="00BD7008" w:rsidRDefault="00BD7008">
            <w:pPr>
              <w:autoSpaceDE w:val="0"/>
              <w:autoSpaceDN w:val="0"/>
              <w:adjustRightInd w:val="0"/>
              <w:ind w:left="850"/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Наименование, местоположение и характеристики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Административное здание , общей площадью 485,9 м2 , ул. Советская, дом 130, 00-000224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ГАЗ 53, 00-000023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ГАЗ 3307  спец. автомобиль, 00-000024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КО-520  машина вакумная, 00-000025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ГАЗ  3307  грузовая бортовая, 00-000026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мр.Центральный, д.29, 00-000028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мр.Центральный, д.21, 00-000029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мр.Северный, 00-000030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Пушкина, д.9, 00-000031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Советская, д.193, 00-000032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мр. Индустриальный, д.54, 00-000033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Комсомольская, д.13, 00-000034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Комсомольская, д.35, 00-000035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Комсомольская, д.57, 00-000036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Станционная, д.1а (1), 00-000037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Коммунистическая, д.42 (номер 13), 00-000038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Коммунистическая, д.42 , 00-000039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Советская, д.174 (1), 00-000040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Советская, д.174 (2), 00-000041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Пушкина, д.19, 00-000042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Пушкина, д.36, 00-000027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Станционная, д.1а (2), 00-000043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Станционная, д.1а (3), 00-000044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Томская, д.1а , 00-000045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Томская, д.4, 00-000046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Вокзальная, д.3 (номер 14), 00-000047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Вокзальная, д.3 (номер 16), 00-000048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Семипалатинская, д.40 (номер 12), 00-000049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Семипалатинская, д.59 (номер 12), 00-000050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Советская, д.192 (номер 12), 00-000051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Советская, д.221 (номер 16), 00-000052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Томская, д.1а (номер 10,16), 00-000053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Радиаторная, д.27 (номер 14,13), 00-000054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Коротеева д.11 (номер 12), 00-000055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Комсомольская, д.12а (номер 11), 00-000057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Комсомольская, д.54 (номер 7), 00-000058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Комсомольская, д.54 (номер 12), 00-000059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Коммунистическая, д.47 (номер 10), 00-000060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Пушкина, д.51 (номер 9), 00-000061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40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Водо-водяной бойлер ВВП ул. Семипалатинская, д.40 (номер 8), 00-000062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41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Экскаватор ЭО 3326, 00-000063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42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Прицеп-роспуск, 00-000066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43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ЦТП-2 до  Школа №5 (протяженность 102,5 м  диаметр мм 2D50), 00-000205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44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Насосный агрегат Х50-32-125 Д-С с двигателем 3 кВт/3000 об/мин, БП-000480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45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КЛ-0,4 кВ Л-5, Л-10 от ТП-114и до ЦТП-5  ул. Пушкина, дом 9а, 00-000308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46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Трубопровод холодной воды, проложенный в канале теплотрассы ТК-34 до ЦТП-9, ул. Комсомольская дом 35, 00-000309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47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Трубопровод холодной воды, проложенный в канале теплотрассы ТК-39 до магазина "Сибириада", 00-000310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48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Трубопровод холодной воды, проложенный в канале теплотрассы ТК-4/1 до Учебно-производственный комбин, 00-000311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49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Трубопровод холодной воды, проложенный в канале теплотрассы ЦТП-12 до м-он Подгорный, дом 34,36,48, 00-000312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50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Трубопровод холодной воды, проложенный в канале теплотрассы ЦТП-13 до м-он Южный, дом 13,17,21, 00-000313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51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Трубопровод холодной воды, проложенный в канале теплотрассы ЦТП-14 до м-он Подгорный, дом 28,31, 00-000314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52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Трубопровод холодной воды, проложенный в канале теплотрассы ЦТП-16 до ул.Станционная, дом 1а, 00-000315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53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Трубопровод холодной воды, проложенный в канале теплотрассы ЦТП-2  до м-он Центральный, дом 11,29, 00-000316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54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Трубопровод холодной воды, проложенный в канале теплотрассы ЦТП-27  до Пушкина, дом 22, 00-000317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55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Трубопровод холодной воды, проложенный в канале теплотрассы ЦТП-3 до м-он Центральный, дом 19,20,22а, 00-000318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56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Трубопровод холодной воды, проложенный в канале теплотрассы ЦТП-30 до м-он Южный, дом 1а,28,1б,10,15, 00-000319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57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Трубопровод холодной воды, проложенный в канале теплотрассы ЦТП-31 до м-он Южный, дом 6,9,12,12а,43, 00-000320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58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Трубопровод холодной воды, проложенный в канале теплотрассы ЦТП-32 до м-он Южный, дом 92, 00-000321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59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 xml:space="preserve">Трубопровод холодной воды, проложенный в канале теплотрассы ЦТП-35 </w:t>
            </w:r>
            <w:r w:rsidRPr="00BD7008">
              <w:rPr>
                <w:sz w:val="28"/>
                <w:szCs w:val="28"/>
              </w:rPr>
              <w:lastRenderedPageBreak/>
              <w:t>до м-он Южный, дом 25а,32,35,33а,, 00-000322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Трубопровод холодной воды, проложенный в канале теплотрассы ЦТП-6 до ул. Советская, дом 195, 00-000323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61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Трубопровод холодной воды, проложенный в канале теплотрассы ЦТП-7 до м-он Индустриальный, дом 52, 00-000324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62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Трубопровод холодной воды, проложенный в канале теплотрассы ЦТП-8 до ул. Комсомольская, дом 13,15, 00-000325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63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Трубопровод холодной воды, проложенный в канале теплотрассы ул. Коммунистическая до ул.Трудовая, дом, 00-000326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64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Трубопровод холодной воды, проложенный в канале теплотрассы ул.Радиаторная, дом 1 до дома 26, 00-000327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65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Трубопровод холодной воды, проложенный в канале теплотрассы ул.Семипалатинская, дом 59 до д/с "Незаб, 00-000328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66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Трубопровод холодной воды, проложенный в канале теплотрассы ул.Семипалатинская, дом 71-73, 00-000329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67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Частотный преобразователь EN 600-(18,5кВт 380В)   ЦТП-35, 00-000330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68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Эл.двигатель 5АИ 225  М2  55/300, 00-000307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69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 ЦТП-1  ул. Пушкина, д. 36, 00-000001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70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Насосный агрегат Д315-50а (55кВт)   (на ЦТП-12), 00-000331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71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Насосный агрегат 1К80-50-200 (15кВт), 00-000332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72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Насосный агрегат 1К80-50-200 (15кВт), 00-000333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73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Преобразователь частоты EDS1000-4Т0110G/0150Р(11/15кВт 380В), 00-000334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74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Преобразователь частоты EDS1000-4Т0110G/0150Р(11/15кВт 380В), 00-000335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75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Преобразователь частоты EDS1000-4Т0110G/0150Р(11/15кВт 380В), 00-000336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76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Преобразователь частоты EDS1000-4Т0110G/0150Р(11/15кВт 380В), 00-000337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77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Преобразователь частоты EDS1000-4Т0110G/0150Р(11/15кВт 380В), 00-000338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78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Преобразователь частоты EN600-4Т0185G/022Р(18.5/22кВт 380В), 00-000339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79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УАЗ 2206  автобус &gt; 8 мест &lt; 12, 00-000340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80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Нежилое помещение, площадью 42,9 кв.м.,ул.Чайковского, д.47, кад. № 54:33:040408:216, БП-000479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81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протяженностью 89м,год постройки 2012, мкр.Южный в дом 28/3, БП-000469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82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Участок тепловых сетей протяженностью 35,0м, мкр.Южный в дом № 31, БП-000470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83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Участок теплотрассы, протяженностью 117м,год постройки 1968, ул. Л.Чайкиной 1:5, БП-000471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84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Тепловые сети протяженностью 44м,год постройки 1972, мкр.Центральный, БП-000472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Участок сетей протяженностью 24м,год постройки 1970, ул. Ленина,7 - ул.Л.Чайкиной,26, БП-000473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86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Участок сетей протяженностью 60м,год постройки 1970, ул. Ленина,6 - ул.Л.Чайкиной,18, БП-000474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87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Участок сетей протяженностью 98м,год постройки 1970, ул. Ленина 3:2, БП-000475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88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Участок сетей протяженностью 50м,год постройки 1970, ул. Л.Чайкиной 21:25, БП-000476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89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Участок сетей протяженностью 94,0м, ул. Л.Чайкиной 13:21, БП-000477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90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ГАЗ 322132 - автобус для маршрутных перевозок, БП-000478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91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Нежилое здание, площадью 52,5 кв.м.,год постройки 1986, кад.№ 54:33:050504:371, БП-000481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92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Участок теплотрассы по адресу мкр.Центральный, год постройки 1982, кад.номер54:33:050306:363, БП-000482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93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Теплотрасса(в т.ч.вод-д ХВ с врез.от теп.кам.Радиаторная д.9)протяж.218м.кад.№54:33:000000:482, БП-000488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94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Участок теплотрассы, протяж.44 м, г.Искитим, ул.Коммунистическая, кад.№ 54:33:020701:249, БП-000489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95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Водопровод по ул. Элеваторная к жилым домам, протяженностью 575 п.м., 00-000225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96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бойлерная 28 квартал (Подгорный мр.), 00-000226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97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Внутриквартальные инженерные сети (теплотрасса) от ТК-5 до ТК-3, 00-000227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98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Внутриквартальные инженерные сети  д. № 3,4 мр. Южный, 00-000228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99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Внутриквартальные тепловые сети от ЦТП-93 до ЦТП-91 и ТК-6, 00-000229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Наружные тепловые сети (участок) для комплекса многоквартирных жилых домов мр. Южный, дом 46а, 00-000230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101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Наружный водопровод (участок) для комплекса многоквартирных жилых домов мр. Южный, дом 46а, 00-000231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102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Тепловые сети к жилому поселку, 00-000232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103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Тепловые сети от ТК-5 до здания мр. Южный, д. 37а, 00-000233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104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Теплосети (в 2-ух трубном исчислении) по ул. Элеваторная к жилым домам, 00-000234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105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Теплосети д. 27а  Подгорного м-на, инв. № 101226, 00-000235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106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 (702 п.м., 1961г.), 00-000236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107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НО-43 до ЦТП 91 мр. Южный, 00-000237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108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ТК-6 до ЦТП-90 и ЦТП-92 мр. Южный, 00-000238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109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ЦТП-23 до д. №44  мр. Южный, 00-000239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110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ЦТП-30, Новосибирская область, г.Искитим,мкр.Южный, 90., 00-000240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111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ЦТП-91  (здание ЖКО) мр. Южный, д. 9а, 00-000241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112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Нежилое помещение №2  (ЦТП-92)   мр. Южный, д. 13Б, 00-000242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113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ЦТП-12   мр. Подгорный, д. 34, 00-000243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114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ЦТП-13   пр. Юбилейный, д. 13, 00-000244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115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ЦТП-14   мр. Подгорный, д. 29, 00-000245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lastRenderedPageBreak/>
              <w:t>116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ЦТП-17   пр. Юбилейный, д. 10, 00-000246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117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ЦТП-24 ул. Энгельса, д. 58, 00-000247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118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ЦТП-35, Новосибирская область, г.Искитим, мкр.Южный, 50., 00-000248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119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2-ух трубная стальная трасса м-н Южный, 52, 00-000249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120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2-ух трубная стальная трасса ул. Юбилейный, 4, 00-000250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121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2-ух трубная стальная трасса ул. Юбилейный, 4  (2), 00-000251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122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3-ух трубная стальная трасса карьер Цемзавода, 10, 00-000252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123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3-ух трубная стальная трасса мр. Южный, 50а, 00-000253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124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3-ух трубная стальная трасса мр. Южный, 52, 00-000254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125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3-ух трубная стальная трасса мр. Южный, 52  (2), 00-000255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126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3-ух трубная стальная трасса мр. Южный, 52  (3), 00-000256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127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3-ух трубная стальная трасса мр. Южный, 53, 00-000257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128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4-ух трубная стальная трасса ул. Подгорный, 75, 00-000258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129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5-ти трубная стальная трасса мр. Южный, 52, 00-000259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130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САК/сварочный агрегат, инв. № 19, 00-000260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131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аппарат Искра, инв. № 1061080, 00-000261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132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бойлер 16 ОСТ 34-588-68  ЦТП-90 Нептун, 00-000262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133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бойлер 16 ОСТ 34-588-68  ЦТП-90 Нептун (2), 00-000263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134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бойлер 16 ОСТ 34-588-68, 00-000264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135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бойлер 16 ОСТ 34-588-68  (2), 00-000265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136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бойлеры ул. Чайковского д. 47, 00-000266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137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бытовка передвижная, инв. №1012337, 00-000267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138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бытовка передвижная, инв. №1012648, 00-000268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139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дымосос ПР-6,3/1500 ул. Чайковского д. 47, 00-000269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140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 Гном, инв. № 1012622, 00-000270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141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 Д-320/50, 00-000271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142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Нежилое здание ЦТП, площадью 32,0м2, расположенное по адресу :Новосибирская область, г. Искитим, мкр, БП-000492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143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 МУП "Теплосеть"по ул.Школьной до ТК ж.д. ул.Школьная 54-74, БП-000493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144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мкр.Молодежный, протяженностью347 м., БП-000494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145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и водопровод (131м) Юбилейный 21,22,22а, БП-000499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146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протяж. 3 м, от ТК-35.2 до мр.Южный д.41б, БП-000500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147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 К-100/65  (ЦТП-91), 00-000272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148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 К-160/30  (ЦТП-90), 00-000273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149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 К-160/30  (ЦТП-90)   (2), 00-000274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150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 К-160/30  (ЦТП-91), 00-000275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151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 К-45/55 (ЦТП-92), 00-000276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152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 К-45/55 (ЦТП-92)   (2), 00-000277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153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 К-90/35 (ЦТП-91), 00-000278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154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 К-90/35 (ЦТП-92), 00-000279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155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 К-90/35 (ЦТП-93), 00-000280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156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 К-90/35 (ЦТП-93)   (2), 00-000281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lastRenderedPageBreak/>
              <w:t>157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 К-90/55, 00-000282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158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 К-90/55 (ЦТП-93), 00-000283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159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 К-90/85 (ЦТП-90), 00-000284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160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 НДВ, 00-000285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161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 центробежный К-100/65 ул. Чайковского д. 47, 00-000286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162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 центробежный К-100/65 ул. Чайковского д. 47  (2), 00-000287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163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насос центробежный  ул. Чайковского д. 47, 00-000288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164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сварочный агрегат, инв. № 1012698, 00-000289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165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сварочный агрегат, инв. № 1012710, 00-000290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166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станок сверлильный, инв. №1012321, 00-000291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167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станок токарный, инв. №1012319, 00-000292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168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теплосчетчик, инв. №1042924, 00-000293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169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теплосчетчик, инв. №1042925, 00-000294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170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теплосчетчик, инв. №1042926, 00-000295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171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теплосчетчик, инв. №1042927, 00-000296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172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теплосчетчик, инв. №1042928, 00-000297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173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теплосчетчик, инв. №1042929, 00-000298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174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теплосчетчик, инв. №1042930, 00-000299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175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трансформатор, инв. №1012467, 00-000300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176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трансформатор, инв. №1012625, 00-000301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177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трансформатор, инв. №1012626, 00-000302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178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установка д/гидр., инв. № 1012329, 00-000303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179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эл. щит управления котлами и центробежными насосами ул. Чайковского, дом 47, 00-000304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180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эл. щит управления электроосвещением ПО-9922209  ул. Чайковского, дом 47, 00-000305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181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электротельфер ВТ 103Г/П2ТН  ЦТП-93, 00-000306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182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ИГК до ТК-13 (протяженность 1480м , 2D500 -отопл., опора), 00-000341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183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ТК-13 до ТК-21 (протяженность 85м, 2D400 -отопл., опора), 00-000342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184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ИГК до ТК-13 (протяженность 248,0м, 2D500 -отопл.), 00-000343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185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ТК-13 до ТК-21 (протяженность 542,0м, 2D400 -отопл.), 00-000344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186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ТК-21 до ТК-31 (протяженность 85,0м, 2D300 -отопл., опора), 00-000345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187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ТК-21 до ТК-31 (протяженность 297,0м, 2D300 -отопл.), 00-000346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188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ТК-31 до ЦРБ (протяженность 100,0м,  2D250 -отопл., опора), 00-000347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189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ТК-31 до ЦРБ (протяженность 287,0м, 2D250 -отопл.), 00-000348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190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ТК-13 до ТК-35 (протяженность 304,0м,  2D350 -отопл.), 00-</w:t>
            </w:r>
            <w:r w:rsidRPr="00BD7008">
              <w:rPr>
                <w:sz w:val="28"/>
                <w:szCs w:val="28"/>
              </w:rPr>
              <w:lastRenderedPageBreak/>
              <w:t>000349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lastRenderedPageBreak/>
              <w:t>191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ТК-35 до ТК-36 (протяженность 40,0м, 2D400 -отопл.), 00-000350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192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ТК-36 до ЦРБ (протяженность 150,0м,  2D300 -отопл., опора), 00-000351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193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ТК-36 до ЦРБ (протяженность 730,0 м, 2D300 -отопл.), 00-000352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194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ЦРБ до ЦТП-7 (протяженность 325,0 м,  2D250 -отопл., опора), 00-000353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195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ТК-5 до райподстанции (протяженность 50,0 м, 2D150 -отопл.), 00-000354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196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ТК-5 до райподстанции (протяженность 65,0 м, 2D100 -отопл.), 00-000355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197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ТК-4 до УПК (протяженность 1080,0 м, 2D100 - отопл.), 00-000356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198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ТК-4 до УПК (протяженность 215,0 м, 2D80 -отопл.), 00-000357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199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ТК-4/1 до ул. Кирова 47-49 (протяженность 100,0 м, 2D80 -отопл.), 00-000358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ТК-4 до ул.Трудовая 10-12 (протяженность 195,0 м, 2D80 -отопл.), 00-000359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201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ТК-6 до ЦТП-4 (протяженность 140,0 м, 2D200 -отопл., опора), 00-000360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202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ТК-6 до ЦТП-4 (протяженность 190,0 м, 2D150 -отопл., опора), 00-000361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203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ТК-6 до ЦТП-4 (протяженность 180,0 м, 2D150 -отопл.), 00-000362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204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ТК-6 до ул. Кирова 46-48 (протяженность 35 м, 2D100 -отопл.), 00-000363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205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ТК-6 до ул. Кирова 46-48 (протяженность 65 м, 2D80 -отопл.), 00-000364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206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ТК-6 до ул. Кирова 46-48 (протяженность 50 м, 2D50 -отопл.), 00-000365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207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ДК ЧЦЗ до ул. Коммунистическая, 51(протяженность 105 м, 2D80 -отопл.,  1D50 -гвс, оп), 00-000366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208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ДК ЧЦЗ до ул. Коммунистическая, 51(протяженность 145 м, 2D80 -отопл., 1D50 -гвс), 00-000367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209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м/р Северный (протяженность 254 м, 2D150 -отопл., 1D100 -гвс), 00-000368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210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м/р Северный (протяженность 398 м, 2D100 -отопл.,  1D80 -гвс), 00-000369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211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мр. Северный (протяженность 310 м, 2D80 -отопл., 1D50 -гвс), 00-000370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212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ЦТП-5 (ул.Пушкина 1-18) (протяженность 630м,  2D80 -</w:t>
            </w:r>
            <w:r w:rsidRPr="00BD7008">
              <w:rPr>
                <w:sz w:val="28"/>
                <w:szCs w:val="28"/>
              </w:rPr>
              <w:lastRenderedPageBreak/>
              <w:t>отопл., 1D50 -гвс), 00-000371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lastRenderedPageBreak/>
              <w:t>213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ИРТС- ЦТП-5 ул.Пушкина, 10 (протяженность 230м, 2D100 -отопл., 1D50 -гвс), 00-000372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214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ул. Коммунистическая,47 до ул.Трудовая, 8 (протяженность 80м,  2D80 -отопл.), 00-000373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215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ул. Коммунистическая,47  до ул.Трудовая, 8 (протяженность 32,5м,  2D32 -отопл.), 00-000374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216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ул.Трудовая, 3 до ул.Трудовая, 13 (протяженность 260м,  2D100 -отопл.), 00-000375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217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ул.Трудовая, 3 до ул.Трудовая, 13 (протяженность 112,5м,  2D50 -отопл.), 00-000376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218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воздушка до ул.Коммунистическая, 47 (протяженность 150м, 2D150 -отопл., опора), 00-000377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219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ЦТП-26 ул.Советская 167-171, ул.Коммунистическая, 40 (протяженность 70м, 2D100 -отопл.), 00-000378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220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ЦТП-26 ул.Советская 167-171, ул.Коммунистическая, 40 (протяженность 129м, 2D80 ,  1D50), 00-000379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221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ТК-10 до ул.Пушкина, 19 (протяженность 115м,  2D100 -отопл.), 00-000380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222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Тк-13а до  ул.Советская 170 (протяженность 43,3м,  2D100 -отопл., 1D100 -гвс), 00-000381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223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ТК-13 до  ЦТП-6 (протяженность 160м, 2D150 -отопл.), 00-000382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224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ул.Советская 174-190 (протяженность 153м, 2D100 -отопл., 1D50 -гвс), 00-000383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225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ул.Советская 174-190 (протяженность 88,0м, 2D50 -отопл., 1D50 -гвс), 00-000384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226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ЦТП-6 до ул.Советская 199 (протяженность 335 м,  2D100 -отопл., 1D50 -гвс), 00-000385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227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 ул.Ленина до пер.Томский (протяженность 120м, 2D100 -отопл., 1D50 -гвс, опора), 00-000386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228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 ул.Ленина до пер.Томский (протяженность 795м, 2D100 -отопл., 1D50 -гвс), 00-000387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229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ТК-34 до ЦТП-10 (протяженность 161м,  2D200 -отопл.), 00-000388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230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ТК-34 до ЦТП-10 (протяженность 260м, 2D150 -отопл.), 00-000389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231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ТК-34 до ЦТП-10 (протяженность 75 м,  2D80 -отопл.), 00-000390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232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ТК-34/1 до ул.Семипалатинская 40 (протяженность 100 м, 2D100 -отопл.), 00-000391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233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 ЦТП-9 (протяженность 345м,  2D100 -отопл., 1D50 -гвс), 00-000392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234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 ЦТП-9 (протяженность 345м, 2D80 -отопл., 1D50 -гвс), 00-</w:t>
            </w:r>
            <w:r w:rsidRPr="00BD7008">
              <w:rPr>
                <w:sz w:val="28"/>
                <w:szCs w:val="28"/>
              </w:rPr>
              <w:lastRenderedPageBreak/>
              <w:t>000393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ул.Семипалатинская 59 до ул.Комсомольская 54 (протяж. 90м, 2D100 -отопл.), 00-000394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236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 ЦТП-10 (протяженность 113м, 2D100 -отопл.), 00-000395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237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 ЦТП-10 (протяженность 113м, 2D80 -отопл., 1D50 -гвс), 00-000396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238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 ЦТП-9 до банка (120 м,  2D80 -отопл.), 00-000397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239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ул.Радиаторная (протяж.380 м,  2D100 -отопл.), 00-000398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240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ТК-35 до  ул.Томская,4 (протяженность 145 м,  2D80 -отопл.), 00-000399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241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ТК-35 до  ул.Томская,4 (протяженность 33,3 м, 2D50 -отопл.,  1D50 -гвс), 00-000400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242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ТК-36 до Администрации (протяженность 69 м, 2D150 -отопл.), 00-000401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243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ТК-36 до Администрации (протяженность 147 м, 2D100 -отопл.), 00-000402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244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ТК-36 до Администрации (протяженность 29 м, 2D50 -отопл.), 00-000403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245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ТК-37 до  ул.Вокзальная  (протяженность 169 м, 2D80 -отопл.), 00-000404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246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ТК-38 до  ул.Вокзальная 3 (протяженность 40 м, 2D80 -отопл.), 00-000405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247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по ул.Семипалатинская 73-71 (протяженность 120 м,  2D50 -отопл.), 00-000406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248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по ул.Семипалатинская 73-71 (протяженность 120 м,  2D25 -отопл.), 00-000407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249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КБО до "Радуга" (протяженность 130 м, 2D100 -отопл.), 00-000408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250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ТК-41 до энергопредприятия (протяженность 60 м, 2D100 -отопл., опора), 00-000409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251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ТК-41 до энергопредприятия (протяженность 225 м, 2D100 -отопл.), 00-000410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252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по ул.Коротеева 11  (протяженность 15 м 2D80 -отопл.), 00-000411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253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ТК-46 до д/с "Орленок" (протяженность 155 м, 2D200 -отопл.), 00-000412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254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торга (протяженность 155 м,  2D100 -отопл., опора), 00-000413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255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ТК-45 до Налоговой (протяженность 82 м,  2D200 отопл.), 00-000414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256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ТК-45 до Налоговой (протяженность 90 м, 2D150 -отопл.), 00-000415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257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ТК-45 до Налоговой (протяженность 158 м,  2D100 -отопл.), 00-000416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258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ЦТП-7 (протяженность 240 м,  2D150 -отопл.), 00-000417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lastRenderedPageBreak/>
              <w:t>259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ЦТП-7 (протяженность 240 м, 2D100 -отопл.), 00-000418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260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ТК-14-ГПТУ-РУС (протяженность 115 м, 2D80 -отопл.), 00-000419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261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ТК-15 до  ул.Томская 1а (протяженность 20 м,  2D100 -отопл.), 00-000420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262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ТК-15 до  ул.Пушкина 22 (протяженность 225 м, 2D100 -отопл., опора), 00-000421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263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ТК-15 до  ул.Пушкина 22 (протяженность 80 м, 2D100 -отопл.), 00-000422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264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ТК-15 до  ул.Пушкина 22 (протяженность 220 м, 2D50 -отопл., опора), 00-000423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265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ТК-15 до  ул.Пушкина 22 (протяженность 220 м,  2D80 - отопл.), 00-000424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266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ТК-19 до ЦТП-8 (протяженность 105 м,  2D150 -отопл.), 00-000425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267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ЦТП-8 до ЖЭУ-3 (протяженность 40 м,  2D50 -отопл.), 00-000426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268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ул.Комсомольская 13-15 (протяженность 80 м,  2D150 -отопл.), 00-000427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269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ул.Комсомольская 13-15 (протяженность 53,3 м, 2D100 -отопл., 1D100 -гвс), 00-000428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270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ТК-20 до ЦТП-16 (протяженность 250 м, 2D200 -отопл.), 00-000429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271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ТК-20 до ЦТП-16 (протяженность 160 м,  2D150 -отопл.), 00-000430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272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ЦТП-16 до ул.Станционная 1а (135 м, 2D100 -отопл., 2D100 -отопл., 1D50 -гвс), 00-000431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273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ЦТП-20 до товарной конторы (протяженность 90м,  2D50 -отопл.), 00-000432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274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ТК-20/2 до ул.Комсомольская 12а-14 (протяженность 150 м.  2D80 -отопл.), 00-000433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275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ТК-20/2 до ул.Комсомольская 12а-14 (протяженность 40 м,  2D50-отопл.), 00-000434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276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по ул.Комсомольская 22-24 (протяженность 60 м, 2D80-отопл., 1D80-гвс), 00-000435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277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ТК-22 до ул. Пушкина 28б (протяженность 155 м, 2D100- отопл.), 00-000436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278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мр. Центральный 13-14  (протяженность 60 м, 2D80 - отопл.), 00-000437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279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ТК-24 до ЦТП-1  (протяженность 118м, 2D150 -отопл.), 00-000438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280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ЦТП-1  (протяженность 645 м, 2D100 -отопл., 1D100 -гвс), 00-000439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281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 xml:space="preserve">Теплотрасса от ТК-25 до мр.Центральный 15-16  (протяженность 95 м,  </w:t>
            </w:r>
            <w:r w:rsidRPr="00BD7008">
              <w:rPr>
                <w:sz w:val="28"/>
                <w:szCs w:val="28"/>
              </w:rPr>
              <w:lastRenderedPageBreak/>
              <w:t>2D100 - отопл.), 00-000440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lastRenderedPageBreak/>
              <w:t>282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ЦТП-2 (протяженность 397,5 м,  2D150 -отопл.), 00-000441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283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ЦТП-2 (протяженность 441 м, 2D80 -гвс), 00-000442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284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ТК-31 до  ЦТП-3 (протяженность 110 м, 2D200 -отопл.), 00-000443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285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ЦТП-3 (протяженность 320 м, 2D100 -отопл., 1D80 -гвс), 00-000444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286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ЦТП-3 до мр.Центральный 22а (протяженность 136 м, 2D80 -отопл., 1D80 -гвс), 00-000445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287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ТК-32 до  Школа №5 (протяженность 70 м, 2D150 -отопл.), 00-000446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288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мр.Центральный 20б (протяженность 33,3м, 2D50 - отопл., 1D50 -гвс), 00-000447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289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ул.Семипалатинская 59 (ввод) (протяженность 25м.  2D80 -отопл.), 00-000448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290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ЦТП-7 до  Рынка (до ТП №146)(протяженность 80 м,  2D100 -отопл., 1D100 -гвс), 00-000449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291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мр.Индустриальный 56 (протяженность 472,5 м, 2D150 -отопл., 1D125 -гас, 1D80 -обратк), 00-000450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292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ТК-17 до ул.Пушкина 26а (протяженность 40 м, 2D50 -отопл.), 00-000451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293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ТК-64 до ул.Трудовая (частники) (протяженность 740,0 м, 2D76 -отопл), 00-000452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294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теплопункта до ул.Советская, 230 (протяженность 18 м, 2D76 -отопл.), 00-000453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295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 ввода до ул. Комсомольская, д.40 (протяженность 6 м, 2D57 -отопл.), 00-000454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296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ТК-36 до ул. Комсомольская, д.32 (протяженность 16 м, 2D76 -отопл.), 00-000455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297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Теплотрасса от ТК-36 до ул. Комсомольская, д.32 (хоз.постройка) протяженность 63,0 м, 2D32 -отопл.), 00-000456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298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Водоподогреватель  (Секция ВВП 16-325-4000), 00-000458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299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Экскаватор ЭО 2621 в-2, 00-000002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300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 ЦТП-10  ул. Комсомольская, 57, 00-000003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301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 ЦТП-16  ул. Станционная, 1а, 00-000004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302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 ЦТП-18  ул. Пушкина, 19, 00-000005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303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 ЦТП-19  ул. Советская, 174, 00-000006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304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 ЦТП-2  м-он Центральный, 29, 00-000007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305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 ЦТП-20  ул. Комсомольская, 3, 00-000008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306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 ЦТП-25  ул. Пушкина 52, 00-000009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307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 ЦТП-26  ул. Коммунистическая, 42, 00-000010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308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 ЦТП-27  ул. Томская, 1а, 00-000011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309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 ЦТП-28  ул. Томская, 4, 00-000012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310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 ЦТП-3  м-он Центральный, 20-21, 00-000013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lastRenderedPageBreak/>
              <w:t>311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 ЦТП-4  м-он Северный, 12а, 00-000014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312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 ЦТП-6  ул. Советская, 193, 00-000015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313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 ЦТП-7  м-он Индустриальный, 54, 00-000016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314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 ЦТП-8  ул. Комсомольская, 15, 00-000017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315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 ЦТП-9  ул. Комсомольская, 35, 00-000018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316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Здание  ЦТП-5  м-он Пушкина, 9а, 00-000019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317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Тепловвые сети, ул. Комсомольская, 39, 00-000020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318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Тепловвые сети, мр. Северный, 3а, 00-000021</w:t>
            </w:r>
          </w:p>
        </w:tc>
      </w:tr>
      <w:tr w:rsidR="00BD7008" w:rsidRPr="00BD7008" w:rsidTr="00BD7008">
        <w:trPr>
          <w:trHeight w:val="20"/>
          <w:jc w:val="right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008" w:rsidRPr="00BD7008" w:rsidRDefault="00BD7008">
            <w:pPr>
              <w:jc w:val="center"/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319</w:t>
            </w:r>
          </w:p>
        </w:tc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008" w:rsidRPr="00BD7008" w:rsidRDefault="00BD7008">
            <w:pPr>
              <w:rPr>
                <w:sz w:val="28"/>
                <w:szCs w:val="28"/>
              </w:rPr>
            </w:pPr>
            <w:r w:rsidRPr="00BD7008">
              <w:rPr>
                <w:sz w:val="28"/>
                <w:szCs w:val="28"/>
              </w:rPr>
              <w:t>ГАЗ 31105 легковой седан, 00-000466</w:t>
            </w:r>
          </w:p>
        </w:tc>
      </w:tr>
    </w:tbl>
    <w:p w:rsidR="00BD7008" w:rsidRDefault="00BD7008" w:rsidP="00BD7008">
      <w:pPr>
        <w:rPr>
          <w:sz w:val="24"/>
          <w:szCs w:val="24"/>
        </w:rPr>
      </w:pPr>
    </w:p>
    <w:p w:rsidR="00BD7008" w:rsidRDefault="00BD7008" w:rsidP="00BD700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7008" w:rsidRDefault="00BD7008" w:rsidP="00BD700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</w:t>
      </w:r>
    </w:p>
    <w:p w:rsidR="00BD7008" w:rsidRDefault="00BD7008" w:rsidP="00BD700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объектов коммунально-бытового назначения, в отношении которых планируется заключение концессионных соглашений в 2022 году</w:t>
      </w:r>
    </w:p>
    <w:p w:rsidR="00BD7008" w:rsidRDefault="00BD7008" w:rsidP="00BD700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019"/>
        <w:gridCol w:w="3317"/>
        <w:gridCol w:w="1378"/>
        <w:gridCol w:w="2546"/>
      </w:tblGrid>
      <w:tr w:rsidR="00BD7008" w:rsidTr="00BD70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  <w:p w:rsidR="00BD7008" w:rsidRDefault="00BD7008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</w:p>
          <w:p w:rsidR="00BD7008" w:rsidRDefault="00BD7008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</w:t>
            </w:r>
          </w:p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</w:t>
            </w:r>
          </w:p>
          <w:p w:rsidR="00BD7008" w:rsidRDefault="00BD7008">
            <w:pPr>
              <w:rPr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</w:t>
            </w:r>
          </w:p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 w:rsidR="00BD7008" w:rsidRDefault="00BD7008">
            <w:pPr>
              <w:rPr>
                <w:sz w:val="28"/>
                <w:szCs w:val="28"/>
              </w:rPr>
            </w:pPr>
          </w:p>
        </w:tc>
      </w:tr>
      <w:tr w:rsidR="00BD7008" w:rsidTr="00BD7008">
        <w:trPr>
          <w:trHeight w:val="7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</w:t>
            </w:r>
          </w:p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  <w:p w:rsidR="00BD7008" w:rsidRDefault="00BD7008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г.Искитим,</w:t>
            </w:r>
          </w:p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д. 12</w:t>
            </w:r>
          </w:p>
          <w:p w:rsidR="00BD7008" w:rsidRDefault="00BD7008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54:33:050305:28</w:t>
            </w:r>
          </w:p>
          <w:p w:rsidR="00BD7008" w:rsidRDefault="00BD7008">
            <w:pPr>
              <w:rPr>
                <w:sz w:val="28"/>
                <w:szCs w:val="28"/>
              </w:rPr>
            </w:pPr>
          </w:p>
        </w:tc>
      </w:tr>
      <w:tr w:rsidR="00BD7008" w:rsidTr="00BD70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</w:t>
            </w:r>
          </w:p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  <w:p w:rsidR="00BD7008" w:rsidRDefault="00BD7008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г.Искитим,</w:t>
            </w:r>
          </w:p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Почтовая, д. 27</w:t>
            </w:r>
          </w:p>
          <w:p w:rsidR="00BD7008" w:rsidRDefault="00BD7008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08" w:rsidRDefault="00BD7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54:33:070610:53</w:t>
            </w:r>
          </w:p>
          <w:p w:rsidR="00BD7008" w:rsidRDefault="00BD7008">
            <w:pPr>
              <w:rPr>
                <w:sz w:val="28"/>
                <w:szCs w:val="28"/>
              </w:rPr>
            </w:pPr>
          </w:p>
        </w:tc>
      </w:tr>
    </w:tbl>
    <w:p w:rsidR="00BD7008" w:rsidRDefault="00BD7008" w:rsidP="00715F96">
      <w:pPr>
        <w:rPr>
          <w:sz w:val="28"/>
        </w:rPr>
      </w:pPr>
    </w:p>
    <w:sectPr w:rsidR="00BD7008" w:rsidSect="00BD7008">
      <w:pgSz w:w="11906" w:h="16838" w:code="9"/>
      <w:pgMar w:top="1134" w:right="567" w:bottom="1134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F30" w:rsidRDefault="00791F30">
      <w:r>
        <w:separator/>
      </w:r>
    </w:p>
  </w:endnote>
  <w:endnote w:type="continuationSeparator" w:id="0">
    <w:p w:rsidR="00791F30" w:rsidRDefault="007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F30" w:rsidRDefault="00791F30">
      <w:r>
        <w:separator/>
      </w:r>
    </w:p>
  </w:footnote>
  <w:footnote w:type="continuationSeparator" w:id="0">
    <w:p w:rsidR="00791F30" w:rsidRDefault="0079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10BA0"/>
    <w:rsid w:val="00024CA0"/>
    <w:rsid w:val="00043165"/>
    <w:rsid w:val="000901B0"/>
    <w:rsid w:val="000A66A6"/>
    <w:rsid w:val="000B7620"/>
    <w:rsid w:val="000C2669"/>
    <w:rsid w:val="00125027"/>
    <w:rsid w:val="00143A16"/>
    <w:rsid w:val="00157FFE"/>
    <w:rsid w:val="001670E9"/>
    <w:rsid w:val="0018139F"/>
    <w:rsid w:val="001B1BB7"/>
    <w:rsid w:val="001E2E99"/>
    <w:rsid w:val="001E6AE2"/>
    <w:rsid w:val="001E7696"/>
    <w:rsid w:val="00230681"/>
    <w:rsid w:val="00244A9A"/>
    <w:rsid w:val="002734EB"/>
    <w:rsid w:val="002755C2"/>
    <w:rsid w:val="00280013"/>
    <w:rsid w:val="002A6906"/>
    <w:rsid w:val="002B003D"/>
    <w:rsid w:val="002F4451"/>
    <w:rsid w:val="00306B3C"/>
    <w:rsid w:val="00320D60"/>
    <w:rsid w:val="00344C0B"/>
    <w:rsid w:val="00365EFD"/>
    <w:rsid w:val="00391199"/>
    <w:rsid w:val="00400125"/>
    <w:rsid w:val="00423BE4"/>
    <w:rsid w:val="0042767A"/>
    <w:rsid w:val="00445BF4"/>
    <w:rsid w:val="00457E63"/>
    <w:rsid w:val="004B11F2"/>
    <w:rsid w:val="004B33B5"/>
    <w:rsid w:val="004D47EF"/>
    <w:rsid w:val="004E0C62"/>
    <w:rsid w:val="004E5553"/>
    <w:rsid w:val="004F6B92"/>
    <w:rsid w:val="00522AF2"/>
    <w:rsid w:val="005601AE"/>
    <w:rsid w:val="00565430"/>
    <w:rsid w:val="0059545A"/>
    <w:rsid w:val="005E38E7"/>
    <w:rsid w:val="005F0022"/>
    <w:rsid w:val="006357B6"/>
    <w:rsid w:val="00664926"/>
    <w:rsid w:val="00667F53"/>
    <w:rsid w:val="00672FF1"/>
    <w:rsid w:val="006918EE"/>
    <w:rsid w:val="0069690C"/>
    <w:rsid w:val="006A637E"/>
    <w:rsid w:val="006C29E8"/>
    <w:rsid w:val="006E6D6E"/>
    <w:rsid w:val="006E7B9D"/>
    <w:rsid w:val="007116FB"/>
    <w:rsid w:val="00715F96"/>
    <w:rsid w:val="00716870"/>
    <w:rsid w:val="00717C3E"/>
    <w:rsid w:val="00735DDD"/>
    <w:rsid w:val="00753060"/>
    <w:rsid w:val="00762CFE"/>
    <w:rsid w:val="00791F30"/>
    <w:rsid w:val="00795795"/>
    <w:rsid w:val="00797B03"/>
    <w:rsid w:val="007A16EC"/>
    <w:rsid w:val="007A5439"/>
    <w:rsid w:val="007D540B"/>
    <w:rsid w:val="007D5E82"/>
    <w:rsid w:val="00815012"/>
    <w:rsid w:val="00851980"/>
    <w:rsid w:val="008706BC"/>
    <w:rsid w:val="008A34D9"/>
    <w:rsid w:val="008B51CB"/>
    <w:rsid w:val="008E604A"/>
    <w:rsid w:val="008E72AD"/>
    <w:rsid w:val="00971032"/>
    <w:rsid w:val="009902EA"/>
    <w:rsid w:val="00995D4D"/>
    <w:rsid w:val="009C29E4"/>
    <w:rsid w:val="009D442B"/>
    <w:rsid w:val="009F303A"/>
    <w:rsid w:val="00A67263"/>
    <w:rsid w:val="00AA6963"/>
    <w:rsid w:val="00AB2D01"/>
    <w:rsid w:val="00B03C81"/>
    <w:rsid w:val="00B16C85"/>
    <w:rsid w:val="00B17B99"/>
    <w:rsid w:val="00B611A0"/>
    <w:rsid w:val="00B835F8"/>
    <w:rsid w:val="00B84DA6"/>
    <w:rsid w:val="00B92BBC"/>
    <w:rsid w:val="00BA2717"/>
    <w:rsid w:val="00BD7008"/>
    <w:rsid w:val="00BE7508"/>
    <w:rsid w:val="00C069CB"/>
    <w:rsid w:val="00C11E71"/>
    <w:rsid w:val="00C32CBD"/>
    <w:rsid w:val="00C66753"/>
    <w:rsid w:val="00C9223A"/>
    <w:rsid w:val="00C961F1"/>
    <w:rsid w:val="00CD2CA7"/>
    <w:rsid w:val="00CD73B8"/>
    <w:rsid w:val="00CE3405"/>
    <w:rsid w:val="00D05C2F"/>
    <w:rsid w:val="00D35F18"/>
    <w:rsid w:val="00D514EC"/>
    <w:rsid w:val="00D70CBD"/>
    <w:rsid w:val="00D764E6"/>
    <w:rsid w:val="00D93BEB"/>
    <w:rsid w:val="00DA1587"/>
    <w:rsid w:val="00DF53B8"/>
    <w:rsid w:val="00E175E3"/>
    <w:rsid w:val="00E5725B"/>
    <w:rsid w:val="00E664D3"/>
    <w:rsid w:val="00E701DB"/>
    <w:rsid w:val="00E70E6F"/>
    <w:rsid w:val="00E9028E"/>
    <w:rsid w:val="00EC3D46"/>
    <w:rsid w:val="00EF006E"/>
    <w:rsid w:val="00F55DFC"/>
    <w:rsid w:val="00F8575D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</TotalTime>
  <Pages>14</Pages>
  <Words>3883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2021-10-29T03:10:00Z</cp:lastPrinted>
  <dcterms:created xsi:type="dcterms:W3CDTF">2022-11-14T04:10:00Z</dcterms:created>
  <dcterms:modified xsi:type="dcterms:W3CDTF">2022-11-14T04:10:00Z</dcterms:modified>
</cp:coreProperties>
</file>