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013A" w:rsidRPr="00B1013A" w:rsidRDefault="004D47EF" w:rsidP="00B1013A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CB92A2D" wp14:editId="2693CA87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1239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013A" w:rsidRDefault="00B1013A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013A" w:rsidRDefault="00B1013A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B1013A" w:rsidP="00B101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013A">
                              <w:rPr>
                                <w:sz w:val="28"/>
                                <w:szCs w:val="28"/>
                              </w:rPr>
                              <w:t xml:space="preserve">Об утверждении перечня объектов, в отношении которых планируется заключение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концессионных соглашений  в 2021</w:t>
                            </w:r>
                            <w:r w:rsidRPr="00B1013A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88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7K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013A" w:rsidRDefault="00B1013A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013A" w:rsidRDefault="00B1013A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B1013A" w:rsidP="00B101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013A">
                        <w:rPr>
                          <w:sz w:val="28"/>
                          <w:szCs w:val="28"/>
                        </w:rPr>
                        <w:t xml:space="preserve">Об утверждении перечня объектов, в отношении которых планируется заключение </w:t>
                      </w:r>
                      <w:r>
                        <w:rPr>
                          <w:sz w:val="28"/>
                          <w:szCs w:val="28"/>
                        </w:rPr>
                        <w:t>концессионных соглашений  в 2021</w:t>
                      </w:r>
                      <w:r w:rsidRPr="00B1013A">
                        <w:rPr>
                          <w:sz w:val="28"/>
                          <w:szCs w:val="28"/>
                        </w:rPr>
                        <w:t xml:space="preserve"> году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ECD7024" wp14:editId="7A53D969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72B7D56" wp14:editId="5A74425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39A85D9" wp14:editId="3A0DC879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DC88428" wp14:editId="1082EBD8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1013A">
                              <w:rPr>
                                <w:sz w:val="24"/>
                                <w:u w:val="single"/>
                              </w:rPr>
                              <w:t>28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.01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B1013A">
                              <w:rPr>
                                <w:sz w:val="24"/>
                                <w:u w:val="single"/>
                              </w:rPr>
                              <w:t>85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1013A">
                        <w:rPr>
                          <w:sz w:val="24"/>
                          <w:u w:val="single"/>
                        </w:rPr>
                        <w:t>28</w:t>
                      </w:r>
                      <w:r w:rsidR="00280013">
                        <w:rPr>
                          <w:sz w:val="24"/>
                          <w:u w:val="single"/>
                        </w:rPr>
                        <w:t>.01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B1013A">
                        <w:rPr>
                          <w:sz w:val="24"/>
                          <w:u w:val="single"/>
                        </w:rPr>
                        <w:t>85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B1013A" w:rsidRPr="00B1013A">
        <w:rPr>
          <w:sz w:val="28"/>
        </w:rPr>
        <w:t xml:space="preserve">В соответствии с частью 3 статьи 4 Федерального закона от 21.07.2005 №115-ФЗ «О концессионных соглашениях», руководствуясь  Уставом города Искитима Новосибирской области, администрация города Искитима </w:t>
      </w:r>
    </w:p>
    <w:p w:rsidR="00B1013A" w:rsidRPr="00B1013A" w:rsidRDefault="00B1013A" w:rsidP="00B1013A">
      <w:pPr>
        <w:ind w:firstLine="720"/>
        <w:jc w:val="both"/>
        <w:rPr>
          <w:sz w:val="28"/>
        </w:rPr>
      </w:pPr>
    </w:p>
    <w:p w:rsidR="00B1013A" w:rsidRPr="00B1013A" w:rsidRDefault="00B1013A" w:rsidP="00B1013A">
      <w:pPr>
        <w:ind w:firstLine="720"/>
        <w:jc w:val="both"/>
        <w:rPr>
          <w:sz w:val="28"/>
        </w:rPr>
      </w:pPr>
      <w:r w:rsidRPr="00B1013A">
        <w:rPr>
          <w:sz w:val="28"/>
        </w:rPr>
        <w:t xml:space="preserve">ПОСТАНОВЛЯЕТ: </w:t>
      </w:r>
    </w:p>
    <w:p w:rsidR="00B1013A" w:rsidRPr="00B1013A" w:rsidRDefault="00B1013A" w:rsidP="00B1013A">
      <w:pPr>
        <w:ind w:firstLine="720"/>
        <w:jc w:val="both"/>
        <w:rPr>
          <w:sz w:val="28"/>
        </w:rPr>
      </w:pPr>
    </w:p>
    <w:p w:rsidR="00B1013A" w:rsidRPr="00B1013A" w:rsidRDefault="00B1013A" w:rsidP="00B1013A">
      <w:pPr>
        <w:ind w:firstLine="720"/>
        <w:jc w:val="both"/>
        <w:rPr>
          <w:sz w:val="28"/>
        </w:rPr>
      </w:pPr>
      <w:r w:rsidRPr="00B1013A">
        <w:rPr>
          <w:sz w:val="28"/>
        </w:rPr>
        <w:t xml:space="preserve">1. Утвердить прилагаемый перечень объектов, в отношении которых планируется заключение концессионных соглашений в 2021 году. </w:t>
      </w:r>
    </w:p>
    <w:p w:rsidR="00B1013A" w:rsidRPr="00B1013A" w:rsidRDefault="00B1013A" w:rsidP="00B1013A">
      <w:pPr>
        <w:ind w:firstLine="720"/>
        <w:jc w:val="both"/>
        <w:rPr>
          <w:sz w:val="28"/>
        </w:rPr>
      </w:pPr>
      <w:r w:rsidRPr="00B1013A">
        <w:rPr>
          <w:sz w:val="28"/>
        </w:rPr>
        <w:t>2. Управлению имущества и земельных отношений администрации города Искитима (</w:t>
      </w:r>
      <w:proofErr w:type="spellStart"/>
      <w:r w:rsidRPr="00B1013A">
        <w:rPr>
          <w:sz w:val="28"/>
        </w:rPr>
        <w:t>Долгушина</w:t>
      </w:r>
      <w:proofErr w:type="spellEnd"/>
      <w:r w:rsidRPr="00B1013A">
        <w:rPr>
          <w:sz w:val="28"/>
        </w:rPr>
        <w:t xml:space="preserve"> М.С.)  не позднее 1 февраля 2021 года </w:t>
      </w:r>
      <w:proofErr w:type="gramStart"/>
      <w:r w:rsidRPr="00B1013A">
        <w:rPr>
          <w:sz w:val="28"/>
        </w:rPr>
        <w:t>разместить</w:t>
      </w:r>
      <w:proofErr w:type="gramEnd"/>
      <w:r w:rsidRPr="00B1013A">
        <w:rPr>
          <w:sz w:val="28"/>
        </w:rPr>
        <w:t xml:space="preserve"> настоящее постановление на официальном сайте администрации г.  Искитима и на официальном сайте Российской Федерации www.torgi.gov.ru.                                       </w:t>
      </w:r>
    </w:p>
    <w:p w:rsidR="006C29E8" w:rsidRDefault="00B1013A" w:rsidP="00B1013A">
      <w:pPr>
        <w:ind w:firstLine="720"/>
        <w:jc w:val="both"/>
        <w:rPr>
          <w:sz w:val="28"/>
        </w:rPr>
      </w:pPr>
      <w:r w:rsidRPr="00B1013A">
        <w:rPr>
          <w:sz w:val="28"/>
        </w:rPr>
        <w:t xml:space="preserve">3. </w:t>
      </w:r>
      <w:proofErr w:type="gramStart"/>
      <w:r w:rsidRPr="00B1013A">
        <w:rPr>
          <w:sz w:val="28"/>
        </w:rPr>
        <w:t>Контроль за</w:t>
      </w:r>
      <w:proofErr w:type="gramEnd"/>
      <w:r w:rsidRPr="00B1013A">
        <w:rPr>
          <w:sz w:val="28"/>
        </w:rPr>
        <w:t xml:space="preserve"> исполнением  настоящего постановления возложить на заместителя главы администрации </w:t>
      </w:r>
      <w:proofErr w:type="spellStart"/>
      <w:r w:rsidRPr="00B1013A">
        <w:rPr>
          <w:sz w:val="28"/>
        </w:rPr>
        <w:t>Ружаковскую</w:t>
      </w:r>
      <w:proofErr w:type="spellEnd"/>
      <w:r w:rsidRPr="00B1013A">
        <w:rPr>
          <w:sz w:val="28"/>
        </w:rPr>
        <w:t xml:space="preserve"> Т.В.</w:t>
      </w:r>
    </w:p>
    <w:p w:rsidR="00280013" w:rsidRDefault="00280013" w:rsidP="00D514EC">
      <w:pPr>
        <w:jc w:val="both"/>
        <w:rPr>
          <w:sz w:val="28"/>
        </w:rPr>
      </w:pPr>
    </w:p>
    <w:p w:rsidR="00280013" w:rsidRDefault="00280013" w:rsidP="00D514EC">
      <w:pPr>
        <w:jc w:val="both"/>
        <w:rPr>
          <w:sz w:val="28"/>
        </w:rPr>
      </w:pPr>
    </w:p>
    <w:p w:rsidR="00B1013A" w:rsidRPr="001670E9" w:rsidRDefault="00B1013A" w:rsidP="00D514EC">
      <w:pPr>
        <w:jc w:val="both"/>
        <w:rPr>
          <w:sz w:val="28"/>
        </w:rPr>
      </w:pPr>
    </w:p>
    <w:p w:rsidR="008706B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Pr="006C29E8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B1013A" w:rsidRDefault="00B1013A" w:rsidP="006C29E8">
      <w:pPr>
        <w:rPr>
          <w:sz w:val="28"/>
        </w:rPr>
      </w:pPr>
      <w:r>
        <w:rPr>
          <w:sz w:val="28"/>
        </w:rPr>
        <w:br w:type="page"/>
      </w:r>
    </w:p>
    <w:p w:rsidR="00B1013A" w:rsidRPr="00B1013A" w:rsidRDefault="00B1013A" w:rsidP="00B1013A">
      <w:pPr>
        <w:ind w:left="6379"/>
        <w:rPr>
          <w:sz w:val="24"/>
          <w:szCs w:val="24"/>
        </w:rPr>
      </w:pPr>
      <w:r w:rsidRPr="00B1013A">
        <w:rPr>
          <w:sz w:val="24"/>
          <w:szCs w:val="24"/>
        </w:rPr>
        <w:lastRenderedPageBreak/>
        <w:t>Утвержден</w:t>
      </w:r>
    </w:p>
    <w:p w:rsidR="00B1013A" w:rsidRPr="00B1013A" w:rsidRDefault="00B1013A" w:rsidP="00B1013A">
      <w:pPr>
        <w:ind w:left="6379"/>
        <w:rPr>
          <w:sz w:val="24"/>
          <w:szCs w:val="24"/>
        </w:rPr>
      </w:pPr>
      <w:r w:rsidRPr="00B1013A">
        <w:rPr>
          <w:sz w:val="24"/>
          <w:szCs w:val="24"/>
        </w:rPr>
        <w:t>Постановлением администрации</w:t>
      </w:r>
    </w:p>
    <w:p w:rsidR="00B1013A" w:rsidRPr="00B1013A" w:rsidRDefault="00B1013A" w:rsidP="00B1013A">
      <w:pPr>
        <w:ind w:left="6379"/>
        <w:rPr>
          <w:sz w:val="24"/>
          <w:szCs w:val="24"/>
        </w:rPr>
      </w:pPr>
      <w:r w:rsidRPr="00B1013A">
        <w:rPr>
          <w:sz w:val="24"/>
          <w:szCs w:val="24"/>
        </w:rPr>
        <w:t xml:space="preserve">города Искитима  Новосибирской </w:t>
      </w:r>
    </w:p>
    <w:p w:rsidR="00B1013A" w:rsidRDefault="00B1013A" w:rsidP="00B1013A">
      <w:pPr>
        <w:ind w:left="6379"/>
        <w:rPr>
          <w:sz w:val="24"/>
          <w:szCs w:val="24"/>
        </w:rPr>
      </w:pPr>
      <w:r w:rsidRPr="00B1013A">
        <w:rPr>
          <w:sz w:val="24"/>
          <w:szCs w:val="24"/>
        </w:rPr>
        <w:t>области  от 28.01.2021 № 85</w:t>
      </w:r>
    </w:p>
    <w:p w:rsidR="00B1013A" w:rsidRDefault="00B1013A" w:rsidP="00B1013A">
      <w:pPr>
        <w:rPr>
          <w:sz w:val="24"/>
          <w:szCs w:val="24"/>
        </w:rPr>
      </w:pPr>
    </w:p>
    <w:p w:rsidR="00B1013A" w:rsidRDefault="00B1013A" w:rsidP="00B1013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B1013A" w:rsidRDefault="00B1013A" w:rsidP="00B1013A">
      <w:pPr>
        <w:jc w:val="center"/>
        <w:rPr>
          <w:sz w:val="28"/>
        </w:rPr>
      </w:pPr>
      <w:r>
        <w:rPr>
          <w:sz w:val="28"/>
        </w:rPr>
        <w:t xml:space="preserve"> объектов, в отношении которых планируется заключение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99"/>
        <w:gridCol w:w="1965"/>
        <w:gridCol w:w="3521"/>
        <w:gridCol w:w="1378"/>
        <w:gridCol w:w="2460"/>
        <w:gridCol w:w="142"/>
      </w:tblGrid>
      <w:tr w:rsidR="00B1013A" w:rsidTr="00B1013A">
        <w:trPr>
          <w:trHeight w:val="300"/>
        </w:trPr>
        <w:tc>
          <w:tcPr>
            <w:tcW w:w="10065" w:type="dxa"/>
            <w:gridSpan w:val="6"/>
            <w:vAlign w:val="bottom"/>
          </w:tcPr>
          <w:p w:rsidR="00B1013A" w:rsidRDefault="00B101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концессионных соглашений  в 2021 году</w:t>
            </w:r>
          </w:p>
          <w:p w:rsidR="00B1013A" w:rsidRDefault="00B1013A">
            <w:pPr>
              <w:jc w:val="center"/>
              <w:rPr>
                <w:sz w:val="28"/>
              </w:rPr>
            </w:pPr>
          </w:p>
          <w:p w:rsidR="00B1013A" w:rsidRDefault="00B10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13A" w:rsidTr="00B1013A">
        <w:trPr>
          <w:gridAfter w:val="1"/>
          <w:wAfter w:w="142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 xml:space="preserve">Площадь,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</w:p>
        </w:tc>
      </w:tr>
      <w:tr w:rsidR="00B1013A" w:rsidTr="00B1013A">
        <w:trPr>
          <w:gridAfter w:val="1"/>
          <w:wAfter w:w="142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3A" w:rsidRDefault="00B1013A">
            <w:pPr>
              <w:rPr>
                <w:sz w:val="28"/>
              </w:rPr>
            </w:pPr>
          </w:p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:rsidR="00B1013A" w:rsidRDefault="00B1013A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538" w:type="dxa"/>
              <w:tblCellSpacing w:w="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8"/>
            </w:tblGrid>
            <w:tr w:rsidR="00B1013A">
              <w:trPr>
                <w:tblCellSpacing w:w="48" w:type="dxa"/>
              </w:trPr>
              <w:tc>
                <w:tcPr>
                  <w:tcW w:w="4622" w:type="pct"/>
                  <w:hideMark/>
                </w:tcPr>
                <w:p w:rsidR="00B1013A" w:rsidRDefault="00B1013A"/>
              </w:tc>
            </w:tr>
          </w:tbl>
          <w:p w:rsidR="00B1013A" w:rsidRDefault="00B101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Новосибирская область, г. Искитим,  </w:t>
            </w:r>
          </w:p>
          <w:p w:rsidR="00B1013A" w:rsidRDefault="00B1013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ул. Комсомольская, д. 12</w:t>
            </w:r>
          </w:p>
          <w:p w:rsidR="00B1013A" w:rsidRDefault="00B1013A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3A" w:rsidRDefault="00B1013A">
            <w:pPr>
              <w:rPr>
                <w:sz w:val="28"/>
              </w:rPr>
            </w:pPr>
          </w:p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340,2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3A" w:rsidRDefault="00B1013A">
            <w:pPr>
              <w:rPr>
                <w:sz w:val="28"/>
              </w:rPr>
            </w:pPr>
          </w:p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54:33:050305:28</w:t>
            </w:r>
          </w:p>
        </w:tc>
      </w:tr>
      <w:tr w:rsidR="00B1013A" w:rsidTr="00B1013A">
        <w:trPr>
          <w:gridAfter w:val="1"/>
          <w:wAfter w:w="142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  <w:p w:rsidR="00B1013A" w:rsidRDefault="00B1013A">
            <w:pPr>
              <w:rPr>
                <w:sz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3A" w:rsidRDefault="00B101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Новосибирская область, г. Искитим, </w:t>
            </w:r>
          </w:p>
          <w:p w:rsidR="00B1013A" w:rsidRDefault="00B1013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ул. Почтовая, д. 27</w:t>
            </w:r>
          </w:p>
          <w:p w:rsidR="00B1013A" w:rsidRDefault="00B1013A">
            <w:pPr>
              <w:rPr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259,9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A" w:rsidRDefault="00B1013A">
            <w:pPr>
              <w:rPr>
                <w:sz w:val="28"/>
              </w:rPr>
            </w:pPr>
            <w:r>
              <w:rPr>
                <w:sz w:val="28"/>
              </w:rPr>
              <w:t>54:33:070610:53</w:t>
            </w:r>
          </w:p>
        </w:tc>
      </w:tr>
    </w:tbl>
    <w:p w:rsidR="00B1013A" w:rsidRPr="00B1013A" w:rsidRDefault="00B1013A" w:rsidP="00B1013A">
      <w:pPr>
        <w:rPr>
          <w:sz w:val="24"/>
          <w:szCs w:val="24"/>
        </w:rPr>
      </w:pPr>
    </w:p>
    <w:sectPr w:rsidR="00B1013A" w:rsidRPr="00B1013A" w:rsidSect="006C29E8">
      <w:headerReference w:type="even" r:id="rId10"/>
      <w:pgSz w:w="11906" w:h="16838" w:code="9"/>
      <w:pgMar w:top="1134" w:right="607" w:bottom="142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BB" w:rsidRDefault="00B928BB">
      <w:r>
        <w:separator/>
      </w:r>
    </w:p>
  </w:endnote>
  <w:endnote w:type="continuationSeparator" w:id="0">
    <w:p w:rsidR="00B928BB" w:rsidRDefault="00B9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BB" w:rsidRDefault="00B928BB">
      <w:r>
        <w:separator/>
      </w:r>
    </w:p>
  </w:footnote>
  <w:footnote w:type="continuationSeparator" w:id="0">
    <w:p w:rsidR="00B928BB" w:rsidRDefault="00B9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C2669"/>
    <w:rsid w:val="00125027"/>
    <w:rsid w:val="001670E9"/>
    <w:rsid w:val="001B1BB7"/>
    <w:rsid w:val="00230681"/>
    <w:rsid w:val="00244A9A"/>
    <w:rsid w:val="002734EB"/>
    <w:rsid w:val="00280013"/>
    <w:rsid w:val="002A6906"/>
    <w:rsid w:val="00344C0B"/>
    <w:rsid w:val="00365EFD"/>
    <w:rsid w:val="00400125"/>
    <w:rsid w:val="00423BE4"/>
    <w:rsid w:val="0042767A"/>
    <w:rsid w:val="00445BF4"/>
    <w:rsid w:val="00457E63"/>
    <w:rsid w:val="004B11F2"/>
    <w:rsid w:val="004D47EF"/>
    <w:rsid w:val="00522AF2"/>
    <w:rsid w:val="005601AE"/>
    <w:rsid w:val="0059545A"/>
    <w:rsid w:val="005F0022"/>
    <w:rsid w:val="00667F53"/>
    <w:rsid w:val="00672FF1"/>
    <w:rsid w:val="006918EE"/>
    <w:rsid w:val="0069690C"/>
    <w:rsid w:val="006A637E"/>
    <w:rsid w:val="006C29E8"/>
    <w:rsid w:val="006E6D6E"/>
    <w:rsid w:val="00716870"/>
    <w:rsid w:val="007316AC"/>
    <w:rsid w:val="00735DDD"/>
    <w:rsid w:val="00753060"/>
    <w:rsid w:val="00795795"/>
    <w:rsid w:val="007A16EC"/>
    <w:rsid w:val="007A5439"/>
    <w:rsid w:val="007D540B"/>
    <w:rsid w:val="007D5E82"/>
    <w:rsid w:val="00851980"/>
    <w:rsid w:val="008706BC"/>
    <w:rsid w:val="008B51CB"/>
    <w:rsid w:val="008E604A"/>
    <w:rsid w:val="008E72AD"/>
    <w:rsid w:val="00971032"/>
    <w:rsid w:val="009902EA"/>
    <w:rsid w:val="009D442B"/>
    <w:rsid w:val="00A67263"/>
    <w:rsid w:val="00AA6963"/>
    <w:rsid w:val="00AB2D01"/>
    <w:rsid w:val="00B03C81"/>
    <w:rsid w:val="00B1013A"/>
    <w:rsid w:val="00B17B99"/>
    <w:rsid w:val="00B611A0"/>
    <w:rsid w:val="00B928BB"/>
    <w:rsid w:val="00B92BBC"/>
    <w:rsid w:val="00C069CB"/>
    <w:rsid w:val="00C9223A"/>
    <w:rsid w:val="00CD73B8"/>
    <w:rsid w:val="00D05C2F"/>
    <w:rsid w:val="00D35F18"/>
    <w:rsid w:val="00D514EC"/>
    <w:rsid w:val="00D70CBD"/>
    <w:rsid w:val="00D93BEB"/>
    <w:rsid w:val="00DF53B8"/>
    <w:rsid w:val="00E5725B"/>
    <w:rsid w:val="00E664D3"/>
    <w:rsid w:val="00EF006E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148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2020-12-03T04:19:00Z</cp:lastPrinted>
  <dcterms:created xsi:type="dcterms:W3CDTF">2022-11-14T04:24:00Z</dcterms:created>
  <dcterms:modified xsi:type="dcterms:W3CDTF">2022-11-14T04:24:00Z</dcterms:modified>
</cp:coreProperties>
</file>