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691" w:rsidRPr="00461691" w:rsidRDefault="004D47EF" w:rsidP="00461691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D43DFC3" wp14:editId="0FEC142F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1239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1691" w:rsidRDefault="00461691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1691" w:rsidRDefault="00461691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461691" w:rsidP="004616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1691">
                              <w:rPr>
                                <w:sz w:val="28"/>
                                <w:szCs w:val="28"/>
                              </w:rPr>
                              <w:t>Об утверждении перечня объектов, в отношении которых планируется заключение концессионных соглашений  в 2021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88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7K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61691" w:rsidRDefault="00461691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61691" w:rsidRDefault="00461691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461691" w:rsidP="004616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1691">
                        <w:rPr>
                          <w:sz w:val="28"/>
                          <w:szCs w:val="28"/>
                        </w:rPr>
                        <w:t>Об утверждении перечня объектов, в отношении которых планируется заключение концессионных соглашений  в 2021 году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6ECF0877" wp14:editId="1784C2A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2BEB671" wp14:editId="1969F175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2BEB671" wp14:editId="1969F175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5B2D5404" wp14:editId="74FD103E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461691">
                              <w:rPr>
                                <w:sz w:val="24"/>
                                <w:u w:val="single"/>
                              </w:rPr>
                              <w:t>28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.01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461691">
                              <w:rPr>
                                <w:sz w:val="24"/>
                                <w:u w:val="single"/>
                              </w:rPr>
                              <w:t>8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461691">
                        <w:rPr>
                          <w:sz w:val="24"/>
                          <w:u w:val="single"/>
                        </w:rPr>
                        <w:t>28</w:t>
                      </w:r>
                      <w:r w:rsidR="00280013">
                        <w:rPr>
                          <w:sz w:val="24"/>
                          <w:u w:val="single"/>
                        </w:rPr>
                        <w:t>.01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461691">
                        <w:rPr>
                          <w:sz w:val="24"/>
                          <w:u w:val="single"/>
                        </w:rPr>
                        <w:t>8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4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461691" w:rsidRPr="00461691">
        <w:rPr>
          <w:sz w:val="28"/>
        </w:rPr>
        <w:t xml:space="preserve">В соответствии с частью 3 статьи 4 Федерального закона от 21.07.2005 №115-ФЗ «О концессионных соглашениях», руководствуясь  Уставом города Искитима Новосибирской области, администрация города Искитима </w:t>
      </w:r>
    </w:p>
    <w:p w:rsidR="00461691" w:rsidRPr="00461691" w:rsidRDefault="00461691" w:rsidP="00461691">
      <w:pPr>
        <w:ind w:firstLine="720"/>
        <w:jc w:val="both"/>
        <w:rPr>
          <w:sz w:val="28"/>
        </w:rPr>
      </w:pPr>
    </w:p>
    <w:p w:rsidR="00461691" w:rsidRPr="00461691" w:rsidRDefault="00461691" w:rsidP="00461691">
      <w:pPr>
        <w:ind w:firstLine="720"/>
        <w:jc w:val="both"/>
        <w:rPr>
          <w:sz w:val="28"/>
        </w:rPr>
      </w:pPr>
      <w:r w:rsidRPr="00461691">
        <w:rPr>
          <w:sz w:val="28"/>
        </w:rPr>
        <w:t xml:space="preserve">ПОСТАНОВЛЯЕТ: </w:t>
      </w:r>
    </w:p>
    <w:p w:rsidR="00461691" w:rsidRPr="00461691" w:rsidRDefault="00461691" w:rsidP="00461691">
      <w:pPr>
        <w:ind w:firstLine="720"/>
        <w:jc w:val="both"/>
        <w:rPr>
          <w:sz w:val="28"/>
        </w:rPr>
      </w:pPr>
    </w:p>
    <w:p w:rsidR="00461691" w:rsidRPr="00461691" w:rsidRDefault="00461691" w:rsidP="00461691">
      <w:pPr>
        <w:ind w:firstLine="720"/>
        <w:jc w:val="both"/>
        <w:rPr>
          <w:sz w:val="28"/>
        </w:rPr>
      </w:pPr>
      <w:r w:rsidRPr="00461691">
        <w:rPr>
          <w:sz w:val="28"/>
        </w:rPr>
        <w:t xml:space="preserve">1. Утвердить прилагаемый перечень объектов, в отношении которых планируется заключение концессионных соглашений в 2021 году. </w:t>
      </w:r>
    </w:p>
    <w:p w:rsidR="00461691" w:rsidRPr="00461691" w:rsidRDefault="00461691" w:rsidP="00461691">
      <w:pPr>
        <w:ind w:firstLine="720"/>
        <w:jc w:val="both"/>
        <w:rPr>
          <w:sz w:val="28"/>
        </w:rPr>
      </w:pPr>
      <w:r w:rsidRPr="00461691">
        <w:rPr>
          <w:sz w:val="28"/>
        </w:rPr>
        <w:t xml:space="preserve">2. Управлению имущества и земельных отношений администрации города Искитима (Долгушина М.С.)  не позднее 1 февраля 2021 года разместить настоящее постановление на официальном сайте администрации г.Искитима и на официальном сайте Российской Федерации www.torgi.gov.ru.                                       </w:t>
      </w:r>
    </w:p>
    <w:p w:rsidR="006C29E8" w:rsidRDefault="00461691" w:rsidP="00461691">
      <w:pPr>
        <w:ind w:firstLine="720"/>
        <w:jc w:val="both"/>
        <w:rPr>
          <w:sz w:val="28"/>
        </w:rPr>
      </w:pPr>
      <w:r w:rsidRPr="00461691">
        <w:rPr>
          <w:sz w:val="28"/>
        </w:rPr>
        <w:t>3. Контроль за исполнением  настоящего постановления возложить на заместителя главы администрации Ружаковскую Т.В.</w:t>
      </w:r>
    </w:p>
    <w:p w:rsidR="00280013" w:rsidRDefault="00280013" w:rsidP="00D514EC">
      <w:pPr>
        <w:jc w:val="both"/>
        <w:rPr>
          <w:sz w:val="28"/>
        </w:rPr>
      </w:pPr>
    </w:p>
    <w:p w:rsidR="00280013" w:rsidRDefault="00280013" w:rsidP="00D514EC">
      <w:pPr>
        <w:jc w:val="both"/>
        <w:rPr>
          <w:sz w:val="28"/>
        </w:rPr>
      </w:pPr>
    </w:p>
    <w:p w:rsidR="00461691" w:rsidRPr="001670E9" w:rsidRDefault="00461691" w:rsidP="00D514EC">
      <w:pPr>
        <w:jc w:val="both"/>
        <w:rPr>
          <w:sz w:val="28"/>
        </w:rPr>
      </w:pPr>
    </w:p>
    <w:p w:rsidR="008706B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Pr="006C29E8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С.В.Завражин  </w:t>
      </w:r>
    </w:p>
    <w:p w:rsidR="00461691" w:rsidRDefault="00461691" w:rsidP="006C29E8">
      <w:pPr>
        <w:rPr>
          <w:sz w:val="28"/>
        </w:rPr>
      </w:pPr>
      <w:r>
        <w:rPr>
          <w:sz w:val="28"/>
        </w:rPr>
        <w:br w:type="page"/>
      </w:r>
    </w:p>
    <w:p w:rsidR="00461691" w:rsidRPr="00461691" w:rsidRDefault="00461691" w:rsidP="00461691">
      <w:pPr>
        <w:ind w:left="6379"/>
        <w:rPr>
          <w:sz w:val="24"/>
          <w:szCs w:val="24"/>
        </w:rPr>
      </w:pPr>
      <w:r w:rsidRPr="00461691">
        <w:rPr>
          <w:sz w:val="24"/>
          <w:szCs w:val="24"/>
        </w:rPr>
        <w:lastRenderedPageBreak/>
        <w:t>Утвержден</w:t>
      </w:r>
    </w:p>
    <w:p w:rsidR="00461691" w:rsidRPr="00461691" w:rsidRDefault="00461691" w:rsidP="00461691">
      <w:pPr>
        <w:ind w:left="6379"/>
        <w:rPr>
          <w:sz w:val="24"/>
          <w:szCs w:val="24"/>
        </w:rPr>
      </w:pPr>
      <w:r>
        <w:rPr>
          <w:sz w:val="24"/>
          <w:szCs w:val="24"/>
        </w:rPr>
        <w:t>П</w:t>
      </w:r>
      <w:r w:rsidRPr="00461691">
        <w:rPr>
          <w:sz w:val="24"/>
          <w:szCs w:val="24"/>
        </w:rPr>
        <w:t>остановлением администрации</w:t>
      </w:r>
    </w:p>
    <w:p w:rsidR="00461691" w:rsidRPr="00461691" w:rsidRDefault="00461691" w:rsidP="00461691">
      <w:pPr>
        <w:ind w:left="6379"/>
        <w:rPr>
          <w:sz w:val="24"/>
          <w:szCs w:val="24"/>
        </w:rPr>
      </w:pPr>
      <w:r w:rsidRPr="00461691">
        <w:rPr>
          <w:sz w:val="24"/>
          <w:szCs w:val="24"/>
        </w:rPr>
        <w:t xml:space="preserve">города Искитима  Новосибирской </w:t>
      </w:r>
    </w:p>
    <w:p w:rsidR="00461691" w:rsidRDefault="00461691" w:rsidP="00461691">
      <w:pPr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области </w:t>
      </w:r>
      <w:r w:rsidRPr="00461691">
        <w:rPr>
          <w:sz w:val="24"/>
          <w:szCs w:val="24"/>
        </w:rPr>
        <w:t>от 28.01.2021 № 84</w:t>
      </w:r>
    </w:p>
    <w:p w:rsidR="00461691" w:rsidRDefault="00461691" w:rsidP="00461691">
      <w:pPr>
        <w:ind w:left="5760"/>
        <w:rPr>
          <w:sz w:val="24"/>
          <w:szCs w:val="24"/>
        </w:rPr>
      </w:pPr>
    </w:p>
    <w:p w:rsidR="00461691" w:rsidRPr="00461691" w:rsidRDefault="00461691" w:rsidP="00461691">
      <w:pPr>
        <w:jc w:val="center"/>
        <w:rPr>
          <w:sz w:val="28"/>
          <w:szCs w:val="28"/>
        </w:rPr>
      </w:pPr>
      <w:r w:rsidRPr="00461691">
        <w:rPr>
          <w:sz w:val="28"/>
          <w:szCs w:val="28"/>
        </w:rPr>
        <w:t>Перечень</w:t>
      </w:r>
    </w:p>
    <w:p w:rsidR="00461691" w:rsidRPr="00461691" w:rsidRDefault="00461691" w:rsidP="00461691">
      <w:pPr>
        <w:jc w:val="center"/>
        <w:rPr>
          <w:sz w:val="28"/>
          <w:szCs w:val="28"/>
        </w:rPr>
      </w:pPr>
      <w:r w:rsidRPr="00461691">
        <w:rPr>
          <w:sz w:val="28"/>
          <w:szCs w:val="28"/>
        </w:rPr>
        <w:t xml:space="preserve"> объектов, в отношении которых планируется заключение</w:t>
      </w:r>
    </w:p>
    <w:p w:rsidR="00461691" w:rsidRPr="00461691" w:rsidRDefault="00461691" w:rsidP="00461691">
      <w:pPr>
        <w:jc w:val="center"/>
        <w:rPr>
          <w:sz w:val="28"/>
          <w:szCs w:val="28"/>
        </w:rPr>
      </w:pPr>
      <w:r w:rsidRPr="00461691">
        <w:rPr>
          <w:sz w:val="28"/>
          <w:szCs w:val="28"/>
        </w:rPr>
        <w:t>концессионных соглашений  в 2021 году</w:t>
      </w:r>
    </w:p>
    <w:p w:rsidR="00461691" w:rsidRPr="00461691" w:rsidRDefault="00461691" w:rsidP="00461691">
      <w:pPr>
        <w:jc w:val="center"/>
        <w:rPr>
          <w:sz w:val="28"/>
          <w:szCs w:val="28"/>
        </w:rPr>
      </w:pPr>
    </w:p>
    <w:tbl>
      <w:tblPr>
        <w:tblW w:w="1049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7863"/>
        <w:gridCol w:w="1845"/>
      </w:tblGrid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1" w:rsidRPr="00461691" w:rsidRDefault="00461691">
            <w:pPr>
              <w:pStyle w:val="Style6"/>
              <w:widowControl/>
              <w:rPr>
                <w:rStyle w:val="FontStyle17"/>
                <w:sz w:val="28"/>
                <w:szCs w:val="28"/>
              </w:rPr>
            </w:pPr>
            <w:r w:rsidRPr="00461691">
              <w:rPr>
                <w:rStyle w:val="FontStyle17"/>
                <w:sz w:val="28"/>
                <w:szCs w:val="28"/>
              </w:rPr>
              <w:t>№ п/п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1" w:rsidRPr="00461691" w:rsidRDefault="00461691">
            <w:pPr>
              <w:pStyle w:val="Style6"/>
              <w:widowControl/>
              <w:spacing w:line="240" w:lineRule="auto"/>
              <w:ind w:left="850"/>
              <w:rPr>
                <w:rStyle w:val="FontStyle17"/>
                <w:sz w:val="28"/>
                <w:szCs w:val="28"/>
              </w:rPr>
            </w:pPr>
            <w:r w:rsidRPr="00461691">
              <w:rPr>
                <w:rStyle w:val="FontStyle17"/>
                <w:sz w:val="28"/>
                <w:szCs w:val="28"/>
              </w:rPr>
              <w:t>Наименование, местоположение и характеристики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691" w:rsidRPr="00461691" w:rsidRDefault="00461691">
            <w:pPr>
              <w:pStyle w:val="Style6"/>
              <w:widowControl/>
              <w:spacing w:line="240" w:lineRule="auto"/>
              <w:ind w:right="62"/>
              <w:rPr>
                <w:rStyle w:val="FontStyle17"/>
                <w:sz w:val="28"/>
                <w:szCs w:val="28"/>
              </w:rPr>
            </w:pPr>
            <w:r w:rsidRPr="00461691">
              <w:rPr>
                <w:rStyle w:val="FontStyle17"/>
                <w:sz w:val="28"/>
                <w:szCs w:val="28"/>
              </w:rPr>
              <w:t>Балансовая стоимость, руб.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Административное здание , общей площадью 485,9 м2 , ул. Советская, дом 130, 00-000224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274 501,00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мр.Центральный, д.29, 00-000028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мр.Центральный, д.21, 00-000029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мр.Северный, 00-000030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Пушкина, д.9, 00-000031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Советская, д.193, 00-000032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мр. Индустриальный, д.54, 00-000033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д.13, 00-000034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65 000,00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д.35, 00-000035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д.57, 00-000036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Станционная, д.1а (1), 00-000037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Коммунистическая, д.42 (номер 13), 00-000038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Коммунистическая, д.42 , 00-000039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Советская, д.174 (1), 00-000040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Советская, д.174 (2), 00-000041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Пушкина, д.19, 00-000042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Пушкина, д.36, 00-000027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Станционная, д.1а (2), 00-000043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65 000,00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Станционная, д.1а (3), 00-000044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Томская, д.1а , 00-000045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66 000,00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Томская, д.4, 00-000046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Вокзальная, д.3 (номер 14), 00-000047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81 022,00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Вокзальная, д.3 (номер 16), 00-000048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106 084,00</w:t>
            </w:r>
          </w:p>
        </w:tc>
      </w:tr>
      <w:tr w:rsidR="00461691" w:rsidRPr="00461691" w:rsidTr="00461691">
        <w:trPr>
          <w:trHeight w:val="40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Семипалатинская, д.40 (номер 12), 00-000049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67 808,00</w:t>
            </w:r>
          </w:p>
        </w:tc>
      </w:tr>
      <w:tr w:rsidR="00461691" w:rsidRPr="00461691" w:rsidTr="00461691">
        <w:trPr>
          <w:trHeight w:val="18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Семипалатинская, д.59 (номер 12), 00-000050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50 786,00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Советская, д.192 (номер 12), 00-000051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101 572,00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Советская, д.221 (номер 16), 00-000052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307 116,00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Томская, д.1а (номер 10,16), 00-000053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67 808,00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Радиаторная, д.27 (номер 14,13), 00-000054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67 894,00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Коротеева д.11 (номер 12), 00-000055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25 393,00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д.12а (номер 11), 00-000057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50 856,00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д.54 (номер 7), 00-000058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51 835,00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Комсомольская, д.54 (номер 12), 00-000059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76 179,00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Коммунистическая, д.47 (номер 10), 00-000060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33 904,00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Пушкина, д.51 (номер 9), 00-000061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10 646,00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Водо-водяной бойлер ВВП ул. Семипалатинская, д.40 (номер 8), 00-000062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61 542,00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ЦТП-2 до  Школа №5 (протяженность 102,5 м  диаметр мм 2D50), 00-000205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180 931,00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Насосный агрегат Х50-32-125 Д-С с двигателем 3 кВт/3000 об/мин, БП-000480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40 254,24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КЛ-0,4 кВ Л-5, Л-10 от ТП-114и до ЦТП-5  ул. Пушкина, дом 9а, 00-000308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146 688,89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Водоподогреватель ВВП-14-273х4000 (латунь), БП-000483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162 419,49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Водоподогреватель ВВП-14-273х4000 (латунь), БП-000484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162 419,49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Водоподогреватель ВВП-16-325х4000 (латунь), БП-000485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212 338,99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Водоподогреватель ВВП-16-325х4000 (латунь), БП-000486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212 338,98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ТК-34 до ЦТП-9, ул. Комсомольская дом 35, 00-000309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4 131,00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ТК-39 до магазина "Сибириада", 00-000310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3 403,00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ТК-4/1 до Учебно-производственный комбин, 00-000311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9 088,00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ЦТП-12 до м-он Подгорный, дом 34,36,48, 00-000312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37 897,00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ЦТП-13 до м-он Южный, дом 13,17,21, 00-000313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11 250,00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ЦТП-14 до м-он Подгорный, дом 28,31, 00-000314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17 399,00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ЦТП-16 до ул.Станционная, дом 1а, 00-000315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782,00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ЦТП-2  до м-он Центральный, дом 11,29, 00-000316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11 946,00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ЦТП-27  до Пушкина, дом 22, 00-000317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8 973,00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ЦТП-3 до м-он Центральный, дом 19,20,22а, 00-000318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10 872,00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ЦТП-30 до м-он Южный, дом 1а,28,1б,10,15, 00-000319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30 249,00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ЦТП-31 до м-он Южный, дом 6,9,12,12а,43, 00-000320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46 833,00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ЦТП-32 до м-он Южный, дом 92, 00-000321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8 641,00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ЦТП-35 до м-он Южный, дом 25а,32,35,33а,, 00-000322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55 031,00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ЦТП-6 до ул. Советская, дом 195, 00-000323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2 203,00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ЦТП-7 до м-он Индустриальный, дом 52, 00-000324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6 630,00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ЦТП-8 до ул. Комсомольская, дом 13,15, 00-000325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5 004,00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ул. Коммунистическая до ул.Трудовая, дом, 00-000326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5 671,00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ул.Радиаторная, дом 1 до дома 26, 00-000327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11 165,00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ул.Семипалатинская, дом 59 до д/с "Незаб, 00-000328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3 440,00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Трубопровод холодной воды, проложенный в канале теплотрассы ул.Семипалатинская, дом 71-73, 00-000329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6 049,00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Частотный преобразователь EN 600-(18,5кВт 380В)   ЦТП-35, 00-000330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60 084,75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Эл.двигатель 5АИ 225  М2  55/300, 00-000307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55 042,37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ЦТП-1  ул. Пушкина, д. 36, 00-000001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51 045,00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Насосный агрегат Д315-50а (55кВт)   (на ЦТП-12), 00-000331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120 667,41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Насосный агрегат 1К80-50-200 (15кВт), 00-000332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38 140,88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Насосный агрегат 1К80-50-200 (15кВт), 00-000333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38 140,87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EDS1000-4Т0110G/0150Р(11/15кВт 380В), 00-000334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42 763,56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EDS1000-4Т0110G/0150Р(11/15кВт 380В), 00-000335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42 763,56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EDS1000-4Т0110G/0150Р(11/15кВт 380В), 00-000336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42 763,56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EDS1000-4Т0110G/0150Р(11/15кВт 380В), 00-000337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42 763,56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EDS1000-4Т0110G/0150Р(11/15кВт 380В), 00-000338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42 763,56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Преобразователь частоты EN600-4Т0185G/022Р(18.5/22кВт 380В), 00-000339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56 389,83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Нежилое помещение, площадью 42,9 кв.м.,ул.Чайковского, д.47, кад. № 54:33:040408:216, БП-000479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247 380,76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протяженностью 89м,год постройки 2012, мкр.Южный в дом 28/3, БП-000469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211 302,91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тепловых сетей протяженностью 35,0м, мкр.Южный в дом № 31, БП-000470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69 866,65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теплотрассы, протяженностью 117м,год постройки 1968, ул. Л.Чайкиной 1:5, БП-000471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117 031,59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Тепловые сети протяженностью 44м,год постройки 1972, мкр.Центральный, БП-000472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49 422,56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сетей протяженностью 24м,год постройки 1970, ул. Ленина,7 - ул.Л.Чайкиной,26, БП-000473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11 685,39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сетей протяженностью 60м,год постройки 1970, ул. Ленина,6 - ул.Л.Чайкиной,18, БП-000474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11 685,39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сетей протяженностью 98м,год постройки 1970, ул. Ленина 3:2, БП-000475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11 685,39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сетей протяженностью 50м,год постройки 1970, ул. Л.Чайкиной 21:25, БП-000476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11 685,39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сетей протяженностью 94,0м, ул. Л.Чайкиной 13:21, БП-000477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11 685,39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ГАЗ 322132 - автобус для маршрутных перевозок, БП-000478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282 900,00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Нежилое здание, площадью 52,5 кв.м.,год постройки 1986, кад.№ 54:33:050504:371, БП-000481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1 473 135,30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Участок теплотрассы по адресу мкр.Центральный, год постройки 1982, кад.номер54:33:050306:363, БП-000482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248 728,00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Теплотрасса(в т.ч.вод-д ХВ с врез.от теп.кам.Радиаторная д.9)протяж.218м.кад.№54:33:000000:482, БП-000488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776 254,00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 xml:space="preserve">Участок теплотрассы, протяж.44 м, г.Искитим, </w:t>
            </w:r>
            <w:r w:rsidRPr="00461691">
              <w:rPr>
                <w:sz w:val="28"/>
                <w:szCs w:val="28"/>
              </w:rPr>
              <w:lastRenderedPageBreak/>
              <w:t>ул.Коммунистическая, кад.№ 54:33:020701:249, БП-000489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235 334,00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Водопровод по ул. Элеваторная к жилым домам, протяженностью 575 п.м., 00-000225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41 641,20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бойлерная 28 квартал (Подгорный мр.), 00-000226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163 442,00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Внутриквартальные инженерные сети (теплотрасса) от ТК-5 до ТК-3, 00-000227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689 688,00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Внутриквартальные инженерные сети  д. № 3,4 мр. Южный, 00-000228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341 957,00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Внутриквартальные тепловые сети от ЦТП-93 до ЦТП-91 и ТК-6, 00-000229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961 448,00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Наружные тепловые сети (участок) для комплекса многоквартирных жилых домов мр. Южный, дом 46а, 00-000230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408 884,00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Наружный водопровод (участок) для комплекса многоквартирных жилых домов мр. Южный, дом 46а, 00-000231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356 000,00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Тепловые сети к жилому поселку, 00-000232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9 902 378,00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Тепловые сети от ТК-5 до здания мр. Южный, д. 37а, 00-000233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19 342,00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Теплосети (в 2-ух трубном исчислении) по ул. Элеваторная к жилым домам, 00-000234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76 135,60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Теплосети д. 27а  Подгорного м-на, инв. № 101226, 00-000235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177 969,00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 (702 п.м., 1961г.), 00-000236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119 890,00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НО-43 до ЦТП 91 мр. Южный, 00-000237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1 148 738,00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ЦТП-90 и ЦТП-92 мр. Южный, 00-000238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3 335 108,00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ЦТП-23 до д. №44  мр. Южный, 00-000239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879 233,00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ЦТП-90  (Нептун) мр. Южный, д. 13а, 00-000240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243 445,00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ЦТП-91  (здание ЖКО) мр. Южный, д. 9а, 00-000241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226 507,69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Нежилое помещение №2  (ЦТП-92)   мр. Южный, д. 13Б, 00-000242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243 445,00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ЦТП-12   мр. Подгорный, д. 34, 00-000243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308 763,00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ЦТП-13   пр. Юбилейный, д. 13, 00-000244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114 007,00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ЦТП-14   мр. Подгорный, д. 29, 00-000245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784 405,00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ЦТП-17   пр. Юбилейный, д. 10, 00-000246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413 170,00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ЦТП-24 ул. Энгельса, д. 58, 00-000247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1 369,00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Центральный тепловой пункт № 93 П-35 мр. Южный, 00-000248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289 545,00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2-ух трубная стальная трасса м-н Южный, 52, 00-000249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293 220,00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2-ух трубная стальная трасса ул. Юбилейный, 4, 00-000250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487 597,00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2-ух трубная стальная трасса ул. Юбилейный, 4  (2), 00-000251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539 525,00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карьер Цемзавода, 10, 00-000252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346 750,00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мр. Южный, 50а, 00-000253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1 140 301,00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мр. Южный, 52, 00-000254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160 004,00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мр. Южный, 52  (2), 00-000255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1 049 728,00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мр. Южный, 52  (3), 00-000256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595 490,00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3-ух трубная стальная трасса мр. Южный, 53, 00-000257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345 710,00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4-ух трубная стальная трасса ул. Подгорный, 75, 00-000258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544 448,00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5-ти трубная стальная трасса мр. Южный, 52, 00-000259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1 800 951,00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САК/сварочный агрегат, инв. № 19, 00-000260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аппарат Искра, инв. № 1061080, 00-000261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44 000,00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 16 ОСТ 34-588-68  ЦТП-90 Нептун, 00-000262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17 304,00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 16 ОСТ 34-588-68  ЦТП-90 Нептун (2), 00-000263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17 304,00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 16 ОСТ 34-588-68, 00-000264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17 304,00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 16 ОСТ 34-588-68  (2), 00-000265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17 304,00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бойлеры ул. Чайковского д. 47, 00-000266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бытовка передвижная, инв. №1012337, 00-000267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29 178,00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бытовка передвижная, инв. №1012648, 00-000268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12 312,00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дымосос ПР-6,3/1500 ул. Чайковского д. 47, 00-000269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Гном, инв. № 1012622, 00-000270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2 800,00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Д-320/50, 00-000271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10 882,00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Нежилое здание ЦТП, площадью 32,0м2, расположенное по адресу :Новосибирская область, г. Искитим, мкр, БП-000492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76 140,16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К-100/65  (ЦТП-91), 00-000272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5 772,48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К-160/30  (ЦТП-90), 00-000273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5 617,00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К-160/30  (ЦТП-90)   (2), 00-000274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5 617,00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К-160/30  (ЦТП-91), 00-000275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5 617,00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К-45/55 (ЦТП-92), 00-000276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855,40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К-45/55 (ЦТП-92)   (2), 00-000277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855,40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К-90/35 (ЦТП-91), 00-000278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522,24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К-90/35 (ЦТП-92), 00-000279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522,24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К-90/35 (ЦТП-93), 00-000280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522,24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К-90/35 (ЦТП-93)   (2), 00-000281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522,24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К-90/55, 00-000282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3 250,00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К-90/55 (ЦТП-93), 00-000283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4 646,40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К-90/85 (ЦТП-90), 00-000284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5 697,51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НДВ, 00-000285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7 857,00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центробежный К-100/65 ул. Чайковского д. 47, 00-000286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7 500,00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центробежный К-100/65 ул. Чайковского д. 47  (2), 00-000287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7 500,00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насос центробежный  ул. Чайковского д. 47, 00-000288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сварочный агрегат, инв. № 1012698, 00-000289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6 593,00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сварочный агрегат, инв. № 1012710, 00-000290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8 387,00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станок сверлильный, инв. №1012321, 00-000291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1 034,00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станок токарный, инв. №1012319, 00-000292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11 589,00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№1042924, 00-000293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№1042925, 00-000294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№1042926, 00-000295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№1042927, 00-000296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№1042928, 00-000297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№1042929, 00-000298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30 053,00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теплосчетчик, инв. №1042930, 00-000299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41 250,00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трансформатор, инв. №1012467, 00-000300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3 235,00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трансформатор, инв. №1012625, 00-000301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1 646,00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трансформатор, инв. №1012626, 00-000302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1 646,00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установка д/гидр., инв. № 1012329, 00-000303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2 936,00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эл. щит управления котлами и центробежными насосами ул. Чайковского, дом 47, 00-000304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эл. щит управления электроосвещением ПО-9922209  ул. Чайковского, дом 47, 00-000305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электротельфер ВТ 103Г/П2ТН  ЦТП-93, 00-000306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12 271,05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ИГК до ТК-13 (протяженность 1480м , 2D500 -отопл., опора), 00-000341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1 637 262,00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ТК-13 до ТК-21 (протяженность 85м, 2D400 -отопл., опора), 00-000342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75 781,00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ИГК до ТК-13 (протяженность 248,0м, 2D500 -отопл.), 00-000343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262 776,00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ТК-13 до ТК-21 (протяженность 542,0м, 2D400 -отопл.), 00-000344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485 745,00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ТК-21 до ТК-31 (протяженность 85,0м, 2D300 -отопл., опора), 00-000345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64 672,00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ТК-21 до ТК-31 (протяженность 297,0м, 2D300 -отопл.), 00-000346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191 313,00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ТК-31 до ЦРБ (протяженность 100,0м,  2D250 -отопл., опора), 00-000347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71 416,00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ТК-31 до ЦРБ (протяженность 287,0м, 2D250 -отопл.), 00-000348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158 078,00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ТК-13 до ТК-35 (протяженность 304,0м,  2D350 -отопл.), 00-000349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225 621,00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ТК-35 до ТК-36 (протяженность 40,0м, 2D400 -отопл.), 00-000350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71 697,00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ЦРБ (протяженность 150,0м,  2D300 -отопл., опора), 00-000351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114 127,00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ЦРБ (протяженность 730,0 м, 2D300 -отопл.), 00-000352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470 230,00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ЦРБ до ЦТП-7 (протяженность 325,0 м,  2D250 -отопл., опора), 00-000353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232 104,00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ТК-5 до райподстанции (протяженность 50,0 м, 2D150 -отопл.), 00-000354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17 737,00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ТК-5 до райподстанции (протяженность 65,0 м, 2D100 -отопл.), 00-000355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20 631,00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 до УПК (протяженность 1080,0 м, 2D100 - отопл.), 00-000356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342 800,00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 до УПК (протяженность 215,0 м, 2D80 -</w:t>
            </w:r>
            <w:r w:rsidRPr="00461691">
              <w:rPr>
                <w:sz w:val="28"/>
                <w:szCs w:val="28"/>
              </w:rPr>
              <w:lastRenderedPageBreak/>
              <w:t>отопл.), 00-000357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59 210,00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ТК-4/1 до ул. Кирова 47-49 (протяженность 100,0 м, 2D80 -отопл.), 00-000358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36 875,00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 до ул.Трудовая 10-12 (протяженность 195,0 м, 2D80 -отопл.), 00-000359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71 907,00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ЦТП-4 (протяженность 140,0 м, 2D200 -отопл., опора), 00-000360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181 669,00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ЦТП-4 (протяженность 190,0 м, 2D150 -отопл., опора), 00-000361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214 623,00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ЦТП-4 (протяженность 180,0 м, 2D150 -отопл.), 00-000362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127 710,00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ул. Кирова 46-48 (протяженность 35 м, 2D100 -отопл.), 00-000363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29 407,00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ул. Кирова 46-48 (протяженность 65 м, 2D80 -отопл.), 00-000364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47 938,00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 до ул. Кирова 46-48 (протяженность 50 м, 2D50 -отопл.), 00-000365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34 541,00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ДК ЧЦЗ до ул. Коммунистическая, 51(протяженность 105 м, 2D80 -отопл.,  1D50 -гвс, оп), 00-000366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55 873,00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ДК ЧЦЗ до ул. Коммунистическая, 51(протяженность 145 м, 2D80 -отопл., 1D50 -гвс), 00-000367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45 348,00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м/р Северный (протяженность 254 м, 2D150 -отопл., 1D100 -гвс), 00-000368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105 519,00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м/р Северный (протяженность 398 м, 2D100 -отопл.,  1D80 -гвс), 00-000369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146 763,00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мр. Северный (протяженность 310 м, 2D80 -отопл., 1D50 -гвс), 00-000370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96 949,00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ЦТП-5 (ул.Пушкина 1-18) (протяженность 630м,  2D80 -отопл., 1D50 -гвс), 00-000371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197 025,00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ИРТС- ЦТП-5 ул.Пушкина, 10 (протяженность 230м, 2D100 -отопл., 1D50 -гвс), 00-000372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81 593,00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 Коммунистическая,47 до ул.Трудовая, 8 (протяженность 80м,  2D80 -отопл.), 00-000373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22 032,00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 Коммунистическая,47  до ул.Трудовая, 8 (протяженность 32,5м,  2D32 -отопл.), 00-000374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7 130,00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ул.Трудовая, 3 до ул.Трудовая, 13 (протяженность 260м,  2D100 -отопл.), 00-000375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82 526,00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ул.Трудовая, 3 до ул.Трудовая, 13 (протяженность 112,5м,  2D50 -отопл.), 00-000376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24 681,00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воздушка до ул.Коммунистическая, 47 (протяженность 150м, 2D150 -отопл., опора), 00-000377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84 720,00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ЦТП-26 ул.Советская 167-171, ул.Коммунистическая, 40 (протяженность 70м, 2D100 -отопл.), 00-000378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22 219,00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ЦТП-26 ул.Советская 167-171, ул.Коммунистическая, 40 (протяженность 129м, 2D80 ,  1D50), 00-000379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40 343,00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ТК-10 до ул.Пушкина, 19 (протяженность 115м,  2D100 -отопл.), 00-000380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48 311,00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Тк-13а до  ул.Советская 170 (протяженность 43,3м,  2D100 -отопл., 1D100 -гвс), 00-000381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32 742,00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ТК-13 до  ЦТП-6 (протяженность 160м, 2D150 -отопл.), 00-000382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56 760,00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ул.Советская 174-190 (протяженность 153м, 2D100 -отопл., 1D50 -гвс), 00-000383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54 276,00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ул.Советская 174-190 (протяженность 88,0м, 2D50 -отопл., 1D50 -гвс), 00-000384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22 592,00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219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ЦТП-6 до ул.Советская 199 (протяженность 335 м,  2D100 -отопл., 1D50 -гвс), 00-000385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118 841,00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ул.Ленина до пер.Томский (протяженность 120м, 2D100 -отопл., 1D50 -гвс, опора), 00-000386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65 535,00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ул.Ленина до пер.Томский (протяженность 795м, 2D100 -отопл., 1D50 -гвс), 00-000387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282 026,00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ТК-34 до ЦТП-10 (протяженность 161м,  2D200 -отопл.), 00-000388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74 399,00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ТК-34 до ЦТП-10 (протяженность 260м, 2D150 -отопл.), 00-000389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92 235,00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ТК-34 до ЦТП-10 (протяженность 75 м,  2D80 -отопл.), 00-000390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20 655,00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ТК-34/1 до ул.Семипалатинская 40 (протяженность 100 м, 2D100 -отопл.), 00-000391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31 741,00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ЦТП-9 (протяженность 345м,  2D100 -отопл., 1D50 -гвс), 00-000392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122 389,00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ЦТП-9 (протяженность 345м, 2D80 -отопл., 1D50 -гвс), 00-000393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107 895,00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ул.Семипалатинская 59 до ул.Комсомольская 54 (протяж. 90м, 2D100 -отопл.), 00-000394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28 567,00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229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ЦТП-10 (протяженность 113м, 2D100 -отопл.), 00-000395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35 867,00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ЦТП-10 (протяженность 113м, 2D80 -отопл., 1D50 -гвс), 00-000396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35 340,00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 ЦТП-9 до банка (120 м,  2D80 -отопл.), 00-000397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66 095,00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ул.Радиаторная (протяж.380 м,  2D100 -отопл.), 00-000398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120 615,00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ТК-35 до  ул.Томская,4 (протяженность 145 м,  2D80 -отопл.), 00-000399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39 933,00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ТК-35 до  ул.Томская,4 (протяженность 33,3 м, 2D50 -отопл.,  1D50 -гвс), 00-000400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8 550,00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Администрации (протяженность 69 м, 2D150 -отопл.), 00-000401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24 478,00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Администрации (протяженность 147 м, 2D100 -отопл.), 00-000402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46 659,00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Администрации (протяженность 29 м, 2D50 -отопл.), 00-000403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6 362,00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ТК-37 до  ул.Вокзальная  (протяженность 169 м, 2D80 -отопл.), 00-000404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46 542,00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ТК-38 до  ул.Вокзальная 3 (протяженность 40 м, 2D80 -отопл.), 00-000405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11 016,00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по ул.Семипалатинская 73-71 (протяженность 120 м,  2D50 -отопл.), 00-000406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52 652,00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по ул.Семипалатинская 73-71 (протяженность 120 м,  2D25 -отопл.), 00-000407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52 652,00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КБО до "Радуга" (протяженность 130 м, 2D100 -отопл.), 00-000408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41 263,00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ТК-41 до энергопредприятия (протяженность 60 м, 2D100 -отопл., опора), 00-000409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30 527,00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ТК-41 до энергопредприятия (протяженность 225 м, 2D100 -отопл.), 00-000410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71 417,00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по ул.Коротеева 11  (протяженность 15 м 2D80 -отопл.), 00-000411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4 131,00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ТК-46 до д/с "Орленок" (протяженность 155 м, 2D200 -отопл.), 00-000412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71 627,00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торга (протяженность 155 м,  2D100 -отопл., опора), 00-000413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78 862,00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ТК-45 до Налоговой (протяженность 82 м,  2D200 отопл.), 00-000414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75 786,00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ТК-45 до Налоговой (протяженность 90 м, 2D150 -отопл.), 00-000415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63 855,00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ТК-45 до Налоговой (протяженность 158 м,  2D100 -отопл.), 00-000416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100 301,00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ЦТП-7 (протяженность 240 м,  2D150 -отопл.), 00-000417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85 140,00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ЦТП-7 (протяженность 240 м, 2D100 -отопл.), 00-000418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76 178,00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ТК-14-ГПТУ-РУС (протяженность 115 м, 2D80 -отопл.), 00-000419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42 407,00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ТК-15 до  ул.Томская 1а (протяженность 20 м,  2D100 -отопл.), 00-000420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6 348,00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ТК-15 до  ул.Пушкина 22 (протяженность 225 м, 2D100 -отопл., опора), 00-000421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114 476,00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ТК-15 до  ул.Пушкина 22 (протяженность 80 м, 2D100 -отопл.), 00-000422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25 393,00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 xml:space="preserve">Теплотрасса от ТК-15 до  ул.Пушкина 22 (протяженность 220 </w:t>
            </w:r>
            <w:r w:rsidRPr="00461691">
              <w:rPr>
                <w:sz w:val="28"/>
                <w:szCs w:val="28"/>
              </w:rPr>
              <w:lastRenderedPageBreak/>
              <w:t>м, 2D50 -отопл., опора), 00-000423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103 717,00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258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ТК-15 до  ул.Пушкина 22 (протяженность 220 м,  2D80 - отопл.), 00-000424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60 587,00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ТК-19 до ЦТП-8 (протяженность 105 м,  2D150 -отопл.), 00-000425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37 249,00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ЦТП-8 до ЖЭУ-3 (протяженность 40 м,  2D50 -отопл.), 00-000426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8 775,00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ул.Комсомольская 13-15 (протяженность 80 м,  2D150 -отопл.), 00-000427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28 380,00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ул.Комсомольская 13-15 (протяженность 53,3 м, 2D100 -отопл., 1D100 -гвс), 00-000428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20 152,00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ТК-20 до ЦТП-16 (протяженность 250 м, 2D200 -отопл.), 00-000429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115 527,00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ТК-20 до ЦТП-16 (протяженность 160 м,  2D150 -отопл.), 00-000430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56 760,00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ЦТП-16 до ул.Станционная 1а (135 м, 2D100 -отопл., 2D100 -отопл., 1D50 -гвс), 00-000431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90 741,00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ЦТП-20 до товарной конторы (протяженность 90м,  2D50 -отопл.), 00-000432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19 745,00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ТК-20/2 до ул.Комсомольская 12а-14 (протяженность 150 м.  2D80 -отопл.), 00-000433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55 313,00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ТК-20/2 до ул.Комсомольская 12а-14 (протяженность 40 м,  2D50-отопл.), 00-000434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13 817,00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по ул.Комсомольская 22-24 (протяженность 60 м, 2D80-отопл., 1D80-гвс), 00-000435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19 605,00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ТК-22 до ул. Пушкина 28б (протяженность 155 м, 2D100- отопл.), 00-000436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49 198,00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мр. Центральный 13-14  (протяженность 60 м, 2D80 - отопл.), 00-000437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16 524,00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ТК-24 до ЦТП-1  (протяженность 118м, 2D150 -отопл.), 00-000438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41 860,00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ЦТП-1  (протяженность 645 м, 2D100 -отопл., 1D100 -гвс), 00-000439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243 867,00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ТК-25 до мр.Центральный 15-16  (протяженность 95 м,  2D100 - отопл.), 00-000440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30 154,00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ЦТП-2 (протяженность 397,5 м,  2D150 -отопл.), 00-000441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141 013,00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ЦТП-2 (протяженность 441 м, 2D80 -гвс), 00-000442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121 450,00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ТК-31 до  ЦТП-3 (протяженность 110 м, 2D200 -отопл.), 00-000443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50 832,00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ЦТП-3 (протяженность 320 м, 2D100 -отопл., 1D80 -гвс), 00-000444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118 001,00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ЦТП-3 до мр.Центральный 22а (протяженность 136 м, 2D80 -отопл., 1D80 -гвс), 00-000445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44 437,00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lastRenderedPageBreak/>
              <w:t>280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ТК-32 до  Школа №5 (протяженность 70 м, 2D150 -отопл.), 00-000446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24 832,00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мр.Центральный 20б (протяженность 33,3м, 2D50 - отопл., 1D50 -гвс), 00-000447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8 550,00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ул.Семипалатинская 59 (ввод) (протяженность 25м.  2D80 -отопл.), 00-000448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6 885,00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ЦТП-7 до  Рынка (до ТП №146)(протяженность 80 м,  2D100 -отопл., 1D100 -гвс), 00-000449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60 494,00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мр.Индустриальный 56 (протяженность 472,5 м, 2D150 -отопл., 1D125 -гас, 1D80 -обратк), 00-000450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463 157,00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ТК-17 до ул.Пушкина 26а (протяженность 40 м, 2D50 -отопл.), 00-000451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8 775,00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ТК-64 до ул.Трудовая (частники) (протяженность 740,0 м, 2D76 -отопл), 00-000452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289 785,00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теплопункта до ул.Советская, 230 (протяженность 18 м, 2D76 -отопл.), 00-000453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5 264,00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 ввода до ул. Комсомольская, д.40 (протяженность 6 м, 2D57 -отопл.), 00-000454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1 398,00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289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ул. Комсомольская, д.32 (протяженность 16 м, 2D76 -отопл.), 00-000455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4 679,00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Теплотрасса от ТК-36 до ул. Комсомольская, д.32 (хоз.постройка) протяженность 63,0 м, 2D32 -отопл.), 00-000456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23 109,00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Водоподогреватель  (Секция ВВП 16-325-4000), 00-000458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81 360,00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ЦТП-10  ул. Комсомольская, 57, 00-000003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77 354,00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ЦТП-16  ул. Станционная, 1а, 00-000004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416 660,00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ЦТП-18  ул. Пушкина, 19, 00-000005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72 000,00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ЦТП-19  ул. Советская, 174, 00-000006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1 240,00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  м-он Центральный, 29, 00-000007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323 232,00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ЦТП-20  ул. Комсомольская, 3, 00-000008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74 880,00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ЦТП-25  ул. Пушкина 52, 00-000009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4 748,00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299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ЦТП-26  ул. Коммунистическая, 42, 00-000010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4 748,00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ЦТП-27  ул. Томская, 1а, 00-000011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27 552,00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ЦТП-28  ул. Томская, 4, 00-000012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632 776,00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ЦТП-3  м-он Центральный, 20-21, 00-000013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278 220,00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ЦТП-4  м-он Северный, 12а, 00-000014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274 501,00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304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ЦТП-6  ул. Советская, 193, 00-000015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36 358,00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305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ЦТП-7  м-он Индустриальный, 54, 00-000016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238 047,00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306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ЦТП-8  ул. Комсомольская, 15, 00-000017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1 190 430,00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307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ЦТП-9  ул. Комсомольская, 35, 00-000018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24 061,00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308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Здание  ЦТП-5  м-он Пушкина, 9а, 00-000019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264 022,00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309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Тепловвые сети, ул. Комсомольская, 39, 00-000020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104 000,00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310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1" w:rsidRPr="00461691" w:rsidRDefault="00461691">
            <w:pPr>
              <w:jc w:val="both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Тепловвые сети, мр. Северный, 3а, 00-000021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257 000,00</w:t>
            </w:r>
          </w:p>
        </w:tc>
      </w:tr>
      <w:tr w:rsidR="00461691" w:rsidRPr="00461691" w:rsidTr="00461691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691" w:rsidRPr="00461691" w:rsidRDefault="00461691">
            <w:pPr>
              <w:jc w:val="center"/>
              <w:rPr>
                <w:sz w:val="28"/>
                <w:szCs w:val="28"/>
              </w:rPr>
            </w:pPr>
            <w:r w:rsidRPr="00461691">
              <w:rPr>
                <w:sz w:val="28"/>
                <w:szCs w:val="28"/>
              </w:rPr>
              <w:t>311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both"/>
              <w:rPr>
                <w:b/>
                <w:bCs/>
                <w:sz w:val="28"/>
                <w:szCs w:val="28"/>
              </w:rPr>
            </w:pPr>
            <w:r w:rsidRPr="004616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691" w:rsidRPr="00461691" w:rsidRDefault="00461691">
            <w:pPr>
              <w:jc w:val="center"/>
              <w:rPr>
                <w:b/>
                <w:bCs/>
                <w:sz w:val="28"/>
                <w:szCs w:val="28"/>
              </w:rPr>
            </w:pPr>
            <w:r w:rsidRPr="00461691">
              <w:rPr>
                <w:b/>
                <w:bCs/>
                <w:sz w:val="28"/>
                <w:szCs w:val="28"/>
              </w:rPr>
              <w:t>53 588 495,56</w:t>
            </w:r>
          </w:p>
        </w:tc>
      </w:tr>
    </w:tbl>
    <w:p w:rsidR="00461691" w:rsidRPr="00461691" w:rsidRDefault="00461691" w:rsidP="00461691">
      <w:pPr>
        <w:rPr>
          <w:sz w:val="24"/>
          <w:szCs w:val="24"/>
        </w:rPr>
      </w:pPr>
    </w:p>
    <w:sectPr w:rsidR="00461691" w:rsidRPr="00461691" w:rsidSect="00461691">
      <w:headerReference w:type="even" r:id="rId10"/>
      <w:pgSz w:w="11906" w:h="16838" w:code="9"/>
      <w:pgMar w:top="1134" w:right="607" w:bottom="851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60" w:rsidRDefault="00877160">
      <w:r>
        <w:separator/>
      </w:r>
    </w:p>
  </w:endnote>
  <w:endnote w:type="continuationSeparator" w:id="0">
    <w:p w:rsidR="00877160" w:rsidRDefault="0087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60" w:rsidRDefault="00877160">
      <w:r>
        <w:separator/>
      </w:r>
    </w:p>
  </w:footnote>
  <w:footnote w:type="continuationSeparator" w:id="0">
    <w:p w:rsidR="00877160" w:rsidRDefault="0087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C2669"/>
    <w:rsid w:val="00125027"/>
    <w:rsid w:val="001670E9"/>
    <w:rsid w:val="001B1BB7"/>
    <w:rsid w:val="00230681"/>
    <w:rsid w:val="00244A9A"/>
    <w:rsid w:val="002734EB"/>
    <w:rsid w:val="00280013"/>
    <w:rsid w:val="002A6906"/>
    <w:rsid w:val="00344C0B"/>
    <w:rsid w:val="00365EFD"/>
    <w:rsid w:val="00400125"/>
    <w:rsid w:val="00423BE4"/>
    <w:rsid w:val="0042767A"/>
    <w:rsid w:val="00445BF4"/>
    <w:rsid w:val="00457E63"/>
    <w:rsid w:val="00461691"/>
    <w:rsid w:val="004B11F2"/>
    <w:rsid w:val="004D47EF"/>
    <w:rsid w:val="00522AF2"/>
    <w:rsid w:val="005601AE"/>
    <w:rsid w:val="0059545A"/>
    <w:rsid w:val="005F0022"/>
    <w:rsid w:val="00667F53"/>
    <w:rsid w:val="00672FF1"/>
    <w:rsid w:val="006918EE"/>
    <w:rsid w:val="0069690C"/>
    <w:rsid w:val="006A637E"/>
    <w:rsid w:val="006C29E8"/>
    <w:rsid w:val="006E6D6E"/>
    <w:rsid w:val="00716870"/>
    <w:rsid w:val="00735DDD"/>
    <w:rsid w:val="00753060"/>
    <w:rsid w:val="00795795"/>
    <w:rsid w:val="007A16EC"/>
    <w:rsid w:val="007A5439"/>
    <w:rsid w:val="007D540B"/>
    <w:rsid w:val="007D5E82"/>
    <w:rsid w:val="00851980"/>
    <w:rsid w:val="008706BC"/>
    <w:rsid w:val="00877160"/>
    <w:rsid w:val="008B51CB"/>
    <w:rsid w:val="008E604A"/>
    <w:rsid w:val="008E72AD"/>
    <w:rsid w:val="008F1158"/>
    <w:rsid w:val="00971032"/>
    <w:rsid w:val="009902EA"/>
    <w:rsid w:val="009D442B"/>
    <w:rsid w:val="00A67263"/>
    <w:rsid w:val="00AA6963"/>
    <w:rsid w:val="00AB2D01"/>
    <w:rsid w:val="00B03C81"/>
    <w:rsid w:val="00B17B99"/>
    <w:rsid w:val="00B611A0"/>
    <w:rsid w:val="00B92BBC"/>
    <w:rsid w:val="00C069CB"/>
    <w:rsid w:val="00C9223A"/>
    <w:rsid w:val="00CD73B8"/>
    <w:rsid w:val="00D05C2F"/>
    <w:rsid w:val="00D35F18"/>
    <w:rsid w:val="00D514EC"/>
    <w:rsid w:val="00D70CBD"/>
    <w:rsid w:val="00D93BEB"/>
    <w:rsid w:val="00DF53B8"/>
    <w:rsid w:val="00E5725B"/>
    <w:rsid w:val="00E664D3"/>
    <w:rsid w:val="00EF006E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46169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17">
    <w:name w:val="Font Style17"/>
    <w:rsid w:val="0046169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46169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17">
    <w:name w:val="Font Style17"/>
    <w:rsid w:val="0046169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13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2020-12-03T04:19:00Z</cp:lastPrinted>
  <dcterms:created xsi:type="dcterms:W3CDTF">2022-11-14T04:24:00Z</dcterms:created>
  <dcterms:modified xsi:type="dcterms:W3CDTF">2022-11-14T04:24:00Z</dcterms:modified>
</cp:coreProperties>
</file>