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EF" w:rsidRDefault="004D47EF" w:rsidP="00864D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4BFBF78B" wp14:editId="1C5475B3">
                <wp:simplePos x="0" y="0"/>
                <wp:positionH relativeFrom="margin">
                  <wp:posOffset>-49530</wp:posOffset>
                </wp:positionH>
                <wp:positionV relativeFrom="page">
                  <wp:posOffset>3008630</wp:posOffset>
                </wp:positionV>
                <wp:extent cx="5866765" cy="1080135"/>
                <wp:effectExtent l="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4DEF" w:rsidRDefault="00864DEF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4DEF" w:rsidRPr="000D799D" w:rsidRDefault="00864DEF" w:rsidP="00864DEF">
                            <w:pPr>
                              <w:pStyle w:val="ConsPlusTitle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О</w:t>
                            </w:r>
                            <w:r w:rsidRPr="000D799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ценах на услуги (работы), оказываемые (выполняемые)</w:t>
                            </w:r>
                          </w:p>
                          <w:p w:rsidR="00864DEF" w:rsidRPr="000D799D" w:rsidRDefault="00864DEF" w:rsidP="00864DEF">
                            <w:pPr>
                              <w:pStyle w:val="ConsPlusTitle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0D799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муницип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альным унитарным предприятием «Ц</w:t>
                            </w:r>
                            <w:r w:rsidRPr="000D799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ентр </w:t>
                            </w:r>
                            <w:proofErr w:type="gramStart"/>
                            <w:r w:rsidRPr="000D799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пассажирских</w:t>
                            </w:r>
                            <w:proofErr w:type="gramEnd"/>
                          </w:p>
                          <w:p w:rsidR="00864DEF" w:rsidRPr="000D799D" w:rsidRDefault="00864DEF" w:rsidP="00864DEF">
                            <w:pPr>
                              <w:pStyle w:val="ConsPlusTitle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0D799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автотранспортных перевозок» г.И</w:t>
                            </w:r>
                            <w:r w:rsidRPr="000D799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скитима</w:t>
                            </w:r>
                          </w:p>
                          <w:p w:rsidR="00864DEF" w:rsidRPr="00B92BBC" w:rsidRDefault="00864DEF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9pt;margin-top:236.9pt;width:461.95pt;height:85.0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74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" filled="f" stroked="f">
                <v:textbox inset="0,0,0,0">
                  <w:txbxContent>
                    <w:p w:rsidR="00D35F18" w:rsidRDefault="00D35F18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64DEF" w:rsidRDefault="00864DEF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64DEF" w:rsidRPr="000D799D" w:rsidRDefault="00864DEF" w:rsidP="00864DEF">
                      <w:pPr>
                        <w:pStyle w:val="ConsPlusTitle"/>
                        <w:ind w:firstLine="709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О</w:t>
                      </w:r>
                      <w:r w:rsidRPr="000D799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ценах на услуги (работы), оказываемые (выполняемые)</w:t>
                      </w:r>
                    </w:p>
                    <w:p w:rsidR="00864DEF" w:rsidRPr="000D799D" w:rsidRDefault="00864DEF" w:rsidP="00864DEF">
                      <w:pPr>
                        <w:pStyle w:val="ConsPlusTitle"/>
                        <w:ind w:firstLine="709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0D799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муницип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альным унитарным предприятием «Ц</w:t>
                      </w:r>
                      <w:r w:rsidRPr="000D799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ентр </w:t>
                      </w:r>
                      <w:proofErr w:type="gramStart"/>
                      <w:r w:rsidRPr="000D799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пассажирских</w:t>
                      </w:r>
                      <w:proofErr w:type="gramEnd"/>
                    </w:p>
                    <w:p w:rsidR="00864DEF" w:rsidRPr="000D799D" w:rsidRDefault="00864DEF" w:rsidP="00864DEF">
                      <w:pPr>
                        <w:pStyle w:val="ConsPlusTitle"/>
                        <w:ind w:firstLine="709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0D799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и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автотранспортных перевозок» г.И</w:t>
                      </w:r>
                      <w:r w:rsidRPr="000D799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скитима</w:t>
                      </w:r>
                    </w:p>
                    <w:p w:rsidR="00864DEF" w:rsidRPr="00B92BBC" w:rsidRDefault="00864DEF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6F342493" wp14:editId="3E6BFF5B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40143BC7" wp14:editId="63460F11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40143BC7" wp14:editId="63460F11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50302BBC" wp14:editId="630AB7CB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864DEF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864DEF">
                              <w:rPr>
                                <w:sz w:val="24"/>
                                <w:u w:val="single"/>
                              </w:rPr>
                              <w:t>24.01.2019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864DEF"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864DEF">
                              <w:rPr>
                                <w:sz w:val="24"/>
                                <w:u w:val="single"/>
                              </w:rPr>
                              <w:t xml:space="preserve">80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864DEF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864DEF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864DEF">
                        <w:rPr>
                          <w:sz w:val="24"/>
                          <w:u w:val="single"/>
                        </w:rPr>
                        <w:t>24.01.2019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864DEF">
                        <w:rPr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864DEF">
                        <w:rPr>
                          <w:sz w:val="24"/>
                          <w:u w:val="single"/>
                        </w:rPr>
                        <w:t xml:space="preserve">80  </w:t>
                      </w:r>
                      <w:r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864DEF">
                        <w:rPr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proofErr w:type="gramStart"/>
      <w:r w:rsidR="00864DEF" w:rsidRPr="0070379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9" w:history="1">
        <w:r w:rsidR="00864DEF" w:rsidRPr="00864D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64DEF" w:rsidRPr="0070379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64DEF">
        <w:rPr>
          <w:rFonts w:ascii="Times New Roman" w:hAnsi="Times New Roman" w:cs="Times New Roman"/>
          <w:sz w:val="28"/>
          <w:szCs w:val="28"/>
        </w:rPr>
        <w:t>№ 131-ФЗ «</w:t>
      </w:r>
      <w:r w:rsidR="00864DEF" w:rsidRPr="0070379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64DE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864DEF" w:rsidRPr="0070379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864DEF" w:rsidRPr="00864DE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64DEF">
        <w:rPr>
          <w:rFonts w:ascii="Times New Roman" w:hAnsi="Times New Roman" w:cs="Times New Roman"/>
          <w:sz w:val="28"/>
          <w:szCs w:val="28"/>
        </w:rPr>
        <w:t xml:space="preserve"> г.</w:t>
      </w:r>
      <w:r w:rsidR="00864DEF" w:rsidRPr="00703790">
        <w:rPr>
          <w:rFonts w:ascii="Times New Roman" w:hAnsi="Times New Roman" w:cs="Times New Roman"/>
          <w:sz w:val="28"/>
          <w:szCs w:val="28"/>
        </w:rPr>
        <w:t xml:space="preserve">Искитима Новосибирской области, </w:t>
      </w:r>
      <w:hyperlink r:id="rId11" w:history="1">
        <w:r w:rsidR="00864DEF" w:rsidRPr="00864DEF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864DEF">
        <w:rPr>
          <w:rFonts w:ascii="Times New Roman" w:hAnsi="Times New Roman" w:cs="Times New Roman"/>
          <w:sz w:val="28"/>
          <w:szCs w:val="28"/>
        </w:rPr>
        <w:t xml:space="preserve"> Совета депутатов г.</w:t>
      </w:r>
      <w:r w:rsidR="00864DEF" w:rsidRPr="00703790">
        <w:rPr>
          <w:rFonts w:ascii="Times New Roman" w:hAnsi="Times New Roman" w:cs="Times New Roman"/>
          <w:sz w:val="28"/>
          <w:szCs w:val="28"/>
        </w:rPr>
        <w:t xml:space="preserve">Искитима Новосибирской области от 24.04.2013 </w:t>
      </w:r>
      <w:r w:rsidR="00864DEF">
        <w:rPr>
          <w:rFonts w:ascii="Times New Roman" w:hAnsi="Times New Roman" w:cs="Times New Roman"/>
          <w:sz w:val="28"/>
          <w:szCs w:val="28"/>
        </w:rPr>
        <w:t>№ 199 «</w:t>
      </w:r>
      <w:r w:rsidR="00864DEF" w:rsidRPr="00703790">
        <w:rPr>
          <w:rFonts w:ascii="Times New Roman" w:hAnsi="Times New Roman" w:cs="Times New Roman"/>
          <w:sz w:val="28"/>
          <w:szCs w:val="28"/>
        </w:rPr>
        <w:t>Об утверждении Положения о по</w:t>
      </w:r>
      <w:r w:rsidR="00864DEF">
        <w:rPr>
          <w:rFonts w:ascii="Times New Roman" w:hAnsi="Times New Roman" w:cs="Times New Roman"/>
          <w:sz w:val="28"/>
          <w:szCs w:val="28"/>
        </w:rPr>
        <w:t>рядке утверждения цен (тарифов)» (в ред. от 29.01.2014 № 293)</w:t>
      </w:r>
      <w:r w:rsidR="00864DEF" w:rsidRPr="00703790">
        <w:rPr>
          <w:rFonts w:ascii="Times New Roman" w:hAnsi="Times New Roman" w:cs="Times New Roman"/>
          <w:sz w:val="28"/>
          <w:szCs w:val="28"/>
        </w:rPr>
        <w:t xml:space="preserve"> и с учетом решения комиссии по регулированию цен (тарифов) (протокол от </w:t>
      </w:r>
      <w:r w:rsidR="00864DEF">
        <w:rPr>
          <w:rFonts w:ascii="Times New Roman" w:hAnsi="Times New Roman" w:cs="Times New Roman"/>
          <w:sz w:val="28"/>
          <w:szCs w:val="28"/>
        </w:rPr>
        <w:t>24.01.2019 №</w:t>
      </w:r>
      <w:r w:rsidR="00864DEF" w:rsidRPr="00703790">
        <w:rPr>
          <w:rFonts w:ascii="Times New Roman" w:hAnsi="Times New Roman" w:cs="Times New Roman"/>
          <w:sz w:val="28"/>
          <w:szCs w:val="28"/>
        </w:rPr>
        <w:t xml:space="preserve"> </w:t>
      </w:r>
      <w:r w:rsidR="00864DEF">
        <w:rPr>
          <w:rFonts w:ascii="Times New Roman" w:hAnsi="Times New Roman" w:cs="Times New Roman"/>
          <w:sz w:val="28"/>
          <w:szCs w:val="28"/>
        </w:rPr>
        <w:t>1</w:t>
      </w:r>
      <w:r w:rsidR="00864DEF" w:rsidRPr="00703790">
        <w:rPr>
          <w:rFonts w:ascii="Times New Roman" w:hAnsi="Times New Roman" w:cs="Times New Roman"/>
          <w:sz w:val="28"/>
          <w:szCs w:val="28"/>
        </w:rPr>
        <w:t xml:space="preserve">), администрация города Искитима Новосибирской области </w:t>
      </w:r>
      <w:proofErr w:type="gramEnd"/>
    </w:p>
    <w:p w:rsidR="00864DEF" w:rsidRPr="00864DEF" w:rsidRDefault="00864DEF" w:rsidP="00864D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4DEF" w:rsidRDefault="00864DEF" w:rsidP="00864D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4DEF" w:rsidRPr="00864DEF" w:rsidRDefault="00864DEF" w:rsidP="00864D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4DEF" w:rsidRDefault="00864DEF" w:rsidP="00864D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3790">
        <w:rPr>
          <w:rFonts w:ascii="Times New Roman" w:hAnsi="Times New Roman" w:cs="Times New Roman"/>
          <w:sz w:val="28"/>
          <w:szCs w:val="28"/>
        </w:rPr>
        <w:t xml:space="preserve">Установить прилагаемые </w:t>
      </w:r>
      <w:hyperlink w:anchor="P29" w:history="1">
        <w:r w:rsidRPr="00864DEF">
          <w:rPr>
            <w:rFonts w:ascii="Times New Roman" w:hAnsi="Times New Roman" w:cs="Times New Roman"/>
            <w:sz w:val="28"/>
            <w:szCs w:val="28"/>
          </w:rPr>
          <w:t>цены</w:t>
        </w:r>
      </w:hyperlink>
      <w:r w:rsidRPr="00703790">
        <w:rPr>
          <w:rFonts w:ascii="Times New Roman" w:hAnsi="Times New Roman" w:cs="Times New Roman"/>
          <w:sz w:val="28"/>
          <w:szCs w:val="28"/>
        </w:rPr>
        <w:t xml:space="preserve"> на услуги (работы), оказываемые (выполняемые) муници</w:t>
      </w:r>
      <w:r>
        <w:rPr>
          <w:rFonts w:ascii="Times New Roman" w:hAnsi="Times New Roman" w:cs="Times New Roman"/>
          <w:sz w:val="28"/>
          <w:szCs w:val="28"/>
        </w:rPr>
        <w:t>пальным унитарным предприятием «</w:t>
      </w:r>
      <w:r w:rsidRPr="00703790">
        <w:rPr>
          <w:rFonts w:ascii="Times New Roman" w:hAnsi="Times New Roman" w:cs="Times New Roman"/>
          <w:sz w:val="28"/>
          <w:szCs w:val="28"/>
        </w:rPr>
        <w:t>Центр пассажирских и автотранспортных пер</w:t>
      </w:r>
      <w:r>
        <w:rPr>
          <w:rFonts w:ascii="Times New Roman" w:hAnsi="Times New Roman" w:cs="Times New Roman"/>
          <w:sz w:val="28"/>
          <w:szCs w:val="28"/>
        </w:rPr>
        <w:t>евозок» г.</w:t>
      </w:r>
      <w:r w:rsidRPr="00703790">
        <w:rPr>
          <w:rFonts w:ascii="Times New Roman" w:hAnsi="Times New Roman" w:cs="Times New Roman"/>
          <w:sz w:val="28"/>
          <w:szCs w:val="28"/>
        </w:rPr>
        <w:t>Искитима.</w:t>
      </w:r>
    </w:p>
    <w:p w:rsidR="00864DEF" w:rsidRPr="00673678" w:rsidRDefault="00864DEF" w:rsidP="00864DE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367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.П</w:t>
      </w:r>
      <w:r w:rsidRPr="00673678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города Искитима Новосибирской области от 20.05.2016 № 859 «О ценах на услуги (работы), оказываемые (выполняемые)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678">
        <w:rPr>
          <w:rFonts w:ascii="Times New Roman" w:hAnsi="Times New Roman" w:cs="Times New Roman"/>
          <w:b w:val="0"/>
          <w:sz w:val="28"/>
          <w:szCs w:val="28"/>
        </w:rPr>
        <w:t>муници</w:t>
      </w:r>
      <w:r>
        <w:rPr>
          <w:rFonts w:ascii="Times New Roman" w:hAnsi="Times New Roman" w:cs="Times New Roman"/>
          <w:b w:val="0"/>
          <w:sz w:val="28"/>
          <w:szCs w:val="28"/>
        </w:rPr>
        <w:t>пальным унитарным предприятием «</w:t>
      </w:r>
      <w:r w:rsidRPr="00673678">
        <w:rPr>
          <w:rFonts w:ascii="Times New Roman" w:hAnsi="Times New Roman" w:cs="Times New Roman"/>
          <w:b w:val="0"/>
          <w:sz w:val="28"/>
          <w:szCs w:val="28"/>
        </w:rPr>
        <w:t>Центр пассажирских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678">
        <w:rPr>
          <w:rFonts w:ascii="Times New Roman" w:hAnsi="Times New Roman" w:cs="Times New Roman"/>
          <w:b w:val="0"/>
          <w:sz w:val="28"/>
          <w:szCs w:val="28"/>
        </w:rPr>
        <w:t xml:space="preserve">и автотранспортных </w:t>
      </w:r>
      <w:r>
        <w:rPr>
          <w:rFonts w:ascii="Times New Roman" w:hAnsi="Times New Roman" w:cs="Times New Roman"/>
          <w:b w:val="0"/>
          <w:sz w:val="28"/>
          <w:szCs w:val="28"/>
        </w:rPr>
        <w:t>перевозок»</w:t>
      </w:r>
      <w:r w:rsidRPr="00673678">
        <w:rPr>
          <w:rFonts w:ascii="Times New Roman" w:hAnsi="Times New Roman" w:cs="Times New Roman"/>
          <w:b w:val="0"/>
          <w:sz w:val="28"/>
          <w:szCs w:val="28"/>
        </w:rPr>
        <w:t xml:space="preserve"> г.Искитима»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признать </w:t>
      </w:r>
      <w:r w:rsidRPr="00673678">
        <w:rPr>
          <w:rFonts w:ascii="Times New Roman" w:hAnsi="Times New Roman" w:cs="Times New Roman"/>
          <w:b w:val="0"/>
          <w:sz w:val="28"/>
          <w:szCs w:val="28"/>
        </w:rPr>
        <w:t>утратившим силу.</w:t>
      </w:r>
    </w:p>
    <w:p w:rsidR="00864DEF" w:rsidRDefault="00864DEF" w:rsidP="00864D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379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опубликования</w:t>
      </w:r>
      <w:r w:rsidRPr="00703790">
        <w:rPr>
          <w:rFonts w:ascii="Times New Roman" w:hAnsi="Times New Roman" w:cs="Times New Roman"/>
          <w:sz w:val="28"/>
          <w:szCs w:val="28"/>
        </w:rPr>
        <w:t>.</w:t>
      </w:r>
    </w:p>
    <w:p w:rsidR="00864DEF" w:rsidRPr="00703790" w:rsidRDefault="00864DEF" w:rsidP="00864DE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703790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</w:t>
      </w:r>
      <w:proofErr w:type="spellStart"/>
      <w:r w:rsidRPr="00703790">
        <w:rPr>
          <w:rFonts w:ascii="Times New Roman" w:hAnsi="Times New Roman" w:cs="Times New Roman"/>
          <w:b w:val="0"/>
          <w:sz w:val="28"/>
          <w:szCs w:val="28"/>
        </w:rPr>
        <w:t>Искитимские</w:t>
      </w:r>
      <w:proofErr w:type="spellEnd"/>
      <w:r w:rsidRPr="00703790">
        <w:rPr>
          <w:rFonts w:ascii="Times New Roman" w:hAnsi="Times New Roman" w:cs="Times New Roman"/>
          <w:b w:val="0"/>
          <w:sz w:val="28"/>
          <w:szCs w:val="28"/>
        </w:rPr>
        <w:t xml:space="preserve"> ведомости» и разместить на официальном сайте администрации г.Искитима.</w:t>
      </w:r>
    </w:p>
    <w:p w:rsidR="00D514EC" w:rsidRPr="001670E9" w:rsidRDefault="00D514EC" w:rsidP="00D514EC">
      <w:pPr>
        <w:jc w:val="both"/>
        <w:rPr>
          <w:sz w:val="28"/>
        </w:rPr>
      </w:pPr>
    </w:p>
    <w:p w:rsidR="00D514EC" w:rsidRDefault="00D514EC" w:rsidP="00D514EC">
      <w:pPr>
        <w:jc w:val="both"/>
        <w:rPr>
          <w:sz w:val="28"/>
        </w:rPr>
      </w:pPr>
    </w:p>
    <w:p w:rsidR="00864DEF" w:rsidRPr="001670E9" w:rsidRDefault="00864DEF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города                                                                </w:t>
      </w:r>
      <w:r w:rsidR="0042767A">
        <w:rPr>
          <w:sz w:val="28"/>
        </w:rPr>
        <w:t xml:space="preserve">                               </w:t>
      </w:r>
      <w:proofErr w:type="spellStart"/>
      <w:r w:rsidR="0042767A">
        <w:rPr>
          <w:sz w:val="28"/>
        </w:rPr>
        <w:t>С.В.Завражин</w:t>
      </w:r>
      <w:proofErr w:type="spellEnd"/>
    </w:p>
    <w:p w:rsidR="00864DEF" w:rsidRDefault="00864DEF" w:rsidP="001670E9">
      <w:pPr>
        <w:rPr>
          <w:sz w:val="28"/>
        </w:rPr>
      </w:pPr>
    </w:p>
    <w:p w:rsidR="00864DEF" w:rsidRPr="00864DEF" w:rsidRDefault="00864DEF" w:rsidP="00864D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4DEF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864DEF" w:rsidRPr="00864DEF" w:rsidRDefault="00864DEF" w:rsidP="00864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4DE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64DEF" w:rsidRPr="00864DEF" w:rsidRDefault="00864DEF" w:rsidP="00864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4DEF">
        <w:rPr>
          <w:rFonts w:ascii="Times New Roman" w:hAnsi="Times New Roman" w:cs="Times New Roman"/>
          <w:sz w:val="24"/>
          <w:szCs w:val="24"/>
        </w:rPr>
        <w:t>администрации города Искитима</w:t>
      </w:r>
    </w:p>
    <w:p w:rsidR="00864DEF" w:rsidRPr="00864DEF" w:rsidRDefault="00864DEF" w:rsidP="00864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4DE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64DEF" w:rsidRPr="00864DEF" w:rsidRDefault="00864DEF" w:rsidP="00864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4DEF">
        <w:rPr>
          <w:rFonts w:ascii="Times New Roman" w:hAnsi="Times New Roman" w:cs="Times New Roman"/>
          <w:sz w:val="24"/>
          <w:szCs w:val="24"/>
        </w:rPr>
        <w:t xml:space="preserve">от </w:t>
      </w:r>
      <w:r w:rsidRPr="00864DEF">
        <w:rPr>
          <w:rFonts w:ascii="Times New Roman" w:hAnsi="Times New Roman" w:cs="Times New Roman"/>
          <w:sz w:val="24"/>
          <w:szCs w:val="24"/>
        </w:rPr>
        <w:t>24.01.2019</w:t>
      </w:r>
      <w:r w:rsidRPr="00864DEF">
        <w:rPr>
          <w:rFonts w:ascii="Times New Roman" w:hAnsi="Times New Roman" w:cs="Times New Roman"/>
          <w:sz w:val="24"/>
          <w:szCs w:val="24"/>
        </w:rPr>
        <w:t xml:space="preserve">№ </w:t>
      </w:r>
      <w:r w:rsidRPr="00864DEF">
        <w:rPr>
          <w:rFonts w:ascii="Times New Roman" w:hAnsi="Times New Roman" w:cs="Times New Roman"/>
          <w:sz w:val="24"/>
          <w:szCs w:val="24"/>
        </w:rPr>
        <w:t>80</w:t>
      </w:r>
    </w:p>
    <w:p w:rsidR="00864DEF" w:rsidRPr="00610D93" w:rsidRDefault="00864DEF" w:rsidP="00864D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DEF" w:rsidRPr="00864DEF" w:rsidRDefault="00864DEF" w:rsidP="00864D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29"/>
      <w:bookmarkEnd w:id="2"/>
      <w:r w:rsidRPr="00864DEF">
        <w:rPr>
          <w:rFonts w:ascii="Times New Roman" w:hAnsi="Times New Roman" w:cs="Times New Roman"/>
          <w:b w:val="0"/>
          <w:sz w:val="28"/>
          <w:szCs w:val="28"/>
        </w:rPr>
        <w:t>ЦЕНЫ НА УСЛУГИ (РАБОТЫ), ОКАЗЫВАЕМЫЕ (ВЫПОЛНЯЕМЫЕ)</w:t>
      </w:r>
    </w:p>
    <w:p w:rsidR="00864DEF" w:rsidRPr="00864DEF" w:rsidRDefault="00864DEF" w:rsidP="00864D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4DEF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УНИТАРНЫМ ПРЕДПРИЯТИЕМ «ЦЕНТР ПАССАЖИРСКИХ И АВТОТРАНСПОРТНЫХ ПЕРЕВОЗОК» </w:t>
      </w:r>
      <w:proofErr w:type="spellStart"/>
      <w:r w:rsidRPr="00864DEF">
        <w:rPr>
          <w:rFonts w:ascii="Times New Roman" w:hAnsi="Times New Roman" w:cs="Times New Roman"/>
          <w:b w:val="0"/>
          <w:sz w:val="28"/>
          <w:szCs w:val="28"/>
        </w:rPr>
        <w:t>г.ИСКИТИМА</w:t>
      </w:r>
      <w:proofErr w:type="spellEnd"/>
    </w:p>
    <w:p w:rsidR="00864DEF" w:rsidRDefault="00864DEF" w:rsidP="00864DEF">
      <w:pPr>
        <w:pStyle w:val="ConsPlusTitle"/>
        <w:jc w:val="center"/>
      </w:pPr>
    </w:p>
    <w:p w:rsidR="00864DEF" w:rsidRPr="00610D93" w:rsidRDefault="00864DEF" w:rsidP="00864DE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0D93">
        <w:rPr>
          <w:rFonts w:ascii="Times New Roman" w:hAnsi="Times New Roman" w:cs="Times New Roman"/>
          <w:sz w:val="28"/>
          <w:szCs w:val="28"/>
        </w:rPr>
        <w:t>1. Стоимость услуг по ремонту узлов и агрегатов автобусов.</w:t>
      </w:r>
    </w:p>
    <w:p w:rsidR="00864DEF" w:rsidRDefault="00864DEF" w:rsidP="00864DEF">
      <w:pPr>
        <w:pStyle w:val="ConsPlusNormal"/>
        <w:jc w:val="right"/>
        <w:rPr>
          <w:rFonts w:ascii="Times New Roman" w:hAnsi="Times New Roman" w:cs="Times New Roman"/>
        </w:rPr>
      </w:pPr>
      <w:r w:rsidRPr="00DE3E0A">
        <w:rPr>
          <w:rFonts w:ascii="Times New Roman" w:hAnsi="Times New Roman" w:cs="Times New Roman"/>
        </w:rPr>
        <w:t>(</w:t>
      </w:r>
      <w:proofErr w:type="gramStart"/>
      <w:r w:rsidRPr="00DE3E0A">
        <w:rPr>
          <w:rFonts w:ascii="Times New Roman" w:hAnsi="Times New Roman" w:cs="Times New Roman"/>
        </w:rPr>
        <w:t>р</w:t>
      </w:r>
      <w:proofErr w:type="gramEnd"/>
      <w:r w:rsidRPr="00DE3E0A">
        <w:rPr>
          <w:rFonts w:ascii="Times New Roman" w:hAnsi="Times New Roman" w:cs="Times New Roman"/>
        </w:rPr>
        <w:t>уб., с НДС)</w:t>
      </w:r>
    </w:p>
    <w:p w:rsidR="00864DEF" w:rsidRDefault="00864DEF" w:rsidP="00864DEF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0532" w:type="dxa"/>
        <w:tblInd w:w="-459" w:type="dxa"/>
        <w:tblLook w:val="04A0" w:firstRow="1" w:lastRow="0" w:firstColumn="1" w:lastColumn="0" w:noHBand="0" w:noVBand="1"/>
      </w:tblPr>
      <w:tblGrid>
        <w:gridCol w:w="636"/>
        <w:gridCol w:w="4056"/>
        <w:gridCol w:w="1040"/>
        <w:gridCol w:w="960"/>
        <w:gridCol w:w="960"/>
        <w:gridCol w:w="960"/>
        <w:gridCol w:w="960"/>
        <w:gridCol w:w="960"/>
      </w:tblGrid>
      <w:tr w:rsidR="00864DEF" w:rsidRPr="00C144CA" w:rsidTr="00F55575">
        <w:trPr>
          <w:trHeight w:val="80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№ </w:t>
            </w:r>
            <w:proofErr w:type="gramStart"/>
            <w:r w:rsidRPr="00C144CA">
              <w:rPr>
                <w:sz w:val="24"/>
                <w:szCs w:val="24"/>
              </w:rPr>
              <w:t>п</w:t>
            </w:r>
            <w:proofErr w:type="gramEnd"/>
            <w:r w:rsidRPr="00C144CA">
              <w:rPr>
                <w:sz w:val="24"/>
                <w:szCs w:val="24"/>
              </w:rPr>
              <w:t>/п</w:t>
            </w:r>
          </w:p>
        </w:tc>
        <w:tc>
          <w:tcPr>
            <w:tcW w:w="4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ПАЗ 3205 бензин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ПАЗ 4234 дизель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Газель 402 </w:t>
            </w:r>
            <w:proofErr w:type="spellStart"/>
            <w:r w:rsidRPr="00C144CA">
              <w:rPr>
                <w:sz w:val="24"/>
                <w:szCs w:val="24"/>
              </w:rPr>
              <w:t>двс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Газель 406 </w:t>
            </w:r>
            <w:proofErr w:type="spellStart"/>
            <w:r w:rsidRPr="00C144CA">
              <w:rPr>
                <w:sz w:val="24"/>
                <w:szCs w:val="24"/>
              </w:rPr>
              <w:t>двс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proofErr w:type="spellStart"/>
            <w:r w:rsidRPr="00C144CA">
              <w:rPr>
                <w:sz w:val="24"/>
                <w:szCs w:val="24"/>
              </w:rPr>
              <w:t>ЛиАЗ</w:t>
            </w:r>
            <w:proofErr w:type="spellEnd"/>
            <w:r w:rsidRPr="00C144CA">
              <w:rPr>
                <w:sz w:val="24"/>
                <w:szCs w:val="24"/>
              </w:rPr>
              <w:t xml:space="preserve"> 5277 236 </w:t>
            </w:r>
            <w:proofErr w:type="spellStart"/>
            <w:r w:rsidRPr="00C144CA">
              <w:rPr>
                <w:sz w:val="24"/>
                <w:szCs w:val="24"/>
              </w:rPr>
              <w:t>двс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proofErr w:type="spellStart"/>
            <w:r w:rsidRPr="00C144CA">
              <w:rPr>
                <w:sz w:val="24"/>
                <w:szCs w:val="24"/>
              </w:rPr>
              <w:t>Мерс</w:t>
            </w:r>
            <w:proofErr w:type="spellEnd"/>
            <w:r w:rsidRPr="00C144CA">
              <w:rPr>
                <w:sz w:val="24"/>
                <w:szCs w:val="24"/>
              </w:rPr>
              <w:t xml:space="preserve"> </w:t>
            </w:r>
            <w:proofErr w:type="spellStart"/>
            <w:r w:rsidRPr="00C144CA">
              <w:rPr>
                <w:sz w:val="24"/>
                <w:szCs w:val="24"/>
              </w:rPr>
              <w:t>Сетра</w:t>
            </w:r>
            <w:proofErr w:type="spellEnd"/>
            <w:r w:rsidRPr="00C144CA">
              <w:rPr>
                <w:sz w:val="24"/>
                <w:szCs w:val="24"/>
              </w:rPr>
              <w:t xml:space="preserve"> 407 </w:t>
            </w:r>
            <w:proofErr w:type="spellStart"/>
            <w:r w:rsidRPr="00C144CA">
              <w:rPr>
                <w:sz w:val="24"/>
                <w:szCs w:val="24"/>
              </w:rPr>
              <w:t>двс</w:t>
            </w:r>
            <w:proofErr w:type="spellEnd"/>
          </w:p>
        </w:tc>
      </w:tr>
      <w:tr w:rsidR="00864DEF" w:rsidRPr="00C144CA" w:rsidTr="00F55575">
        <w:trPr>
          <w:trHeight w:val="264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</w:t>
            </w:r>
          </w:p>
        </w:tc>
        <w:tc>
          <w:tcPr>
            <w:tcW w:w="989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ДВС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Ремонт головки блока с заменой и притиркой клапанов за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C144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3208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2495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2913</w:t>
            </w:r>
          </w:p>
        </w:tc>
      </w:tr>
      <w:tr w:rsidR="00864DEF" w:rsidRPr="00C144CA" w:rsidTr="00F55575">
        <w:trPr>
          <w:trHeight w:val="5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Шлифовка ГБ по плоскости на станке за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Демонтаж и монтаж ГБ с заменой прокладки ГБ за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2948</w:t>
            </w:r>
          </w:p>
        </w:tc>
      </w:tr>
      <w:tr w:rsidR="00864DEF" w:rsidRPr="00C144CA" w:rsidTr="00F55575">
        <w:trPr>
          <w:trHeight w:val="5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Восстановление резьбы шпильки крепления ГБ за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77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Реставрация резьбы свечи за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proofErr w:type="gramStart"/>
            <w:r w:rsidRPr="00C144CA">
              <w:rPr>
                <w:sz w:val="24"/>
                <w:szCs w:val="24"/>
              </w:rPr>
              <w:t>Замена колпачков при снятой ГБ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446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прокладки клапанной крышки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152</w:t>
            </w:r>
          </w:p>
        </w:tc>
      </w:tr>
      <w:tr w:rsidR="00864DEF" w:rsidRPr="00C144CA" w:rsidTr="00F55575">
        <w:trPr>
          <w:trHeight w:val="5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шпилек диаметром от 6 до 10 мм за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</w:t>
            </w:r>
          </w:p>
        </w:tc>
      </w:tr>
      <w:tr w:rsidR="00864DEF" w:rsidRPr="00C144CA" w:rsidTr="00F55575">
        <w:trPr>
          <w:trHeight w:val="5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шпилек диаметром от 12 до 16 мм за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</w:t>
            </w:r>
          </w:p>
        </w:tc>
      </w:tr>
      <w:tr w:rsidR="00864DEF" w:rsidRPr="00C144CA" w:rsidTr="00F55575">
        <w:trPr>
          <w:trHeight w:val="5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</w:t>
            </w:r>
            <w:proofErr w:type="spellStart"/>
            <w:r w:rsidRPr="00C144CA">
              <w:rPr>
                <w:sz w:val="24"/>
                <w:szCs w:val="24"/>
              </w:rPr>
              <w:t>маслянного</w:t>
            </w:r>
            <w:proofErr w:type="spellEnd"/>
            <w:r w:rsidRPr="00C144CA">
              <w:rPr>
                <w:sz w:val="24"/>
                <w:szCs w:val="24"/>
              </w:rPr>
              <w:t xml:space="preserve"> насоса со снятием и установкой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2578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Протяжка ГБ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Проверка компрессии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Проверка меток газораспределения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Установка меток газораспределения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2495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сальника </w:t>
            </w:r>
            <w:proofErr w:type="gramStart"/>
            <w:r w:rsidRPr="00C144CA">
              <w:rPr>
                <w:sz w:val="24"/>
                <w:szCs w:val="24"/>
              </w:rPr>
              <w:t>к</w:t>
            </w:r>
            <w:proofErr w:type="gramEnd"/>
            <w:r w:rsidRPr="00C144CA">
              <w:rPr>
                <w:sz w:val="24"/>
                <w:szCs w:val="24"/>
              </w:rPr>
              <w:t>/вала переднего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1901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сальника </w:t>
            </w:r>
            <w:proofErr w:type="gramStart"/>
            <w:r w:rsidRPr="00C144CA">
              <w:rPr>
                <w:sz w:val="24"/>
                <w:szCs w:val="24"/>
              </w:rPr>
              <w:t>к</w:t>
            </w:r>
            <w:proofErr w:type="gramEnd"/>
            <w:r w:rsidRPr="00C144CA">
              <w:rPr>
                <w:sz w:val="24"/>
                <w:szCs w:val="24"/>
              </w:rPr>
              <w:t>/вала заднего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4004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сальника </w:t>
            </w:r>
            <w:proofErr w:type="gramStart"/>
            <w:r w:rsidRPr="00C144CA">
              <w:rPr>
                <w:sz w:val="24"/>
                <w:szCs w:val="24"/>
              </w:rPr>
              <w:t>к</w:t>
            </w:r>
            <w:proofErr w:type="gramEnd"/>
            <w:r w:rsidRPr="00C144CA">
              <w:rPr>
                <w:sz w:val="24"/>
                <w:szCs w:val="24"/>
              </w:rPr>
              <w:t>/вала (набивки)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5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подшипника </w:t>
            </w:r>
            <w:proofErr w:type="gramStart"/>
            <w:r w:rsidRPr="00C144CA">
              <w:rPr>
                <w:sz w:val="24"/>
                <w:szCs w:val="24"/>
              </w:rPr>
              <w:t>к</w:t>
            </w:r>
            <w:proofErr w:type="gramEnd"/>
            <w:r w:rsidRPr="00C144CA">
              <w:rPr>
                <w:sz w:val="24"/>
                <w:szCs w:val="24"/>
              </w:rPr>
              <w:t>/вала со снятием и установкой кардана, КПП, сцепления, маховика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3742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маховика со снятием и установкой кардана, КПП, сцепления, маховика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3742</w:t>
            </w:r>
          </w:p>
        </w:tc>
      </w:tr>
      <w:tr w:rsidR="00864DEF" w:rsidRPr="00C144CA" w:rsidTr="00F55575">
        <w:trPr>
          <w:trHeight w:val="5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венца маховика со снятием и установкой кардана, КПП, сцепления, маховика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3980</w:t>
            </w:r>
          </w:p>
        </w:tc>
      </w:tr>
      <w:tr w:rsidR="00864DEF" w:rsidRPr="00C144CA" w:rsidTr="00F55575">
        <w:trPr>
          <w:trHeight w:val="5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поршневой группы со снятием ГБ и поддона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6974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прокладки поддона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1782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подушки крепления ДВС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678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подушки крепления ДВС 2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1355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Снятие и установка ДВС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3505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Технологическая мойка ДВС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1069</w:t>
            </w:r>
          </w:p>
        </w:tc>
      </w:tr>
      <w:tr w:rsidR="00864DEF" w:rsidRPr="00C144CA" w:rsidTr="00F55575">
        <w:trPr>
          <w:trHeight w:val="5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штанги (коромысла, или толкателя)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</w:t>
            </w:r>
          </w:p>
        </w:tc>
        <w:tc>
          <w:tcPr>
            <w:tcW w:w="9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ХОДОВАЯ ЧАСТЬ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Снятие и установка балки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3042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передней подвески (полностью включая тормозную систему)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9148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подшипников ступицы  1 сторона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Ревизия подшипников (смазка) 1 сторона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цапфы поворотного рычага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суппорта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963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тормозного шланга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стремянок 4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1141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рессор перед. 1 сторона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амортизатора 2шт </w:t>
            </w:r>
            <w:proofErr w:type="gramStart"/>
            <w:r w:rsidRPr="00C144CA">
              <w:rPr>
                <w:sz w:val="24"/>
                <w:szCs w:val="24"/>
              </w:rPr>
              <w:t>перед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амортизатора 2шт </w:t>
            </w:r>
            <w:proofErr w:type="gramStart"/>
            <w:r w:rsidRPr="00C144CA">
              <w:rPr>
                <w:sz w:val="24"/>
                <w:szCs w:val="24"/>
              </w:rPr>
              <w:t>задний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полуоси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523</w:t>
            </w:r>
          </w:p>
        </w:tc>
      </w:tr>
      <w:tr w:rsidR="00864DEF" w:rsidRPr="00C144CA" w:rsidTr="00F55575">
        <w:trPr>
          <w:trHeight w:val="5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подшипников передней ступицы, 1 сторона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</w:tr>
      <w:tr w:rsidR="00864DEF" w:rsidRPr="00C144CA" w:rsidTr="00F55575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подшипников задней ступицы, 1 сторона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1604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Регулировка подшипника ступицы </w:t>
            </w:r>
            <w:proofErr w:type="gramStart"/>
            <w:r w:rsidRPr="00C144CA">
              <w:rPr>
                <w:sz w:val="24"/>
                <w:szCs w:val="24"/>
              </w:rPr>
              <w:t>перед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475</w:t>
            </w:r>
          </w:p>
        </w:tc>
      </w:tr>
      <w:tr w:rsidR="00864DEF" w:rsidRPr="00C144CA" w:rsidTr="00F55575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Регулировка подшипника ступицы </w:t>
            </w:r>
            <w:proofErr w:type="gramStart"/>
            <w:r w:rsidRPr="00C144CA">
              <w:rPr>
                <w:sz w:val="24"/>
                <w:szCs w:val="24"/>
              </w:rPr>
              <w:t>задний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475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сальника ступицы </w:t>
            </w:r>
            <w:proofErr w:type="gramStart"/>
            <w:r w:rsidRPr="00C144CA">
              <w:rPr>
                <w:sz w:val="24"/>
                <w:szCs w:val="24"/>
              </w:rPr>
              <w:t>перед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сальника ступицы </w:t>
            </w:r>
            <w:proofErr w:type="gramStart"/>
            <w:r w:rsidRPr="00C144CA">
              <w:rPr>
                <w:sz w:val="24"/>
                <w:szCs w:val="24"/>
              </w:rPr>
              <w:t>задний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листа рессоры передней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листа рессоры задней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рессорных подушек перед, 1 сторона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5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рессорных подушек </w:t>
            </w:r>
            <w:proofErr w:type="gramStart"/>
            <w:r w:rsidRPr="00C144CA">
              <w:rPr>
                <w:sz w:val="24"/>
                <w:szCs w:val="24"/>
              </w:rPr>
              <w:t>задней</w:t>
            </w:r>
            <w:proofErr w:type="gramEnd"/>
            <w:r w:rsidRPr="00C144CA">
              <w:rPr>
                <w:sz w:val="24"/>
                <w:szCs w:val="24"/>
              </w:rPr>
              <w:t>, 1 сторона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</w:t>
            </w:r>
            <w:proofErr w:type="spellStart"/>
            <w:r w:rsidRPr="00C144CA">
              <w:rPr>
                <w:sz w:val="24"/>
                <w:szCs w:val="24"/>
              </w:rPr>
              <w:t>пневмобалона</w:t>
            </w:r>
            <w:proofErr w:type="spellEnd"/>
            <w:r w:rsidRPr="00C144CA">
              <w:rPr>
                <w:sz w:val="24"/>
                <w:szCs w:val="24"/>
              </w:rPr>
              <w:t xml:space="preserve"> перед,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51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</w:t>
            </w:r>
            <w:proofErr w:type="spellStart"/>
            <w:r w:rsidRPr="00C144CA">
              <w:rPr>
                <w:sz w:val="24"/>
                <w:szCs w:val="24"/>
              </w:rPr>
              <w:t>пневмобалона</w:t>
            </w:r>
            <w:proofErr w:type="spellEnd"/>
            <w:r w:rsidRPr="00C144CA">
              <w:rPr>
                <w:sz w:val="24"/>
                <w:szCs w:val="24"/>
              </w:rPr>
              <w:t xml:space="preserve"> задний,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369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</w:t>
            </w:r>
          </w:p>
        </w:tc>
        <w:tc>
          <w:tcPr>
            <w:tcW w:w="9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СИСТЕМА ОХЛАЖДЕНИЯ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Снятие и установка водяного насоса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</w:tr>
      <w:tr w:rsidR="00864DEF" w:rsidRPr="00C144CA" w:rsidTr="00F55575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Снятие и установка радиатора охлаждения ДВС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1782</w:t>
            </w:r>
          </w:p>
        </w:tc>
      </w:tr>
      <w:tr w:rsidR="00864DEF" w:rsidRPr="00C144CA" w:rsidTr="00F55575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Снятие и установка радиатора </w:t>
            </w:r>
            <w:proofErr w:type="spellStart"/>
            <w:r w:rsidRPr="00C144CA">
              <w:rPr>
                <w:sz w:val="24"/>
                <w:szCs w:val="24"/>
              </w:rPr>
              <w:t>отопителя</w:t>
            </w:r>
            <w:proofErr w:type="spellEnd"/>
            <w:r w:rsidRPr="00C144CA">
              <w:rPr>
                <w:sz w:val="24"/>
                <w:szCs w:val="24"/>
              </w:rPr>
              <w:t xml:space="preserve"> салона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водяного насоса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772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термостата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охлаждающей жидкости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Снятие и установка вентилятора охлаждения (турбина)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1117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59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вентилятора охлаждения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1604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</w:t>
            </w:r>
          </w:p>
        </w:tc>
        <w:tc>
          <w:tcPr>
            <w:tcW w:w="9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ТРАНСМИССИЯ</w:t>
            </w:r>
          </w:p>
        </w:tc>
      </w:tr>
      <w:tr w:rsidR="00864DEF" w:rsidRPr="00C144CA" w:rsidTr="00F55575">
        <w:trPr>
          <w:trHeight w:val="5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Диагностика трансмиссии </w:t>
            </w:r>
            <w:proofErr w:type="gramStart"/>
            <w:r w:rsidRPr="00C144CA">
              <w:rPr>
                <w:sz w:val="24"/>
                <w:szCs w:val="24"/>
              </w:rPr>
              <w:t xml:space="preserve">( </w:t>
            </w:r>
            <w:proofErr w:type="gramEnd"/>
            <w:r w:rsidRPr="00C144CA">
              <w:rPr>
                <w:sz w:val="24"/>
                <w:szCs w:val="24"/>
              </w:rPr>
              <w:t>сцепление, КПП, мост)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сцепления в сборе со снятием и установкой КПП, карданного вала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2519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ведомого диска со снятием и установкой КПП, карданного вала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2519</w:t>
            </w:r>
          </w:p>
        </w:tc>
      </w:tr>
      <w:tr w:rsidR="00864DEF" w:rsidRPr="00C144CA" w:rsidTr="00F55575">
        <w:trPr>
          <w:trHeight w:val="5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нажимного диска со снятием и установкой КПП, карданного вала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2519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ведомого диска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</w:tr>
      <w:tr w:rsidR="00864DEF" w:rsidRPr="00C144CA" w:rsidTr="00F55575">
        <w:trPr>
          <w:trHeight w:val="5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выжимного подшипника со снятием и установкой КПП, карданного вала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1485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главного цилиндра сцепления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796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главного цилиндра сцепления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рабочего цилиндра сцеплени</w:t>
            </w:r>
            <w:proofErr w:type="gramStart"/>
            <w:r w:rsidRPr="00C144CA">
              <w:rPr>
                <w:sz w:val="24"/>
                <w:szCs w:val="24"/>
              </w:rPr>
              <w:t>я(</w:t>
            </w:r>
            <w:proofErr w:type="gramEnd"/>
            <w:r w:rsidRPr="00C144CA">
              <w:rPr>
                <w:sz w:val="24"/>
                <w:szCs w:val="24"/>
              </w:rPr>
              <w:t>с прокачкой)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рабочего цилиндра сцепления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шланга сцепления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Прокачка сцепления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Регулировка сцепления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73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педали сцепления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</w:tr>
      <w:tr w:rsidR="00864DEF" w:rsidRPr="00C144CA" w:rsidTr="00F55575">
        <w:trPr>
          <w:trHeight w:val="1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</w:t>
            </w:r>
          </w:p>
        </w:tc>
        <w:tc>
          <w:tcPr>
            <w:tcW w:w="9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КАРДАННАЯ ПЕРЕДАЧА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jc w:val="both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Снятие и установка карданного вала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both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крестовины карданного вала со снятием и установкой,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both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крестовины карданного вала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</w:tr>
      <w:tr w:rsidR="00864DEF" w:rsidRPr="00C144CA" w:rsidTr="00F55575">
        <w:trPr>
          <w:trHeight w:val="6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both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подвесного подшипника со снятием и установкой карданного вала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78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both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подвесного подшипника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3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</w:t>
            </w:r>
          </w:p>
        </w:tc>
        <w:tc>
          <w:tcPr>
            <w:tcW w:w="9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КОРОБКА ПЕРЕКЛЮЧЕНИЯ ПЕРЕДАЧ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Снятие и установка КПП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1366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Диагностика КПП (</w:t>
            </w:r>
            <w:proofErr w:type="spellStart"/>
            <w:r w:rsidRPr="00C144CA">
              <w:rPr>
                <w:sz w:val="24"/>
                <w:szCs w:val="24"/>
              </w:rPr>
              <w:t>дефектовка</w:t>
            </w:r>
            <w:proofErr w:type="spellEnd"/>
            <w:r w:rsidRPr="00C144CA">
              <w:rPr>
                <w:sz w:val="24"/>
                <w:szCs w:val="24"/>
              </w:rPr>
              <w:t xml:space="preserve"> КПП)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1758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КПП со снятием и установкой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5643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КПП без снятия и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4277</w:t>
            </w:r>
          </w:p>
        </w:tc>
      </w:tr>
      <w:tr w:rsidR="00864DEF" w:rsidRPr="00C144CA" w:rsidTr="00F55575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сальника КПП </w:t>
            </w:r>
            <w:proofErr w:type="gramStart"/>
            <w:r w:rsidRPr="00C144CA">
              <w:rPr>
                <w:sz w:val="24"/>
                <w:szCs w:val="24"/>
              </w:rPr>
              <w:t>перед</w:t>
            </w:r>
            <w:proofErr w:type="gramEnd"/>
            <w:r w:rsidRPr="00C144CA">
              <w:rPr>
                <w:sz w:val="24"/>
                <w:szCs w:val="24"/>
              </w:rPr>
              <w:t xml:space="preserve"> (</w:t>
            </w:r>
            <w:proofErr w:type="gramStart"/>
            <w:r w:rsidRPr="00C144CA">
              <w:rPr>
                <w:sz w:val="24"/>
                <w:szCs w:val="24"/>
              </w:rPr>
              <w:t>со</w:t>
            </w:r>
            <w:proofErr w:type="gramEnd"/>
            <w:r w:rsidRPr="00C144CA">
              <w:rPr>
                <w:sz w:val="24"/>
                <w:szCs w:val="24"/>
              </w:rPr>
              <w:t xml:space="preserve"> снятием и установкой кардана)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2863</w:t>
            </w:r>
          </w:p>
        </w:tc>
      </w:tr>
      <w:tr w:rsidR="00864DEF" w:rsidRPr="00C144CA" w:rsidTr="00F55575">
        <w:trPr>
          <w:trHeight w:val="5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сальника КПП </w:t>
            </w:r>
            <w:proofErr w:type="gramStart"/>
            <w:r w:rsidRPr="00C144CA">
              <w:rPr>
                <w:sz w:val="24"/>
                <w:szCs w:val="24"/>
              </w:rPr>
              <w:t>задний</w:t>
            </w:r>
            <w:proofErr w:type="gramEnd"/>
            <w:r w:rsidRPr="00C144CA">
              <w:rPr>
                <w:sz w:val="24"/>
                <w:szCs w:val="24"/>
              </w:rPr>
              <w:t xml:space="preserve"> (со снятием и установкой кардана)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масла в КПП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троса спидометра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</w:tr>
      <w:tr w:rsidR="00864DEF" w:rsidRPr="00C144CA" w:rsidTr="00F55575">
        <w:trPr>
          <w:trHeight w:val="5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стояночного тормоза (со снятием и установкой)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88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Технологическая мойка КПП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</w:t>
            </w:r>
          </w:p>
        </w:tc>
        <w:tc>
          <w:tcPr>
            <w:tcW w:w="9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МОСТ ЗАДНИЙ</w:t>
            </w:r>
          </w:p>
        </w:tc>
      </w:tr>
      <w:tr w:rsidR="00864DEF" w:rsidRPr="00C144CA" w:rsidTr="00F55575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Снятие и установка редуктора заднего моста (со снятием и установкой карданного вала)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1758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редуктора заднего моста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3113</w:t>
            </w:r>
          </w:p>
        </w:tc>
      </w:tr>
      <w:tr w:rsidR="00864DEF" w:rsidRPr="00C144CA" w:rsidTr="00F55575">
        <w:trPr>
          <w:trHeight w:val="5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редуктора заднего мост</w:t>
            </w:r>
            <w:proofErr w:type="gramStart"/>
            <w:r w:rsidRPr="00C144CA">
              <w:rPr>
                <w:sz w:val="24"/>
                <w:szCs w:val="24"/>
              </w:rPr>
              <w:t>а(</w:t>
            </w:r>
            <w:proofErr w:type="gramEnd"/>
            <w:r w:rsidRPr="00C144CA">
              <w:rPr>
                <w:sz w:val="24"/>
                <w:szCs w:val="24"/>
              </w:rPr>
              <w:t>со снятием и установкой)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4871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сальника хвостовик</w:t>
            </w:r>
            <w:proofErr w:type="gramStart"/>
            <w:r w:rsidRPr="00C144CA">
              <w:rPr>
                <w:sz w:val="24"/>
                <w:szCs w:val="24"/>
              </w:rPr>
              <w:t>а(</w:t>
            </w:r>
            <w:proofErr w:type="gramEnd"/>
            <w:r w:rsidRPr="00C144CA">
              <w:rPr>
                <w:sz w:val="24"/>
                <w:szCs w:val="24"/>
              </w:rPr>
              <w:t xml:space="preserve"> со снятием и установкой карданного вала)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</w:tr>
      <w:tr w:rsidR="00864DEF" w:rsidRPr="00C144CA" w:rsidTr="00F55575">
        <w:trPr>
          <w:trHeight w:val="5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фланца (со снятием и установкой карданного вала)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94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масла в редукторе заднего моста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</w:t>
            </w:r>
          </w:p>
        </w:tc>
        <w:tc>
          <w:tcPr>
            <w:tcW w:w="9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РУЛЕВОЕ УПРАВЛЕНИЕ</w:t>
            </w:r>
          </w:p>
        </w:tc>
      </w:tr>
      <w:tr w:rsidR="00864DEF" w:rsidRPr="00C144CA" w:rsidTr="00F55575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Диагностика рулевого управления  (проверка </w:t>
            </w:r>
            <w:proofErr w:type="spellStart"/>
            <w:r w:rsidRPr="00C144CA">
              <w:rPr>
                <w:sz w:val="24"/>
                <w:szCs w:val="24"/>
              </w:rPr>
              <w:t>люфтометром</w:t>
            </w:r>
            <w:proofErr w:type="spellEnd"/>
            <w:r w:rsidRPr="00C144CA">
              <w:rPr>
                <w:sz w:val="24"/>
                <w:szCs w:val="24"/>
              </w:rPr>
              <w:t>, на эстакаде, на столах)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594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рулевого редуктора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1569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рулевого вала или кардана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5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наконечника рулевой тяги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C144CA">
              <w:rPr>
                <w:sz w:val="24"/>
                <w:szCs w:val="24"/>
              </w:rPr>
              <w:t xml:space="preserve"> (со снятием и установкой тяги)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309</w:t>
            </w:r>
          </w:p>
        </w:tc>
      </w:tr>
      <w:tr w:rsidR="00864DEF" w:rsidRPr="00C144CA" w:rsidTr="00F55575">
        <w:trPr>
          <w:trHeight w:val="5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пыльника рулевой тяги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C144CA">
              <w:rPr>
                <w:sz w:val="24"/>
                <w:szCs w:val="24"/>
              </w:rPr>
              <w:t xml:space="preserve"> (со снятием и установкой тяги)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продольной тяг</w:t>
            </w:r>
            <w:proofErr w:type="gramStart"/>
            <w:r w:rsidRPr="00C144CA">
              <w:rPr>
                <w:sz w:val="24"/>
                <w:szCs w:val="24"/>
              </w:rPr>
              <w:t>и(</w:t>
            </w:r>
            <w:proofErr w:type="gramEnd"/>
            <w:r w:rsidRPr="00C144CA">
              <w:rPr>
                <w:sz w:val="24"/>
                <w:szCs w:val="24"/>
              </w:rPr>
              <w:t>в сборе)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поперечной тяг</w:t>
            </w:r>
            <w:proofErr w:type="gramStart"/>
            <w:r w:rsidRPr="00C144CA">
              <w:rPr>
                <w:sz w:val="24"/>
                <w:szCs w:val="24"/>
              </w:rPr>
              <w:t>и(</w:t>
            </w:r>
            <w:proofErr w:type="gramEnd"/>
            <w:r w:rsidRPr="00C144CA">
              <w:rPr>
                <w:sz w:val="24"/>
                <w:szCs w:val="24"/>
              </w:rPr>
              <w:t>в сборе)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309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рулевого колеса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267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103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наконечника рулевой тяги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</w:t>
            </w:r>
          </w:p>
        </w:tc>
        <w:tc>
          <w:tcPr>
            <w:tcW w:w="9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ТОРМОЗНАЯ СИСТЕМА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вакуумного усилителя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5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главного тормозного крана (цилиндра)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451</w:t>
            </w:r>
          </w:p>
        </w:tc>
      </w:tr>
      <w:tr w:rsidR="00864DEF" w:rsidRPr="00C144CA" w:rsidTr="00F55575">
        <w:trPr>
          <w:trHeight w:val="5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рабочего тормозного переднего цилиндра </w:t>
            </w:r>
            <w:proofErr w:type="gramStart"/>
            <w:r w:rsidRPr="00C144CA">
              <w:rPr>
                <w:sz w:val="24"/>
                <w:szCs w:val="24"/>
              </w:rPr>
              <w:t xml:space="preserve">( </w:t>
            </w:r>
            <w:proofErr w:type="gramEnd"/>
            <w:r w:rsidRPr="00C144CA">
              <w:rPr>
                <w:sz w:val="24"/>
                <w:szCs w:val="24"/>
              </w:rPr>
              <w:t>со снятием и установкой колеса, барабана, колодок) 1шт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рабочего тормозного заднего цилиндра </w:t>
            </w:r>
            <w:proofErr w:type="gramStart"/>
            <w:r w:rsidRPr="00C144CA">
              <w:rPr>
                <w:sz w:val="24"/>
                <w:szCs w:val="24"/>
              </w:rPr>
              <w:t xml:space="preserve">( </w:t>
            </w:r>
            <w:proofErr w:type="gramEnd"/>
            <w:r w:rsidRPr="00C144CA">
              <w:rPr>
                <w:sz w:val="24"/>
                <w:szCs w:val="24"/>
              </w:rPr>
              <w:t>со снятием и установкой колеса, барабана, колодок) 1шт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5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опорного щита </w:t>
            </w:r>
            <w:proofErr w:type="gramStart"/>
            <w:r w:rsidRPr="00C144CA">
              <w:rPr>
                <w:sz w:val="24"/>
                <w:szCs w:val="24"/>
              </w:rPr>
              <w:t xml:space="preserve">( </w:t>
            </w:r>
            <w:proofErr w:type="gramEnd"/>
            <w:r w:rsidRPr="00C144CA">
              <w:rPr>
                <w:sz w:val="24"/>
                <w:szCs w:val="24"/>
              </w:rPr>
              <w:t>со снятием и установкой колеса, барабана, колодок) 1шт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1723</w:t>
            </w:r>
          </w:p>
        </w:tc>
      </w:tr>
      <w:tr w:rsidR="00864DEF" w:rsidRPr="00C144CA" w:rsidTr="00F55575">
        <w:trPr>
          <w:trHeight w:val="5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переднего тормозного барабана </w:t>
            </w:r>
            <w:proofErr w:type="gramStart"/>
            <w:r w:rsidRPr="00C144CA">
              <w:rPr>
                <w:sz w:val="24"/>
                <w:szCs w:val="24"/>
              </w:rPr>
              <w:t xml:space="preserve">( </w:t>
            </w:r>
            <w:proofErr w:type="gramEnd"/>
            <w:r w:rsidRPr="00C144CA">
              <w:rPr>
                <w:sz w:val="24"/>
                <w:szCs w:val="24"/>
              </w:rPr>
              <w:t>со снятием и установкой колеса)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заднего тормозного барабана </w:t>
            </w:r>
            <w:proofErr w:type="gramStart"/>
            <w:r w:rsidRPr="00C144CA">
              <w:rPr>
                <w:sz w:val="24"/>
                <w:szCs w:val="24"/>
              </w:rPr>
              <w:t xml:space="preserve">( </w:t>
            </w:r>
            <w:proofErr w:type="gramEnd"/>
            <w:r w:rsidRPr="00C144CA">
              <w:rPr>
                <w:sz w:val="24"/>
                <w:szCs w:val="24"/>
              </w:rPr>
              <w:t>со снятием и установкой колеса)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772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тормозной трубки (шланга)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213</w:t>
            </w:r>
          </w:p>
        </w:tc>
      </w:tr>
      <w:tr w:rsidR="00864DEF" w:rsidRPr="00C144CA" w:rsidTr="00F55575">
        <w:trPr>
          <w:trHeight w:val="5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передних тормозных колодок, 1 сторона </w:t>
            </w:r>
            <w:proofErr w:type="gramStart"/>
            <w:r w:rsidRPr="00C144CA">
              <w:rPr>
                <w:sz w:val="24"/>
                <w:szCs w:val="24"/>
              </w:rPr>
              <w:t xml:space="preserve">( </w:t>
            </w:r>
            <w:proofErr w:type="gramEnd"/>
            <w:r w:rsidRPr="00C144CA">
              <w:rPr>
                <w:sz w:val="24"/>
                <w:szCs w:val="24"/>
              </w:rPr>
              <w:t>со снятием и установкой колеса)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629</w:t>
            </w:r>
          </w:p>
        </w:tc>
      </w:tr>
      <w:tr w:rsidR="00864DEF" w:rsidRPr="00C144CA" w:rsidTr="00F55575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задних тормозных колодок, 1 сторона </w:t>
            </w:r>
            <w:proofErr w:type="gramStart"/>
            <w:r w:rsidRPr="00C144CA">
              <w:rPr>
                <w:sz w:val="24"/>
                <w:szCs w:val="24"/>
              </w:rPr>
              <w:t xml:space="preserve">( </w:t>
            </w:r>
            <w:proofErr w:type="gramEnd"/>
            <w:r w:rsidRPr="00C144CA">
              <w:rPr>
                <w:sz w:val="24"/>
                <w:szCs w:val="24"/>
              </w:rPr>
              <w:t>со снятием и установкой колеса)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Прокачка тормозов, 2 колеса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Прокачка тормозов, 4 колеса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6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тормозной накладки передних колодок, 1 сторона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</w:tr>
      <w:tr w:rsidR="00864DEF" w:rsidRPr="00C144CA" w:rsidTr="00F55575">
        <w:trPr>
          <w:trHeight w:val="5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тормозной накладки задних колодок, 1 сторона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Проточка тормозных колодок, 1 сторона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119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Проточка тормозных барабанов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624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</w:t>
            </w:r>
          </w:p>
        </w:tc>
        <w:tc>
          <w:tcPr>
            <w:tcW w:w="9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СИСТЕМА ПИТАНИЯ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120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Диагностика системы питания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121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Проверка СО СН (</w:t>
            </w:r>
            <w:proofErr w:type="spellStart"/>
            <w:r w:rsidRPr="00C144CA">
              <w:rPr>
                <w:sz w:val="24"/>
                <w:szCs w:val="24"/>
              </w:rPr>
              <w:t>дымность</w:t>
            </w:r>
            <w:proofErr w:type="spellEnd"/>
            <w:r w:rsidRPr="00C144CA">
              <w:rPr>
                <w:sz w:val="24"/>
                <w:szCs w:val="24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</w:tr>
      <w:tr w:rsidR="00864DEF" w:rsidRPr="00C144CA" w:rsidTr="00F55575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122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топливного насоса (бензонасос, подкачивающего насоса)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123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карбюратора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124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ТНВД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2317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125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бензонасоса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126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и регулировка карбюратора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127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и регулировка ТНВД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4301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128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</w:t>
            </w:r>
            <w:proofErr w:type="spellStart"/>
            <w:r w:rsidRPr="00C144CA">
              <w:rPr>
                <w:sz w:val="24"/>
                <w:szCs w:val="24"/>
              </w:rPr>
              <w:t>топливопровода</w:t>
            </w:r>
            <w:proofErr w:type="spellEnd"/>
            <w:r w:rsidRPr="00C144CA">
              <w:rPr>
                <w:sz w:val="24"/>
                <w:szCs w:val="24"/>
              </w:rPr>
              <w:t xml:space="preserve"> (трубок)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129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топливного бака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737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Пропарка и ремонт топливного бака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1129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131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топливных фильтров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262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</w:t>
            </w:r>
          </w:p>
        </w:tc>
        <w:tc>
          <w:tcPr>
            <w:tcW w:w="9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СИСТЕМА ВЫПУСКА</w:t>
            </w:r>
          </w:p>
        </w:tc>
      </w:tr>
      <w:tr w:rsidR="00864DEF" w:rsidRPr="00C144CA" w:rsidTr="00F55575">
        <w:trPr>
          <w:trHeight w:val="5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прокладки выхлопного коллектора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прокладки приемной трубы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приемной трубы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глушителя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глушителя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крепления глушителя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138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приемной трубы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 </w:t>
            </w:r>
          </w:p>
        </w:tc>
        <w:tc>
          <w:tcPr>
            <w:tcW w:w="9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ЭЛЕКТРООБОРУДОВАНИЕ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139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распределителя зажигани</w:t>
            </w:r>
            <w:proofErr w:type="gramStart"/>
            <w:r w:rsidRPr="00C144CA">
              <w:rPr>
                <w:sz w:val="24"/>
                <w:szCs w:val="24"/>
              </w:rPr>
              <w:t>я(</w:t>
            </w:r>
            <w:proofErr w:type="gramEnd"/>
            <w:r w:rsidRPr="00C144CA">
              <w:rPr>
                <w:sz w:val="24"/>
                <w:szCs w:val="24"/>
              </w:rPr>
              <w:t>трамблера)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распределителя зажигани</w:t>
            </w:r>
            <w:proofErr w:type="gramStart"/>
            <w:r w:rsidRPr="00C144CA">
              <w:rPr>
                <w:sz w:val="24"/>
                <w:szCs w:val="24"/>
              </w:rPr>
              <w:t>я(</w:t>
            </w:r>
            <w:proofErr w:type="gramEnd"/>
            <w:r w:rsidRPr="00C144CA">
              <w:rPr>
                <w:sz w:val="24"/>
                <w:szCs w:val="24"/>
              </w:rPr>
              <w:t>трамблера)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катушки зажигания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проводов высокого напряжения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Установка угла зажигания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Проверка свечи на стенде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5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Проверка крышки распределител</w:t>
            </w:r>
            <w:proofErr w:type="gramStart"/>
            <w:r w:rsidRPr="00C144CA">
              <w:rPr>
                <w:sz w:val="24"/>
                <w:szCs w:val="24"/>
              </w:rPr>
              <w:t>я(</w:t>
            </w:r>
            <w:proofErr w:type="gramEnd"/>
            <w:r w:rsidRPr="00C144CA">
              <w:rPr>
                <w:sz w:val="24"/>
                <w:szCs w:val="24"/>
              </w:rPr>
              <w:t>наконечника свечи)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замка зажигания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замка зажигания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стартера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330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стартер</w:t>
            </w:r>
            <w:proofErr w:type="gramStart"/>
            <w:r w:rsidRPr="00C144CA">
              <w:rPr>
                <w:sz w:val="24"/>
                <w:szCs w:val="24"/>
              </w:rPr>
              <w:t>а(</w:t>
            </w:r>
            <w:proofErr w:type="gramEnd"/>
            <w:r w:rsidRPr="00C144CA">
              <w:rPr>
                <w:sz w:val="24"/>
                <w:szCs w:val="24"/>
              </w:rPr>
              <w:t>без снятия и установки)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975</w:t>
            </w:r>
          </w:p>
        </w:tc>
      </w:tr>
      <w:tr w:rsidR="00864DEF" w:rsidRPr="00C144CA" w:rsidTr="00F55575">
        <w:trPr>
          <w:trHeight w:val="5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</w:t>
            </w:r>
            <w:proofErr w:type="spellStart"/>
            <w:r w:rsidRPr="00C144CA">
              <w:rPr>
                <w:sz w:val="24"/>
                <w:szCs w:val="24"/>
              </w:rPr>
              <w:t>бендикса</w:t>
            </w:r>
            <w:proofErr w:type="spellEnd"/>
            <w:r w:rsidRPr="00C144CA">
              <w:rPr>
                <w:sz w:val="24"/>
                <w:szCs w:val="24"/>
              </w:rPr>
              <w:t xml:space="preserve"> (без снятия и установки стартера)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725</w:t>
            </w:r>
          </w:p>
        </w:tc>
      </w:tr>
      <w:tr w:rsidR="00864DEF" w:rsidRPr="00C144CA" w:rsidTr="00F55575">
        <w:trPr>
          <w:trHeight w:val="6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втягивающего реле (без снятия и установки стартера)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220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генератора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</w:tr>
      <w:tr w:rsidR="00864DEF" w:rsidRPr="00C144CA" w:rsidTr="00F55575">
        <w:trPr>
          <w:trHeight w:val="5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генератора (без снятия и установки)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щеток генератора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реле регулятора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электродвигателя </w:t>
            </w:r>
            <w:proofErr w:type="spellStart"/>
            <w:r w:rsidRPr="00C144CA">
              <w:rPr>
                <w:sz w:val="24"/>
                <w:szCs w:val="24"/>
              </w:rPr>
              <w:t>отопителя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Ремонт электродвигателя </w:t>
            </w:r>
            <w:proofErr w:type="spellStart"/>
            <w:r w:rsidRPr="00C144CA">
              <w:rPr>
                <w:sz w:val="24"/>
                <w:szCs w:val="24"/>
              </w:rPr>
              <w:t>отопителя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856</w:t>
            </w:r>
          </w:p>
        </w:tc>
      </w:tr>
      <w:tr w:rsidR="00864DEF" w:rsidRPr="00C144CA" w:rsidTr="00F55575">
        <w:trPr>
          <w:trHeight w:val="5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электродвигателя стеклоочистителя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737</w:t>
            </w:r>
          </w:p>
        </w:tc>
      </w:tr>
      <w:tr w:rsidR="00864DEF" w:rsidRPr="00C144CA" w:rsidTr="00F55575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159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электродвигателя стеклоочистителя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1034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колодки предохранителя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404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Замена лампочек за 1 </w:t>
            </w:r>
            <w:proofErr w:type="spellStart"/>
            <w:proofErr w:type="gramStart"/>
            <w:r w:rsidRPr="00C144C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89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фонарей (повороты, габариты, стопы)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освещения салона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285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Ремонт </w:t>
            </w:r>
            <w:proofErr w:type="spellStart"/>
            <w:r w:rsidRPr="00C144CA">
              <w:rPr>
                <w:sz w:val="24"/>
                <w:szCs w:val="24"/>
              </w:rPr>
              <w:t>отопителя</w:t>
            </w:r>
            <w:proofErr w:type="spellEnd"/>
            <w:r w:rsidRPr="00C144CA">
              <w:rPr>
                <w:sz w:val="24"/>
                <w:szCs w:val="24"/>
              </w:rPr>
              <w:t xml:space="preserve"> (котла)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1925</w:t>
            </w:r>
          </w:p>
        </w:tc>
      </w:tr>
      <w:tr w:rsidR="00864DEF" w:rsidRPr="00C144CA" w:rsidTr="00F55575">
        <w:trPr>
          <w:trHeight w:val="5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Ремонт блока управления </w:t>
            </w:r>
            <w:proofErr w:type="spellStart"/>
            <w:r w:rsidRPr="00C144CA">
              <w:rPr>
                <w:sz w:val="24"/>
                <w:szCs w:val="24"/>
              </w:rPr>
              <w:t>отопителя</w:t>
            </w:r>
            <w:proofErr w:type="spellEnd"/>
            <w:r w:rsidRPr="00C144CA">
              <w:rPr>
                <w:sz w:val="24"/>
                <w:szCs w:val="24"/>
              </w:rPr>
              <w:t xml:space="preserve"> (котла)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713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клавиш, переключателей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107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Замена указателей (приборов, датчиков)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250</w:t>
            </w:r>
          </w:p>
        </w:tc>
      </w:tr>
      <w:tr w:rsidR="00864DEF" w:rsidRPr="00C144CA" w:rsidTr="00F55575">
        <w:trPr>
          <w:trHeight w:val="5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Ремонт переключателей (клавиш, или гитары)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143</w:t>
            </w:r>
          </w:p>
        </w:tc>
      </w:tr>
      <w:tr w:rsidR="00864DEF" w:rsidRPr="00C144CA" w:rsidTr="00F55575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169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Проверка и ремонт </w:t>
            </w:r>
            <w:proofErr w:type="spellStart"/>
            <w:r w:rsidRPr="00C144CA">
              <w:rPr>
                <w:sz w:val="24"/>
                <w:szCs w:val="24"/>
              </w:rPr>
              <w:t>электроклапана</w:t>
            </w:r>
            <w:proofErr w:type="spellEnd"/>
            <w:r w:rsidRPr="00C144CA">
              <w:rPr>
                <w:sz w:val="24"/>
                <w:szCs w:val="24"/>
              </w:rPr>
              <w:t xml:space="preserve"> открывания двери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570</w:t>
            </w:r>
          </w:p>
        </w:tc>
      </w:tr>
      <w:tr w:rsidR="00864DEF" w:rsidRPr="00C144CA" w:rsidTr="00F55575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Проверка и ремонт цепи управления </w:t>
            </w:r>
            <w:proofErr w:type="spellStart"/>
            <w:r w:rsidRPr="00C144CA">
              <w:rPr>
                <w:sz w:val="24"/>
                <w:szCs w:val="24"/>
              </w:rPr>
              <w:t>отопител</w:t>
            </w:r>
            <w:proofErr w:type="gramStart"/>
            <w:r w:rsidRPr="00C144CA">
              <w:rPr>
                <w:sz w:val="24"/>
                <w:szCs w:val="24"/>
              </w:rPr>
              <w:t>я</w:t>
            </w:r>
            <w:proofErr w:type="spellEnd"/>
            <w:r w:rsidRPr="00C144CA">
              <w:rPr>
                <w:sz w:val="24"/>
                <w:szCs w:val="24"/>
              </w:rPr>
              <w:t>(</w:t>
            </w:r>
            <w:proofErr w:type="gramEnd"/>
            <w:r w:rsidRPr="00C144CA">
              <w:rPr>
                <w:sz w:val="24"/>
                <w:szCs w:val="24"/>
              </w:rPr>
              <w:t>котла)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297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 xml:space="preserve">Проверка цепи управления АКПП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381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Проверка аккумуляторной батареи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238</w:t>
            </w:r>
          </w:p>
        </w:tc>
      </w:tr>
      <w:tr w:rsidR="00864DEF" w:rsidRPr="00C144CA" w:rsidTr="00F555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173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Зарядка аккумуляторной батареи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</w:tr>
      <w:tr w:rsidR="00864DEF" w:rsidRPr="00C144CA" w:rsidTr="00F55575">
        <w:trPr>
          <w:trHeight w:val="5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jc w:val="right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C144CA" w:rsidRDefault="00864DEF" w:rsidP="00F55575">
            <w:pPr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Запуск двигателя с помощью зарядного устройства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DEF" w:rsidRPr="00C144CA" w:rsidRDefault="00864DEF" w:rsidP="00F55575">
            <w:pPr>
              <w:jc w:val="center"/>
              <w:rPr>
                <w:sz w:val="24"/>
                <w:szCs w:val="24"/>
              </w:rPr>
            </w:pPr>
            <w:r w:rsidRPr="00C144CA">
              <w:rPr>
                <w:sz w:val="24"/>
                <w:szCs w:val="24"/>
              </w:rPr>
              <w:t>416</w:t>
            </w:r>
          </w:p>
        </w:tc>
      </w:tr>
    </w:tbl>
    <w:p w:rsidR="00864DEF" w:rsidRDefault="00864DEF" w:rsidP="00864DEF">
      <w:pPr>
        <w:pStyle w:val="ConsPlusNormal"/>
        <w:ind w:firstLine="540"/>
        <w:jc w:val="both"/>
        <w:outlineLvl w:val="1"/>
      </w:pPr>
    </w:p>
    <w:p w:rsidR="00864DEF" w:rsidRDefault="00864DEF" w:rsidP="00864DEF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34">
        <w:rPr>
          <w:rFonts w:ascii="Times New Roman" w:hAnsi="Times New Roman" w:cs="Times New Roman"/>
          <w:sz w:val="28"/>
          <w:szCs w:val="28"/>
        </w:rPr>
        <w:t>Услуги по ремонту автотранспорта.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567"/>
        <w:gridCol w:w="5569"/>
        <w:gridCol w:w="2810"/>
        <w:gridCol w:w="1686"/>
      </w:tblGrid>
      <w:tr w:rsidR="00864DEF" w:rsidRPr="00442FFB" w:rsidTr="00F55575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42FFB">
              <w:rPr>
                <w:color w:val="000000"/>
                <w:sz w:val="28"/>
                <w:szCs w:val="28"/>
              </w:rPr>
              <w:t>Марка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Сумма,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864DEF" w:rsidRPr="00442FFB" w:rsidTr="00F55575">
        <w:trPr>
          <w:trHeight w:val="11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Шлифовка коленчатого вала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ВАЗ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1426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1663</w:t>
            </w:r>
          </w:p>
        </w:tc>
      </w:tr>
      <w:tr w:rsidR="00864DEF" w:rsidRPr="00442FFB" w:rsidTr="00F55575">
        <w:trPr>
          <w:trHeight w:val="2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1723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ЗИЛ-130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2138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1782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ЯМЗ-236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2970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ЯМЗ-238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4396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КАМАЗ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5346</w:t>
            </w:r>
          </w:p>
        </w:tc>
      </w:tr>
      <w:tr w:rsidR="00864DEF" w:rsidRPr="00442FFB" w:rsidTr="00F55575">
        <w:trPr>
          <w:trHeight w:val="2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Д-240-245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2554</w:t>
            </w:r>
          </w:p>
        </w:tc>
      </w:tr>
      <w:tr w:rsidR="00864DEF" w:rsidRPr="00442FFB" w:rsidTr="00F55575">
        <w:trPr>
          <w:trHeight w:val="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Расточка гильз с хонингованием за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535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Расточка блоков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ВАЗ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2067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3208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УАЗ-100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2614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Расточка с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гильзованием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 xml:space="preserve">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УАЗ-100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4039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ВАЗ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3742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4811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Расточка втулок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распредвала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 xml:space="preserve"> (1шт)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2067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ЗИЛ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2138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Волга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1901</w:t>
            </w:r>
          </w:p>
        </w:tc>
      </w:tr>
      <w:tr w:rsidR="00864DEF" w:rsidRPr="00442FFB" w:rsidTr="00F55575">
        <w:trPr>
          <w:trHeight w:val="1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УАЗ Газель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3505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КАМАЗ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4514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Расточка постелей коленчатого вала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3802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ЗИЛ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4455</w:t>
            </w:r>
          </w:p>
        </w:tc>
      </w:tr>
      <w:tr w:rsidR="00864DEF" w:rsidRPr="00442FFB" w:rsidTr="00F55575">
        <w:trPr>
          <w:trHeight w:val="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УАЗ Газель Волга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3802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Д-240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4693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КАМАЗ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8613</w:t>
            </w:r>
          </w:p>
        </w:tc>
      </w:tr>
      <w:tr w:rsidR="00864DEF" w:rsidRPr="00442FFB" w:rsidTr="00F55575">
        <w:trPr>
          <w:trHeight w:val="1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Капитальный ремонт ДВС (1шт)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ВАЗ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9148</w:t>
            </w:r>
          </w:p>
        </w:tc>
      </w:tr>
      <w:tr w:rsidR="00864DEF" w:rsidRPr="00442FFB" w:rsidTr="00F55575">
        <w:trPr>
          <w:trHeight w:val="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2FFB">
              <w:rPr>
                <w:color w:val="000000"/>
                <w:sz w:val="28"/>
                <w:szCs w:val="28"/>
              </w:rPr>
              <w:t>Волга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,У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>АЗ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12236</w:t>
            </w:r>
          </w:p>
        </w:tc>
      </w:tr>
      <w:tr w:rsidR="00864DEF" w:rsidRPr="00442FFB" w:rsidTr="00F55575">
        <w:trPr>
          <w:trHeight w:val="2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ГАЗ-53, Д245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16632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ЗИЛ-130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18058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14375</w:t>
            </w:r>
          </w:p>
        </w:tc>
      </w:tr>
      <w:tr w:rsidR="00864DEF" w:rsidRPr="00442FFB" w:rsidTr="00F55575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ГАЗЕЛЬ-406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14494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КАМАЗ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33264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ЯМЗ-236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21384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ЯМЗ-238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33264</w:t>
            </w:r>
          </w:p>
        </w:tc>
      </w:tr>
      <w:tr w:rsidR="00864DEF" w:rsidRPr="00442FFB" w:rsidTr="00F55575">
        <w:trPr>
          <w:trHeight w:val="1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ИНОМАРКИ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23760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компрессора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ПАЗ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ЯМЗ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</w:t>
            </w:r>
          </w:p>
        </w:tc>
      </w:tr>
      <w:tr w:rsidR="00864DEF" w:rsidRPr="00442FFB" w:rsidTr="00F55575">
        <w:trPr>
          <w:trHeight w:val="2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ИНОМАРКА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1247</w:t>
            </w:r>
          </w:p>
        </w:tc>
      </w:tr>
      <w:tr w:rsidR="00864DEF" w:rsidRPr="00442FFB" w:rsidTr="00F55575">
        <w:trPr>
          <w:trHeight w:val="1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Холодная обкатка ДВС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713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Капитальный ремонт КПП (1шт)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УАЗ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2614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2860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ЗИЛ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2860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МАЗ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4277</w:t>
            </w:r>
          </w:p>
        </w:tc>
      </w:tr>
      <w:tr w:rsidR="00864DEF" w:rsidRPr="00442FFB" w:rsidTr="00F55575">
        <w:trPr>
          <w:trHeight w:val="2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2FFB">
              <w:rPr>
                <w:color w:val="000000"/>
                <w:sz w:val="28"/>
                <w:szCs w:val="28"/>
              </w:rPr>
              <w:t>СуперМАЗ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8910</w:t>
            </w:r>
          </w:p>
        </w:tc>
      </w:tr>
      <w:tr w:rsidR="00864DEF" w:rsidRPr="00442FFB" w:rsidTr="00F55575">
        <w:trPr>
          <w:trHeight w:val="2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ГАЗЕЛЬ ВОЛГА 5ст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2970</w:t>
            </w:r>
          </w:p>
        </w:tc>
      </w:tr>
      <w:tr w:rsidR="00864DEF" w:rsidRPr="00442FFB" w:rsidTr="00F55575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ГАЗЕЛЬ ВОЛГА 4ст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2673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ВАЗ-4ст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1782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ВАЗ-5ст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1901</w:t>
            </w:r>
          </w:p>
        </w:tc>
      </w:tr>
      <w:tr w:rsidR="00864DEF" w:rsidRPr="00442FFB" w:rsidTr="00F55575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УАЗ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раздатка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2376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ЗИЛ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2875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редуктора заднего моста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МАЗ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3136</w:t>
            </w:r>
          </w:p>
        </w:tc>
      </w:tr>
      <w:tr w:rsidR="00864DEF" w:rsidRPr="00442FFB" w:rsidTr="00F55575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2FFB">
              <w:rPr>
                <w:color w:val="000000"/>
                <w:sz w:val="28"/>
                <w:szCs w:val="28"/>
              </w:rPr>
              <w:t>СуперМАЗ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6083</w:t>
            </w:r>
          </w:p>
        </w:tc>
      </w:tr>
      <w:tr w:rsidR="00864DEF" w:rsidRPr="00442FFB" w:rsidTr="00F55575">
        <w:trPr>
          <w:trHeight w:val="1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ВОЛГА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чулковый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4277</w:t>
            </w:r>
          </w:p>
        </w:tc>
      </w:tr>
      <w:tr w:rsidR="00864DEF" w:rsidRPr="00442FFB" w:rsidTr="00F55575">
        <w:trPr>
          <w:trHeight w:val="2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ВОЛГА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встроенный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4277</w:t>
            </w:r>
          </w:p>
        </w:tc>
      </w:tr>
      <w:tr w:rsidR="00864DEF" w:rsidRPr="00442FFB" w:rsidTr="00F55575">
        <w:trPr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42FFB">
              <w:rPr>
                <w:color w:val="000000"/>
                <w:sz w:val="28"/>
                <w:szCs w:val="28"/>
              </w:rPr>
              <w:t>Аргонная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 xml:space="preserve"> сварка головки блока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(1см</w:t>
            </w:r>
            <w:r w:rsidRPr="00442FFB">
              <w:rPr>
                <w:color w:val="000000"/>
                <w:sz w:val="28"/>
                <w:szCs w:val="28"/>
                <w:vertAlign w:val="superscript"/>
              </w:rPr>
              <w:t>3</w:t>
            </w:r>
            <w:proofErr w:type="gramStart"/>
            <w:r w:rsidRPr="00442FFB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42FFB">
              <w:rPr>
                <w:color w:val="000000"/>
                <w:sz w:val="28"/>
                <w:szCs w:val="28"/>
              </w:rPr>
              <w:t>)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</w:tr>
      <w:tr w:rsidR="00864DEF" w:rsidRPr="00442FFB" w:rsidTr="00F55575">
        <w:trPr>
          <w:trHeight w:val="20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топливной аппаратуры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УНТ-5 ЧНТ-130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2317</w:t>
            </w:r>
          </w:p>
        </w:tc>
      </w:tr>
      <w:tr w:rsidR="00864DEF" w:rsidRPr="00442FFB" w:rsidTr="00F55575">
        <w:trPr>
          <w:trHeight w:val="2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ЯМЗ-236 238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3385</w:t>
            </w:r>
          </w:p>
        </w:tc>
      </w:tr>
      <w:tr w:rsidR="00864DEF" w:rsidRPr="00442FFB" w:rsidTr="00F55575">
        <w:trPr>
          <w:trHeight w:val="2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НД21/2 НД21/4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2198</w:t>
            </w:r>
          </w:p>
        </w:tc>
      </w:tr>
      <w:tr w:rsidR="00864DEF" w:rsidRPr="00442FFB" w:rsidTr="00F55575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КАМАЗ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4301</w:t>
            </w:r>
          </w:p>
        </w:tc>
      </w:tr>
      <w:tr w:rsidR="00864DEF" w:rsidRPr="00442FFB" w:rsidTr="00F55575">
        <w:trPr>
          <w:trHeight w:val="14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42FFB">
              <w:rPr>
                <w:color w:val="000000"/>
                <w:sz w:val="28"/>
                <w:szCs w:val="28"/>
              </w:rPr>
              <w:t>Перебортовка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 xml:space="preserve"> колес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Легковой (1</w:t>
            </w:r>
            <w:r w:rsidRPr="00442F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</w:tr>
      <w:tr w:rsidR="00864DEF" w:rsidRPr="00442FFB" w:rsidTr="00F55575">
        <w:trPr>
          <w:trHeight w:val="1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Грузовой (1</w:t>
            </w:r>
            <w:r w:rsidRPr="00442F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Вулканизация камер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 отв.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154</w:t>
            </w:r>
          </w:p>
        </w:tc>
      </w:tr>
      <w:tr w:rsidR="00864DEF" w:rsidRPr="00442FFB" w:rsidTr="00F55575">
        <w:trPr>
          <w:trHeight w:val="30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64DEF" w:rsidRPr="00442FFB" w:rsidRDefault="00864DEF" w:rsidP="00F55575">
            <w:pPr>
              <w:jc w:val="both"/>
              <w:rPr>
                <w:color w:val="000000"/>
                <w:sz w:val="28"/>
                <w:szCs w:val="28"/>
              </w:rPr>
            </w:pPr>
            <w:r w:rsidRPr="00160717">
              <w:rPr>
                <w:color w:val="000000"/>
                <w:sz w:val="28"/>
                <w:szCs w:val="28"/>
              </w:rPr>
              <w:t>Ремонт покрышки (</w:t>
            </w:r>
            <w:proofErr w:type="spellStart"/>
            <w:r w:rsidRPr="00160717">
              <w:rPr>
                <w:color w:val="000000"/>
                <w:sz w:val="28"/>
                <w:szCs w:val="28"/>
              </w:rPr>
              <w:t>безкамерная</w:t>
            </w:r>
            <w:proofErr w:type="spellEnd"/>
            <w:r w:rsidRPr="00160717">
              <w:rPr>
                <w:color w:val="000000"/>
                <w:sz w:val="28"/>
                <w:szCs w:val="28"/>
              </w:rPr>
              <w:t xml:space="preserve">) 1 </w:t>
            </w:r>
            <w:proofErr w:type="spellStart"/>
            <w:proofErr w:type="gramStart"/>
            <w:r w:rsidRPr="00160717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Легковой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DEF" w:rsidRPr="00160717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160717">
              <w:rPr>
                <w:color w:val="000000"/>
                <w:sz w:val="28"/>
                <w:szCs w:val="28"/>
              </w:rPr>
              <w:t>275</w:t>
            </w:r>
          </w:p>
        </w:tc>
      </w:tr>
      <w:tr w:rsidR="00864DEF" w:rsidRPr="00442FFB" w:rsidTr="00F55575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Грузовой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DEF" w:rsidRPr="00160717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160717">
              <w:rPr>
                <w:color w:val="000000"/>
                <w:sz w:val="28"/>
                <w:szCs w:val="28"/>
              </w:rPr>
              <w:t>715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Балансировка колес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отв.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42FFB">
              <w:rPr>
                <w:color w:val="000000"/>
                <w:sz w:val="28"/>
                <w:szCs w:val="28"/>
              </w:rPr>
              <w:t>Шомполить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 xml:space="preserve"> радиатор (1шт)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 ПАЗ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1604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ЗИЛ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1723</w:t>
            </w:r>
          </w:p>
        </w:tc>
      </w:tr>
      <w:tr w:rsidR="00864DEF" w:rsidRPr="00442FFB" w:rsidTr="00F55575">
        <w:trPr>
          <w:trHeight w:val="1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КАМАЗ МАЗ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2661</w:t>
            </w:r>
          </w:p>
        </w:tc>
      </w:tr>
      <w:tr w:rsidR="00864DEF" w:rsidRPr="00442FFB" w:rsidTr="00F55575">
        <w:trPr>
          <w:trHeight w:val="2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УАЗ ГАЗЕЛЬ ВОЛГА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1485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Замена втулок и шкворней (без балки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)(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>за 1 цапфу)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Волга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713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УАЗ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832</w:t>
            </w:r>
          </w:p>
        </w:tc>
      </w:tr>
      <w:tr w:rsidR="00864DEF" w:rsidRPr="00442FFB" w:rsidTr="00F55575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ГАЗ-53-диам.30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1331</w:t>
            </w:r>
          </w:p>
        </w:tc>
      </w:tr>
      <w:tr w:rsidR="00864DEF" w:rsidRPr="00442FFB" w:rsidTr="00F55575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КАМАЗ-диам.45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1782</w:t>
            </w:r>
          </w:p>
        </w:tc>
      </w:tr>
      <w:tr w:rsidR="00864DEF" w:rsidRPr="00442FFB" w:rsidTr="00F55575">
        <w:trPr>
          <w:trHeight w:val="2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ГАЗЕЛЬ-диам.25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1188</w:t>
            </w:r>
          </w:p>
        </w:tc>
      </w:tr>
      <w:tr w:rsidR="00864DEF" w:rsidRPr="00442FFB" w:rsidTr="00F55575">
        <w:trPr>
          <w:trHeight w:val="1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Ремонт передних балок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МАЗ, СУПЕРМАЗ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1925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УАЗ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2970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ГАЗЕЛЬ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2376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2589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ЗИЛ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3017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КАМАЗ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4188</w:t>
            </w:r>
          </w:p>
        </w:tc>
      </w:tr>
      <w:tr w:rsidR="00864DEF" w:rsidRPr="00442FFB" w:rsidTr="00F55575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рулевых тяг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ГАЗ-53, ЗИЛ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463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Зарядка нового аккумулятора с электролитом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6СТ-55-75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340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90-120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525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130-190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788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Зарядка старого аккумулятора(1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55-75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231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90-120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340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130-190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417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Наклепка колодок за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Легковые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154</w:t>
            </w:r>
          </w:p>
        </w:tc>
      </w:tr>
      <w:tr w:rsidR="00864DEF" w:rsidRPr="00442FFB" w:rsidTr="00F55575">
        <w:trPr>
          <w:trHeight w:val="2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ГАЗ-53 ПАЗ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08</w:t>
            </w:r>
          </w:p>
        </w:tc>
      </w:tr>
      <w:tr w:rsidR="00864DEF" w:rsidRPr="00442FFB" w:rsidTr="00F55575">
        <w:trPr>
          <w:trHeight w:val="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ЗИЛ КАМАЗ МАЗ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ХОВО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238</w:t>
            </w:r>
          </w:p>
        </w:tc>
      </w:tr>
      <w:tr w:rsidR="00864DEF" w:rsidRPr="00442FFB" w:rsidTr="00F55575">
        <w:trPr>
          <w:trHeight w:val="2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УАЗ ВОЛГА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178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Проточка колодок 1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к-т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ЗИЛ-130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</w:t>
            </w:r>
          </w:p>
        </w:tc>
      </w:tr>
      <w:tr w:rsidR="00864DEF" w:rsidRPr="00442FFB" w:rsidTr="00F55575">
        <w:trPr>
          <w:trHeight w:val="1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КАМАЗ МАЗ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Проточка барабана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ЗИЛ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</w:t>
            </w:r>
          </w:p>
        </w:tc>
      </w:tr>
      <w:tr w:rsidR="00864DEF" w:rsidRPr="00442FFB" w:rsidTr="00F5557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КАМАЗ МАЗ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</w:t>
            </w:r>
          </w:p>
        </w:tc>
      </w:tr>
      <w:tr w:rsidR="00864DEF" w:rsidRPr="00442FFB" w:rsidTr="00F55575">
        <w:trPr>
          <w:trHeight w:val="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Проверка и ремонт корзины сцепления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ГАЗ-24, УАЗ, ГАЗ-53 ЗИЛ-130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540</w:t>
            </w:r>
          </w:p>
        </w:tc>
      </w:tr>
      <w:tr w:rsidR="00864DEF" w:rsidRPr="00442FFB" w:rsidTr="00F55575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42FFB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Pr="00442FFB">
              <w:rPr>
                <w:color w:val="000000"/>
                <w:sz w:val="28"/>
                <w:szCs w:val="28"/>
              </w:rPr>
              <w:t xml:space="preserve">Регулировка сцепления(1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ГАЗ-24, УАЗ, ГАЗ-53 ЗИЛ-130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330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Ремонт диска сцепления 1шт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Легковые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308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Грузовые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570</w:t>
            </w:r>
          </w:p>
        </w:tc>
      </w:tr>
      <w:tr w:rsidR="00864DEF" w:rsidRPr="00442FFB" w:rsidTr="00F55575">
        <w:trPr>
          <w:trHeight w:val="26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гл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>орм.цилиндра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 xml:space="preserve"> (1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Одноконтурный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263</w:t>
            </w:r>
          </w:p>
        </w:tc>
      </w:tr>
      <w:tr w:rsidR="00864DEF" w:rsidRPr="00442FFB" w:rsidTr="00F55575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2FFB">
              <w:rPr>
                <w:color w:val="000000"/>
                <w:sz w:val="28"/>
                <w:szCs w:val="28"/>
              </w:rPr>
              <w:t>двуконтурный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571</w:t>
            </w:r>
          </w:p>
        </w:tc>
      </w:tr>
      <w:tr w:rsidR="00864DEF" w:rsidRPr="00442FFB" w:rsidTr="00F55575">
        <w:trPr>
          <w:trHeight w:val="6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гл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.ц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>илиндра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 xml:space="preserve"> сцепления (1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330</w:t>
            </w:r>
          </w:p>
        </w:tc>
      </w:tr>
      <w:tr w:rsidR="00864DEF" w:rsidRPr="00442FFB" w:rsidTr="00F55575">
        <w:trPr>
          <w:trHeight w:val="6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рабочего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цил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>ормозов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 xml:space="preserve"> (1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>):</w:t>
            </w:r>
          </w:p>
        </w:tc>
        <w:tc>
          <w:tcPr>
            <w:tcW w:w="28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Переднего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308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Заднего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386</w:t>
            </w:r>
          </w:p>
        </w:tc>
      </w:tr>
      <w:tr w:rsidR="00864DEF" w:rsidRPr="00442FFB" w:rsidTr="00F55575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генераторов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891</w:t>
            </w:r>
          </w:p>
        </w:tc>
      </w:tr>
      <w:tr w:rsidR="00864DEF" w:rsidRPr="00442FFB" w:rsidTr="00F55575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стартера( 1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975</w:t>
            </w:r>
          </w:p>
        </w:tc>
      </w:tr>
      <w:tr w:rsidR="00864DEF" w:rsidRPr="00442FFB" w:rsidTr="00F55575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прерывателя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распредвала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 xml:space="preserve">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308</w:t>
            </w:r>
          </w:p>
        </w:tc>
      </w:tr>
      <w:tr w:rsidR="00864DEF" w:rsidRPr="00442FFB" w:rsidTr="00F55575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карбюратора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К-131, 126, 135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386</w:t>
            </w:r>
          </w:p>
        </w:tc>
      </w:tr>
      <w:tr w:rsidR="00864DEF" w:rsidRPr="00442FFB" w:rsidTr="00F55575">
        <w:trPr>
          <w:trHeight w:val="2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К-151, 156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463</w:t>
            </w:r>
          </w:p>
        </w:tc>
      </w:tr>
      <w:tr w:rsidR="00864DEF" w:rsidRPr="00442FFB" w:rsidTr="00F55575">
        <w:trPr>
          <w:trHeight w:val="6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рессоры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Легковые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463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М-412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587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540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2FFB">
              <w:rPr>
                <w:color w:val="000000"/>
                <w:sz w:val="28"/>
                <w:szCs w:val="28"/>
              </w:rPr>
              <w:t>ПАЗпер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540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ПАЗ зад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617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Монтаж  и демонтаж рессоры(1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Легковой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463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ГАЗ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540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ПАЗ пер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540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ПАЗ зад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617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Пайка радиатора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 отв.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</w:tr>
      <w:tr w:rsidR="00864DEF" w:rsidRPr="00442FFB" w:rsidTr="00F55575">
        <w:trPr>
          <w:trHeight w:val="2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Шов 10 см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</w:t>
            </w:r>
          </w:p>
        </w:tc>
      </w:tr>
      <w:tr w:rsidR="00864DEF" w:rsidRPr="00442FFB" w:rsidTr="00F55575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Диагностика котла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отопителя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 xml:space="preserve">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772</w:t>
            </w:r>
          </w:p>
        </w:tc>
      </w:tr>
      <w:tr w:rsidR="00864DEF" w:rsidRPr="00442FFB" w:rsidTr="00F55575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Снятие и установка насоса котла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297</w:t>
            </w:r>
          </w:p>
        </w:tc>
      </w:tr>
      <w:tr w:rsidR="00864DEF" w:rsidRPr="00442FFB" w:rsidTr="00F55575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Замена элемента в насосе котла 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119</w:t>
            </w:r>
          </w:p>
        </w:tc>
      </w:tr>
      <w:tr w:rsidR="00864DEF" w:rsidRPr="00442FFB" w:rsidTr="00F55575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Разборка и  сборка двигателя котла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отопителя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 xml:space="preserve"> (1шт)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594</w:t>
            </w:r>
          </w:p>
        </w:tc>
      </w:tr>
      <w:tr w:rsidR="00864DEF" w:rsidRPr="00442FFB" w:rsidTr="00F55575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Разборка и сборка насоса котла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отопителя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>(1шт)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594</w:t>
            </w:r>
          </w:p>
        </w:tc>
      </w:tr>
      <w:tr w:rsidR="00864DEF" w:rsidRPr="00442FFB" w:rsidTr="00F5557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Разборка сборка головы котла (1шт)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356</w:t>
            </w:r>
          </w:p>
        </w:tc>
      </w:tr>
      <w:tr w:rsidR="00864DEF" w:rsidRPr="00442FFB" w:rsidTr="00F55575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Замена крыльчатки турбины котла(1шт)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238</w:t>
            </w:r>
          </w:p>
        </w:tc>
      </w:tr>
      <w:tr w:rsidR="00864DEF" w:rsidRPr="00442FFB" w:rsidTr="00F55575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Замена подшипников котла(1шт)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238</w:t>
            </w:r>
          </w:p>
        </w:tc>
      </w:tr>
      <w:tr w:rsidR="00864DEF" w:rsidRPr="00442FFB" w:rsidTr="00F55575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Замена шестерен привода насоса котла(1шт)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178</w:t>
            </w:r>
          </w:p>
        </w:tc>
      </w:tr>
      <w:tr w:rsidR="00864DEF" w:rsidRPr="00442FFB" w:rsidTr="00F55575">
        <w:trPr>
          <w:trHeight w:val="1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Замена пластиковой муфты котла(1шт)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119</w:t>
            </w:r>
          </w:p>
        </w:tc>
      </w:tr>
      <w:tr w:rsidR="00864DEF" w:rsidRPr="00442FFB" w:rsidTr="00F55575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Прочистка форсунок котла(1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442F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119</w:t>
            </w:r>
          </w:p>
        </w:tc>
      </w:tr>
      <w:tr w:rsidR="00864DEF" w:rsidRPr="00442FFB" w:rsidTr="00F55575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Замена привода генератора (компрессора)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440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Протяжка колеса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55</w:t>
            </w:r>
          </w:p>
        </w:tc>
      </w:tr>
      <w:tr w:rsidR="00864DEF" w:rsidRPr="00442FFB" w:rsidTr="00F55575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Замена наконечника троса КПП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220</w:t>
            </w:r>
          </w:p>
        </w:tc>
      </w:tr>
      <w:tr w:rsidR="00864DEF" w:rsidRPr="00442FFB" w:rsidTr="00F55575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Замена диафрагмы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550</w:t>
            </w:r>
          </w:p>
        </w:tc>
      </w:tr>
      <w:tr w:rsidR="00864DEF" w:rsidRPr="00442FFB" w:rsidTr="00F55575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Замена лобового стекла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1100</w:t>
            </w:r>
          </w:p>
        </w:tc>
      </w:tr>
      <w:tr w:rsidR="00864DEF" w:rsidRPr="00442FFB" w:rsidTr="00F55575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Замена бокового стекла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550</w:t>
            </w:r>
          </w:p>
        </w:tc>
      </w:tr>
      <w:tr w:rsidR="00864DEF" w:rsidRPr="00442FFB" w:rsidTr="00F5557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Ремонт покрышки (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безкамерная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 xml:space="preserve">)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Легковая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275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Грузовая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715</w:t>
            </w:r>
          </w:p>
        </w:tc>
      </w:tr>
      <w:tr w:rsidR="00864DEF" w:rsidRPr="00442FFB" w:rsidTr="00F55575">
        <w:trPr>
          <w:trHeight w:val="1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тормозного крана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275</w:t>
            </w:r>
          </w:p>
        </w:tc>
      </w:tr>
      <w:tr w:rsidR="00864DEF" w:rsidRPr="00442FFB" w:rsidTr="00F55575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натяжного ролика помпы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275</w:t>
            </w:r>
          </w:p>
        </w:tc>
      </w:tr>
      <w:tr w:rsidR="00864DEF" w:rsidRPr="00442FFB" w:rsidTr="00F55575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Протяжка стремянок рессор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429</w:t>
            </w:r>
          </w:p>
        </w:tc>
      </w:tr>
      <w:tr w:rsidR="00864DEF" w:rsidRPr="00442FFB" w:rsidTr="00F55575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помпы циркуляционной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275</w:t>
            </w:r>
          </w:p>
        </w:tc>
      </w:tr>
      <w:tr w:rsidR="00864DEF" w:rsidRPr="00442FFB" w:rsidTr="00F55575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Ремонт РД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В(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регулятор давления воздуха) 1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781</w:t>
            </w:r>
          </w:p>
        </w:tc>
      </w:tr>
      <w:tr w:rsidR="00864DEF" w:rsidRPr="00442FFB" w:rsidTr="00F55575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442FFB">
              <w:rPr>
                <w:color w:val="000000"/>
                <w:sz w:val="28"/>
                <w:szCs w:val="28"/>
              </w:rPr>
              <w:t>пневмобалона</w:t>
            </w:r>
            <w:proofErr w:type="spellEnd"/>
            <w:r w:rsidRPr="00442FFB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286</w:t>
            </w:r>
          </w:p>
        </w:tc>
      </w:tr>
      <w:tr w:rsidR="00864DEF" w:rsidRPr="00442FFB" w:rsidTr="00F55575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тормозной камеры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330</w:t>
            </w:r>
          </w:p>
        </w:tc>
      </w:tr>
      <w:tr w:rsidR="00864DEF" w:rsidRPr="00442FFB" w:rsidTr="00F55575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Замена троса КПП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385</w:t>
            </w:r>
          </w:p>
        </w:tc>
      </w:tr>
      <w:tr w:rsidR="00864DEF" w:rsidRPr="00442FFB" w:rsidTr="00F55575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крапа подкачки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275</w:t>
            </w:r>
          </w:p>
        </w:tc>
      </w:tr>
      <w:tr w:rsidR="00864DEF" w:rsidRPr="00442FFB" w:rsidTr="00F55575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Замена крапа подкачки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682</w:t>
            </w:r>
          </w:p>
        </w:tc>
      </w:tr>
      <w:tr w:rsidR="00864DEF" w:rsidRPr="00442FFB" w:rsidTr="00F55575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Замена компрессора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495</w:t>
            </w:r>
          </w:p>
        </w:tc>
      </w:tr>
      <w:tr w:rsidR="00864DEF" w:rsidRPr="00442FFB" w:rsidTr="00F55575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Проточка реактивных тяг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275</w:t>
            </w:r>
          </w:p>
        </w:tc>
      </w:tr>
      <w:tr w:rsidR="00864DEF" w:rsidRPr="00442FFB" w:rsidTr="00F55575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натяжного ролика компрессора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275</w:t>
            </w:r>
          </w:p>
        </w:tc>
      </w:tr>
      <w:tr w:rsidR="00864DEF" w:rsidRPr="00442FFB" w:rsidTr="00F55575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реактивной тяги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462</w:t>
            </w:r>
          </w:p>
        </w:tc>
      </w:tr>
      <w:tr w:rsidR="00864DEF" w:rsidRPr="00442FFB" w:rsidTr="00F55575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вакуума тормозного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385</w:t>
            </w:r>
          </w:p>
        </w:tc>
      </w:tr>
      <w:tr w:rsidR="00864DEF" w:rsidRPr="00442FFB" w:rsidTr="00F55575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контурного крана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275</w:t>
            </w:r>
          </w:p>
        </w:tc>
      </w:tr>
      <w:tr w:rsidR="00864DEF" w:rsidRPr="00442FFB" w:rsidTr="00F55575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Регулировка развала схождения колес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594</w:t>
            </w:r>
          </w:p>
        </w:tc>
      </w:tr>
      <w:tr w:rsidR="00864DEF" w:rsidRPr="00442FFB" w:rsidTr="00F55575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Ремонт тяги уровня пола 1шт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275</w:t>
            </w:r>
          </w:p>
        </w:tc>
      </w:tr>
      <w:tr w:rsidR="00864DEF" w:rsidRPr="00442FFB" w:rsidTr="00F5557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lastRenderedPageBreak/>
              <w:t>7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Замена прокладки компрессора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198</w:t>
            </w:r>
          </w:p>
        </w:tc>
      </w:tr>
      <w:tr w:rsidR="00864DEF" w:rsidRPr="00442FFB" w:rsidTr="00F55575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крышки КПП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385</w:t>
            </w:r>
          </w:p>
        </w:tc>
      </w:tr>
      <w:tr w:rsidR="00864DEF" w:rsidRPr="00442FFB" w:rsidTr="00F55575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Ремонт кулисы КПП 1шт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550</w:t>
            </w:r>
          </w:p>
        </w:tc>
      </w:tr>
      <w:tr w:rsidR="00864DEF" w:rsidRPr="00442FFB" w:rsidTr="00F55575">
        <w:trPr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Ремонт тяги переключения передач 1 </w:t>
            </w:r>
            <w:proofErr w:type="spellStart"/>
            <w:proofErr w:type="gramStart"/>
            <w:r w:rsidRPr="00442FFB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42FFB">
              <w:rPr>
                <w:color w:val="000000"/>
                <w:sz w:val="28"/>
                <w:szCs w:val="28"/>
              </w:rPr>
              <w:t>всех</w:t>
            </w:r>
            <w:proofErr w:type="gramEnd"/>
            <w:r w:rsidRPr="00442FFB">
              <w:rPr>
                <w:color w:val="000000"/>
                <w:sz w:val="28"/>
                <w:szCs w:val="28"/>
              </w:rPr>
              <w:t xml:space="preserve"> а/м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DEF" w:rsidRPr="00442FFB" w:rsidRDefault="00864DEF" w:rsidP="00F55575">
            <w:pPr>
              <w:jc w:val="center"/>
              <w:rPr>
                <w:color w:val="000000"/>
                <w:sz w:val="28"/>
                <w:szCs w:val="28"/>
              </w:rPr>
            </w:pPr>
            <w:r w:rsidRPr="00442FFB">
              <w:rPr>
                <w:color w:val="000000"/>
                <w:sz w:val="28"/>
                <w:szCs w:val="28"/>
              </w:rPr>
              <w:t>281</w:t>
            </w:r>
          </w:p>
        </w:tc>
      </w:tr>
    </w:tbl>
    <w:p w:rsidR="00864DEF" w:rsidRDefault="00864DEF" w:rsidP="00864DEF">
      <w:pPr>
        <w:pStyle w:val="ConsPlusNormal"/>
        <w:ind w:firstLine="539"/>
        <w:jc w:val="both"/>
        <w:outlineLvl w:val="1"/>
      </w:pPr>
    </w:p>
    <w:p w:rsidR="00864DEF" w:rsidRPr="00006BE5" w:rsidRDefault="00864DEF" w:rsidP="00864DE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6BE5">
        <w:rPr>
          <w:rFonts w:ascii="Times New Roman" w:hAnsi="Times New Roman" w:cs="Times New Roman"/>
          <w:sz w:val="28"/>
          <w:szCs w:val="28"/>
        </w:rPr>
        <w:t>3. Техническое обслуживание подвижного состава.</w:t>
      </w:r>
    </w:p>
    <w:p w:rsidR="00864DEF" w:rsidRDefault="00864DEF" w:rsidP="00864DEF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6BE5">
        <w:rPr>
          <w:rFonts w:ascii="Times New Roman" w:hAnsi="Times New Roman" w:cs="Times New Roman"/>
          <w:sz w:val="28"/>
          <w:szCs w:val="28"/>
        </w:rPr>
        <w:t>3.1. Первое техническое обслуживание (ТО-1).</w:t>
      </w:r>
    </w:p>
    <w:tbl>
      <w:tblPr>
        <w:tblW w:w="1062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5"/>
        <w:gridCol w:w="1113"/>
        <w:gridCol w:w="1113"/>
        <w:gridCol w:w="2229"/>
        <w:gridCol w:w="2229"/>
        <w:gridCol w:w="2229"/>
      </w:tblGrid>
      <w:tr w:rsidR="00864DEF" w:rsidRPr="00F66350" w:rsidTr="00F55575">
        <w:trPr>
          <w:trHeight w:val="619"/>
        </w:trPr>
        <w:tc>
          <w:tcPr>
            <w:tcW w:w="1715" w:type="dxa"/>
          </w:tcPr>
          <w:p w:rsidR="00864DEF" w:rsidRPr="00F66350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50">
              <w:rPr>
                <w:rFonts w:ascii="Times New Roman" w:hAnsi="Times New Roman" w:cs="Times New Roman"/>
                <w:sz w:val="28"/>
                <w:szCs w:val="28"/>
              </w:rPr>
              <w:t>Класс ТС</w:t>
            </w:r>
          </w:p>
        </w:tc>
        <w:tc>
          <w:tcPr>
            <w:tcW w:w="1113" w:type="dxa"/>
          </w:tcPr>
          <w:p w:rsidR="00864DEF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 час</w:t>
            </w:r>
          </w:p>
        </w:tc>
        <w:tc>
          <w:tcPr>
            <w:tcW w:w="1113" w:type="dxa"/>
          </w:tcPr>
          <w:p w:rsidR="00864DEF" w:rsidRPr="00F66350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50">
              <w:rPr>
                <w:rFonts w:ascii="Times New Roman" w:hAnsi="Times New Roman" w:cs="Times New Roman"/>
                <w:sz w:val="28"/>
                <w:szCs w:val="28"/>
              </w:rPr>
              <w:t>особо малый класс (до 5 м)</w:t>
            </w:r>
          </w:p>
        </w:tc>
        <w:tc>
          <w:tcPr>
            <w:tcW w:w="2229" w:type="dxa"/>
          </w:tcPr>
          <w:p w:rsidR="00864DEF" w:rsidRPr="00F66350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50">
              <w:rPr>
                <w:rFonts w:ascii="Times New Roman" w:hAnsi="Times New Roman" w:cs="Times New Roman"/>
                <w:sz w:val="28"/>
                <w:szCs w:val="28"/>
              </w:rPr>
              <w:t>малый класс (6,0 - 7,5 м)</w:t>
            </w:r>
          </w:p>
        </w:tc>
        <w:tc>
          <w:tcPr>
            <w:tcW w:w="2229" w:type="dxa"/>
          </w:tcPr>
          <w:p w:rsidR="00864DEF" w:rsidRPr="00F66350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50">
              <w:rPr>
                <w:rFonts w:ascii="Times New Roman" w:hAnsi="Times New Roman" w:cs="Times New Roman"/>
                <w:sz w:val="28"/>
                <w:szCs w:val="28"/>
              </w:rPr>
              <w:t>средний класс (8,0 - 9,5 м)</w:t>
            </w:r>
          </w:p>
        </w:tc>
        <w:tc>
          <w:tcPr>
            <w:tcW w:w="2229" w:type="dxa"/>
          </w:tcPr>
          <w:p w:rsidR="00864DEF" w:rsidRPr="00F66350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50">
              <w:rPr>
                <w:rFonts w:ascii="Times New Roman" w:hAnsi="Times New Roman" w:cs="Times New Roman"/>
                <w:sz w:val="28"/>
                <w:szCs w:val="28"/>
              </w:rPr>
              <w:t>большой класс (10,5 - 12,0 м)</w:t>
            </w:r>
          </w:p>
        </w:tc>
      </w:tr>
      <w:tr w:rsidR="00864DEF" w:rsidRPr="00F66350" w:rsidTr="00F55575">
        <w:trPr>
          <w:trHeight w:val="321"/>
        </w:trPr>
        <w:tc>
          <w:tcPr>
            <w:tcW w:w="1715" w:type="dxa"/>
          </w:tcPr>
          <w:p w:rsidR="00864DEF" w:rsidRPr="00F66350" w:rsidRDefault="00864DEF" w:rsidP="00F555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ТО-1</w:t>
            </w:r>
          </w:p>
        </w:tc>
        <w:tc>
          <w:tcPr>
            <w:tcW w:w="1113" w:type="dxa"/>
          </w:tcPr>
          <w:p w:rsidR="00864DEF" w:rsidRPr="00F66350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13" w:type="dxa"/>
          </w:tcPr>
          <w:p w:rsidR="00864DEF" w:rsidRPr="00F66350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2229" w:type="dxa"/>
          </w:tcPr>
          <w:p w:rsidR="00864DEF" w:rsidRPr="00F66350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5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2229" w:type="dxa"/>
          </w:tcPr>
          <w:p w:rsidR="00864DEF" w:rsidRPr="00F66350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3 213</w:t>
            </w:r>
          </w:p>
        </w:tc>
        <w:tc>
          <w:tcPr>
            <w:tcW w:w="2229" w:type="dxa"/>
          </w:tcPr>
          <w:p w:rsidR="00864DEF" w:rsidRPr="00F66350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5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</w:tr>
    </w:tbl>
    <w:p w:rsidR="00864DEF" w:rsidRPr="002F1075" w:rsidRDefault="00864DEF" w:rsidP="00864DEF">
      <w:pPr>
        <w:pStyle w:val="ConsPlusNormal"/>
        <w:spacing w:before="28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1075">
        <w:rPr>
          <w:rFonts w:ascii="Times New Roman" w:hAnsi="Times New Roman" w:cs="Times New Roman"/>
          <w:sz w:val="28"/>
          <w:szCs w:val="28"/>
        </w:rPr>
        <w:t>3.2. Второе техническое обслуживание (ТО-2).</w:t>
      </w:r>
    </w:p>
    <w:tbl>
      <w:tblPr>
        <w:tblW w:w="106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1110"/>
        <w:gridCol w:w="1110"/>
        <w:gridCol w:w="1110"/>
        <w:gridCol w:w="1113"/>
        <w:gridCol w:w="1427"/>
        <w:gridCol w:w="1456"/>
        <w:gridCol w:w="1560"/>
      </w:tblGrid>
      <w:tr w:rsidR="00864DEF" w:rsidRPr="002F1075" w:rsidTr="00F55575">
        <w:trPr>
          <w:trHeight w:val="393"/>
        </w:trPr>
        <w:tc>
          <w:tcPr>
            <w:tcW w:w="873" w:type="dxa"/>
            <w:vMerge w:val="restart"/>
          </w:tcPr>
          <w:p w:rsidR="00864DEF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75">
              <w:rPr>
                <w:rFonts w:ascii="Times New Roman" w:hAnsi="Times New Roman" w:cs="Times New Roman"/>
                <w:sz w:val="28"/>
                <w:szCs w:val="28"/>
              </w:rPr>
              <w:t>Класс ТС</w:t>
            </w:r>
          </w:p>
          <w:p w:rsidR="00864DEF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</w:tcPr>
          <w:p w:rsidR="00864DEF" w:rsidRPr="002F1075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 час</w:t>
            </w:r>
          </w:p>
        </w:tc>
        <w:tc>
          <w:tcPr>
            <w:tcW w:w="4443" w:type="dxa"/>
            <w:gridSpan w:val="4"/>
          </w:tcPr>
          <w:p w:rsidR="00864DEF" w:rsidRPr="002F1075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75">
              <w:rPr>
                <w:rFonts w:ascii="Times New Roman" w:hAnsi="Times New Roman" w:cs="Times New Roman"/>
                <w:sz w:val="28"/>
                <w:szCs w:val="28"/>
              </w:rPr>
              <w:t>карбюраторные</w:t>
            </w:r>
          </w:p>
        </w:tc>
        <w:tc>
          <w:tcPr>
            <w:tcW w:w="4443" w:type="dxa"/>
            <w:gridSpan w:val="3"/>
          </w:tcPr>
          <w:p w:rsidR="00864DEF" w:rsidRPr="002F1075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075">
              <w:rPr>
                <w:rFonts w:ascii="Times New Roman" w:hAnsi="Times New Roman" w:cs="Times New Roman"/>
                <w:sz w:val="28"/>
                <w:szCs w:val="28"/>
              </w:rPr>
              <w:t>дизельные</w:t>
            </w:r>
          </w:p>
        </w:tc>
      </w:tr>
      <w:tr w:rsidR="00864DEF" w:rsidRPr="002F1075" w:rsidTr="00F55575">
        <w:trPr>
          <w:trHeight w:val="152"/>
        </w:trPr>
        <w:tc>
          <w:tcPr>
            <w:tcW w:w="873" w:type="dxa"/>
            <w:vMerge/>
          </w:tcPr>
          <w:p w:rsidR="00864DEF" w:rsidRPr="002F1075" w:rsidRDefault="00864DEF" w:rsidP="00F55575"/>
        </w:tc>
        <w:tc>
          <w:tcPr>
            <w:tcW w:w="873" w:type="dxa"/>
            <w:vMerge/>
          </w:tcPr>
          <w:p w:rsidR="00864DEF" w:rsidRPr="002F1075" w:rsidRDefault="00864DEF" w:rsidP="00F55575"/>
        </w:tc>
        <w:tc>
          <w:tcPr>
            <w:tcW w:w="1110" w:type="dxa"/>
          </w:tcPr>
          <w:p w:rsidR="00864DEF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075">
              <w:rPr>
                <w:rFonts w:ascii="Times New Roman" w:hAnsi="Times New Roman" w:cs="Times New Roman"/>
              </w:rPr>
              <w:t xml:space="preserve">особо малый класс </w:t>
            </w:r>
          </w:p>
          <w:p w:rsidR="00864DEF" w:rsidRPr="002F1075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075">
              <w:rPr>
                <w:rFonts w:ascii="Times New Roman" w:hAnsi="Times New Roman" w:cs="Times New Roman"/>
              </w:rPr>
              <w:t>(до 5 м)</w:t>
            </w:r>
          </w:p>
        </w:tc>
        <w:tc>
          <w:tcPr>
            <w:tcW w:w="1110" w:type="dxa"/>
          </w:tcPr>
          <w:p w:rsidR="00864DEF" w:rsidRPr="002F1075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075">
              <w:rPr>
                <w:rFonts w:ascii="Times New Roman" w:hAnsi="Times New Roman" w:cs="Times New Roman"/>
              </w:rPr>
              <w:t>малый класс (6,0 - 7,5 м)</w:t>
            </w:r>
          </w:p>
        </w:tc>
        <w:tc>
          <w:tcPr>
            <w:tcW w:w="1110" w:type="dxa"/>
          </w:tcPr>
          <w:p w:rsidR="00864DEF" w:rsidRPr="002F1075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075">
              <w:rPr>
                <w:rFonts w:ascii="Times New Roman" w:hAnsi="Times New Roman" w:cs="Times New Roman"/>
              </w:rPr>
              <w:t>средний класс (8,0 - 9,5 м)</w:t>
            </w:r>
          </w:p>
        </w:tc>
        <w:tc>
          <w:tcPr>
            <w:tcW w:w="1113" w:type="dxa"/>
          </w:tcPr>
          <w:p w:rsidR="00864DEF" w:rsidRPr="002F1075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075">
              <w:rPr>
                <w:rFonts w:ascii="Times New Roman" w:hAnsi="Times New Roman" w:cs="Times New Roman"/>
              </w:rPr>
              <w:t>большой класс (10,5 - 12,0 м)</w:t>
            </w:r>
          </w:p>
        </w:tc>
        <w:tc>
          <w:tcPr>
            <w:tcW w:w="1427" w:type="dxa"/>
          </w:tcPr>
          <w:p w:rsidR="00864DEF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075">
              <w:rPr>
                <w:rFonts w:ascii="Times New Roman" w:hAnsi="Times New Roman" w:cs="Times New Roman"/>
              </w:rPr>
              <w:t xml:space="preserve">средний класс </w:t>
            </w:r>
          </w:p>
          <w:p w:rsidR="00864DEF" w:rsidRPr="002F1075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(8,0-</w:t>
            </w:r>
            <w:r w:rsidRPr="002F1075">
              <w:rPr>
                <w:rFonts w:ascii="Times New Roman" w:hAnsi="Times New Roman" w:cs="Times New Roman"/>
              </w:rPr>
              <w:t>9,5 м)</w:t>
            </w:r>
          </w:p>
        </w:tc>
        <w:tc>
          <w:tcPr>
            <w:tcW w:w="1456" w:type="dxa"/>
          </w:tcPr>
          <w:p w:rsidR="00864DEF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075">
              <w:rPr>
                <w:rFonts w:ascii="Times New Roman" w:hAnsi="Times New Roman" w:cs="Times New Roman"/>
              </w:rPr>
              <w:t xml:space="preserve">большой класс </w:t>
            </w:r>
          </w:p>
          <w:p w:rsidR="00864DEF" w:rsidRPr="002F1075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075">
              <w:rPr>
                <w:rFonts w:ascii="Times New Roman" w:hAnsi="Times New Roman" w:cs="Times New Roman"/>
              </w:rPr>
              <w:t>(10</w:t>
            </w:r>
            <w:r>
              <w:rPr>
                <w:rFonts w:ascii="Times New Roman" w:hAnsi="Times New Roman" w:cs="Times New Roman"/>
              </w:rPr>
              <w:t>,5-</w:t>
            </w:r>
            <w:r w:rsidRPr="002F1075">
              <w:rPr>
                <w:rFonts w:ascii="Times New Roman" w:hAnsi="Times New Roman" w:cs="Times New Roman"/>
              </w:rPr>
              <w:t>12,0 м)</w:t>
            </w:r>
          </w:p>
        </w:tc>
        <w:tc>
          <w:tcPr>
            <w:tcW w:w="1560" w:type="dxa"/>
          </w:tcPr>
          <w:p w:rsidR="00864DEF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1075">
              <w:rPr>
                <w:rFonts w:ascii="Times New Roman" w:hAnsi="Times New Roman" w:cs="Times New Roman"/>
              </w:rPr>
              <w:t xml:space="preserve">особо большой класс </w:t>
            </w:r>
          </w:p>
          <w:p w:rsidR="00864DEF" w:rsidRPr="002F1075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(16,5-</w:t>
            </w:r>
            <w:r w:rsidRPr="002F1075">
              <w:rPr>
                <w:rFonts w:ascii="Times New Roman" w:hAnsi="Times New Roman" w:cs="Times New Roman"/>
              </w:rPr>
              <w:t>18,0 м)</w:t>
            </w:r>
          </w:p>
        </w:tc>
      </w:tr>
      <w:tr w:rsidR="00864DEF" w:rsidRPr="002F1075" w:rsidTr="00F55575">
        <w:trPr>
          <w:trHeight w:val="279"/>
        </w:trPr>
        <w:tc>
          <w:tcPr>
            <w:tcW w:w="873" w:type="dxa"/>
          </w:tcPr>
          <w:p w:rsidR="00864DEF" w:rsidRPr="000C6156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6">
              <w:rPr>
                <w:rFonts w:ascii="Times New Roman" w:hAnsi="Times New Roman" w:cs="Times New Roman"/>
                <w:sz w:val="28"/>
                <w:szCs w:val="28"/>
              </w:rPr>
              <w:t>ТО-2</w:t>
            </w:r>
          </w:p>
        </w:tc>
        <w:tc>
          <w:tcPr>
            <w:tcW w:w="873" w:type="dxa"/>
          </w:tcPr>
          <w:p w:rsidR="00864DEF" w:rsidRPr="000C6156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10" w:type="dxa"/>
          </w:tcPr>
          <w:p w:rsidR="00864DEF" w:rsidRPr="000C6156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6">
              <w:rPr>
                <w:rFonts w:ascii="Times New Roman" w:hAnsi="Times New Roman" w:cs="Times New Roman"/>
                <w:sz w:val="28"/>
                <w:szCs w:val="28"/>
              </w:rPr>
              <w:t>6 602</w:t>
            </w:r>
          </w:p>
        </w:tc>
        <w:tc>
          <w:tcPr>
            <w:tcW w:w="1110" w:type="dxa"/>
          </w:tcPr>
          <w:p w:rsidR="00864DEF" w:rsidRPr="000C6156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6">
              <w:rPr>
                <w:rFonts w:ascii="Times New Roman" w:hAnsi="Times New Roman" w:cs="Times New Roman"/>
                <w:sz w:val="28"/>
                <w:szCs w:val="28"/>
              </w:rPr>
              <w:t>7 923</w:t>
            </w:r>
          </w:p>
        </w:tc>
        <w:tc>
          <w:tcPr>
            <w:tcW w:w="1110" w:type="dxa"/>
          </w:tcPr>
          <w:p w:rsidR="00864DEF" w:rsidRPr="000C6156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6">
              <w:rPr>
                <w:rFonts w:ascii="Times New Roman" w:hAnsi="Times New Roman" w:cs="Times New Roman"/>
                <w:sz w:val="28"/>
                <w:szCs w:val="28"/>
              </w:rPr>
              <w:t>10 563</w:t>
            </w:r>
          </w:p>
        </w:tc>
        <w:tc>
          <w:tcPr>
            <w:tcW w:w="1113" w:type="dxa"/>
          </w:tcPr>
          <w:p w:rsidR="00864DEF" w:rsidRPr="000C6156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6">
              <w:rPr>
                <w:rFonts w:ascii="Times New Roman" w:hAnsi="Times New Roman" w:cs="Times New Roman"/>
                <w:sz w:val="28"/>
                <w:szCs w:val="28"/>
              </w:rPr>
              <w:t>13 865</w:t>
            </w:r>
          </w:p>
        </w:tc>
        <w:tc>
          <w:tcPr>
            <w:tcW w:w="1427" w:type="dxa"/>
          </w:tcPr>
          <w:p w:rsidR="00864DEF" w:rsidRPr="000C6156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6">
              <w:rPr>
                <w:rFonts w:ascii="Times New Roman" w:hAnsi="Times New Roman" w:cs="Times New Roman"/>
                <w:sz w:val="28"/>
                <w:szCs w:val="28"/>
              </w:rPr>
              <w:t>10 563</w:t>
            </w:r>
          </w:p>
        </w:tc>
        <w:tc>
          <w:tcPr>
            <w:tcW w:w="1456" w:type="dxa"/>
          </w:tcPr>
          <w:p w:rsidR="00864DEF" w:rsidRPr="000C6156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6">
              <w:rPr>
                <w:rFonts w:ascii="Times New Roman" w:hAnsi="Times New Roman" w:cs="Times New Roman"/>
                <w:sz w:val="28"/>
                <w:szCs w:val="28"/>
              </w:rPr>
              <w:t>17 606</w:t>
            </w:r>
          </w:p>
        </w:tc>
        <w:tc>
          <w:tcPr>
            <w:tcW w:w="1560" w:type="dxa"/>
          </w:tcPr>
          <w:p w:rsidR="00864DEF" w:rsidRPr="000C6156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6">
              <w:rPr>
                <w:rFonts w:ascii="Times New Roman" w:hAnsi="Times New Roman" w:cs="Times New Roman"/>
                <w:sz w:val="28"/>
                <w:szCs w:val="28"/>
              </w:rPr>
              <w:t>20 687</w:t>
            </w:r>
          </w:p>
        </w:tc>
      </w:tr>
    </w:tbl>
    <w:p w:rsidR="00864DEF" w:rsidRDefault="00864DEF" w:rsidP="00864DEF">
      <w:pPr>
        <w:pStyle w:val="ConsPlusNormal"/>
        <w:ind w:firstLine="540"/>
        <w:jc w:val="both"/>
      </w:pPr>
    </w:p>
    <w:p w:rsidR="00864DEF" w:rsidRPr="001A4323" w:rsidRDefault="00864DEF" w:rsidP="00864DE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323">
        <w:rPr>
          <w:rFonts w:ascii="Times New Roman" w:hAnsi="Times New Roman" w:cs="Times New Roman"/>
          <w:sz w:val="28"/>
          <w:szCs w:val="28"/>
        </w:rPr>
        <w:t xml:space="preserve">4. Стоимость 1 </w:t>
      </w:r>
      <w:proofErr w:type="spellStart"/>
      <w:r w:rsidRPr="001A4323">
        <w:rPr>
          <w:rFonts w:ascii="Times New Roman" w:hAnsi="Times New Roman" w:cs="Times New Roman"/>
          <w:sz w:val="28"/>
          <w:szCs w:val="28"/>
        </w:rPr>
        <w:t>нормочаса</w:t>
      </w:r>
      <w:proofErr w:type="spellEnd"/>
      <w:r w:rsidRPr="001A4323">
        <w:rPr>
          <w:rFonts w:ascii="Times New Roman" w:hAnsi="Times New Roman" w:cs="Times New Roman"/>
          <w:sz w:val="28"/>
          <w:szCs w:val="28"/>
        </w:rPr>
        <w:t xml:space="preserve"> работ (услуг) ремонтно-механической мастерской.</w:t>
      </w:r>
    </w:p>
    <w:tbl>
      <w:tblPr>
        <w:tblW w:w="106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5"/>
        <w:gridCol w:w="1560"/>
      </w:tblGrid>
      <w:tr w:rsidR="00864DEF" w:rsidRPr="001A4323" w:rsidTr="00F55575">
        <w:trPr>
          <w:trHeight w:val="473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1A43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432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864DEF" w:rsidRPr="001A4323" w:rsidTr="00F55575">
        <w:trPr>
          <w:trHeight w:val="223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Кузовные работы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864DEF" w:rsidRPr="001A4323" w:rsidTr="00F55575">
        <w:trPr>
          <w:trHeight w:val="265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Ремонт автоэлектрики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864DEF" w:rsidRPr="001A4323" w:rsidTr="00F55575">
        <w:trPr>
          <w:trHeight w:val="265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Шиномонтажные работы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864DEF" w:rsidRPr="001A4323" w:rsidTr="00F55575">
        <w:trPr>
          <w:trHeight w:val="265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Услуги моторного участка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</w:tr>
      <w:tr w:rsidR="00864DEF" w:rsidRPr="001A4323" w:rsidTr="00F55575">
        <w:trPr>
          <w:trHeight w:val="265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Изготовление резинотехнических изделий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864DEF" w:rsidRPr="001A4323" w:rsidTr="00F55575">
        <w:trPr>
          <w:trHeight w:val="277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Ремонт механических коробок передач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864DEF" w:rsidRPr="001A4323" w:rsidTr="00F55575">
        <w:trPr>
          <w:trHeight w:val="265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Кузнечные работы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864DEF" w:rsidRPr="001A4323" w:rsidTr="00F55575">
        <w:trPr>
          <w:trHeight w:val="265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864DEF" w:rsidRPr="001A4323" w:rsidTr="00F55575">
        <w:trPr>
          <w:trHeight w:val="265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Ремонт топливной аппаратуры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864DEF" w:rsidRPr="001A4323" w:rsidTr="00F55575">
        <w:trPr>
          <w:trHeight w:val="265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Токарные работы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864DEF" w:rsidRPr="001A4323" w:rsidTr="00F55575">
        <w:trPr>
          <w:trHeight w:val="277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Клепальные работы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864DEF" w:rsidRPr="001A4323" w:rsidTr="00F55575">
        <w:trPr>
          <w:trHeight w:val="265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Ремонт агрегатов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864DEF" w:rsidRPr="001A4323" w:rsidTr="00F55575">
        <w:trPr>
          <w:trHeight w:val="265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подъемника</w:t>
            </w:r>
          </w:p>
        </w:tc>
        <w:tc>
          <w:tcPr>
            <w:tcW w:w="1560" w:type="dxa"/>
          </w:tcPr>
          <w:p w:rsidR="00864DEF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864DEF" w:rsidRPr="001A4323" w:rsidTr="00F55575">
        <w:trPr>
          <w:trHeight w:val="277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Предоставление смотровой ямы (улица)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64DEF" w:rsidRPr="001A4323" w:rsidTr="00F55575">
        <w:trPr>
          <w:trHeight w:val="265"/>
        </w:trPr>
        <w:tc>
          <w:tcPr>
            <w:tcW w:w="567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05" w:type="dxa"/>
          </w:tcPr>
          <w:p w:rsidR="00864DEF" w:rsidRPr="001A4323" w:rsidRDefault="00864DEF" w:rsidP="00F555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323">
              <w:rPr>
                <w:rFonts w:ascii="Times New Roman" w:hAnsi="Times New Roman" w:cs="Times New Roman"/>
                <w:sz w:val="28"/>
                <w:szCs w:val="28"/>
              </w:rPr>
              <w:t>Общие ремонтные работы (ТО-1, ТО-2)</w:t>
            </w:r>
          </w:p>
        </w:tc>
        <w:tc>
          <w:tcPr>
            <w:tcW w:w="1560" w:type="dxa"/>
          </w:tcPr>
          <w:p w:rsidR="00864DEF" w:rsidRPr="001A4323" w:rsidRDefault="00864DEF" w:rsidP="00F55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</w:tbl>
    <w:p w:rsidR="00864DEF" w:rsidRDefault="00864DEF" w:rsidP="001670E9">
      <w:pPr>
        <w:rPr>
          <w:sz w:val="28"/>
        </w:rPr>
      </w:pPr>
    </w:p>
    <w:sectPr w:rsidR="00864DEF" w:rsidSect="007A5439">
      <w:headerReference w:type="even" r:id="rId12"/>
      <w:headerReference w:type="default" r:id="rId13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73" w:rsidRDefault="008C4A73">
      <w:r>
        <w:separator/>
      </w:r>
    </w:p>
  </w:endnote>
  <w:endnote w:type="continuationSeparator" w:id="0">
    <w:p w:rsidR="008C4A73" w:rsidRDefault="008C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73" w:rsidRDefault="008C4A73">
      <w:r>
        <w:separator/>
      </w:r>
    </w:p>
  </w:footnote>
  <w:footnote w:type="continuationSeparator" w:id="0">
    <w:p w:rsidR="008C4A73" w:rsidRDefault="008C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864DEF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3C1D67FE"/>
    <w:multiLevelType w:val="hybridMultilevel"/>
    <w:tmpl w:val="95DEF02E"/>
    <w:lvl w:ilvl="0" w:tplc="258262FA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EF"/>
    <w:rsid w:val="000C2669"/>
    <w:rsid w:val="001670E9"/>
    <w:rsid w:val="001B1BB7"/>
    <w:rsid w:val="002734EB"/>
    <w:rsid w:val="002A6906"/>
    <w:rsid w:val="00344C0B"/>
    <w:rsid w:val="00400125"/>
    <w:rsid w:val="0042767A"/>
    <w:rsid w:val="004B11F2"/>
    <w:rsid w:val="004D47EF"/>
    <w:rsid w:val="0059545A"/>
    <w:rsid w:val="006E6D6E"/>
    <w:rsid w:val="00735DDD"/>
    <w:rsid w:val="007A5439"/>
    <w:rsid w:val="007D5E82"/>
    <w:rsid w:val="00864DEF"/>
    <w:rsid w:val="008C4A73"/>
    <w:rsid w:val="008E604A"/>
    <w:rsid w:val="008E72AD"/>
    <w:rsid w:val="00A67263"/>
    <w:rsid w:val="00B17B99"/>
    <w:rsid w:val="00B92BBC"/>
    <w:rsid w:val="00C069CB"/>
    <w:rsid w:val="00D05C2F"/>
    <w:rsid w:val="00D35F18"/>
    <w:rsid w:val="00D514EC"/>
    <w:rsid w:val="00D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uiPriority w:val="99"/>
    <w:rsid w:val="00864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64D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4DE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64D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864DEF"/>
    <w:rPr>
      <w:b/>
      <w:sz w:val="24"/>
    </w:rPr>
  </w:style>
  <w:style w:type="character" w:customStyle="1" w:styleId="20">
    <w:name w:val="Заголовок 2 Знак"/>
    <w:basedOn w:val="a0"/>
    <w:link w:val="2"/>
    <w:rsid w:val="00864DEF"/>
    <w:rPr>
      <w:b/>
      <w:sz w:val="22"/>
    </w:rPr>
  </w:style>
  <w:style w:type="paragraph" w:styleId="a9">
    <w:name w:val="List Paragraph"/>
    <w:basedOn w:val="a"/>
    <w:uiPriority w:val="34"/>
    <w:qFormat/>
    <w:rsid w:val="00864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uiPriority w:val="99"/>
    <w:rsid w:val="00864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64D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4DE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64D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864DEF"/>
    <w:rPr>
      <w:b/>
      <w:sz w:val="24"/>
    </w:rPr>
  </w:style>
  <w:style w:type="character" w:customStyle="1" w:styleId="20">
    <w:name w:val="Заголовок 2 Знак"/>
    <w:basedOn w:val="a0"/>
    <w:link w:val="2"/>
    <w:rsid w:val="00864DEF"/>
    <w:rPr>
      <w:b/>
      <w:sz w:val="22"/>
    </w:rPr>
  </w:style>
  <w:style w:type="paragraph" w:styleId="a9">
    <w:name w:val="List Paragraph"/>
    <w:basedOn w:val="a"/>
    <w:uiPriority w:val="34"/>
    <w:qFormat/>
    <w:rsid w:val="00864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41102F00E363CD6FC989EBD1A5590E82ED763138EACEC35BEB7E81C06F91A7CBE24C66BE3B2D4166BE76C2E4D6508DuCM9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41102F00E363CD6FC989EBD1A5590E82ED763136E7CBCE5BEB7E81C06F91A7CBE24C74BE63214161A076C3F18001C8946086C26AA26D7F67F203u2M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41102F00E363CD6FC989FDD2C907078AEF20353EEBC09104B425DC97669BF09EAD4D3AFA693E4063BE75C0FBuDMCJ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3</TotalTime>
  <Pages>14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2000-01-27T09:23:00Z</cp:lastPrinted>
  <dcterms:created xsi:type="dcterms:W3CDTF">2019-01-24T05:42:00Z</dcterms:created>
  <dcterms:modified xsi:type="dcterms:W3CDTF">2019-01-24T05:46:00Z</dcterms:modified>
</cp:coreProperties>
</file>