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2" w:rsidRPr="00D528C1" w:rsidRDefault="00E9630B" w:rsidP="006403FB">
      <w:pPr>
        <w:ind w:firstLine="720"/>
        <w:jc w:val="both"/>
        <w:rPr>
          <w:sz w:val="28"/>
        </w:rPr>
      </w:pPr>
      <w:r w:rsidRPr="00E963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4.15pt;margin-top:237pt;width:461.95pt;height:115.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ot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QRXF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" filled="f" stroked="f">
            <v:textbox style="mso-next-textbox:#Text Box 7" inset="0,0,0,0">
              <w:txbxContent>
                <w:p w:rsidR="009C4F13" w:rsidRDefault="009C4F13" w:rsidP="00B92BB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C4F13" w:rsidRDefault="009C4F13" w:rsidP="006403FB">
                  <w:pPr>
                    <w:jc w:val="center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О внесении изменений в м</w:t>
                  </w:r>
                  <w:r w:rsidRPr="006403FB">
                    <w:rPr>
                      <w:sz w:val="28"/>
                    </w:rPr>
                    <w:t xml:space="preserve">униципальную программу «Развитие системы образования города Искитима Новосибирской области на 2018 – 2022 годы», утвержденную постановлением администрации города Искитима Новосибирской области от 09.01.2018 № 06 (в ред. постановления администрации города Искитима Новосибирской области </w:t>
                  </w:r>
                  <w:proofErr w:type="gramEnd"/>
                </w:p>
                <w:p w:rsidR="009C4F13" w:rsidRPr="006403FB" w:rsidRDefault="009C4F13" w:rsidP="006403FB">
                  <w:pPr>
                    <w:jc w:val="center"/>
                    <w:rPr>
                      <w:sz w:val="28"/>
                    </w:rPr>
                  </w:pPr>
                  <w:r w:rsidRPr="006403FB"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>25.03.2021</w:t>
                  </w:r>
                  <w:r w:rsidRPr="006403FB">
                    <w:rPr>
                      <w:sz w:val="28"/>
                    </w:rPr>
                    <w:t xml:space="preserve"> № </w:t>
                  </w:r>
                  <w:r>
                    <w:rPr>
                      <w:sz w:val="28"/>
                    </w:rPr>
                    <w:t>395</w:t>
                  </w:r>
                  <w:r w:rsidRPr="006403FB">
                    <w:rPr>
                      <w:sz w:val="28"/>
                    </w:rPr>
                    <w:t>)</w:t>
                  </w:r>
                </w:p>
                <w:p w:rsidR="009C4F13" w:rsidRPr="00B92BBC" w:rsidRDefault="009C4F13" w:rsidP="00B92B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Pr="00E9630B">
        <w:rPr>
          <w:noProof/>
        </w:rPr>
        <w:pict>
          <v:shape id="Text Box 3" o:spid="_x0000_s1027" type="#_x0000_t202" style="position:absolute;left:0;text-align:left;margin-left:-15.6pt;margin-top:56.7pt;width:495.3pt;height:127.2pt;z-index:251657728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style="mso-next-textbox:#Text Box 3" inset="0,0,0,0">
              <w:txbxContent>
                <w:p w:rsidR="009C4F13" w:rsidRPr="004B11F2" w:rsidRDefault="009C4F13">
                  <w:pPr>
                    <w:pStyle w:val="1"/>
                    <w:rPr>
                      <w:sz w:val="28"/>
                    </w:rPr>
                  </w:pPr>
                  <w:bookmarkStart w:id="0" w:name="_GoBack"/>
                  <w:bookmarkEnd w:id="0"/>
                </w:p>
                <w:p w:rsidR="009C4F13" w:rsidRDefault="009C4F1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ГОРОДА  ИСКИТИМА  </w:t>
                  </w:r>
                </w:p>
                <w:p w:rsidR="009C4F13" w:rsidRDefault="009C4F1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НОВОСИБИРСКОЙ  ОБЛАСТИ</w:t>
                  </w:r>
                </w:p>
                <w:p w:rsidR="009C4F13" w:rsidRDefault="009C4F13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  <w:r>
                    <w:rPr>
                      <w:spacing w:val="20"/>
                      <w:sz w:val="36"/>
                    </w:rPr>
                    <w:t>ПОСТАНОВЛЕНИЕ</w:t>
                  </w:r>
                </w:p>
              </w:txbxContent>
            </v:textbox>
            <w10:wrap type="topAndBottom" anchorx="margin" anchory="page"/>
          </v:shape>
        </w:pict>
      </w:r>
      <w:r w:rsidRPr="00E9630B">
        <w:rPr>
          <w:noProof/>
        </w:rPr>
        <w:pict>
          <v:shape id="Text Box 4" o:spid="_x0000_s1028" type="#_x0000_t202" style="position:absolute;left:0;text-align:left;margin-left:-7.8pt;margin-top:183.9pt;width:487.5pt;height:28.35pt;z-index:251656704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<v:textbox style="mso-next-textbox:#Text Box 4" inset="0,0,0,0">
              <w:txbxContent>
                <w:p w:rsidR="009C4F13" w:rsidRDefault="009C4F13">
                  <w:pPr>
                    <w:spacing w:before="240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                               </w:t>
                  </w:r>
                  <w:r>
                    <w:rPr>
                      <w:sz w:val="24"/>
                    </w:rPr>
                    <w:t xml:space="preserve">                                        Искитим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 №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u w:val="single"/>
                    </w:rPr>
                    <w:t xml:space="preserve">      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sz w:val="24"/>
                      <w:u w:val="single"/>
                    </w:rPr>
                    <w:t xml:space="preserve"> 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     </w:t>
                  </w:r>
                </w:p>
                <w:p w:rsidR="009C4F13" w:rsidRDefault="009C4F13"/>
              </w:txbxContent>
            </v:textbox>
            <w10:wrap type="topAndBottom" anchorx="margin" anchory="page"/>
          </v:shape>
        </w:pict>
      </w:r>
      <w:r w:rsidR="00E06CBB" w:rsidRPr="00D528C1">
        <w:rPr>
          <w:sz w:val="28"/>
        </w:rPr>
        <w:t xml:space="preserve"> </w:t>
      </w:r>
      <w:r w:rsidR="001B2D50" w:rsidRPr="00417338">
        <w:rPr>
          <w:sz w:val="28"/>
          <w:szCs w:val="28"/>
        </w:rPr>
        <w:t xml:space="preserve">Руководствуясь </w:t>
      </w:r>
      <w:hyperlink r:id="rId8" w:history="1">
        <w:r w:rsidR="001B2D50" w:rsidRPr="00417338">
          <w:rPr>
            <w:sz w:val="28"/>
            <w:szCs w:val="28"/>
          </w:rPr>
          <w:t>ст. 179</w:t>
        </w:r>
      </w:hyperlink>
      <w:r w:rsidR="001B2D50" w:rsidRPr="00417338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1B2D50" w:rsidRPr="00417338">
          <w:rPr>
            <w:sz w:val="28"/>
            <w:szCs w:val="28"/>
          </w:rPr>
          <w:t>пунктом 1 раздела VII</w:t>
        </w:r>
      </w:hyperlink>
      <w:r w:rsidR="001B2D50" w:rsidRPr="00417338">
        <w:rPr>
          <w:sz w:val="28"/>
          <w:szCs w:val="28"/>
        </w:rP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(в ред. от 11.07.2019 № 960), </w:t>
      </w:r>
      <w:hyperlink r:id="rId10" w:history="1">
        <w:proofErr w:type="gramStart"/>
        <w:r w:rsidR="001B2D50" w:rsidRPr="00417338">
          <w:rPr>
            <w:sz w:val="28"/>
            <w:szCs w:val="28"/>
          </w:rPr>
          <w:t>решени</w:t>
        </w:r>
      </w:hyperlink>
      <w:r w:rsidR="001B2D50" w:rsidRPr="00417338">
        <w:rPr>
          <w:sz w:val="28"/>
          <w:szCs w:val="28"/>
        </w:rPr>
        <w:t>ем</w:t>
      </w:r>
      <w:proofErr w:type="gramEnd"/>
      <w:r w:rsidR="001B2D50" w:rsidRPr="00417338">
        <w:rPr>
          <w:sz w:val="28"/>
          <w:szCs w:val="28"/>
        </w:rPr>
        <w:t xml:space="preserve"> Совета депутатов города Искитима Новосибирской области от </w:t>
      </w:r>
      <w:r w:rsidR="001B2D50">
        <w:rPr>
          <w:sz w:val="28"/>
          <w:szCs w:val="28"/>
        </w:rPr>
        <w:t>25.08.2021</w:t>
      </w:r>
      <w:r w:rsidR="001B2D50" w:rsidRPr="00417338">
        <w:rPr>
          <w:sz w:val="28"/>
          <w:szCs w:val="28"/>
        </w:rPr>
        <w:t xml:space="preserve"> №</w:t>
      </w:r>
      <w:r w:rsidR="001B2D50">
        <w:rPr>
          <w:sz w:val="28"/>
          <w:szCs w:val="28"/>
        </w:rPr>
        <w:t>416</w:t>
      </w:r>
      <w:r w:rsidR="001B2D50" w:rsidRPr="00417338">
        <w:rPr>
          <w:sz w:val="28"/>
          <w:szCs w:val="28"/>
        </w:rPr>
        <w:t xml:space="preserve"> «О внесении изменений в решение Совета депутатов города Искитима Новосибирской области от 23.12.2020 № 371 «О бюджете города Искитима Новосибирской области на 2021 год и плановый период 2022 и 2023  годов», администрация города Искитима Новосибирской области</w:t>
      </w:r>
    </w:p>
    <w:p w:rsidR="00F02742" w:rsidRPr="00D528C1" w:rsidRDefault="00F02742" w:rsidP="001447C1">
      <w:pPr>
        <w:jc w:val="both"/>
        <w:rPr>
          <w:sz w:val="28"/>
        </w:rPr>
      </w:pPr>
    </w:p>
    <w:p w:rsidR="006403FB" w:rsidRPr="00D528C1" w:rsidRDefault="006403FB" w:rsidP="006403FB">
      <w:pPr>
        <w:ind w:firstLine="720"/>
        <w:jc w:val="both"/>
        <w:rPr>
          <w:sz w:val="28"/>
        </w:rPr>
      </w:pPr>
      <w:r w:rsidRPr="00D528C1">
        <w:rPr>
          <w:sz w:val="28"/>
        </w:rPr>
        <w:t>ПОСТАНОВЛЯЕТ:</w:t>
      </w:r>
    </w:p>
    <w:p w:rsidR="006403FB" w:rsidRPr="00D528C1" w:rsidRDefault="006403FB" w:rsidP="006403FB">
      <w:pPr>
        <w:ind w:firstLine="720"/>
        <w:jc w:val="both"/>
        <w:rPr>
          <w:sz w:val="28"/>
        </w:rPr>
      </w:pPr>
    </w:p>
    <w:p w:rsidR="006403FB" w:rsidRPr="00D528C1" w:rsidRDefault="006403FB" w:rsidP="006403FB">
      <w:pPr>
        <w:ind w:firstLine="720"/>
        <w:jc w:val="both"/>
        <w:rPr>
          <w:sz w:val="28"/>
        </w:rPr>
      </w:pPr>
      <w:r w:rsidRPr="00D528C1">
        <w:rPr>
          <w:sz w:val="28"/>
        </w:rPr>
        <w:t>1.Внести изменения в муниципальную программу «Развитие системы образования города Искитима Новосибирской области на 2018 – 2022 годы», утвержденную постановлением администрации города Искитима Новосибирской области от 09.01.2018 № 06 (в ред. постановления администрации города Иски</w:t>
      </w:r>
      <w:r w:rsidR="00F02742" w:rsidRPr="00D528C1">
        <w:rPr>
          <w:sz w:val="28"/>
        </w:rPr>
        <w:t xml:space="preserve">тима Новосибирской области от </w:t>
      </w:r>
      <w:r w:rsidR="00C962CF">
        <w:rPr>
          <w:sz w:val="28"/>
        </w:rPr>
        <w:t>25.03.2021</w:t>
      </w:r>
      <w:r w:rsidRPr="00D528C1">
        <w:rPr>
          <w:sz w:val="28"/>
        </w:rPr>
        <w:t xml:space="preserve"> № </w:t>
      </w:r>
      <w:r w:rsidR="00C962CF">
        <w:rPr>
          <w:sz w:val="28"/>
        </w:rPr>
        <w:t>395</w:t>
      </w:r>
      <w:r w:rsidRPr="00D528C1">
        <w:rPr>
          <w:sz w:val="28"/>
        </w:rPr>
        <w:t xml:space="preserve">), изложив её в прилагаемой редакции. </w:t>
      </w:r>
    </w:p>
    <w:p w:rsidR="00884B05" w:rsidRDefault="00884B05" w:rsidP="00884B0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377CD1">
        <w:rPr>
          <w:color w:val="000000" w:themeColor="text1"/>
          <w:sz w:val="28"/>
          <w:szCs w:val="28"/>
        </w:rPr>
        <w:t>Раздел «</w:t>
      </w:r>
      <w:r w:rsidRPr="00377CD1">
        <w:rPr>
          <w:color w:val="000000" w:themeColor="text1"/>
          <w:sz w:val="28"/>
          <w:szCs w:val="28"/>
          <w:lang w:eastAsia="en-US"/>
        </w:rPr>
        <w:t>Ресурсное обеспечение муниципальной программы» Паспорта</w:t>
      </w:r>
      <w:r>
        <w:rPr>
          <w:color w:val="000000" w:themeColor="text1"/>
          <w:sz w:val="28"/>
          <w:szCs w:val="28"/>
          <w:lang w:eastAsia="en-US"/>
        </w:rPr>
        <w:t xml:space="preserve"> муниципальной программы </w:t>
      </w:r>
      <w:r w:rsidRPr="00377CD1">
        <w:rPr>
          <w:color w:val="000000" w:themeColor="text1"/>
          <w:sz w:val="28"/>
          <w:szCs w:val="28"/>
          <w:lang w:eastAsia="en-US"/>
        </w:rPr>
        <w:t xml:space="preserve"> </w:t>
      </w:r>
      <w:r w:rsidRPr="00377CD1">
        <w:rPr>
          <w:color w:val="000000" w:themeColor="text1"/>
          <w:sz w:val="28"/>
          <w:szCs w:val="28"/>
        </w:rPr>
        <w:t xml:space="preserve"> изложить в следующей редакции</w:t>
      </w:r>
      <w:proofErr w:type="gramStart"/>
      <w:r w:rsidRPr="00377CD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</w:t>
      </w:r>
      <w:proofErr w:type="gramEnd"/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4"/>
        <w:gridCol w:w="8631"/>
      </w:tblGrid>
      <w:tr w:rsidR="00884B05" w:rsidRPr="00312EAC" w:rsidTr="00276B48">
        <w:trPr>
          <w:trHeight w:val="180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5" w:rsidRPr="00312EAC" w:rsidRDefault="00884B05" w:rsidP="009C4F13">
            <w:pPr>
              <w:jc w:val="both"/>
              <w:rPr>
                <w:sz w:val="28"/>
                <w:szCs w:val="28"/>
                <w:lang w:eastAsia="en-US"/>
              </w:rPr>
            </w:pPr>
            <w:r w:rsidRPr="00312EAC">
              <w:rPr>
                <w:sz w:val="28"/>
                <w:szCs w:val="28"/>
                <w:lang w:eastAsia="en-US"/>
              </w:rPr>
              <w:lastRenderedPageBreak/>
              <w:t>Ресурсное обеспечение 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(тыс. руб.)</w:t>
            </w:r>
          </w:p>
          <w:p w:rsidR="00884B05" w:rsidRPr="00312EAC" w:rsidRDefault="00884B05" w:rsidP="009C4F1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84B05" w:rsidRPr="00312EAC" w:rsidRDefault="00884B05" w:rsidP="009C4F13">
            <w:pPr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5" w:rsidRDefault="00276B48" w:rsidP="009C4F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884B05" w:rsidRPr="00312EAC">
              <w:rPr>
                <w:sz w:val="28"/>
                <w:szCs w:val="28"/>
                <w:lang w:eastAsia="en-US"/>
              </w:rPr>
              <w:t xml:space="preserve">2018 г.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884B05" w:rsidRPr="00312EAC">
              <w:rPr>
                <w:sz w:val="28"/>
                <w:szCs w:val="28"/>
                <w:lang w:eastAsia="en-US"/>
              </w:rPr>
              <w:t xml:space="preserve">  2019г.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84B05" w:rsidRPr="00312EAC">
              <w:rPr>
                <w:sz w:val="28"/>
                <w:szCs w:val="28"/>
                <w:lang w:eastAsia="en-US"/>
              </w:rPr>
              <w:t xml:space="preserve"> 2020 г.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884B05" w:rsidRPr="00312EAC">
              <w:rPr>
                <w:sz w:val="28"/>
                <w:szCs w:val="28"/>
                <w:lang w:eastAsia="en-US"/>
              </w:rPr>
              <w:t xml:space="preserve">  2021 г. </w:t>
            </w:r>
            <w:r w:rsidR="00884B05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884B05">
              <w:rPr>
                <w:sz w:val="28"/>
                <w:szCs w:val="28"/>
                <w:lang w:eastAsia="en-US"/>
              </w:rPr>
              <w:t xml:space="preserve"> </w:t>
            </w:r>
            <w:r w:rsidR="00884B05" w:rsidRPr="00312EAC">
              <w:rPr>
                <w:sz w:val="28"/>
                <w:szCs w:val="28"/>
                <w:lang w:eastAsia="en-US"/>
              </w:rPr>
              <w:t>2022 г.</w:t>
            </w:r>
          </w:p>
          <w:p w:rsidR="00A6426E" w:rsidRPr="00312EAC" w:rsidRDefault="00A6426E" w:rsidP="009C4F1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84B05" w:rsidRPr="00312EAC" w:rsidRDefault="00884B05" w:rsidP="00276B48">
            <w:pPr>
              <w:tabs>
                <w:tab w:val="left" w:pos="1440"/>
                <w:tab w:val="center" w:pos="2993"/>
                <w:tab w:val="left" w:pos="3585"/>
                <w:tab w:val="left" w:pos="7710"/>
              </w:tabs>
              <w:jc w:val="both"/>
              <w:rPr>
                <w:sz w:val="28"/>
                <w:szCs w:val="28"/>
                <w:lang w:eastAsia="en-US"/>
              </w:rPr>
            </w:pPr>
            <w:r w:rsidRPr="00312EAC">
              <w:rPr>
                <w:sz w:val="28"/>
                <w:szCs w:val="28"/>
                <w:lang w:eastAsia="en-US"/>
              </w:rPr>
              <w:t>МБ:</w:t>
            </w:r>
            <w:r w:rsidR="00276B48">
              <w:rPr>
                <w:sz w:val="28"/>
                <w:szCs w:val="28"/>
                <w:lang w:eastAsia="en-US"/>
              </w:rPr>
              <w:t xml:space="preserve">  </w:t>
            </w:r>
            <w:r w:rsidR="00276B48" w:rsidRPr="00276B48">
              <w:rPr>
                <w:sz w:val="28"/>
                <w:szCs w:val="28"/>
              </w:rPr>
              <w:t>305757</w:t>
            </w:r>
            <w:r w:rsidR="00276B48">
              <w:rPr>
                <w:sz w:val="28"/>
                <w:szCs w:val="28"/>
              </w:rPr>
              <w:t xml:space="preserve">      </w:t>
            </w:r>
            <w:r w:rsidR="00276B48" w:rsidRPr="00276B48">
              <w:rPr>
                <w:sz w:val="28"/>
                <w:szCs w:val="28"/>
              </w:rPr>
              <w:t>342285,7</w:t>
            </w:r>
            <w:r w:rsidR="00276B48">
              <w:rPr>
                <w:sz w:val="28"/>
                <w:szCs w:val="28"/>
              </w:rPr>
              <w:t xml:space="preserve">          </w:t>
            </w:r>
            <w:r w:rsidR="00276B48" w:rsidRPr="00276B48">
              <w:rPr>
                <w:sz w:val="28"/>
                <w:szCs w:val="28"/>
              </w:rPr>
              <w:t>343233,6</w:t>
            </w:r>
            <w:r w:rsidR="00276B48">
              <w:rPr>
                <w:sz w:val="28"/>
                <w:szCs w:val="28"/>
                <w:lang w:eastAsia="en-US"/>
              </w:rPr>
              <w:t xml:space="preserve">       </w:t>
            </w:r>
            <w:r w:rsidR="00276B48" w:rsidRPr="00276B48">
              <w:rPr>
                <w:sz w:val="28"/>
                <w:szCs w:val="28"/>
              </w:rPr>
              <w:t>314567.3</w:t>
            </w:r>
            <w:r w:rsidR="00276B48">
              <w:rPr>
                <w:sz w:val="28"/>
                <w:szCs w:val="28"/>
              </w:rPr>
              <w:t xml:space="preserve">         </w:t>
            </w:r>
            <w:r w:rsidR="00276B48" w:rsidRPr="00276B48">
              <w:rPr>
                <w:sz w:val="28"/>
                <w:szCs w:val="28"/>
              </w:rPr>
              <w:t>356978,2</w:t>
            </w:r>
          </w:p>
          <w:p w:rsidR="00884B05" w:rsidRDefault="00884B05" w:rsidP="00D051E8">
            <w:pPr>
              <w:tabs>
                <w:tab w:val="left" w:pos="1125"/>
                <w:tab w:val="left" w:pos="2595"/>
                <w:tab w:val="center" w:pos="4207"/>
                <w:tab w:val="left" w:pos="5970"/>
                <w:tab w:val="left" w:pos="77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ВБ:     </w:t>
            </w:r>
            <w:r w:rsidR="00276B48">
              <w:rPr>
                <w:sz w:val="28"/>
                <w:szCs w:val="28"/>
                <w:lang w:eastAsia="en-US"/>
              </w:rPr>
              <w:tab/>
              <w:t>-</w:t>
            </w:r>
            <w:r w:rsidR="00276B48">
              <w:rPr>
                <w:sz w:val="28"/>
                <w:szCs w:val="28"/>
                <w:lang w:eastAsia="en-US"/>
              </w:rPr>
              <w:tab/>
              <w:t>-</w:t>
            </w:r>
            <w:r w:rsidR="00276B48">
              <w:rPr>
                <w:sz w:val="28"/>
                <w:szCs w:val="28"/>
                <w:lang w:eastAsia="en-US"/>
              </w:rPr>
              <w:tab/>
            </w:r>
            <w:r w:rsidR="00276B48" w:rsidRPr="00276B48">
              <w:rPr>
                <w:sz w:val="28"/>
                <w:szCs w:val="28"/>
              </w:rPr>
              <w:t>1025</w:t>
            </w:r>
            <w:r w:rsidR="00276B48">
              <w:rPr>
                <w:sz w:val="28"/>
                <w:szCs w:val="28"/>
              </w:rPr>
              <w:tab/>
              <w:t>-</w:t>
            </w:r>
            <w:r w:rsidR="00D051E8">
              <w:rPr>
                <w:sz w:val="28"/>
                <w:szCs w:val="28"/>
              </w:rPr>
              <w:tab/>
              <w:t>-</w:t>
            </w:r>
          </w:p>
          <w:p w:rsidR="00884B05" w:rsidRDefault="00D051E8" w:rsidP="00A6426E">
            <w:pPr>
              <w:tabs>
                <w:tab w:val="left" w:pos="2340"/>
                <w:tab w:val="center" w:pos="3408"/>
                <w:tab w:val="left" w:pos="5100"/>
                <w:tab w:val="left" w:pos="5970"/>
                <w:tab w:val="right" w:pos="84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ОБ: </w:t>
            </w:r>
            <w:r w:rsidR="00884B05" w:rsidRPr="00D051E8">
              <w:rPr>
                <w:sz w:val="28"/>
                <w:szCs w:val="28"/>
                <w:lang w:eastAsia="en-US"/>
              </w:rPr>
              <w:t xml:space="preserve"> </w:t>
            </w:r>
            <w:r w:rsidRPr="00D051E8">
              <w:rPr>
                <w:sz w:val="28"/>
                <w:szCs w:val="28"/>
              </w:rPr>
              <w:t>611694,9</w:t>
            </w:r>
            <w:r w:rsidR="00A6426E">
              <w:rPr>
                <w:sz w:val="28"/>
                <w:szCs w:val="28"/>
                <w:lang w:eastAsia="en-US"/>
              </w:rPr>
              <w:t xml:space="preserve">    </w:t>
            </w:r>
            <w:r w:rsidRPr="00D051E8">
              <w:rPr>
                <w:sz w:val="28"/>
                <w:szCs w:val="28"/>
              </w:rPr>
              <w:t>627401,9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A6426E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051E8">
              <w:rPr>
                <w:sz w:val="28"/>
                <w:szCs w:val="28"/>
              </w:rPr>
              <w:t>735302,9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Pr="00D051E8">
              <w:rPr>
                <w:sz w:val="28"/>
                <w:szCs w:val="28"/>
              </w:rPr>
              <w:t>841686.9</w:t>
            </w:r>
            <w:r w:rsidR="00A6426E">
              <w:rPr>
                <w:sz w:val="28"/>
                <w:szCs w:val="28"/>
              </w:rPr>
              <w:t xml:space="preserve">        </w:t>
            </w:r>
            <w:r w:rsidR="00A6426E" w:rsidRPr="00A6426E">
              <w:rPr>
                <w:sz w:val="28"/>
                <w:szCs w:val="28"/>
              </w:rPr>
              <w:t>759783,4</w:t>
            </w:r>
          </w:p>
          <w:p w:rsidR="006641A3" w:rsidRDefault="006641A3" w:rsidP="006641A3">
            <w:pPr>
              <w:tabs>
                <w:tab w:val="left" w:pos="1155"/>
                <w:tab w:val="left" w:pos="1245"/>
                <w:tab w:val="left" w:pos="2595"/>
                <w:tab w:val="center" w:pos="4207"/>
                <w:tab w:val="left" w:pos="5970"/>
                <w:tab w:val="left" w:pos="7455"/>
                <w:tab w:val="right" w:pos="841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ФБ:</w:t>
            </w:r>
            <w:r>
              <w:rPr>
                <w:sz w:val="28"/>
                <w:szCs w:val="28"/>
              </w:rPr>
              <w:tab/>
              <w:t>-</w:t>
            </w:r>
            <w:r>
              <w:rPr>
                <w:sz w:val="28"/>
                <w:szCs w:val="28"/>
              </w:rPr>
              <w:tab/>
              <w:t>-</w:t>
            </w:r>
            <w:r>
              <w:rPr>
                <w:sz w:val="28"/>
                <w:szCs w:val="28"/>
              </w:rPr>
              <w:tab/>
              <w:t xml:space="preserve">                 </w:t>
            </w:r>
            <w:r w:rsidRPr="006641A3">
              <w:rPr>
                <w:sz w:val="28"/>
                <w:szCs w:val="28"/>
              </w:rPr>
              <w:t>23772,8</w:t>
            </w:r>
            <w:r>
              <w:rPr>
                <w:sz w:val="28"/>
                <w:szCs w:val="28"/>
              </w:rPr>
              <w:t xml:space="preserve">        </w:t>
            </w:r>
            <w:r w:rsidRPr="006641A3">
              <w:rPr>
                <w:sz w:val="28"/>
                <w:szCs w:val="28"/>
              </w:rPr>
              <w:t>70823.6</w:t>
            </w:r>
            <w:r>
              <w:rPr>
                <w:sz w:val="28"/>
                <w:szCs w:val="28"/>
              </w:rPr>
              <w:t xml:space="preserve">           </w:t>
            </w:r>
            <w:r w:rsidRPr="006641A3">
              <w:rPr>
                <w:sz w:val="28"/>
                <w:szCs w:val="28"/>
              </w:rPr>
              <w:t>61292,5</w:t>
            </w:r>
          </w:p>
          <w:p w:rsidR="00884B05" w:rsidRPr="00312EAC" w:rsidRDefault="00884B05" w:rsidP="00D051E8">
            <w:pPr>
              <w:tabs>
                <w:tab w:val="left" w:pos="1305"/>
                <w:tab w:val="center" w:pos="2993"/>
                <w:tab w:val="left" w:pos="4185"/>
                <w:tab w:val="right" w:pos="598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  <w:r w:rsidRPr="00312EAC">
              <w:rPr>
                <w:sz w:val="28"/>
                <w:szCs w:val="28"/>
                <w:lang w:eastAsia="en-US"/>
              </w:rPr>
              <w:t xml:space="preserve">: </w:t>
            </w:r>
            <w:r w:rsidR="00A6426E" w:rsidRPr="00A6426E">
              <w:rPr>
                <w:sz w:val="28"/>
                <w:szCs w:val="28"/>
              </w:rPr>
              <w:t>5395605.7</w:t>
            </w:r>
          </w:p>
        </w:tc>
      </w:tr>
    </w:tbl>
    <w:p w:rsidR="00884B05" w:rsidRPr="00377CD1" w:rsidRDefault="00884B05" w:rsidP="00884B05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»;</w:t>
      </w:r>
    </w:p>
    <w:p w:rsidR="00884B05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B05" w:rsidRDefault="00884B05" w:rsidP="00884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1.2.Приложение 3 к муниципальной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 (приложение</w:t>
      </w:r>
      <w:r w:rsidR="009C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C4F13" w:rsidRPr="009C4F13" w:rsidRDefault="009C4F13" w:rsidP="009C4F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Приложение 4 к муниципальной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 (приложение 2).</w:t>
      </w:r>
    </w:p>
    <w:p w:rsidR="00884B05" w:rsidRPr="007363CA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63C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84B05" w:rsidRPr="007363CA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63C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«Искитимск</w:t>
      </w:r>
      <w:r>
        <w:rPr>
          <w:rFonts w:ascii="Times New Roman" w:hAnsi="Times New Roman" w:cs="Times New Roman"/>
          <w:sz w:val="28"/>
          <w:szCs w:val="28"/>
        </w:rPr>
        <w:t>ие ведомости</w:t>
      </w:r>
      <w:r w:rsidRPr="007363C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884B05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36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3C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Ковалевскую С.В.</w:t>
      </w:r>
    </w:p>
    <w:p w:rsidR="006403FB" w:rsidRDefault="006403FB" w:rsidP="00D514EC">
      <w:pPr>
        <w:jc w:val="both"/>
        <w:rPr>
          <w:sz w:val="28"/>
        </w:rPr>
      </w:pPr>
    </w:p>
    <w:p w:rsidR="00884B05" w:rsidRDefault="00884B05" w:rsidP="00D514EC">
      <w:pPr>
        <w:jc w:val="both"/>
        <w:rPr>
          <w:sz w:val="28"/>
        </w:rPr>
      </w:pPr>
    </w:p>
    <w:p w:rsidR="00884B05" w:rsidRPr="00D528C1" w:rsidRDefault="00884B05" w:rsidP="00D514EC">
      <w:pPr>
        <w:jc w:val="both"/>
        <w:rPr>
          <w:sz w:val="28"/>
        </w:rPr>
      </w:pPr>
    </w:p>
    <w:p w:rsidR="00D35F18" w:rsidRPr="00D528C1" w:rsidRDefault="001447C1" w:rsidP="001670E9">
      <w:pPr>
        <w:rPr>
          <w:sz w:val="28"/>
        </w:rPr>
      </w:pPr>
      <w:r w:rsidRPr="00D528C1">
        <w:rPr>
          <w:sz w:val="28"/>
        </w:rPr>
        <w:t>Глава</w:t>
      </w:r>
      <w:r w:rsidR="00975151" w:rsidRPr="00D528C1">
        <w:rPr>
          <w:sz w:val="28"/>
        </w:rPr>
        <w:t xml:space="preserve"> города</w:t>
      </w:r>
      <w:r w:rsidRPr="00D528C1">
        <w:rPr>
          <w:sz w:val="28"/>
        </w:rPr>
        <w:t xml:space="preserve"> </w:t>
      </w:r>
      <w:r w:rsidR="001F147C" w:rsidRPr="00D528C1">
        <w:rPr>
          <w:sz w:val="28"/>
        </w:rPr>
        <w:t xml:space="preserve"> Искитима</w:t>
      </w:r>
      <w:r w:rsidR="00975151" w:rsidRPr="00D528C1">
        <w:rPr>
          <w:sz w:val="28"/>
        </w:rPr>
        <w:t xml:space="preserve">                            </w:t>
      </w:r>
      <w:r w:rsidR="001670E9" w:rsidRPr="00D528C1">
        <w:rPr>
          <w:sz w:val="28"/>
        </w:rPr>
        <w:t xml:space="preserve">     </w:t>
      </w:r>
      <w:r w:rsidR="00975151" w:rsidRPr="00D528C1">
        <w:rPr>
          <w:sz w:val="28"/>
        </w:rPr>
        <w:t xml:space="preserve">      </w:t>
      </w:r>
      <w:r w:rsidR="0042767A" w:rsidRPr="00D528C1">
        <w:rPr>
          <w:sz w:val="28"/>
        </w:rPr>
        <w:t xml:space="preserve"> </w:t>
      </w:r>
      <w:r w:rsidR="006403FB" w:rsidRPr="00D528C1">
        <w:rPr>
          <w:sz w:val="28"/>
        </w:rPr>
        <w:t xml:space="preserve">             </w:t>
      </w:r>
      <w:r w:rsidRPr="00D528C1">
        <w:rPr>
          <w:sz w:val="28"/>
        </w:rPr>
        <w:t xml:space="preserve">                     С.В. Завражин</w:t>
      </w:r>
    </w:p>
    <w:p w:rsidR="00812FFA" w:rsidRPr="00D528C1" w:rsidRDefault="00DD2BFC" w:rsidP="00276897">
      <w:pPr>
        <w:rPr>
          <w:sz w:val="28"/>
        </w:rPr>
        <w:sectPr w:rsidR="00812FFA" w:rsidRPr="00D528C1" w:rsidSect="00397267">
          <w:headerReference w:type="even" r:id="rId11"/>
          <w:pgSz w:w="11906" w:h="16838" w:code="9"/>
          <w:pgMar w:top="1134" w:right="607" w:bottom="851" w:left="1418" w:header="720" w:footer="720" w:gutter="0"/>
          <w:cols w:space="720"/>
          <w:titlePg/>
          <w:docGrid w:linePitch="212"/>
        </w:sectPr>
      </w:pPr>
      <w:r w:rsidRPr="00D528C1">
        <w:rPr>
          <w:sz w:val="28"/>
        </w:rPr>
        <w:br w:type="page"/>
      </w:r>
    </w:p>
    <w:p w:rsidR="00FC2222" w:rsidRPr="00312EAC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lastRenderedPageBreak/>
        <w:t>Приложение</w:t>
      </w:r>
      <w:r w:rsidR="009C4F13">
        <w:rPr>
          <w:sz w:val="24"/>
          <w:szCs w:val="24"/>
          <w:lang w:eastAsia="en-US"/>
        </w:rPr>
        <w:t xml:space="preserve"> 1</w:t>
      </w:r>
      <w:r w:rsidRPr="00312EAC">
        <w:rPr>
          <w:sz w:val="24"/>
          <w:szCs w:val="24"/>
          <w:lang w:eastAsia="en-US"/>
        </w:rPr>
        <w:t xml:space="preserve"> к постановлению </w:t>
      </w:r>
    </w:p>
    <w:p w:rsidR="00FC2222" w:rsidRPr="00312EAC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администрации города Искитима</w:t>
      </w:r>
    </w:p>
    <w:p w:rsidR="00FC2222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Новосибирской области</w:t>
      </w:r>
    </w:p>
    <w:p w:rsidR="00FC2222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              № </w:t>
      </w:r>
      <w:bookmarkStart w:id="1" w:name="P434"/>
      <w:bookmarkEnd w:id="1"/>
      <w:r>
        <w:rPr>
          <w:sz w:val="24"/>
          <w:szCs w:val="24"/>
          <w:lang w:eastAsia="en-US"/>
        </w:rPr>
        <w:t xml:space="preserve">     </w:t>
      </w:r>
    </w:p>
    <w:p w:rsidR="00FC2222" w:rsidRPr="001F46D8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</w:p>
    <w:p w:rsidR="00FC2222" w:rsidRDefault="00FC2222" w:rsidP="00FC2222">
      <w:pPr>
        <w:ind w:left="9360"/>
        <w:rPr>
          <w:sz w:val="24"/>
          <w:szCs w:val="24"/>
        </w:rPr>
      </w:pPr>
      <w:r>
        <w:rPr>
          <w:sz w:val="24"/>
          <w:szCs w:val="24"/>
        </w:rPr>
        <w:t>«</w:t>
      </w:r>
      <w:r w:rsidRPr="007D25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D2594">
        <w:rPr>
          <w:sz w:val="24"/>
          <w:szCs w:val="24"/>
        </w:rPr>
        <w:t xml:space="preserve"> к муниципальной программе </w:t>
      </w:r>
    </w:p>
    <w:p w:rsidR="00812FFA" w:rsidRPr="00D528C1" w:rsidRDefault="00FC2222" w:rsidP="00FC2222">
      <w:pPr>
        <w:ind w:left="9360"/>
        <w:rPr>
          <w:sz w:val="24"/>
          <w:szCs w:val="24"/>
        </w:rPr>
      </w:pPr>
      <w:r w:rsidRPr="007D2594">
        <w:rPr>
          <w:sz w:val="24"/>
          <w:szCs w:val="24"/>
        </w:rPr>
        <w:t xml:space="preserve">«Развитие </w:t>
      </w:r>
      <w:r>
        <w:rPr>
          <w:sz w:val="24"/>
          <w:szCs w:val="24"/>
        </w:rPr>
        <w:t>системы образования</w:t>
      </w:r>
      <w:r w:rsidRPr="007D2594">
        <w:rPr>
          <w:sz w:val="24"/>
          <w:szCs w:val="24"/>
        </w:rPr>
        <w:t xml:space="preserve"> в городе Искитиме </w:t>
      </w:r>
      <w:r>
        <w:rPr>
          <w:sz w:val="24"/>
          <w:szCs w:val="24"/>
        </w:rPr>
        <w:t xml:space="preserve">Новосибирской области </w:t>
      </w:r>
      <w:r w:rsidRPr="007D2594">
        <w:rPr>
          <w:sz w:val="24"/>
          <w:szCs w:val="24"/>
        </w:rPr>
        <w:t>на 2018-2022 годы»</w:t>
      </w:r>
    </w:p>
    <w:p w:rsidR="00B36679" w:rsidRPr="00D528C1" w:rsidRDefault="00B36679" w:rsidP="00B36679">
      <w:pPr>
        <w:tabs>
          <w:tab w:val="left" w:pos="7978"/>
        </w:tabs>
      </w:pPr>
      <w:r w:rsidRPr="00D528C1">
        <w:tab/>
      </w:r>
    </w:p>
    <w:p w:rsidR="00B36679" w:rsidRPr="00D528C1" w:rsidRDefault="0039527D" w:rsidP="00B36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8C1">
        <w:rPr>
          <w:rFonts w:ascii="Times New Roman" w:hAnsi="Times New Roman" w:cs="Times New Roman"/>
          <w:sz w:val="28"/>
          <w:szCs w:val="28"/>
        </w:rPr>
        <w:t>Св</w:t>
      </w:r>
      <w:r w:rsidR="00B36679" w:rsidRPr="00D528C1">
        <w:rPr>
          <w:rFonts w:ascii="Times New Roman" w:hAnsi="Times New Roman" w:cs="Times New Roman"/>
          <w:sz w:val="28"/>
          <w:szCs w:val="28"/>
        </w:rPr>
        <w:t>одные</w:t>
      </w:r>
      <w:r w:rsidRPr="00D528C1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</w:p>
    <w:p w:rsidR="00975151" w:rsidRPr="00D528C1" w:rsidRDefault="001B080B" w:rsidP="00B36679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 xml:space="preserve">муниципальной программы </w:t>
      </w:r>
      <w:r w:rsidR="00B36679" w:rsidRPr="00D528C1">
        <w:rPr>
          <w:sz w:val="28"/>
          <w:szCs w:val="28"/>
        </w:rPr>
        <w:t xml:space="preserve">«Развитие системы образования </w:t>
      </w:r>
    </w:p>
    <w:p w:rsidR="00B36679" w:rsidRPr="00D528C1" w:rsidRDefault="00B36679" w:rsidP="00975151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>города Искитима Новосибирской области на 2018 – 2022 годы»</w:t>
      </w:r>
    </w:p>
    <w:p w:rsidR="00B36679" w:rsidRPr="00C973BD" w:rsidRDefault="00B36679" w:rsidP="00B36679">
      <w:pPr>
        <w:jc w:val="right"/>
        <w:rPr>
          <w:sz w:val="28"/>
          <w:szCs w:val="28"/>
        </w:rPr>
      </w:pPr>
    </w:p>
    <w:tbl>
      <w:tblPr>
        <w:tblW w:w="1464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7"/>
        <w:gridCol w:w="1430"/>
        <w:gridCol w:w="1430"/>
        <w:gridCol w:w="1429"/>
        <w:gridCol w:w="1429"/>
        <w:gridCol w:w="1429"/>
        <w:gridCol w:w="1463"/>
        <w:gridCol w:w="1563"/>
      </w:tblGrid>
      <w:tr w:rsidR="007123B8" w:rsidRPr="00C973BD" w:rsidTr="00E41B87">
        <w:trPr>
          <w:trHeight w:val="596"/>
          <w:jc w:val="center"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FC2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 w:rsidR="00FC2222" w:rsidRPr="00C973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г.), тыс. руб.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23B8" w:rsidRPr="00C973BD" w:rsidTr="00E41B87">
        <w:trPr>
          <w:trHeight w:val="248"/>
          <w:jc w:val="center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</w:tr>
      <w:tr w:rsidR="007123B8" w:rsidRPr="00C973BD" w:rsidTr="00E41B87">
        <w:trPr>
          <w:trHeight w:val="431"/>
          <w:jc w:val="center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2021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2022 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</w:tr>
      <w:tr w:rsidR="007123B8" w:rsidRPr="00C973BD" w:rsidTr="00E41B87">
        <w:trPr>
          <w:trHeight w:val="49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600" w:rsidRPr="00C973BD" w:rsidTr="003B3204">
        <w:trPr>
          <w:trHeight w:val="634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A67DE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5395605.7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917451,9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969687,6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1103334,3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57FC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1227077</w:t>
            </w:r>
            <w:r w:rsidR="005E4CB8" w:rsidRPr="00C973BD">
              <w:rPr>
                <w:sz w:val="24"/>
                <w:szCs w:val="24"/>
              </w:rPr>
              <w:t>.</w:t>
            </w:r>
            <w:r w:rsidRPr="00C973BD">
              <w:rPr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1178054,1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49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9C6848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3575870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611694,9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627401,9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735302,9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57FC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841686</w:t>
            </w:r>
            <w:r w:rsidR="005E4CB8" w:rsidRPr="00C973BD">
              <w:rPr>
                <w:sz w:val="24"/>
                <w:szCs w:val="24"/>
              </w:rPr>
              <w:t>.</w:t>
            </w:r>
            <w:r w:rsidRPr="00C973BD">
              <w:rPr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759783,4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50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9C6848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166282</w:t>
            </w:r>
            <w:r w:rsidR="00652232" w:rsidRPr="00C973BD">
              <w:rPr>
                <w:sz w:val="24"/>
                <w:szCs w:val="24"/>
              </w:rPr>
              <w:t>1.8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305757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342285,7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343233,6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57FC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314567</w:t>
            </w:r>
            <w:r w:rsidR="005E4CB8" w:rsidRPr="00C973BD">
              <w:rPr>
                <w:sz w:val="24"/>
                <w:szCs w:val="24"/>
              </w:rPr>
              <w:t>.</w:t>
            </w:r>
            <w:r w:rsidR="000A67DE" w:rsidRPr="00C973BD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356978,2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50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155888,9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23772,8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5E4CB8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70823.6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61292,5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085600">
        <w:trPr>
          <w:trHeight w:val="28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679" w:rsidRDefault="00B36679" w:rsidP="006641A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</w:rPr>
      </w:pPr>
      <w:bookmarkStart w:id="2" w:name="P576"/>
      <w:bookmarkEnd w:id="2"/>
      <w:r w:rsidRPr="00D528C1">
        <w:rPr>
          <w:rFonts w:ascii="Times New Roman" w:hAnsi="Times New Roman" w:cs="Times New Roman"/>
        </w:rPr>
        <w:t>&lt;*&gt; Указываются прогнозные значения.</w:t>
      </w:r>
    </w:p>
    <w:p w:rsidR="009C4F13" w:rsidRPr="00312EAC" w:rsidRDefault="009C4F13" w:rsidP="009C4F13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lastRenderedPageBreak/>
        <w:t>Приложение</w:t>
      </w:r>
      <w:r>
        <w:rPr>
          <w:sz w:val="24"/>
          <w:szCs w:val="24"/>
          <w:lang w:eastAsia="en-US"/>
        </w:rPr>
        <w:t xml:space="preserve"> 2</w:t>
      </w:r>
      <w:r w:rsidRPr="00312EAC">
        <w:rPr>
          <w:sz w:val="24"/>
          <w:szCs w:val="24"/>
          <w:lang w:eastAsia="en-US"/>
        </w:rPr>
        <w:t xml:space="preserve"> к постановлению </w:t>
      </w:r>
    </w:p>
    <w:p w:rsidR="009C4F13" w:rsidRPr="00312EAC" w:rsidRDefault="009C4F13" w:rsidP="009C4F13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администрации города Искитима</w:t>
      </w:r>
    </w:p>
    <w:p w:rsidR="009C4F13" w:rsidRDefault="009C4F13" w:rsidP="009C4F13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Новосибирской области</w:t>
      </w:r>
    </w:p>
    <w:p w:rsidR="009C4F13" w:rsidRDefault="009C4F13" w:rsidP="009C4F13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              №      </w:t>
      </w:r>
    </w:p>
    <w:p w:rsidR="009C4F13" w:rsidRPr="00D528C1" w:rsidRDefault="009C4F13" w:rsidP="009C4F13">
      <w:pPr>
        <w:ind w:left="9360"/>
        <w:rPr>
          <w:sz w:val="24"/>
        </w:rPr>
      </w:pPr>
      <w:r w:rsidRPr="00D528C1">
        <w:rPr>
          <w:sz w:val="24"/>
        </w:rPr>
        <w:t xml:space="preserve">Приложение 4 к муниципальной программе </w:t>
      </w:r>
    </w:p>
    <w:p w:rsidR="009C4F13" w:rsidRPr="00D528C1" w:rsidRDefault="009C4F13" w:rsidP="009C4F13">
      <w:pPr>
        <w:ind w:left="9360"/>
        <w:rPr>
          <w:sz w:val="24"/>
        </w:rPr>
      </w:pPr>
      <w:r w:rsidRPr="00D528C1">
        <w:rPr>
          <w:sz w:val="24"/>
        </w:rPr>
        <w:t xml:space="preserve">Развитие системы образования города Искитима </w:t>
      </w:r>
    </w:p>
    <w:p w:rsidR="009C4F13" w:rsidRDefault="009C4F13" w:rsidP="009C4F13">
      <w:pPr>
        <w:ind w:left="9360"/>
        <w:rPr>
          <w:sz w:val="24"/>
        </w:rPr>
      </w:pPr>
      <w:r w:rsidRPr="00D528C1">
        <w:rPr>
          <w:sz w:val="24"/>
        </w:rPr>
        <w:t>Новосибирской области на 2018 – 2022 годы»</w:t>
      </w:r>
    </w:p>
    <w:p w:rsidR="009C4F13" w:rsidRPr="007E3C1C" w:rsidRDefault="009C4F13" w:rsidP="009C4F13">
      <w:pPr>
        <w:ind w:left="9360"/>
        <w:rPr>
          <w:sz w:val="24"/>
        </w:rPr>
      </w:pPr>
    </w:p>
    <w:p w:rsidR="009C4F13" w:rsidRPr="00D528C1" w:rsidRDefault="009C4F13" w:rsidP="009C4F13">
      <w:pPr>
        <w:jc w:val="center"/>
        <w:rPr>
          <w:b/>
          <w:sz w:val="24"/>
          <w:szCs w:val="28"/>
        </w:rPr>
      </w:pPr>
      <w:r w:rsidRPr="00D528C1">
        <w:rPr>
          <w:b/>
          <w:sz w:val="24"/>
          <w:szCs w:val="28"/>
        </w:rPr>
        <w:t>Финансовое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</w:p>
    <w:p w:rsidR="009C4F13" w:rsidRPr="00D528C1" w:rsidRDefault="009C4F13" w:rsidP="009C4F13">
      <w:pPr>
        <w:rPr>
          <w:sz w:val="28"/>
          <w:szCs w:val="28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5"/>
        <w:gridCol w:w="2700"/>
        <w:gridCol w:w="2098"/>
        <w:gridCol w:w="2580"/>
        <w:gridCol w:w="2402"/>
      </w:tblGrid>
      <w:tr w:rsidR="009C4F13" w:rsidRPr="00D528C1" w:rsidTr="009C4F13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Наименование уполномоченного на реализацию программы органа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Источник финансирования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2021 год</w:t>
            </w:r>
          </w:p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(тыс. руб.)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2022 год</w:t>
            </w:r>
          </w:p>
          <w:p w:rsidR="009C4F13" w:rsidRPr="00D528C1" w:rsidRDefault="009C4F13" w:rsidP="009C4F13">
            <w:pPr>
              <w:jc w:val="center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(тыс. руб.)</w:t>
            </w:r>
          </w:p>
        </w:tc>
      </w:tr>
      <w:tr w:rsidR="009C4F13" w:rsidRPr="00D528C1" w:rsidTr="009C4F13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УОиМП</w:t>
            </w:r>
          </w:p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651,0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 w:rsidRPr="00D528C1">
              <w:rPr>
                <w:sz w:val="24"/>
                <w:szCs w:val="28"/>
              </w:rPr>
              <w:t>0,0</w:t>
            </w:r>
          </w:p>
        </w:tc>
      </w:tr>
      <w:tr w:rsidR="009C4F13" w:rsidRPr="00D528C1" w:rsidTr="009C4F13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УОиМП</w:t>
            </w:r>
          </w:p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0,0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0,0</w:t>
            </w:r>
          </w:p>
        </w:tc>
      </w:tr>
      <w:tr w:rsidR="009C4F13" w:rsidRPr="00D528C1" w:rsidTr="009C4F13">
        <w:trPr>
          <w:trHeight w:val="26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right"/>
              <w:rPr>
                <w:b/>
                <w:sz w:val="24"/>
                <w:szCs w:val="28"/>
              </w:rPr>
            </w:pPr>
            <w:r w:rsidRPr="00D528C1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 w:rsidRPr="00D528C1">
              <w:rPr>
                <w:sz w:val="24"/>
                <w:szCs w:val="28"/>
              </w:rPr>
              <w:t>651,0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Pr="00D528C1" w:rsidRDefault="009C4F13" w:rsidP="009C4F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  <w:r w:rsidRPr="00D528C1">
              <w:rPr>
                <w:sz w:val="24"/>
                <w:szCs w:val="28"/>
              </w:rPr>
              <w:t>0,0</w:t>
            </w:r>
          </w:p>
        </w:tc>
      </w:tr>
    </w:tbl>
    <w:p w:rsidR="009C4F13" w:rsidRPr="006641A3" w:rsidRDefault="009C4F13" w:rsidP="006641A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</w:rPr>
      </w:pPr>
    </w:p>
    <w:sectPr w:rsidR="009C4F13" w:rsidRPr="006641A3" w:rsidSect="00F0621D">
      <w:pgSz w:w="16838" w:h="11906" w:orient="landscape" w:code="9"/>
      <w:pgMar w:top="607" w:right="1134" w:bottom="56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13" w:rsidRDefault="009C4F13">
      <w:r>
        <w:separator/>
      </w:r>
    </w:p>
  </w:endnote>
  <w:endnote w:type="continuationSeparator" w:id="0">
    <w:p w:rsidR="009C4F13" w:rsidRDefault="009C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13" w:rsidRDefault="009C4F13">
      <w:r>
        <w:separator/>
      </w:r>
    </w:p>
  </w:footnote>
  <w:footnote w:type="continuationSeparator" w:id="0">
    <w:p w:rsidR="009C4F13" w:rsidRDefault="009C4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3" w:rsidRDefault="009C4F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C4F13" w:rsidRDefault="009C4F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360F2A52"/>
    <w:multiLevelType w:val="hybridMultilevel"/>
    <w:tmpl w:val="8750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5175"/>
    <w:multiLevelType w:val="hybridMultilevel"/>
    <w:tmpl w:val="574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916FD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76F3F"/>
    <w:multiLevelType w:val="hybridMultilevel"/>
    <w:tmpl w:val="04B840FA"/>
    <w:lvl w:ilvl="0" w:tplc="006EDD0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650DFE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70A5F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56C62"/>
    <w:multiLevelType w:val="hybridMultilevel"/>
    <w:tmpl w:val="7F8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9"/>
  </w:num>
  <w:num w:numId="25">
    <w:abstractNumId w:val="5"/>
  </w:num>
  <w:num w:numId="26">
    <w:abstractNumId w:val="7"/>
  </w:num>
  <w:num w:numId="27">
    <w:abstractNumId w:val="8"/>
  </w:num>
  <w:num w:numId="28">
    <w:abstractNumId w:val="6"/>
  </w:num>
  <w:num w:numId="29">
    <w:abstractNumId w:val="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3FB"/>
    <w:rsid w:val="000177E6"/>
    <w:rsid w:val="00057FC0"/>
    <w:rsid w:val="00072532"/>
    <w:rsid w:val="00085600"/>
    <w:rsid w:val="000A67DE"/>
    <w:rsid w:val="000B7E09"/>
    <w:rsid w:val="000C2669"/>
    <w:rsid w:val="000C53F5"/>
    <w:rsid w:val="000C5BB9"/>
    <w:rsid w:val="000E2FBD"/>
    <w:rsid w:val="00105D85"/>
    <w:rsid w:val="00116F42"/>
    <w:rsid w:val="001447C1"/>
    <w:rsid w:val="00146EE1"/>
    <w:rsid w:val="001670E9"/>
    <w:rsid w:val="001A1C63"/>
    <w:rsid w:val="001B080B"/>
    <w:rsid w:val="001B1BB7"/>
    <w:rsid w:val="001B2D50"/>
    <w:rsid w:val="001E0AC0"/>
    <w:rsid w:val="001F147C"/>
    <w:rsid w:val="001F3B8F"/>
    <w:rsid w:val="00201357"/>
    <w:rsid w:val="0024102E"/>
    <w:rsid w:val="002430F1"/>
    <w:rsid w:val="0026159D"/>
    <w:rsid w:val="002734EB"/>
    <w:rsid w:val="00276897"/>
    <w:rsid w:val="00276B0D"/>
    <w:rsid w:val="00276B48"/>
    <w:rsid w:val="00282C09"/>
    <w:rsid w:val="002848C4"/>
    <w:rsid w:val="00285DCB"/>
    <w:rsid w:val="002A5625"/>
    <w:rsid w:val="002A6906"/>
    <w:rsid w:val="002A7B62"/>
    <w:rsid w:val="002C27F9"/>
    <w:rsid w:val="002D043D"/>
    <w:rsid w:val="002D0AFD"/>
    <w:rsid w:val="002D3840"/>
    <w:rsid w:val="00307F9C"/>
    <w:rsid w:val="00312E07"/>
    <w:rsid w:val="00344C0B"/>
    <w:rsid w:val="00346921"/>
    <w:rsid w:val="0034738A"/>
    <w:rsid w:val="0039527D"/>
    <w:rsid w:val="00397267"/>
    <w:rsid w:val="003A1622"/>
    <w:rsid w:val="003B04DE"/>
    <w:rsid w:val="003B3204"/>
    <w:rsid w:val="003E5855"/>
    <w:rsid w:val="003E6F66"/>
    <w:rsid w:val="003F45F1"/>
    <w:rsid w:val="00400125"/>
    <w:rsid w:val="0041168F"/>
    <w:rsid w:val="0042767A"/>
    <w:rsid w:val="00472FA0"/>
    <w:rsid w:val="0048478B"/>
    <w:rsid w:val="00484B6D"/>
    <w:rsid w:val="004A0BBA"/>
    <w:rsid w:val="004B11F2"/>
    <w:rsid w:val="004B3B88"/>
    <w:rsid w:val="004D47EF"/>
    <w:rsid w:val="00504DDF"/>
    <w:rsid w:val="005163FB"/>
    <w:rsid w:val="00531E53"/>
    <w:rsid w:val="00532B5A"/>
    <w:rsid w:val="00535661"/>
    <w:rsid w:val="0056645D"/>
    <w:rsid w:val="005678B9"/>
    <w:rsid w:val="0059545A"/>
    <w:rsid w:val="005A042E"/>
    <w:rsid w:val="005D32A8"/>
    <w:rsid w:val="005E4CB8"/>
    <w:rsid w:val="006403FB"/>
    <w:rsid w:val="0064443C"/>
    <w:rsid w:val="006454F8"/>
    <w:rsid w:val="00652232"/>
    <w:rsid w:val="006614DD"/>
    <w:rsid w:val="006641A3"/>
    <w:rsid w:val="0066728B"/>
    <w:rsid w:val="006979EA"/>
    <w:rsid w:val="006B066A"/>
    <w:rsid w:val="006B1414"/>
    <w:rsid w:val="006E6D6E"/>
    <w:rsid w:val="00703D73"/>
    <w:rsid w:val="007123B8"/>
    <w:rsid w:val="00735DDD"/>
    <w:rsid w:val="0073657A"/>
    <w:rsid w:val="00774FD2"/>
    <w:rsid w:val="007A5439"/>
    <w:rsid w:val="007C082D"/>
    <w:rsid w:val="007D5E82"/>
    <w:rsid w:val="007F11C5"/>
    <w:rsid w:val="00812FFA"/>
    <w:rsid w:val="00816753"/>
    <w:rsid w:val="00817754"/>
    <w:rsid w:val="00851FBA"/>
    <w:rsid w:val="00854408"/>
    <w:rsid w:val="008827F5"/>
    <w:rsid w:val="00884B05"/>
    <w:rsid w:val="0088667F"/>
    <w:rsid w:val="008C04DF"/>
    <w:rsid w:val="008E357A"/>
    <w:rsid w:val="008E604A"/>
    <w:rsid w:val="008E72AD"/>
    <w:rsid w:val="008E751A"/>
    <w:rsid w:val="0093567D"/>
    <w:rsid w:val="00970150"/>
    <w:rsid w:val="0097130C"/>
    <w:rsid w:val="00971D31"/>
    <w:rsid w:val="00975151"/>
    <w:rsid w:val="00980748"/>
    <w:rsid w:val="009A76FF"/>
    <w:rsid w:val="009C0F8B"/>
    <w:rsid w:val="009C4F13"/>
    <w:rsid w:val="009C6848"/>
    <w:rsid w:val="00A0235C"/>
    <w:rsid w:val="00A03C3A"/>
    <w:rsid w:val="00A22EC9"/>
    <w:rsid w:val="00A6426E"/>
    <w:rsid w:val="00A67263"/>
    <w:rsid w:val="00A73C97"/>
    <w:rsid w:val="00A80F43"/>
    <w:rsid w:val="00A944F7"/>
    <w:rsid w:val="00A97CBA"/>
    <w:rsid w:val="00AA0134"/>
    <w:rsid w:val="00AD0195"/>
    <w:rsid w:val="00AF4699"/>
    <w:rsid w:val="00B17B99"/>
    <w:rsid w:val="00B36679"/>
    <w:rsid w:val="00B50846"/>
    <w:rsid w:val="00B5438F"/>
    <w:rsid w:val="00B92BBC"/>
    <w:rsid w:val="00BD1D8B"/>
    <w:rsid w:val="00BD7BAB"/>
    <w:rsid w:val="00C069CB"/>
    <w:rsid w:val="00C747BD"/>
    <w:rsid w:val="00C776C6"/>
    <w:rsid w:val="00C94441"/>
    <w:rsid w:val="00C962CF"/>
    <w:rsid w:val="00C973BD"/>
    <w:rsid w:val="00CC1EE0"/>
    <w:rsid w:val="00CD4BCB"/>
    <w:rsid w:val="00CD55EB"/>
    <w:rsid w:val="00CE6D95"/>
    <w:rsid w:val="00D051E8"/>
    <w:rsid w:val="00D05C2F"/>
    <w:rsid w:val="00D274C0"/>
    <w:rsid w:val="00D35F18"/>
    <w:rsid w:val="00D41E4E"/>
    <w:rsid w:val="00D44E02"/>
    <w:rsid w:val="00D514EC"/>
    <w:rsid w:val="00D528C1"/>
    <w:rsid w:val="00D70CBD"/>
    <w:rsid w:val="00D81AD0"/>
    <w:rsid w:val="00DA65B3"/>
    <w:rsid w:val="00DC6B2F"/>
    <w:rsid w:val="00DD2BFC"/>
    <w:rsid w:val="00DD7470"/>
    <w:rsid w:val="00DE1B71"/>
    <w:rsid w:val="00E06CBB"/>
    <w:rsid w:val="00E3153D"/>
    <w:rsid w:val="00E34CC3"/>
    <w:rsid w:val="00E41B87"/>
    <w:rsid w:val="00E56A32"/>
    <w:rsid w:val="00E5784E"/>
    <w:rsid w:val="00E5793D"/>
    <w:rsid w:val="00E647EC"/>
    <w:rsid w:val="00E92F32"/>
    <w:rsid w:val="00E9630B"/>
    <w:rsid w:val="00EB0240"/>
    <w:rsid w:val="00EC68C7"/>
    <w:rsid w:val="00ED1582"/>
    <w:rsid w:val="00F0256E"/>
    <w:rsid w:val="00F02742"/>
    <w:rsid w:val="00F0621D"/>
    <w:rsid w:val="00F3176D"/>
    <w:rsid w:val="00F8014F"/>
    <w:rsid w:val="00F95162"/>
    <w:rsid w:val="00FC2222"/>
    <w:rsid w:val="00FC23FD"/>
    <w:rsid w:val="00FD3920"/>
    <w:rsid w:val="00FF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D31"/>
  </w:style>
  <w:style w:type="paragraph" w:styleId="1">
    <w:name w:val="heading 1"/>
    <w:basedOn w:val="a"/>
    <w:next w:val="a"/>
    <w:qFormat/>
    <w:rsid w:val="00971D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1D31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D31"/>
    <w:pPr>
      <w:jc w:val="both"/>
    </w:pPr>
    <w:rPr>
      <w:sz w:val="24"/>
    </w:rPr>
  </w:style>
  <w:style w:type="paragraph" w:styleId="a4">
    <w:name w:val="header"/>
    <w:basedOn w:val="a"/>
    <w:rsid w:val="00971D3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71D31"/>
  </w:style>
  <w:style w:type="paragraph" w:styleId="a6">
    <w:name w:val="footer"/>
    <w:basedOn w:val="a"/>
    <w:rsid w:val="00971D3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40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0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403FB"/>
    <w:pPr>
      <w:ind w:left="720"/>
      <w:contextualSpacing/>
    </w:pPr>
  </w:style>
  <w:style w:type="paragraph" w:styleId="aa">
    <w:name w:val="No Spacing"/>
    <w:qFormat/>
    <w:rsid w:val="006403FB"/>
    <w:pPr>
      <w:autoSpaceDE w:val="0"/>
      <w:autoSpaceDN w:val="0"/>
    </w:pPr>
  </w:style>
  <w:style w:type="character" w:styleId="ab">
    <w:name w:val="Hyperlink"/>
    <w:rsid w:val="006403FB"/>
    <w:rPr>
      <w:color w:val="0000FF"/>
      <w:u w:val="single"/>
    </w:rPr>
  </w:style>
  <w:style w:type="paragraph" w:styleId="ac">
    <w:name w:val="Normal (Web)"/>
    <w:basedOn w:val="a"/>
    <w:uiPriority w:val="99"/>
    <w:rsid w:val="006403FB"/>
    <w:pPr>
      <w:jc w:val="center"/>
    </w:pPr>
    <w:rPr>
      <w:rFonts w:eastAsia="Calibri"/>
      <w:sz w:val="24"/>
      <w:szCs w:val="24"/>
    </w:rPr>
  </w:style>
  <w:style w:type="paragraph" w:customStyle="1" w:styleId="ConsPlusTitle">
    <w:name w:val="ConsPlusTitle"/>
    <w:rsid w:val="00C962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40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0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403FB"/>
    <w:pPr>
      <w:ind w:left="720"/>
      <w:contextualSpacing/>
    </w:pPr>
  </w:style>
  <w:style w:type="paragraph" w:styleId="aa">
    <w:name w:val="No Spacing"/>
    <w:qFormat/>
    <w:rsid w:val="006403FB"/>
    <w:pPr>
      <w:autoSpaceDE w:val="0"/>
      <w:autoSpaceDN w:val="0"/>
    </w:pPr>
  </w:style>
  <w:style w:type="character" w:styleId="ab">
    <w:name w:val="Hyperlink"/>
    <w:rsid w:val="006403FB"/>
    <w:rPr>
      <w:color w:val="0000FF"/>
      <w:u w:val="single"/>
    </w:rPr>
  </w:style>
  <w:style w:type="paragraph" w:styleId="ac">
    <w:name w:val="Normal (Web)"/>
    <w:basedOn w:val="a"/>
    <w:uiPriority w:val="99"/>
    <w:rsid w:val="006403FB"/>
    <w:pPr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7F5A99B73B752A7E8CF6568E4F17A0C6B2816FCB00236529B2E23D5603BB0D2AD825E583FF67F70B069D269D25D017ACE81033F02496Ci3g6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07F5A99B73B752A7E8CF736B88AF730665771BFEB3016006C628748A303DE592ED840B0978A17A72B923822F9952037AiDg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7F5A99B73B752A7E8CF736B88AF730665771BFEB3086009CC28748A303DE592ED840B1B78F97670BB3C82298C04523C858D03231E486C2800A1C4i9g8D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3D448-C0A5-4F89-8752-64B556D4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169</TotalTime>
  <Pages>4</Pages>
  <Words>532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2021-12-08T07:39:00Z</cp:lastPrinted>
  <dcterms:created xsi:type="dcterms:W3CDTF">2021-03-03T04:00:00Z</dcterms:created>
  <dcterms:modified xsi:type="dcterms:W3CDTF">2021-12-16T08:15:00Z</dcterms:modified>
</cp:coreProperties>
</file>