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79" w:rsidRPr="006B7F27" w:rsidRDefault="002D5879" w:rsidP="002D587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34EB8">
        <w:rPr>
          <w:sz w:val="28"/>
          <w:szCs w:val="28"/>
        </w:rPr>
        <w:t>целях совершенствования системы профилактики правонарушений на территории</w:t>
      </w:r>
      <w:r>
        <w:rPr>
          <w:sz w:val="28"/>
          <w:szCs w:val="28"/>
        </w:rPr>
        <w:t xml:space="preserve"> города Искитима Новосибирской области, </w:t>
      </w:r>
      <w:r w:rsidRPr="00634EB8">
        <w:rPr>
          <w:sz w:val="28"/>
          <w:szCs w:val="28"/>
        </w:rPr>
        <w:t>в соответствии со Стратегией обеспечения правопорядка, противодействия преступности и профилактики правонарушений в Новосибирской области до 2025 года</w:t>
      </w:r>
      <w:r>
        <w:rPr>
          <w:sz w:val="28"/>
          <w:szCs w:val="28"/>
        </w:rPr>
        <w:t>, администрация города Искитима</w:t>
      </w:r>
    </w:p>
    <w:p w:rsidR="003A1691" w:rsidRPr="003A1691" w:rsidRDefault="006032D1" w:rsidP="003A1691">
      <w:pPr>
        <w:ind w:firstLine="720"/>
        <w:jc w:val="both"/>
        <w:rPr>
          <w:sz w:val="28"/>
          <w:szCs w:val="28"/>
        </w:rPr>
      </w:pPr>
      <w:r w:rsidRPr="006032D1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4.15pt;margin-top:222.75pt;width:479.25pt;height:134.25pt;z-index:251662336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" filled="f" stroked="f">
            <v:textbox inset="0,0,0,0">
              <w:txbxContent>
                <w:p w:rsidR="002D5879" w:rsidRDefault="002D5879" w:rsidP="003A169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D5879" w:rsidRPr="00C13A91" w:rsidRDefault="002D5879" w:rsidP="002D5879">
                  <w:pPr>
                    <w:jc w:val="center"/>
                    <w:rPr>
                      <w:sz w:val="28"/>
                      <w:szCs w:val="28"/>
                    </w:rPr>
                  </w:pPr>
                  <w:r w:rsidRPr="00C13A91">
                    <w:rPr>
                      <w:sz w:val="28"/>
                      <w:szCs w:val="28"/>
                    </w:rPr>
                    <w:t>Об утверждении муниципальной программы «Профилактика правонарушений и обеспечения общественной безопасности на территории города Искити</w:t>
                  </w:r>
                  <w:r>
                    <w:rPr>
                      <w:sz w:val="28"/>
                      <w:szCs w:val="28"/>
                    </w:rPr>
                    <w:t>ма Новосибирской области</w:t>
                  </w:r>
                  <w:r w:rsidRPr="00C13A91">
                    <w:rPr>
                      <w:sz w:val="28"/>
                      <w:szCs w:val="28"/>
                    </w:rPr>
                    <w:t>»</w:t>
                  </w:r>
                </w:p>
                <w:p w:rsidR="002D5879" w:rsidRPr="00B92BBC" w:rsidRDefault="002D5879" w:rsidP="003A169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Pr="006032D1">
        <w:rPr>
          <w:noProof/>
          <w:sz w:val="28"/>
        </w:rPr>
        <w:pict>
          <v:shape id="Text Box 3" o:spid="_x0000_s1027" type="#_x0000_t202" style="position:absolute;left:0;text-align:left;margin-left:-15.6pt;margin-top:56.7pt;width:495.3pt;height:127.2pt;z-index:251661312;visibility:visible;mso-wrap-distance-left:0;mso-wrap-distance-right:0;mso-wrap-distance-bottom:189.9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<v:textbox inset="0,0,0,0">
              <w:txbxContent>
                <w:p w:rsidR="002D5879" w:rsidRPr="004B11F2" w:rsidRDefault="002D5879" w:rsidP="003A1691">
                  <w:pPr>
                    <w:pStyle w:val="1"/>
                    <w:rPr>
                      <w:sz w:val="28"/>
                    </w:rPr>
                  </w:pPr>
                </w:p>
                <w:p w:rsidR="002D5879" w:rsidRDefault="002D5879" w:rsidP="003A1691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 ГОРОДА  ИСКИТИМА  </w:t>
                  </w:r>
                </w:p>
                <w:p w:rsidR="002D5879" w:rsidRDefault="002D5879" w:rsidP="003A1691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НОВОСИБИРСКОЙ  ОБЛАСТИ</w:t>
                  </w:r>
                </w:p>
                <w:p w:rsidR="00A7403B" w:rsidRPr="00A7403B" w:rsidRDefault="00A7403B" w:rsidP="00A7403B"/>
                <w:p w:rsidR="00A7403B" w:rsidRPr="00E66532" w:rsidRDefault="00A7403B" w:rsidP="003A1691">
                  <w:pPr>
                    <w:pStyle w:val="2"/>
                    <w:spacing w:before="120"/>
                    <w:rPr>
                      <w:spacing w:val="20"/>
                      <w:sz w:val="36"/>
                    </w:rPr>
                  </w:pPr>
                  <w:r w:rsidRPr="00E66532">
                    <w:rPr>
                      <w:spacing w:val="20"/>
                      <w:sz w:val="36"/>
                    </w:rPr>
                    <w:t>ПРОЕКТ</w:t>
                  </w:r>
                </w:p>
                <w:p w:rsidR="002D5879" w:rsidRPr="00E66532" w:rsidRDefault="002D5879" w:rsidP="003A1691">
                  <w:pPr>
                    <w:pStyle w:val="2"/>
                    <w:spacing w:before="120"/>
                    <w:rPr>
                      <w:spacing w:val="20"/>
                      <w:sz w:val="36"/>
                    </w:rPr>
                  </w:pPr>
                  <w:r w:rsidRPr="00E66532">
                    <w:rPr>
                      <w:spacing w:val="20"/>
                      <w:sz w:val="36"/>
                    </w:rPr>
                    <w:t>ПОСТАНОВЛЕНИ</w:t>
                  </w:r>
                  <w:r w:rsidR="00A7403B" w:rsidRPr="00E66532">
                    <w:rPr>
                      <w:spacing w:val="20"/>
                      <w:sz w:val="36"/>
                    </w:rPr>
                    <w:t>Я</w:t>
                  </w:r>
                </w:p>
              </w:txbxContent>
            </v:textbox>
            <w10:wrap type="topAndBottom" anchorx="margin" anchory="page"/>
          </v:shape>
        </w:pict>
      </w:r>
      <w:r w:rsidRPr="006032D1">
        <w:rPr>
          <w:noProof/>
          <w:sz w:val="28"/>
        </w:rPr>
        <w:pict>
          <v:shape id="Text Box 4" o:spid="_x0000_s1028" type="#_x0000_t202" style="position:absolute;left:0;text-align:left;margin-left:-7.8pt;margin-top:183.9pt;width:487.5pt;height:28.35pt;z-index:251660288;visibility:visible;mso-wrap-distance-bottom:161.6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vt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DmVyvtrwIAALAFAAAO&#10;AAAAAAAAAAAAAAAAAC4CAABkcnMvZTJvRG9jLnhtbFBLAQItABQABgAIAAAAIQCkSZrj4QAAAAsB&#10;AAAPAAAAAAAAAAAAAAAAAAkFAABkcnMvZG93bnJldi54bWxQSwUGAAAAAAQABADzAAAAFwYAAAAA&#10;" filled="f" stroked="f">
            <v:textbox inset="0,0,0,0">
              <w:txbxContent>
                <w:p w:rsidR="002D5879" w:rsidRDefault="002D5879" w:rsidP="003A1691">
                  <w:pPr>
                    <w:spacing w:before="240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                         </w:t>
                  </w:r>
                  <w:r>
                    <w:rPr>
                      <w:sz w:val="24"/>
                    </w:rPr>
                    <w:t xml:space="preserve">                                             Искитим          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                 №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u w:val="single"/>
                      <w:lang w:val="en-US"/>
                    </w:rPr>
                    <w:t xml:space="preserve">     </w:t>
                  </w:r>
                  <w:r>
                    <w:rPr>
                      <w:sz w:val="24"/>
                      <w:u w:val="single"/>
                    </w:rPr>
                    <w:t xml:space="preserve">              </w:t>
                  </w:r>
                  <w:r>
                    <w:rPr>
                      <w:sz w:val="24"/>
                      <w:u w:val="single"/>
                      <w:lang w:val="en-US"/>
                    </w:rPr>
                    <w:t xml:space="preserve">        </w:t>
                  </w:r>
                </w:p>
                <w:p w:rsidR="002D5879" w:rsidRDefault="002D5879" w:rsidP="003A1691"/>
              </w:txbxContent>
            </v:textbox>
            <w10:wrap type="topAndBottom" anchorx="margin" anchory="page"/>
          </v:shape>
        </w:pict>
      </w:r>
    </w:p>
    <w:p w:rsidR="00602025" w:rsidRDefault="00602025" w:rsidP="00602025">
      <w:pPr>
        <w:ind w:firstLine="720"/>
        <w:jc w:val="both"/>
        <w:rPr>
          <w:sz w:val="28"/>
          <w:szCs w:val="28"/>
        </w:rPr>
      </w:pPr>
    </w:p>
    <w:p w:rsidR="00602025" w:rsidRDefault="00602025" w:rsidP="00602025">
      <w:pPr>
        <w:ind w:firstLine="720"/>
        <w:jc w:val="both"/>
        <w:rPr>
          <w:sz w:val="28"/>
          <w:szCs w:val="28"/>
        </w:rPr>
      </w:pPr>
      <w:r w:rsidRPr="00A3621B">
        <w:rPr>
          <w:sz w:val="28"/>
          <w:szCs w:val="28"/>
        </w:rPr>
        <w:t xml:space="preserve">ПОСТАНОВЛЯЕТ:  </w:t>
      </w:r>
    </w:p>
    <w:p w:rsidR="00602025" w:rsidRDefault="00602025" w:rsidP="00602025">
      <w:pPr>
        <w:ind w:firstLine="720"/>
        <w:jc w:val="both"/>
        <w:rPr>
          <w:sz w:val="28"/>
          <w:szCs w:val="28"/>
        </w:rPr>
      </w:pPr>
    </w:p>
    <w:p w:rsidR="002D5879" w:rsidRDefault="002D5879" w:rsidP="00A7403B">
      <w:pPr>
        <w:ind w:firstLine="720"/>
        <w:jc w:val="both"/>
        <w:rPr>
          <w:sz w:val="28"/>
          <w:szCs w:val="28"/>
        </w:rPr>
      </w:pPr>
      <w:r w:rsidRPr="00A3621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прилагаемую муниципальную программу «Профилактика правонарушений и обеспечения общественной безопасности на территории города Искитима Новосибирской области» (далее – Программа).</w:t>
      </w:r>
    </w:p>
    <w:p w:rsidR="002D5879" w:rsidRPr="00A3621B" w:rsidRDefault="00385972" w:rsidP="00A740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879" w:rsidRPr="00A3621B">
        <w:rPr>
          <w:sz w:val="28"/>
          <w:szCs w:val="28"/>
        </w:rPr>
        <w:t>. Опубликовать настоящее пос</w:t>
      </w:r>
      <w:r w:rsidR="002D5879">
        <w:rPr>
          <w:sz w:val="28"/>
          <w:szCs w:val="28"/>
        </w:rPr>
        <w:t>тановление в газете «Искитимские ведомости</w:t>
      </w:r>
      <w:r w:rsidR="002D5879" w:rsidRPr="00A3621B">
        <w:rPr>
          <w:sz w:val="28"/>
          <w:szCs w:val="28"/>
        </w:rPr>
        <w:t>» и разместить на официальном сайте администрации города Искитима Новосибирской области.</w:t>
      </w:r>
    </w:p>
    <w:p w:rsidR="002D5879" w:rsidRPr="00A3621B" w:rsidRDefault="00385972" w:rsidP="00A740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5879" w:rsidRPr="00A3621B">
        <w:rPr>
          <w:sz w:val="28"/>
          <w:szCs w:val="28"/>
        </w:rPr>
        <w:t xml:space="preserve">. </w:t>
      </w:r>
      <w:proofErr w:type="gramStart"/>
      <w:r w:rsidR="002D5879" w:rsidRPr="00A3621B">
        <w:rPr>
          <w:sz w:val="28"/>
          <w:szCs w:val="28"/>
        </w:rPr>
        <w:t>Контроль за</w:t>
      </w:r>
      <w:proofErr w:type="gramEnd"/>
      <w:r w:rsidR="002D5879" w:rsidRPr="00A3621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2D5879">
        <w:rPr>
          <w:sz w:val="28"/>
          <w:szCs w:val="28"/>
        </w:rPr>
        <w:t>Ковалевскую С.В.</w:t>
      </w:r>
    </w:p>
    <w:p w:rsidR="00602025" w:rsidRDefault="00602025" w:rsidP="00D514EC">
      <w:pPr>
        <w:jc w:val="both"/>
        <w:rPr>
          <w:sz w:val="28"/>
        </w:rPr>
      </w:pPr>
    </w:p>
    <w:p w:rsidR="00602025" w:rsidRPr="001670E9" w:rsidRDefault="00602025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</w:t>
      </w:r>
      <w:r w:rsidRPr="00E66532">
        <w:rPr>
          <w:sz w:val="28"/>
        </w:rPr>
        <w:t xml:space="preserve">города </w:t>
      </w:r>
      <w:r w:rsidR="00A7403B" w:rsidRPr="00E66532">
        <w:rPr>
          <w:sz w:val="28"/>
        </w:rPr>
        <w:t>Искитима</w:t>
      </w:r>
      <w:r w:rsidRPr="00E66532">
        <w:rPr>
          <w:sz w:val="28"/>
        </w:rPr>
        <w:t xml:space="preserve">                                              </w:t>
      </w:r>
      <w:r w:rsidR="0042767A" w:rsidRPr="00E66532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p w:rsidR="00385972" w:rsidRDefault="00385972" w:rsidP="00FC3E29">
      <w:pPr>
        <w:spacing w:line="276" w:lineRule="auto"/>
        <w:jc w:val="right"/>
        <w:rPr>
          <w:sz w:val="28"/>
          <w:szCs w:val="28"/>
          <w:lang w:eastAsia="en-US"/>
        </w:rPr>
      </w:pPr>
    </w:p>
    <w:p w:rsidR="00385972" w:rsidRDefault="00385972" w:rsidP="00FC3E29">
      <w:pPr>
        <w:spacing w:line="276" w:lineRule="auto"/>
        <w:jc w:val="right"/>
        <w:rPr>
          <w:sz w:val="28"/>
          <w:szCs w:val="28"/>
          <w:lang w:eastAsia="en-US"/>
        </w:rPr>
      </w:pPr>
    </w:p>
    <w:p w:rsidR="00385972" w:rsidRDefault="00385972" w:rsidP="00FC3E29">
      <w:pPr>
        <w:spacing w:line="276" w:lineRule="auto"/>
        <w:jc w:val="right"/>
        <w:rPr>
          <w:sz w:val="28"/>
          <w:szCs w:val="28"/>
          <w:lang w:eastAsia="en-US"/>
        </w:rPr>
      </w:pPr>
    </w:p>
    <w:p w:rsidR="00F338D0" w:rsidRDefault="00FC3E29" w:rsidP="00FC3E29">
      <w:pPr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</w:p>
    <w:p w:rsidR="00FC3E29" w:rsidRPr="00A3621B" w:rsidRDefault="00FC3E29" w:rsidP="00FC3E29">
      <w:pPr>
        <w:spacing w:line="276" w:lineRule="auto"/>
        <w:jc w:val="right"/>
        <w:rPr>
          <w:sz w:val="28"/>
          <w:szCs w:val="28"/>
          <w:lang w:eastAsia="en-US"/>
        </w:rPr>
      </w:pPr>
      <w:r w:rsidRPr="00A3621B">
        <w:rPr>
          <w:sz w:val="28"/>
          <w:szCs w:val="28"/>
          <w:lang w:eastAsia="en-US"/>
        </w:rPr>
        <w:lastRenderedPageBreak/>
        <w:t>УТВЕРЖДЕНО</w:t>
      </w:r>
    </w:p>
    <w:p w:rsidR="00FC3E29" w:rsidRPr="00A3621B" w:rsidRDefault="00FC3E29" w:rsidP="00FC3E2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</w:t>
      </w:r>
      <w:r w:rsidRPr="00A3621B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>м</w:t>
      </w:r>
      <w:r w:rsidRPr="00A3621B">
        <w:rPr>
          <w:sz w:val="28"/>
          <w:szCs w:val="28"/>
          <w:lang w:eastAsia="en-US"/>
        </w:rPr>
        <w:t xml:space="preserve"> администрации</w:t>
      </w:r>
    </w:p>
    <w:p w:rsidR="00FC3E29" w:rsidRPr="00A3621B" w:rsidRDefault="00FC3E29" w:rsidP="00FC3E2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A3621B">
        <w:rPr>
          <w:sz w:val="28"/>
          <w:szCs w:val="28"/>
          <w:lang w:eastAsia="en-US"/>
        </w:rPr>
        <w:t>города Искитима</w:t>
      </w:r>
      <w:r>
        <w:rPr>
          <w:sz w:val="28"/>
          <w:szCs w:val="28"/>
          <w:lang w:eastAsia="en-US"/>
        </w:rPr>
        <w:t xml:space="preserve"> Новосибирской области</w:t>
      </w:r>
    </w:p>
    <w:p w:rsidR="00FC3E29" w:rsidRPr="00A3621B" w:rsidRDefault="00FC3E29" w:rsidP="00FC3E2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</w:t>
      </w:r>
      <w:r w:rsidRPr="00A3621B">
        <w:rPr>
          <w:sz w:val="28"/>
          <w:szCs w:val="28"/>
          <w:lang w:eastAsia="en-US"/>
        </w:rPr>
        <w:t>от_</w:t>
      </w:r>
      <w:r>
        <w:rPr>
          <w:sz w:val="28"/>
          <w:szCs w:val="28"/>
          <w:lang w:eastAsia="en-US"/>
        </w:rPr>
        <w:t>__________</w:t>
      </w:r>
      <w:r w:rsidRPr="00A3621B">
        <w:rPr>
          <w:sz w:val="28"/>
          <w:szCs w:val="28"/>
          <w:lang w:eastAsia="en-US"/>
        </w:rPr>
        <w:t>№_</w:t>
      </w:r>
      <w:r>
        <w:rPr>
          <w:sz w:val="28"/>
          <w:szCs w:val="28"/>
          <w:lang w:eastAsia="en-US"/>
        </w:rPr>
        <w:t>_____________</w:t>
      </w:r>
    </w:p>
    <w:p w:rsidR="00602025" w:rsidRPr="00A3621B" w:rsidRDefault="00602025" w:rsidP="00602025">
      <w:pPr>
        <w:jc w:val="right"/>
        <w:rPr>
          <w:sz w:val="28"/>
          <w:szCs w:val="28"/>
          <w:lang w:eastAsia="en-US"/>
        </w:rPr>
      </w:pPr>
    </w:p>
    <w:p w:rsidR="00602025" w:rsidRPr="00A3621B" w:rsidRDefault="00602025" w:rsidP="00602025">
      <w:pPr>
        <w:jc w:val="right"/>
        <w:rPr>
          <w:sz w:val="28"/>
          <w:szCs w:val="28"/>
          <w:lang w:eastAsia="en-US"/>
        </w:rPr>
      </w:pPr>
    </w:p>
    <w:p w:rsidR="00602025" w:rsidRPr="00A3621B" w:rsidRDefault="00602025" w:rsidP="00602025">
      <w:pPr>
        <w:jc w:val="center"/>
        <w:rPr>
          <w:sz w:val="28"/>
          <w:szCs w:val="28"/>
          <w:lang w:eastAsia="en-US"/>
        </w:rPr>
      </w:pPr>
      <w:r w:rsidRPr="00A3621B">
        <w:rPr>
          <w:sz w:val="28"/>
          <w:szCs w:val="28"/>
          <w:lang w:eastAsia="en-US"/>
        </w:rPr>
        <w:t>Муниципальная программа</w:t>
      </w:r>
    </w:p>
    <w:p w:rsidR="00602025" w:rsidRPr="00A3621B" w:rsidRDefault="00602025" w:rsidP="0060202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«Профилактика правонарушений и обеспечения общественной безопасности на территории города Искитима Новосибирской области»  </w:t>
      </w:r>
    </w:p>
    <w:p w:rsidR="00602025" w:rsidRPr="003D35B6" w:rsidRDefault="00602025" w:rsidP="00602025">
      <w:pPr>
        <w:jc w:val="center"/>
        <w:rPr>
          <w:sz w:val="28"/>
          <w:szCs w:val="28"/>
          <w:lang w:eastAsia="en-US"/>
        </w:rPr>
      </w:pPr>
    </w:p>
    <w:p w:rsidR="00A7403B" w:rsidRPr="00A7403B" w:rsidRDefault="00602025" w:rsidP="00A7403B">
      <w:pPr>
        <w:pStyle w:val="ab"/>
        <w:numPr>
          <w:ilvl w:val="0"/>
          <w:numId w:val="26"/>
        </w:numPr>
        <w:jc w:val="center"/>
        <w:rPr>
          <w:sz w:val="28"/>
          <w:szCs w:val="28"/>
          <w:lang w:eastAsia="en-US"/>
        </w:rPr>
      </w:pPr>
      <w:r w:rsidRPr="00A7403B">
        <w:rPr>
          <w:sz w:val="28"/>
          <w:szCs w:val="28"/>
          <w:lang w:eastAsia="en-US"/>
        </w:rPr>
        <w:t>Паспорт муниципальной программы</w:t>
      </w:r>
    </w:p>
    <w:p w:rsidR="00602025" w:rsidRPr="00A7403B" w:rsidRDefault="00602025" w:rsidP="00A7403B">
      <w:pPr>
        <w:pStyle w:val="ab"/>
        <w:ind w:left="1080"/>
        <w:jc w:val="center"/>
        <w:rPr>
          <w:sz w:val="28"/>
          <w:szCs w:val="28"/>
        </w:rPr>
      </w:pPr>
      <w:r w:rsidRPr="00A7403B">
        <w:rPr>
          <w:sz w:val="28"/>
          <w:szCs w:val="28"/>
        </w:rPr>
        <w:t>«Профилактика правонарушений и обеспечения общественной безопасности на территории города Искитима Новосибирской области»</w:t>
      </w:r>
    </w:p>
    <w:p w:rsidR="00602025" w:rsidRPr="003D35B6" w:rsidRDefault="00602025" w:rsidP="00602025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7894"/>
      </w:tblGrid>
      <w:tr w:rsidR="00602025" w:rsidRPr="00C312A7" w:rsidTr="00882EFF">
        <w:tc>
          <w:tcPr>
            <w:tcW w:w="2411" w:type="dxa"/>
          </w:tcPr>
          <w:p w:rsidR="00602025" w:rsidRPr="00C312A7" w:rsidRDefault="00602025" w:rsidP="00882E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разделов</w:t>
            </w:r>
          </w:p>
        </w:tc>
        <w:tc>
          <w:tcPr>
            <w:tcW w:w="7862" w:type="dxa"/>
          </w:tcPr>
          <w:p w:rsidR="00602025" w:rsidRPr="00C312A7" w:rsidRDefault="00602025" w:rsidP="00882E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Краткое содержание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862" w:type="dxa"/>
          </w:tcPr>
          <w:p w:rsidR="00602025" w:rsidRPr="00C312A7" w:rsidRDefault="00602025" w:rsidP="00A7403B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>«Профилактика правонарушений и обеспечения общественной безопасности на территории города Искити</w:t>
            </w:r>
            <w:r>
              <w:rPr>
                <w:sz w:val="28"/>
                <w:szCs w:val="28"/>
                <w:lang w:eastAsia="en-US"/>
              </w:rPr>
              <w:t>ма Новосибирской области</w:t>
            </w:r>
            <w:r w:rsidR="00567A16" w:rsidRPr="00C312A7">
              <w:rPr>
                <w:sz w:val="28"/>
                <w:szCs w:val="28"/>
                <w:lang w:eastAsia="en-US"/>
              </w:rPr>
              <w:t>»</w:t>
            </w:r>
            <w:r w:rsidR="00567A16" w:rsidRPr="00C312A7">
              <w:rPr>
                <w:rFonts w:ascii="Calibri" w:hAnsi="Calibri"/>
                <w:sz w:val="28"/>
                <w:szCs w:val="28"/>
                <w:lang w:eastAsia="en-US"/>
              </w:rPr>
              <w:t xml:space="preserve"> (</w:t>
            </w:r>
            <w:r w:rsidRPr="00C312A7">
              <w:rPr>
                <w:sz w:val="28"/>
                <w:szCs w:val="28"/>
                <w:lang w:eastAsia="en-US"/>
              </w:rPr>
              <w:t>далее – Программа)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 xml:space="preserve">Заказчик </w:t>
            </w:r>
            <w:r>
              <w:rPr>
                <w:sz w:val="28"/>
                <w:szCs w:val="28"/>
                <w:lang w:eastAsia="en-US"/>
              </w:rPr>
              <w:t>(заказчик-координатор) муниципальной п</w:t>
            </w:r>
            <w:r w:rsidRPr="00C312A7">
              <w:rPr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7862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>Администрация г</w:t>
            </w:r>
            <w:r>
              <w:rPr>
                <w:sz w:val="28"/>
                <w:szCs w:val="28"/>
                <w:lang w:eastAsia="en-US"/>
              </w:rPr>
              <w:t xml:space="preserve">орода </w:t>
            </w:r>
            <w:r w:rsidRPr="00C312A7">
              <w:rPr>
                <w:sz w:val="28"/>
                <w:szCs w:val="28"/>
                <w:lang w:eastAsia="en-US"/>
              </w:rPr>
              <w:t>Искитима Новосибирской области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муниципальной программы </w:t>
            </w:r>
          </w:p>
        </w:tc>
        <w:tc>
          <w:tcPr>
            <w:tcW w:w="7862" w:type="dxa"/>
          </w:tcPr>
          <w:p w:rsidR="00602025" w:rsidRPr="0036376C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36376C">
              <w:rPr>
                <w:sz w:val="28"/>
                <w:szCs w:val="28"/>
                <w:lang w:eastAsia="en-US"/>
              </w:rPr>
              <w:t>Муниципальное казенное учреждение «Управление образования и молодежной политики» города Искитима Новосибирской области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7862" w:type="dxa"/>
          </w:tcPr>
          <w:p w:rsidR="00602025" w:rsidRPr="00C312A7" w:rsidRDefault="00602025" w:rsidP="00A7403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312A7">
              <w:rPr>
                <w:sz w:val="28"/>
                <w:szCs w:val="28"/>
                <w:lang w:eastAsia="en-US"/>
              </w:rPr>
              <w:t xml:space="preserve">Муниципальное бюджетное </w:t>
            </w:r>
            <w:r w:rsidRPr="00E66532">
              <w:rPr>
                <w:sz w:val="28"/>
                <w:szCs w:val="28"/>
                <w:lang w:eastAsia="en-US"/>
              </w:rPr>
              <w:t xml:space="preserve">учреждение </w:t>
            </w:r>
            <w:r w:rsidR="00A7403B" w:rsidRPr="00E66532">
              <w:rPr>
                <w:sz w:val="28"/>
                <w:szCs w:val="28"/>
                <w:lang w:eastAsia="en-US"/>
              </w:rPr>
              <w:t>«</w:t>
            </w:r>
            <w:r w:rsidRPr="00E66532">
              <w:rPr>
                <w:sz w:val="28"/>
                <w:szCs w:val="28"/>
                <w:lang w:eastAsia="en-US"/>
              </w:rPr>
              <w:t>Служба</w:t>
            </w:r>
            <w:r w:rsidRPr="00C312A7">
              <w:rPr>
                <w:sz w:val="28"/>
                <w:szCs w:val="28"/>
                <w:lang w:eastAsia="en-US"/>
              </w:rPr>
              <w:t xml:space="preserve">  гражданской защиты населения» г. </w:t>
            </w:r>
            <w:r w:rsidRPr="00C312A7">
              <w:rPr>
                <w:bCs/>
                <w:sz w:val="28"/>
                <w:szCs w:val="28"/>
                <w:lang w:eastAsia="en-US"/>
              </w:rPr>
              <w:t>Искитима Новосибирской области (далее – СГЗН)</w:t>
            </w:r>
            <w:r w:rsidR="00FC3E29">
              <w:rPr>
                <w:sz w:val="28"/>
                <w:szCs w:val="28"/>
                <w:lang w:eastAsia="en-US"/>
              </w:rPr>
              <w:t>, к</w:t>
            </w:r>
            <w:r w:rsidRPr="00C312A7">
              <w:rPr>
                <w:sz w:val="28"/>
                <w:szCs w:val="28"/>
                <w:lang w:eastAsia="en-US"/>
              </w:rPr>
              <w:t>омиссия по делам несовершеннолетних и защите их  прав г. Искитима Новосибирской области (далее – КД</w:t>
            </w:r>
            <w:r w:rsidR="00FC3E29">
              <w:rPr>
                <w:sz w:val="28"/>
                <w:szCs w:val="28"/>
                <w:lang w:eastAsia="en-US"/>
              </w:rPr>
              <w:t>НиЗП), м</w:t>
            </w:r>
            <w:r w:rsidRPr="00C312A7">
              <w:rPr>
                <w:sz w:val="28"/>
                <w:szCs w:val="28"/>
                <w:lang w:eastAsia="en-US"/>
              </w:rPr>
              <w:t>униципальное бюджетное учреждение «Комплексный  центр социального обслуживания населения» г.Искитима Новосиби</w:t>
            </w:r>
            <w:r w:rsidR="00FC3E29">
              <w:rPr>
                <w:sz w:val="28"/>
                <w:szCs w:val="28"/>
                <w:lang w:eastAsia="en-US"/>
              </w:rPr>
              <w:t>рской области (далее – КЦСОН), г</w:t>
            </w:r>
            <w:r w:rsidRPr="00C312A7">
              <w:rPr>
                <w:sz w:val="28"/>
                <w:szCs w:val="28"/>
                <w:lang w:eastAsia="en-US"/>
              </w:rPr>
              <w:t>осударственное бюджетное учреждение здравоохранения «Искитимская центральная городская больница» (далее – И</w:t>
            </w:r>
            <w:r w:rsidR="00FC3E29">
              <w:rPr>
                <w:sz w:val="28"/>
                <w:szCs w:val="28"/>
                <w:lang w:eastAsia="en-US"/>
              </w:rPr>
              <w:t>ЦГБ), м</w:t>
            </w:r>
            <w:r w:rsidRPr="00C312A7">
              <w:rPr>
                <w:sz w:val="28"/>
                <w:szCs w:val="28"/>
                <w:lang w:eastAsia="en-US"/>
              </w:rPr>
              <w:t>униципальное казённое учреждение «Управление  образования</w:t>
            </w:r>
            <w:r>
              <w:rPr>
                <w:sz w:val="28"/>
                <w:szCs w:val="28"/>
                <w:lang w:eastAsia="en-US"/>
              </w:rPr>
              <w:t xml:space="preserve"> и молодёжной политики</w:t>
            </w:r>
            <w:r w:rsidRPr="00C312A7">
              <w:rPr>
                <w:sz w:val="28"/>
                <w:szCs w:val="28"/>
                <w:lang w:eastAsia="en-US"/>
              </w:rPr>
              <w:t>» г. Искитима</w:t>
            </w:r>
            <w:proofErr w:type="gramEnd"/>
            <w:r w:rsidRPr="00C312A7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312A7">
              <w:rPr>
                <w:sz w:val="28"/>
                <w:szCs w:val="28"/>
                <w:lang w:eastAsia="en-US"/>
              </w:rPr>
              <w:t>Новосибирской области (далее – УО</w:t>
            </w:r>
            <w:r>
              <w:rPr>
                <w:sz w:val="28"/>
                <w:szCs w:val="28"/>
                <w:lang w:eastAsia="en-US"/>
              </w:rPr>
              <w:t>иМП</w:t>
            </w:r>
            <w:r w:rsidR="00882EFF">
              <w:rPr>
                <w:sz w:val="28"/>
                <w:szCs w:val="28"/>
                <w:lang w:eastAsia="en-US"/>
              </w:rPr>
              <w:t xml:space="preserve">), </w:t>
            </w:r>
            <w:r w:rsidR="00FC3E29">
              <w:rPr>
                <w:sz w:val="28"/>
                <w:szCs w:val="28"/>
                <w:lang w:eastAsia="en-US"/>
              </w:rPr>
              <w:t>м</w:t>
            </w:r>
            <w:r w:rsidRPr="00C312A7">
              <w:rPr>
                <w:sz w:val="28"/>
                <w:szCs w:val="28"/>
                <w:lang w:eastAsia="en-US"/>
              </w:rPr>
              <w:t>униципальное казённое учреждение «Управление  культуры» г. Искитима Новос</w:t>
            </w:r>
            <w:r w:rsidR="00FC3E29">
              <w:rPr>
                <w:sz w:val="28"/>
                <w:szCs w:val="28"/>
                <w:lang w:eastAsia="en-US"/>
              </w:rPr>
              <w:t>ибирской области (далее – УК), м</w:t>
            </w:r>
            <w:r w:rsidRPr="00C312A7">
              <w:rPr>
                <w:sz w:val="28"/>
                <w:szCs w:val="28"/>
                <w:lang w:eastAsia="en-US"/>
              </w:rPr>
              <w:t xml:space="preserve">ежмуниципальный отдел внутренних дел </w:t>
            </w:r>
            <w:r w:rsidR="00FC3E29">
              <w:rPr>
                <w:sz w:val="28"/>
                <w:szCs w:val="28"/>
                <w:lang w:eastAsia="en-US"/>
              </w:rPr>
              <w:t>«Искитимский» (далее – МОВД),  м</w:t>
            </w:r>
            <w:r w:rsidRPr="00C312A7">
              <w:rPr>
                <w:sz w:val="28"/>
                <w:szCs w:val="28"/>
                <w:lang w:eastAsia="en-US"/>
              </w:rPr>
              <w:t>униципальное казенное учреждение « Управление  жилищно-коммунал</w:t>
            </w:r>
            <w:r>
              <w:rPr>
                <w:sz w:val="28"/>
                <w:szCs w:val="28"/>
                <w:lang w:eastAsia="en-US"/>
              </w:rPr>
              <w:t xml:space="preserve">ьного хозяйства» (далее – УЖКХ), </w:t>
            </w:r>
            <w:r w:rsidRPr="00503585">
              <w:rPr>
                <w:color w:val="000000"/>
                <w:sz w:val="28"/>
                <w:szCs w:val="28"/>
                <w:shd w:val="clear" w:color="auto" w:fill="FFFFFF"/>
              </w:rPr>
              <w:t>ГАПОУ  НСО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Искитимский медицинский техникум (далее - ИМТ), </w:t>
            </w:r>
            <w:r>
              <w:rPr>
                <w:sz w:val="28"/>
                <w:szCs w:val="28"/>
                <w:lang w:eastAsia="en-US"/>
              </w:rPr>
              <w:lastRenderedPageBreak/>
              <w:t>Искитимский филиал ГБПОУ НСО Новосибирского строительно-монтажног</w:t>
            </w:r>
            <w:r w:rsidR="00FC3E29">
              <w:rPr>
                <w:sz w:val="28"/>
                <w:szCs w:val="28"/>
                <w:lang w:eastAsia="en-US"/>
              </w:rPr>
              <w:t>о  колледжа (далее - ИФ НСМК), о</w:t>
            </w:r>
            <w:r>
              <w:rPr>
                <w:sz w:val="28"/>
                <w:szCs w:val="28"/>
                <w:lang w:eastAsia="en-US"/>
              </w:rPr>
              <w:t xml:space="preserve">тдел опеки и попечительства </w:t>
            </w:r>
            <w:r w:rsidRPr="00C312A7">
              <w:rPr>
                <w:sz w:val="28"/>
                <w:szCs w:val="28"/>
                <w:lang w:eastAsia="en-US"/>
              </w:rPr>
              <w:t xml:space="preserve">администрации г. Искитима Новосибирской области (далее – </w:t>
            </w:r>
            <w:proofErr w:type="spellStart"/>
            <w:r>
              <w:rPr>
                <w:sz w:val="28"/>
                <w:szCs w:val="28"/>
                <w:lang w:eastAsia="en-US"/>
              </w:rPr>
              <w:t>ООиП</w:t>
            </w:r>
            <w:proofErr w:type="spellEnd"/>
            <w:r w:rsidRPr="00C312A7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FC3E29">
              <w:rPr>
                <w:sz w:val="28"/>
                <w:szCs w:val="28"/>
                <w:lang w:eastAsia="en-US"/>
              </w:rPr>
              <w:t>д</w:t>
            </w:r>
            <w:r w:rsidR="00882EFF">
              <w:rPr>
                <w:sz w:val="28"/>
                <w:szCs w:val="28"/>
                <w:lang w:eastAsia="en-US"/>
              </w:rPr>
              <w:t>обровольная народная</w:t>
            </w:r>
            <w:proofErr w:type="gramEnd"/>
            <w:r w:rsidR="00882EFF">
              <w:rPr>
                <w:sz w:val="28"/>
                <w:szCs w:val="28"/>
                <w:lang w:eastAsia="en-US"/>
              </w:rPr>
              <w:t xml:space="preserve"> дружина </w:t>
            </w:r>
            <w:proofErr w:type="gramStart"/>
            <w:r w:rsidR="00882EFF">
              <w:rPr>
                <w:sz w:val="28"/>
                <w:szCs w:val="28"/>
                <w:lang w:eastAsia="en-US"/>
              </w:rPr>
              <w:t>г</w:t>
            </w:r>
            <w:proofErr w:type="gramEnd"/>
            <w:r w:rsidR="00882EFF">
              <w:rPr>
                <w:sz w:val="28"/>
                <w:szCs w:val="28"/>
                <w:lang w:eastAsia="en-US"/>
              </w:rPr>
              <w:t>. Искитима (далее ДНД)</w:t>
            </w:r>
          </w:p>
        </w:tc>
      </w:tr>
      <w:tr w:rsidR="00602025" w:rsidRPr="00C312A7" w:rsidTr="00882EFF">
        <w:trPr>
          <w:trHeight w:val="358"/>
        </w:trPr>
        <w:tc>
          <w:tcPr>
            <w:tcW w:w="2411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Перечень подпрограмм</w:t>
            </w:r>
          </w:p>
        </w:tc>
        <w:tc>
          <w:tcPr>
            <w:tcW w:w="7862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не выделяются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</w:t>
            </w:r>
            <w:r w:rsidRPr="001338F5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862" w:type="dxa"/>
          </w:tcPr>
          <w:p w:rsidR="00602025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72480D">
              <w:rPr>
                <w:sz w:val="28"/>
                <w:szCs w:val="28"/>
                <w:lang w:eastAsia="en-US"/>
              </w:rPr>
              <w:t xml:space="preserve">Цель: </w:t>
            </w:r>
            <w:r w:rsidR="000F136B">
              <w:rPr>
                <w:sz w:val="28"/>
                <w:szCs w:val="28"/>
                <w:lang w:eastAsia="en-US"/>
              </w:rPr>
              <w:t>Совершенствование системы профилактики правонарушений и повышение уровня безопасности граждан на территории города Искитима.</w:t>
            </w:r>
          </w:p>
          <w:p w:rsidR="00602025" w:rsidRPr="00BD7A0A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BD7A0A">
              <w:rPr>
                <w:sz w:val="28"/>
                <w:szCs w:val="28"/>
                <w:lang w:eastAsia="en-US"/>
              </w:rPr>
              <w:t>Задачи программы:</w:t>
            </w:r>
          </w:p>
          <w:p w:rsidR="000F136B" w:rsidRPr="00C312A7" w:rsidRDefault="00A24E12" w:rsidP="000F136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567A16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0F136B">
              <w:rPr>
                <w:sz w:val="28"/>
                <w:szCs w:val="28"/>
                <w:lang w:eastAsia="en-US"/>
              </w:rPr>
              <w:t>ктивизировать работу</w:t>
            </w:r>
            <w:r w:rsidR="000F136B" w:rsidRPr="00C312A7">
              <w:rPr>
                <w:sz w:val="28"/>
                <w:szCs w:val="28"/>
                <w:lang w:eastAsia="en-US"/>
              </w:rPr>
              <w:t xml:space="preserve"> по</w:t>
            </w:r>
            <w:r w:rsidR="000F136B">
              <w:rPr>
                <w:sz w:val="28"/>
                <w:szCs w:val="28"/>
                <w:lang w:eastAsia="en-US"/>
              </w:rPr>
              <w:t xml:space="preserve"> борьбе</w:t>
            </w:r>
            <w:r w:rsidR="000F136B" w:rsidRPr="00C312A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 преступностью и безнадзорностью несовершеннолетних на территории города Искитима;</w:t>
            </w:r>
          </w:p>
          <w:p w:rsidR="0072480D" w:rsidRDefault="00A24E12" w:rsidP="00A24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567A16">
              <w:rPr>
                <w:sz w:val="28"/>
                <w:szCs w:val="28"/>
                <w:lang w:eastAsia="en-US"/>
              </w:rPr>
              <w:t xml:space="preserve"> Предупреждение и профилактика </w:t>
            </w:r>
            <w:r w:rsidR="005A0FD1">
              <w:rPr>
                <w:sz w:val="28"/>
                <w:szCs w:val="28"/>
                <w:lang w:eastAsia="en-US"/>
              </w:rPr>
              <w:t>правонарушений,</w:t>
            </w:r>
            <w:r w:rsidR="00567A16">
              <w:rPr>
                <w:sz w:val="28"/>
                <w:szCs w:val="28"/>
                <w:lang w:eastAsia="en-US"/>
              </w:rPr>
              <w:t xml:space="preserve"> совершаемых на улицах города и в общественных местах.  </w:t>
            </w:r>
          </w:p>
          <w:p w:rsidR="00602025" w:rsidRPr="00C312A7" w:rsidRDefault="0072480D" w:rsidP="00A740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A24E12">
              <w:rPr>
                <w:sz w:val="28"/>
                <w:szCs w:val="28"/>
                <w:lang w:eastAsia="en-US"/>
              </w:rPr>
              <w:t xml:space="preserve"> </w:t>
            </w:r>
            <w:r w:rsidR="00567A16">
              <w:rPr>
                <w:sz w:val="28"/>
                <w:szCs w:val="28"/>
                <w:lang w:eastAsia="en-US"/>
              </w:rPr>
              <w:t>Развивать институт добровольческих общественных объединений правоохранительной направленности, а также различных форм участия граждан в охране общественного порядка.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2E55B5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862" w:type="dxa"/>
          </w:tcPr>
          <w:p w:rsidR="00DD5781" w:rsidRPr="00C312A7" w:rsidRDefault="00DD5781" w:rsidP="00DD57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</w:t>
            </w:r>
            <w:r w:rsidRPr="00C312A7">
              <w:rPr>
                <w:sz w:val="28"/>
                <w:szCs w:val="28"/>
                <w:lang w:eastAsia="en-US"/>
              </w:rPr>
              <w:t xml:space="preserve">оличество правонарушений (преступлений), совершенных </w:t>
            </w:r>
            <w:r>
              <w:rPr>
                <w:sz w:val="28"/>
                <w:szCs w:val="28"/>
                <w:lang w:eastAsia="en-US"/>
              </w:rPr>
              <w:t>несовершеннолетними, ед.</w:t>
            </w:r>
          </w:p>
          <w:p w:rsidR="00DD5781" w:rsidRPr="00C312A7" w:rsidRDefault="00DD5781" w:rsidP="00DD57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</w:t>
            </w:r>
            <w:r w:rsidRPr="00C312A7">
              <w:rPr>
                <w:sz w:val="28"/>
                <w:szCs w:val="28"/>
                <w:lang w:eastAsia="en-US"/>
              </w:rPr>
              <w:t xml:space="preserve">оличество правонарушений (преступлений), совершенных </w:t>
            </w:r>
            <w:r>
              <w:rPr>
                <w:sz w:val="28"/>
                <w:szCs w:val="28"/>
                <w:lang w:eastAsia="en-US"/>
              </w:rPr>
              <w:t>совершеннолетни</w:t>
            </w:r>
            <w:r w:rsidR="00E323AB">
              <w:rPr>
                <w:sz w:val="28"/>
                <w:szCs w:val="28"/>
                <w:lang w:eastAsia="en-US"/>
              </w:rPr>
              <w:t>ми на улицах города и в обществ</w:t>
            </w:r>
            <w:r>
              <w:rPr>
                <w:sz w:val="28"/>
                <w:szCs w:val="28"/>
                <w:lang w:eastAsia="en-US"/>
              </w:rPr>
              <w:t>ен</w:t>
            </w:r>
            <w:r w:rsidR="00E323AB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ых местах, ед.</w:t>
            </w:r>
          </w:p>
          <w:p w:rsidR="00602025" w:rsidRPr="00600F32" w:rsidRDefault="00DD5781" w:rsidP="00A7403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</w:t>
            </w:r>
            <w:r w:rsidRPr="00C312A7">
              <w:rPr>
                <w:sz w:val="28"/>
                <w:szCs w:val="28"/>
                <w:lang w:eastAsia="en-US"/>
              </w:rPr>
              <w:t xml:space="preserve">оличество </w:t>
            </w:r>
            <w:r w:rsidR="00E323AB">
              <w:rPr>
                <w:sz w:val="28"/>
                <w:szCs w:val="28"/>
                <w:lang w:eastAsia="en-US"/>
              </w:rPr>
              <w:t>членов добровольных общественных организаций, участвующих в охране общественного порядка, чел.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  <w:p w:rsidR="00602025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62" w:type="dxa"/>
          </w:tcPr>
          <w:p w:rsidR="00602025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>Реализация Прогр</w:t>
            </w:r>
            <w:r>
              <w:rPr>
                <w:sz w:val="28"/>
                <w:szCs w:val="28"/>
                <w:lang w:eastAsia="en-US"/>
              </w:rPr>
              <w:t>аммы рассчитан</w:t>
            </w:r>
            <w:r w:rsidR="00567A16">
              <w:rPr>
                <w:sz w:val="28"/>
                <w:szCs w:val="28"/>
                <w:lang w:eastAsia="en-US"/>
              </w:rPr>
              <w:t>а на период с 2022</w:t>
            </w:r>
            <w:r>
              <w:rPr>
                <w:sz w:val="28"/>
                <w:szCs w:val="28"/>
                <w:lang w:eastAsia="en-US"/>
              </w:rPr>
              <w:t xml:space="preserve"> по 202</w:t>
            </w:r>
            <w:r w:rsidR="00567A16">
              <w:rPr>
                <w:sz w:val="28"/>
                <w:szCs w:val="28"/>
                <w:lang w:eastAsia="en-US"/>
              </w:rPr>
              <w:t>4</w:t>
            </w:r>
            <w:r w:rsidRPr="00C312A7">
              <w:rPr>
                <w:sz w:val="28"/>
                <w:szCs w:val="28"/>
                <w:lang w:eastAsia="en-US"/>
              </w:rPr>
              <w:t xml:space="preserve"> годы. </w:t>
            </w:r>
          </w:p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 программы не выделяются.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6314B1" w:rsidRDefault="00602025" w:rsidP="00882EFF">
            <w:pPr>
              <w:jc w:val="both"/>
              <w:rPr>
                <w:b/>
                <w:sz w:val="44"/>
                <w:szCs w:val="4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7862" w:type="dxa"/>
          </w:tcPr>
          <w:tbl>
            <w:tblPr>
              <w:tblW w:w="7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78"/>
              <w:gridCol w:w="1943"/>
              <w:gridCol w:w="1984"/>
              <w:gridCol w:w="2363"/>
            </w:tblGrid>
            <w:tr w:rsidR="00602025" w:rsidRPr="00C312A7" w:rsidTr="00882EFF">
              <w:trPr>
                <w:trHeight w:val="439"/>
              </w:trPr>
              <w:tc>
                <w:tcPr>
                  <w:tcW w:w="7668" w:type="dxa"/>
                  <w:gridSpan w:val="4"/>
                </w:tcPr>
                <w:p w:rsidR="00602025" w:rsidRPr="009A6051" w:rsidRDefault="00602025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Объемы финансирования, тыс.</w:t>
                  </w:r>
                  <w:r w:rsidR="00567A1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9A6051">
                    <w:rPr>
                      <w:sz w:val="28"/>
                      <w:szCs w:val="28"/>
                      <w:lang w:eastAsia="en-US"/>
                    </w:rPr>
                    <w:t>руб.</w:t>
                  </w:r>
                </w:p>
              </w:tc>
            </w:tr>
            <w:tr w:rsidR="0072480D" w:rsidRPr="00C312A7" w:rsidTr="0072480D">
              <w:trPr>
                <w:trHeight w:val="1163"/>
              </w:trPr>
              <w:tc>
                <w:tcPr>
                  <w:tcW w:w="1378" w:type="dxa"/>
                </w:tcPr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МБ</w:t>
                  </w:r>
                </w:p>
              </w:tc>
              <w:tc>
                <w:tcPr>
                  <w:tcW w:w="1943" w:type="dxa"/>
                </w:tcPr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20</w:t>
                  </w:r>
                  <w:r>
                    <w:rPr>
                      <w:sz w:val="28"/>
                      <w:szCs w:val="28"/>
                      <w:lang w:eastAsia="en-US"/>
                    </w:rPr>
                    <w:t>22</w:t>
                  </w:r>
                  <w:r w:rsidRPr="009A6051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  <w:p w:rsidR="0072480D" w:rsidRPr="009A6051" w:rsidRDefault="0072480D" w:rsidP="00882EFF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МБ</w:t>
                  </w:r>
                </w:p>
              </w:tc>
              <w:tc>
                <w:tcPr>
                  <w:tcW w:w="1984" w:type="dxa"/>
                </w:tcPr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202</w:t>
                  </w:r>
                  <w:r>
                    <w:rPr>
                      <w:sz w:val="28"/>
                      <w:szCs w:val="28"/>
                      <w:lang w:eastAsia="en-US"/>
                    </w:rPr>
                    <w:t>3</w:t>
                  </w: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72480D" w:rsidRPr="009A6051" w:rsidRDefault="0072480D" w:rsidP="00882EFF">
                  <w:pPr>
                    <w:jc w:val="center"/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МБ</w:t>
                  </w:r>
                </w:p>
              </w:tc>
              <w:tc>
                <w:tcPr>
                  <w:tcW w:w="2363" w:type="dxa"/>
                </w:tcPr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202</w:t>
                  </w:r>
                  <w:r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72480D" w:rsidRPr="009A6051" w:rsidRDefault="0072480D" w:rsidP="00882EFF">
                  <w:pPr>
                    <w:jc w:val="center"/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МБ</w:t>
                  </w:r>
                </w:p>
              </w:tc>
            </w:tr>
            <w:tr w:rsidR="0072480D" w:rsidRPr="00C312A7" w:rsidTr="0072480D">
              <w:trPr>
                <w:trHeight w:val="308"/>
              </w:trPr>
              <w:tc>
                <w:tcPr>
                  <w:tcW w:w="1378" w:type="dxa"/>
                </w:tcPr>
                <w:p w:rsidR="0072480D" w:rsidRPr="009A6051" w:rsidRDefault="0072480D" w:rsidP="003A169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0</w:t>
                  </w:r>
                  <w:r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1943" w:type="dxa"/>
                </w:tcPr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Pr="009A6051"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1984" w:type="dxa"/>
                </w:tcPr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0</w:t>
                  </w:r>
                  <w:r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  <w:tc>
                <w:tcPr>
                  <w:tcW w:w="2363" w:type="dxa"/>
                </w:tcPr>
                <w:p w:rsidR="0072480D" w:rsidRPr="009A6051" w:rsidRDefault="0072480D" w:rsidP="00882EFF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A6051">
                    <w:rPr>
                      <w:sz w:val="28"/>
                      <w:szCs w:val="28"/>
                      <w:lang w:eastAsia="en-US"/>
                    </w:rPr>
                    <w:t>0</w:t>
                  </w:r>
                  <w:r>
                    <w:rPr>
                      <w:sz w:val="28"/>
                      <w:szCs w:val="28"/>
                      <w:lang w:eastAsia="en-US"/>
                    </w:rPr>
                    <w:t>,0</w:t>
                  </w:r>
                </w:p>
              </w:tc>
            </w:tr>
          </w:tbl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02025" w:rsidRPr="00C312A7" w:rsidTr="00882EFF">
        <w:tc>
          <w:tcPr>
            <w:tcW w:w="2411" w:type="dxa"/>
          </w:tcPr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>Ожидаемые результаты</w:t>
            </w:r>
            <w:r>
              <w:rPr>
                <w:sz w:val="28"/>
                <w:szCs w:val="28"/>
                <w:lang w:eastAsia="en-US"/>
              </w:rPr>
              <w:t xml:space="preserve"> реализации</w:t>
            </w:r>
            <w:r w:rsidRPr="00C312A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7862" w:type="dxa"/>
          </w:tcPr>
          <w:p w:rsidR="00602025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lastRenderedPageBreak/>
              <w:t xml:space="preserve">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города Искитима. </w:t>
            </w:r>
          </w:p>
          <w:p w:rsidR="00602025" w:rsidRPr="00C312A7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снижение количества</w:t>
            </w:r>
            <w:r w:rsidRPr="00C312A7">
              <w:rPr>
                <w:sz w:val="28"/>
                <w:szCs w:val="28"/>
                <w:lang w:eastAsia="en-US"/>
              </w:rPr>
              <w:t xml:space="preserve"> правонарушений (преступлений), совершенных в общественных местах</w:t>
            </w:r>
            <w:r>
              <w:rPr>
                <w:sz w:val="28"/>
                <w:szCs w:val="28"/>
                <w:lang w:eastAsia="en-US"/>
              </w:rPr>
              <w:t xml:space="preserve"> к 202</w:t>
            </w:r>
            <w:r w:rsidR="008254DC">
              <w:rPr>
                <w:sz w:val="28"/>
                <w:szCs w:val="28"/>
                <w:lang w:eastAsia="en-US"/>
              </w:rPr>
              <w:t>4 году на 30</w:t>
            </w:r>
            <w:r>
              <w:rPr>
                <w:sz w:val="28"/>
                <w:szCs w:val="28"/>
                <w:lang w:eastAsia="en-US"/>
              </w:rPr>
              <w:t xml:space="preserve"> % (по отношению к 20</w:t>
            </w:r>
            <w:r w:rsidR="008254DC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году)</w:t>
            </w:r>
            <w:r w:rsidRPr="00C312A7">
              <w:rPr>
                <w:sz w:val="28"/>
                <w:szCs w:val="28"/>
                <w:lang w:eastAsia="en-US"/>
              </w:rPr>
              <w:t>;</w:t>
            </w:r>
          </w:p>
          <w:p w:rsidR="00602025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снижение количества</w:t>
            </w:r>
            <w:r w:rsidRPr="00C312A7">
              <w:rPr>
                <w:sz w:val="28"/>
                <w:szCs w:val="28"/>
                <w:lang w:eastAsia="en-US"/>
              </w:rPr>
              <w:t xml:space="preserve"> правонарушений (преступлений), совершенных учащимися образовательных учреждений</w:t>
            </w:r>
            <w:r w:rsidR="008254DC">
              <w:rPr>
                <w:sz w:val="28"/>
                <w:szCs w:val="28"/>
                <w:lang w:eastAsia="en-US"/>
              </w:rPr>
              <w:t xml:space="preserve"> к 2024 году на 1</w:t>
            </w:r>
            <w:r>
              <w:rPr>
                <w:sz w:val="28"/>
                <w:szCs w:val="28"/>
                <w:lang w:eastAsia="en-US"/>
              </w:rPr>
              <w:t>0% (по отношению к 20</w:t>
            </w:r>
            <w:r w:rsidR="008254DC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году)</w:t>
            </w:r>
            <w:r w:rsidRPr="00C312A7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2025" w:rsidRPr="00C312A7" w:rsidRDefault="00602025" w:rsidP="008254DC">
            <w:pPr>
              <w:pStyle w:val="a9"/>
              <w:jc w:val="both"/>
              <w:rPr>
                <w:sz w:val="28"/>
                <w:szCs w:val="28"/>
                <w:lang w:eastAsia="en-US"/>
              </w:rPr>
            </w:pPr>
            <w:r w:rsidRPr="00C312A7">
              <w:rPr>
                <w:sz w:val="28"/>
                <w:szCs w:val="28"/>
                <w:lang w:eastAsia="en-US"/>
              </w:rPr>
              <w:t>-</w:t>
            </w:r>
            <w:r w:rsidR="008254DC">
              <w:rPr>
                <w:sz w:val="28"/>
                <w:szCs w:val="28"/>
                <w:lang w:eastAsia="en-US"/>
              </w:rPr>
              <w:t xml:space="preserve"> увеличение количества членов </w:t>
            </w:r>
            <w:r w:rsidR="00567A16">
              <w:rPr>
                <w:sz w:val="28"/>
                <w:szCs w:val="28"/>
                <w:lang w:eastAsia="en-US"/>
              </w:rPr>
              <w:t>добровольных общественных организаций,</w:t>
            </w:r>
            <w:r w:rsidR="008254DC">
              <w:rPr>
                <w:sz w:val="28"/>
                <w:szCs w:val="28"/>
                <w:lang w:eastAsia="en-US"/>
              </w:rPr>
              <w:t xml:space="preserve"> участвующих в охране общественного порядка к 2024 году в 2 раза (по отношению к 2021 году).</w:t>
            </w:r>
          </w:p>
        </w:tc>
      </w:tr>
      <w:tr w:rsidR="00602025" w:rsidRPr="00C312A7" w:rsidTr="00882EFF">
        <w:tc>
          <w:tcPr>
            <w:tcW w:w="2411" w:type="dxa"/>
          </w:tcPr>
          <w:p w:rsidR="00602025" w:rsidRPr="00FF1634" w:rsidRDefault="00602025" w:rsidP="00882EFF">
            <w:pPr>
              <w:jc w:val="both"/>
              <w:rPr>
                <w:sz w:val="28"/>
                <w:szCs w:val="28"/>
                <w:lang w:eastAsia="en-US"/>
              </w:rPr>
            </w:pPr>
            <w:r w:rsidRPr="00FF1634">
              <w:rPr>
                <w:sz w:val="28"/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7862" w:type="dxa"/>
          </w:tcPr>
          <w:p w:rsidR="00602025" w:rsidRPr="00E66532" w:rsidRDefault="00F338D0" w:rsidP="00882EFF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6532">
              <w:rPr>
                <w:sz w:val="28"/>
                <w:szCs w:val="28"/>
                <w:lang w:eastAsia="en-US"/>
              </w:rPr>
              <w:t>https://iskitim.nso.ru/page/929</w:t>
            </w:r>
          </w:p>
        </w:tc>
      </w:tr>
    </w:tbl>
    <w:p w:rsidR="00602025" w:rsidRPr="00A3621B" w:rsidRDefault="00602025" w:rsidP="00602025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602025" w:rsidRPr="00A7403B" w:rsidRDefault="00A7403B" w:rsidP="00A7403B">
      <w:pPr>
        <w:pStyle w:val="ab"/>
        <w:numPr>
          <w:ilvl w:val="0"/>
          <w:numId w:val="26"/>
        </w:numPr>
        <w:adjustRightInd w:val="0"/>
        <w:jc w:val="center"/>
        <w:outlineLvl w:val="2"/>
        <w:rPr>
          <w:sz w:val="28"/>
          <w:szCs w:val="28"/>
        </w:rPr>
      </w:pPr>
      <w:r w:rsidRPr="00A7403B">
        <w:rPr>
          <w:sz w:val="28"/>
          <w:szCs w:val="28"/>
        </w:rPr>
        <w:t>Обоснование необходимости разработки муниципальной программы</w:t>
      </w:r>
    </w:p>
    <w:p w:rsidR="00A7403B" w:rsidRPr="00A7403B" w:rsidRDefault="00A7403B" w:rsidP="00A7403B">
      <w:pPr>
        <w:pStyle w:val="ab"/>
        <w:numPr>
          <w:ilvl w:val="0"/>
          <w:numId w:val="26"/>
        </w:numPr>
        <w:adjustRightInd w:val="0"/>
        <w:jc w:val="center"/>
        <w:outlineLvl w:val="2"/>
        <w:rPr>
          <w:sz w:val="28"/>
          <w:szCs w:val="28"/>
        </w:rPr>
      </w:pPr>
    </w:p>
    <w:p w:rsidR="00602025" w:rsidRPr="00B0646B" w:rsidRDefault="00602025" w:rsidP="00602025">
      <w:pPr>
        <w:adjustRightInd w:val="0"/>
        <w:ind w:firstLine="720"/>
        <w:jc w:val="both"/>
        <w:rPr>
          <w:sz w:val="28"/>
          <w:szCs w:val="28"/>
        </w:rPr>
      </w:pPr>
      <w:r w:rsidRPr="00B0646B">
        <w:rPr>
          <w:sz w:val="28"/>
          <w:szCs w:val="28"/>
        </w:rPr>
        <w:t>Обеспечение безопасности жизнедеятельности граждан города Искитима Новосибирской области - важнейшая задача органов государственной власти и местного самоуправления, решению которой постоянно уделяется пристальное внимание.</w:t>
      </w:r>
    </w:p>
    <w:p w:rsidR="00602025" w:rsidRPr="00B0646B" w:rsidRDefault="00602025" w:rsidP="00602025">
      <w:pPr>
        <w:ind w:firstLine="720"/>
        <w:jc w:val="both"/>
        <w:rPr>
          <w:sz w:val="28"/>
          <w:szCs w:val="28"/>
        </w:rPr>
      </w:pPr>
      <w:r w:rsidRPr="00B0646B">
        <w:rPr>
          <w:sz w:val="28"/>
          <w:szCs w:val="28"/>
        </w:rPr>
        <w:t xml:space="preserve">В значительной мере безопасность жизнедеятельности обусловлена уровнем </w:t>
      </w:r>
      <w:proofErr w:type="spellStart"/>
      <w:r w:rsidRPr="00B0646B">
        <w:rPr>
          <w:sz w:val="28"/>
          <w:szCs w:val="28"/>
        </w:rPr>
        <w:t>криминогенности</w:t>
      </w:r>
      <w:proofErr w:type="spellEnd"/>
      <w:r w:rsidRPr="00B0646B">
        <w:rPr>
          <w:sz w:val="28"/>
          <w:szCs w:val="28"/>
        </w:rPr>
        <w:t>, который в свою очередь характеризуется:</w:t>
      </w:r>
    </w:p>
    <w:p w:rsidR="00602025" w:rsidRPr="00B0646B" w:rsidRDefault="00602025" w:rsidP="00602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646B">
        <w:rPr>
          <w:sz w:val="28"/>
          <w:szCs w:val="28"/>
        </w:rPr>
        <w:t>структурой и динамикой преступности и административных правонарушений;</w:t>
      </w:r>
    </w:p>
    <w:p w:rsidR="00602025" w:rsidRPr="00B0646B" w:rsidRDefault="00602025" w:rsidP="00602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646B">
        <w:rPr>
          <w:sz w:val="28"/>
          <w:szCs w:val="28"/>
        </w:rPr>
        <w:t>эффективностью мер по обеспечению законности, правопорядка и профилактики правонарушений.</w:t>
      </w:r>
    </w:p>
    <w:p w:rsidR="00602025" w:rsidRPr="00B0646B" w:rsidRDefault="00602025" w:rsidP="00602025">
      <w:pPr>
        <w:adjustRightInd w:val="0"/>
        <w:ind w:firstLine="720"/>
        <w:jc w:val="both"/>
        <w:rPr>
          <w:sz w:val="28"/>
          <w:szCs w:val="28"/>
        </w:rPr>
      </w:pPr>
      <w:r w:rsidRPr="00B0646B">
        <w:rPr>
          <w:sz w:val="28"/>
          <w:szCs w:val="28"/>
        </w:rPr>
        <w:t xml:space="preserve">В целях снижения уровня </w:t>
      </w:r>
      <w:proofErr w:type="spellStart"/>
      <w:r w:rsidRPr="00B0646B">
        <w:rPr>
          <w:sz w:val="28"/>
          <w:szCs w:val="28"/>
        </w:rPr>
        <w:t>криминогенности</w:t>
      </w:r>
      <w:proofErr w:type="spellEnd"/>
      <w:r w:rsidRPr="00B0646B">
        <w:rPr>
          <w:sz w:val="28"/>
          <w:szCs w:val="28"/>
        </w:rPr>
        <w:t xml:space="preserve"> на территории города Искитима Новосибирской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органов, органов и учреждений системы профилактики безнадзорности и правонарушений </w:t>
      </w:r>
      <w:r w:rsidR="00567A16" w:rsidRPr="00B0646B">
        <w:rPr>
          <w:sz w:val="28"/>
          <w:szCs w:val="28"/>
        </w:rPr>
        <w:t>несовершеннолетних, органов</w:t>
      </w:r>
      <w:r w:rsidRPr="00B0646B">
        <w:rPr>
          <w:sz w:val="28"/>
          <w:szCs w:val="28"/>
        </w:rPr>
        <w:t xml:space="preserve"> местного самоуправления,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</w:t>
      </w:r>
    </w:p>
    <w:p w:rsidR="00602025" w:rsidRPr="00B0646B" w:rsidRDefault="00602025" w:rsidP="00602025">
      <w:pPr>
        <w:adjustRightInd w:val="0"/>
        <w:ind w:firstLine="720"/>
        <w:jc w:val="both"/>
        <w:rPr>
          <w:sz w:val="28"/>
          <w:szCs w:val="28"/>
        </w:rPr>
      </w:pPr>
      <w:r w:rsidRPr="00B0646B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</w:t>
      </w:r>
      <w:proofErr w:type="gramStart"/>
      <w:r w:rsidRPr="00B0646B">
        <w:rPr>
          <w:sz w:val="28"/>
          <w:szCs w:val="28"/>
        </w:rPr>
        <w:t>контроля за</w:t>
      </w:r>
      <w:proofErr w:type="gramEnd"/>
      <w:r w:rsidRPr="00B0646B">
        <w:rPr>
          <w:sz w:val="28"/>
          <w:szCs w:val="28"/>
        </w:rPr>
        <w:t xml:space="preserve"> состоянием оперативной обстановки в городе, а также активизации деятельности добровольных народных дружин.</w:t>
      </w:r>
    </w:p>
    <w:p w:rsidR="00602025" w:rsidRPr="00B0646B" w:rsidRDefault="00602025" w:rsidP="00602025">
      <w:pPr>
        <w:ind w:firstLine="720"/>
        <w:jc w:val="both"/>
        <w:rPr>
          <w:sz w:val="28"/>
          <w:szCs w:val="28"/>
        </w:rPr>
      </w:pPr>
      <w:r w:rsidRPr="00B0646B">
        <w:rPr>
          <w:sz w:val="28"/>
          <w:szCs w:val="28"/>
        </w:rPr>
        <w:lastRenderedPageBreak/>
        <w:t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</w:t>
      </w:r>
    </w:p>
    <w:p w:rsidR="00602025" w:rsidRDefault="00602025" w:rsidP="00602025">
      <w:pPr>
        <w:adjustRightInd w:val="0"/>
        <w:ind w:firstLine="720"/>
        <w:jc w:val="both"/>
        <w:rPr>
          <w:sz w:val="28"/>
          <w:szCs w:val="28"/>
        </w:rPr>
      </w:pPr>
      <w:r w:rsidRPr="00B0646B">
        <w:rPr>
          <w:sz w:val="28"/>
          <w:szCs w:val="28"/>
        </w:rPr>
        <w:t xml:space="preserve">С целью достижения результатов по улучшению состояния оперативной обстановки необходимо в городе организовать работу по профилактике правонарушений и общественной </w:t>
      </w:r>
      <w:r w:rsidR="00B47E30">
        <w:rPr>
          <w:sz w:val="28"/>
          <w:szCs w:val="28"/>
        </w:rPr>
        <w:t>безопасности в рамках целевой П</w:t>
      </w:r>
      <w:r w:rsidRPr="00B0646B">
        <w:rPr>
          <w:sz w:val="28"/>
          <w:szCs w:val="28"/>
        </w:rPr>
        <w:t xml:space="preserve">рограммы. </w:t>
      </w:r>
      <w:r w:rsidR="00B47E30">
        <w:rPr>
          <w:sz w:val="28"/>
          <w:szCs w:val="28"/>
        </w:rPr>
        <w:t>Решение поставленных задач невозможно без объединения усилий органов местного самоуправления, органов внутренних дел, общественных объединений и граждан.</w:t>
      </w:r>
    </w:p>
    <w:p w:rsidR="00B47E30" w:rsidRDefault="00B47E30" w:rsidP="00B47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0646B">
        <w:rPr>
          <w:sz w:val="28"/>
          <w:szCs w:val="28"/>
        </w:rPr>
        <w:t>активизация</w:t>
      </w:r>
      <w:r w:rsidRPr="00080458">
        <w:rPr>
          <w:sz w:val="28"/>
          <w:szCs w:val="28"/>
        </w:rPr>
        <w:t xml:space="preserve"> усилий по профилактике правонарушений, </w:t>
      </w:r>
      <w:r>
        <w:rPr>
          <w:sz w:val="28"/>
          <w:szCs w:val="28"/>
        </w:rPr>
        <w:t>является приоритетной задачей муниципальной политики.</w:t>
      </w:r>
    </w:p>
    <w:p w:rsidR="00B47E30" w:rsidRPr="00B0646B" w:rsidRDefault="00B47E30" w:rsidP="00B47E3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Главным результатом по итогам реализации Программы станет положительное изменение характеристики преступности, стабилизация оперативной обстановки и снижение количества правонарушений (преступлений) на территории города Искитима.</w:t>
      </w:r>
    </w:p>
    <w:p w:rsidR="00B47E30" w:rsidRPr="00B56CA4" w:rsidRDefault="00B47E30" w:rsidP="00B47E30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разработана в соответствии с</w:t>
      </w:r>
      <w:r w:rsidRPr="00B56CA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</w:t>
      </w:r>
      <w:r w:rsidRPr="00B56CA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56CA4">
        <w:rPr>
          <w:sz w:val="28"/>
          <w:szCs w:val="28"/>
        </w:rPr>
        <w:t xml:space="preserve"> от 23.06.2016 № 182-ФЗ «Об основах системы профилактики правонар</w:t>
      </w:r>
      <w:r>
        <w:rPr>
          <w:sz w:val="28"/>
          <w:szCs w:val="28"/>
        </w:rPr>
        <w:t xml:space="preserve">ушений в Российской Федерации», Постановлением Правительства РФ  от 15.04.2014 № 345 «Об утверждении государственной программы РФ «Обеспечение общественного порядка и противодействие преступности»,  </w:t>
      </w:r>
      <w:r w:rsidRPr="00B56CA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56CA4">
        <w:rPr>
          <w:sz w:val="28"/>
          <w:szCs w:val="28"/>
        </w:rPr>
        <w:t xml:space="preserve"> Губернатора Новосибирской области от 03.12.2007 № 474 «Об утверждении стратегии социально</w:t>
      </w:r>
      <w:r>
        <w:rPr>
          <w:sz w:val="28"/>
          <w:szCs w:val="28"/>
        </w:rPr>
        <w:t>-</w:t>
      </w:r>
      <w:r w:rsidRPr="00B56CA4">
        <w:rPr>
          <w:sz w:val="28"/>
          <w:szCs w:val="28"/>
        </w:rPr>
        <w:t xml:space="preserve">экономического развития Новосибирской </w:t>
      </w:r>
      <w:r>
        <w:rPr>
          <w:sz w:val="28"/>
          <w:szCs w:val="28"/>
        </w:rPr>
        <w:t>области на период до 2025 года»,</w:t>
      </w:r>
      <w:r w:rsidRPr="00B56CA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м </w:t>
      </w:r>
      <w:r w:rsidRPr="00B56CA4">
        <w:rPr>
          <w:sz w:val="28"/>
          <w:szCs w:val="28"/>
        </w:rPr>
        <w:t xml:space="preserve"> Правительства Новосибирской области от</w:t>
      </w:r>
      <w:proofErr w:type="gramEnd"/>
      <w:r w:rsidRPr="00B56CA4">
        <w:rPr>
          <w:sz w:val="28"/>
          <w:szCs w:val="28"/>
        </w:rPr>
        <w:t xml:space="preserve"> 29.06.2017 № 246-п «Об утверждении региональной программы Новосибирской области «Профилактика правонарушений на террито</w:t>
      </w:r>
      <w:r>
        <w:rPr>
          <w:sz w:val="28"/>
          <w:szCs w:val="28"/>
        </w:rPr>
        <w:t>рии Новосибирской области на 202</w:t>
      </w:r>
      <w:r w:rsidR="00567A16">
        <w:rPr>
          <w:sz w:val="28"/>
          <w:szCs w:val="28"/>
        </w:rPr>
        <w:t>2</w:t>
      </w:r>
      <w:r w:rsidRPr="00B56CA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B56CA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602025" w:rsidRDefault="00602025" w:rsidP="00B47E30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602025" w:rsidRPr="00E66532" w:rsidRDefault="00A7403B" w:rsidP="00A7403B">
      <w:pPr>
        <w:pStyle w:val="ab"/>
        <w:numPr>
          <w:ilvl w:val="0"/>
          <w:numId w:val="27"/>
        </w:numPr>
        <w:spacing w:line="276" w:lineRule="auto"/>
        <w:rPr>
          <w:sz w:val="28"/>
          <w:szCs w:val="28"/>
          <w:lang w:eastAsia="en-US"/>
        </w:rPr>
      </w:pPr>
      <w:r w:rsidRPr="00E66532">
        <w:rPr>
          <w:sz w:val="28"/>
          <w:szCs w:val="28"/>
          <w:lang w:eastAsia="en-US"/>
        </w:rPr>
        <w:t>Цели и задачи, важнейшие целевые индикаторы муниципальной программы</w:t>
      </w:r>
    </w:p>
    <w:p w:rsidR="00A7403B" w:rsidRPr="00A7403B" w:rsidRDefault="00A7403B" w:rsidP="00A7403B">
      <w:pPr>
        <w:pStyle w:val="ab"/>
        <w:spacing w:line="276" w:lineRule="auto"/>
        <w:ind w:left="1440"/>
        <w:rPr>
          <w:sz w:val="28"/>
          <w:szCs w:val="28"/>
          <w:lang w:eastAsia="en-US"/>
        </w:rPr>
      </w:pPr>
    </w:p>
    <w:p w:rsidR="00602025" w:rsidRDefault="00602025" w:rsidP="00602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задачи и целевые индикаторы отражены в </w:t>
      </w:r>
      <w:r w:rsidRPr="007B0AA6">
        <w:rPr>
          <w:sz w:val="28"/>
          <w:szCs w:val="28"/>
        </w:rPr>
        <w:t>приложении 1 к</w:t>
      </w:r>
      <w:r>
        <w:rPr>
          <w:sz w:val="28"/>
          <w:szCs w:val="28"/>
        </w:rPr>
        <w:t xml:space="preserve"> настоящей муниципальной программе.</w:t>
      </w:r>
    </w:p>
    <w:p w:rsidR="00602025" w:rsidRDefault="00602025" w:rsidP="00602025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:rsidR="00602025" w:rsidRPr="004F7161" w:rsidRDefault="004F7161" w:rsidP="004F7161">
      <w:pPr>
        <w:pStyle w:val="ab"/>
        <w:numPr>
          <w:ilvl w:val="0"/>
          <w:numId w:val="27"/>
        </w:numPr>
        <w:spacing w:line="276" w:lineRule="auto"/>
        <w:jc w:val="center"/>
        <w:rPr>
          <w:sz w:val="28"/>
          <w:szCs w:val="28"/>
          <w:lang w:eastAsia="en-US"/>
        </w:rPr>
      </w:pPr>
      <w:r w:rsidRPr="004F7161">
        <w:rPr>
          <w:sz w:val="28"/>
          <w:szCs w:val="28"/>
          <w:lang w:eastAsia="en-US"/>
        </w:rPr>
        <w:t>Основные мероприятия муниципальной программы</w:t>
      </w:r>
    </w:p>
    <w:p w:rsidR="004F7161" w:rsidRPr="004F7161" w:rsidRDefault="004F7161" w:rsidP="004F7161">
      <w:pPr>
        <w:pStyle w:val="ab"/>
        <w:spacing w:line="276" w:lineRule="auto"/>
        <w:rPr>
          <w:sz w:val="28"/>
          <w:szCs w:val="28"/>
          <w:lang w:eastAsia="en-US"/>
        </w:rPr>
      </w:pPr>
    </w:p>
    <w:p w:rsidR="00602025" w:rsidRPr="00114899" w:rsidRDefault="00602025" w:rsidP="00602025">
      <w:pPr>
        <w:ind w:firstLine="72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мероприятия отражены в </w:t>
      </w:r>
      <w:r w:rsidRPr="00114899">
        <w:rPr>
          <w:sz w:val="28"/>
          <w:szCs w:val="28"/>
        </w:rPr>
        <w:t>приложении 2 к настоящей муниципальной программе.</w:t>
      </w:r>
    </w:p>
    <w:p w:rsidR="00602025" w:rsidRPr="00114899" w:rsidRDefault="00602025" w:rsidP="00602025">
      <w:pPr>
        <w:spacing w:line="276" w:lineRule="auto"/>
        <w:jc w:val="center"/>
        <w:rPr>
          <w:sz w:val="28"/>
          <w:szCs w:val="28"/>
          <w:lang w:eastAsia="en-US"/>
        </w:rPr>
      </w:pPr>
    </w:p>
    <w:p w:rsidR="00602025" w:rsidRPr="004F7161" w:rsidRDefault="004F7161" w:rsidP="004F7161">
      <w:pPr>
        <w:pStyle w:val="ab"/>
        <w:numPr>
          <w:ilvl w:val="0"/>
          <w:numId w:val="27"/>
        </w:numPr>
        <w:tabs>
          <w:tab w:val="left" w:pos="3969"/>
        </w:tabs>
        <w:spacing w:line="276" w:lineRule="auto"/>
        <w:jc w:val="center"/>
        <w:rPr>
          <w:sz w:val="28"/>
          <w:szCs w:val="28"/>
          <w:lang w:eastAsia="en-US"/>
        </w:rPr>
      </w:pPr>
      <w:r w:rsidRPr="004F7161">
        <w:rPr>
          <w:sz w:val="28"/>
          <w:szCs w:val="28"/>
          <w:lang w:eastAsia="en-US"/>
        </w:rPr>
        <w:t>Ресурсное обеспечение муниципальной программы</w:t>
      </w:r>
    </w:p>
    <w:p w:rsidR="004F7161" w:rsidRPr="004F7161" w:rsidRDefault="004F7161" w:rsidP="004F7161">
      <w:pPr>
        <w:pStyle w:val="ab"/>
        <w:tabs>
          <w:tab w:val="left" w:pos="3969"/>
        </w:tabs>
        <w:spacing w:line="276" w:lineRule="auto"/>
        <w:rPr>
          <w:sz w:val="28"/>
          <w:szCs w:val="28"/>
          <w:lang w:eastAsia="en-US"/>
        </w:rPr>
      </w:pPr>
    </w:p>
    <w:p w:rsidR="00602025" w:rsidRDefault="00602025" w:rsidP="00602025">
      <w:pPr>
        <w:ind w:firstLine="720"/>
        <w:jc w:val="both"/>
        <w:rPr>
          <w:b/>
          <w:sz w:val="28"/>
          <w:szCs w:val="28"/>
          <w:lang w:eastAsia="en-US"/>
        </w:rPr>
      </w:pPr>
      <w:r w:rsidRPr="00114899">
        <w:rPr>
          <w:sz w:val="28"/>
          <w:szCs w:val="28"/>
        </w:rPr>
        <w:t>Ресурсное обеспечение отражено в приложении 3 к настоящей</w:t>
      </w:r>
      <w:r>
        <w:rPr>
          <w:sz w:val="28"/>
          <w:szCs w:val="28"/>
        </w:rPr>
        <w:t xml:space="preserve"> муниципальной программе.</w:t>
      </w:r>
    </w:p>
    <w:p w:rsidR="00602025" w:rsidRDefault="00602025" w:rsidP="00602025">
      <w:pPr>
        <w:rPr>
          <w:sz w:val="28"/>
          <w:szCs w:val="28"/>
        </w:rPr>
      </w:pPr>
    </w:p>
    <w:p w:rsidR="004F7161" w:rsidRDefault="004F7161" w:rsidP="00B47E30">
      <w:pPr>
        <w:jc w:val="center"/>
        <w:rPr>
          <w:sz w:val="28"/>
          <w:szCs w:val="28"/>
          <w:lang w:eastAsia="en-US"/>
        </w:rPr>
      </w:pPr>
    </w:p>
    <w:p w:rsidR="00602025" w:rsidRDefault="00602025" w:rsidP="00B47E3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6</w:t>
      </w:r>
      <w:r w:rsidRPr="000340D0">
        <w:rPr>
          <w:sz w:val="28"/>
          <w:szCs w:val="28"/>
          <w:lang w:eastAsia="en-US"/>
        </w:rPr>
        <w:t xml:space="preserve">. </w:t>
      </w:r>
      <w:r w:rsidR="004F7161">
        <w:rPr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567A16" w:rsidRDefault="00567A16" w:rsidP="00B47E30">
      <w:pPr>
        <w:jc w:val="center"/>
        <w:rPr>
          <w:sz w:val="28"/>
          <w:szCs w:val="28"/>
          <w:lang w:eastAsia="en-US"/>
        </w:rPr>
      </w:pPr>
    </w:p>
    <w:p w:rsidR="00B47E30" w:rsidRDefault="00B47E30" w:rsidP="00B47E30">
      <w:pPr>
        <w:tabs>
          <w:tab w:val="left" w:pos="56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</w:t>
      </w:r>
      <w:r w:rsidRPr="00B27B39">
        <w:rPr>
          <w:sz w:val="28"/>
          <w:szCs w:val="28"/>
          <w:lang w:eastAsia="en-US"/>
        </w:rPr>
        <w:t xml:space="preserve">редварительным оценкам реализация программных мероприятий должна привести к следующим </w:t>
      </w:r>
      <w:r>
        <w:rPr>
          <w:sz w:val="28"/>
          <w:szCs w:val="28"/>
          <w:lang w:eastAsia="en-US"/>
        </w:rPr>
        <w:t>ожидаемым результатам:</w:t>
      </w:r>
    </w:p>
    <w:p w:rsidR="00B47E30" w:rsidRPr="00442225" w:rsidRDefault="00B47E30" w:rsidP="00B47E30">
      <w:pPr>
        <w:pStyle w:val="a9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42225">
        <w:rPr>
          <w:sz w:val="28"/>
          <w:szCs w:val="28"/>
          <w:lang w:eastAsia="en-US"/>
        </w:rPr>
        <w:t>.</w:t>
      </w:r>
      <w:r w:rsidR="004F71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Снижение к</w:t>
      </w:r>
      <w:r w:rsidRPr="00442225">
        <w:rPr>
          <w:sz w:val="28"/>
          <w:szCs w:val="28"/>
          <w:lang w:eastAsia="en-US"/>
        </w:rPr>
        <w:t>оличеств</w:t>
      </w:r>
      <w:r>
        <w:rPr>
          <w:sz w:val="28"/>
          <w:szCs w:val="28"/>
          <w:lang w:eastAsia="en-US"/>
        </w:rPr>
        <w:t>а</w:t>
      </w:r>
      <w:r w:rsidRPr="00442225">
        <w:rPr>
          <w:sz w:val="28"/>
          <w:szCs w:val="28"/>
          <w:lang w:eastAsia="en-US"/>
        </w:rPr>
        <w:t xml:space="preserve"> правонарушений (преступлений) совершенных несовершеннолетними</w:t>
      </w:r>
      <w:r>
        <w:rPr>
          <w:sz w:val="28"/>
          <w:szCs w:val="28"/>
          <w:lang w:eastAsia="en-US"/>
        </w:rPr>
        <w:t xml:space="preserve"> на территории </w:t>
      </w:r>
      <w:r w:rsidR="00EF640F">
        <w:rPr>
          <w:sz w:val="28"/>
          <w:szCs w:val="28"/>
          <w:lang w:eastAsia="en-US"/>
        </w:rPr>
        <w:t>города Искитима к 2024 году на 20</w:t>
      </w:r>
      <w:r>
        <w:rPr>
          <w:sz w:val="28"/>
          <w:szCs w:val="28"/>
          <w:lang w:eastAsia="en-US"/>
        </w:rPr>
        <w:t>% (по отношению к 2021 году).</w:t>
      </w:r>
    </w:p>
    <w:p w:rsidR="00B47E30" w:rsidRPr="00442225" w:rsidRDefault="00B47E30" w:rsidP="00B47E30">
      <w:pPr>
        <w:pStyle w:val="a9"/>
        <w:ind w:firstLine="709"/>
        <w:jc w:val="both"/>
        <w:rPr>
          <w:sz w:val="28"/>
          <w:szCs w:val="28"/>
          <w:lang w:eastAsia="en-US"/>
        </w:rPr>
      </w:pPr>
      <w:r w:rsidRPr="00442225">
        <w:rPr>
          <w:sz w:val="28"/>
          <w:szCs w:val="28"/>
          <w:lang w:eastAsia="en-US"/>
        </w:rPr>
        <w:t>2.</w:t>
      </w:r>
      <w:r w:rsidR="004F71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Снижение к</w:t>
      </w:r>
      <w:r w:rsidRPr="00442225">
        <w:rPr>
          <w:sz w:val="28"/>
          <w:szCs w:val="28"/>
          <w:lang w:eastAsia="en-US"/>
        </w:rPr>
        <w:t>оличеств</w:t>
      </w:r>
      <w:r>
        <w:rPr>
          <w:sz w:val="28"/>
          <w:szCs w:val="28"/>
          <w:lang w:eastAsia="en-US"/>
        </w:rPr>
        <w:t>а</w:t>
      </w:r>
      <w:r w:rsidRPr="00442225">
        <w:rPr>
          <w:sz w:val="28"/>
          <w:szCs w:val="28"/>
          <w:lang w:eastAsia="en-US"/>
        </w:rPr>
        <w:t xml:space="preserve"> правонарушений </w:t>
      </w:r>
      <w:proofErr w:type="spellStart"/>
      <w:proofErr w:type="gramStart"/>
      <w:r w:rsidRPr="00442225">
        <w:rPr>
          <w:sz w:val="28"/>
          <w:szCs w:val="28"/>
          <w:lang w:eastAsia="en-US"/>
        </w:rPr>
        <w:t>правонарушений</w:t>
      </w:r>
      <w:proofErr w:type="spellEnd"/>
      <w:proofErr w:type="gramEnd"/>
      <w:r w:rsidRPr="00442225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п</w:t>
      </w:r>
      <w:r w:rsidRPr="00442225">
        <w:rPr>
          <w:sz w:val="28"/>
          <w:szCs w:val="28"/>
          <w:lang w:eastAsia="en-US"/>
        </w:rPr>
        <w:t>реступлений) совершенных</w:t>
      </w:r>
      <w:r>
        <w:rPr>
          <w:sz w:val="28"/>
          <w:szCs w:val="28"/>
          <w:lang w:eastAsia="en-US"/>
        </w:rPr>
        <w:t xml:space="preserve"> совершеннолетними </w:t>
      </w:r>
      <w:r w:rsidRPr="00442225">
        <w:rPr>
          <w:sz w:val="28"/>
          <w:szCs w:val="28"/>
          <w:lang w:eastAsia="en-US"/>
        </w:rPr>
        <w:t>на улицах города и в общественных местах</w:t>
      </w:r>
      <w:r>
        <w:rPr>
          <w:sz w:val="28"/>
          <w:szCs w:val="28"/>
          <w:lang w:eastAsia="en-US"/>
        </w:rPr>
        <w:t xml:space="preserve"> к 2024 году на </w:t>
      </w:r>
      <w:r w:rsidR="00EF640F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 % (по отношению к 2021 году), ед.</w:t>
      </w:r>
      <w:r w:rsidRPr="00B47E30">
        <w:rPr>
          <w:sz w:val="28"/>
          <w:szCs w:val="28"/>
          <w:lang w:eastAsia="en-US"/>
        </w:rPr>
        <w:t xml:space="preserve"> </w:t>
      </w:r>
    </w:p>
    <w:p w:rsidR="00B47E30" w:rsidRDefault="00B47E30" w:rsidP="00B47E30">
      <w:pPr>
        <w:pStyle w:val="a9"/>
        <w:ind w:firstLine="709"/>
        <w:jc w:val="both"/>
        <w:rPr>
          <w:sz w:val="28"/>
          <w:szCs w:val="28"/>
          <w:lang w:eastAsia="en-US"/>
        </w:rPr>
      </w:pPr>
      <w:r w:rsidRPr="00442225">
        <w:rPr>
          <w:sz w:val="28"/>
          <w:szCs w:val="28"/>
          <w:lang w:eastAsia="en-US"/>
        </w:rPr>
        <w:t>3.</w:t>
      </w:r>
      <w:r w:rsidR="004F71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Увеличение к</w:t>
      </w:r>
      <w:r w:rsidRPr="00442225">
        <w:rPr>
          <w:sz w:val="28"/>
          <w:szCs w:val="28"/>
          <w:lang w:eastAsia="en-US"/>
        </w:rPr>
        <w:t>оличеств</w:t>
      </w:r>
      <w:r>
        <w:rPr>
          <w:sz w:val="28"/>
          <w:szCs w:val="28"/>
          <w:lang w:eastAsia="en-US"/>
        </w:rPr>
        <w:t>а</w:t>
      </w:r>
      <w:r w:rsidRPr="00442225">
        <w:rPr>
          <w:sz w:val="28"/>
          <w:szCs w:val="28"/>
          <w:lang w:eastAsia="en-US"/>
        </w:rPr>
        <w:t xml:space="preserve"> членов добровольных общественных организаций, участвующих в охране общественного порядка</w:t>
      </w:r>
      <w:r>
        <w:rPr>
          <w:sz w:val="28"/>
          <w:szCs w:val="28"/>
          <w:lang w:eastAsia="en-US"/>
        </w:rPr>
        <w:t xml:space="preserve"> к 2024 году в 2 раза (по отношению к 2021 году).</w:t>
      </w:r>
    </w:p>
    <w:p w:rsidR="00602025" w:rsidRDefault="00602025" w:rsidP="00602025">
      <w:pPr>
        <w:pStyle w:val="a9"/>
        <w:ind w:firstLine="567"/>
        <w:jc w:val="both"/>
        <w:rPr>
          <w:sz w:val="28"/>
          <w:szCs w:val="28"/>
          <w:lang w:eastAsia="en-US"/>
        </w:rPr>
      </w:pPr>
    </w:p>
    <w:p w:rsidR="00602025" w:rsidRPr="0036376C" w:rsidRDefault="00602025" w:rsidP="0060202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="004F7161">
        <w:rPr>
          <w:sz w:val="28"/>
          <w:szCs w:val="28"/>
          <w:lang w:eastAsia="en-US"/>
        </w:rPr>
        <w:t xml:space="preserve">Система </w:t>
      </w:r>
      <w:proofErr w:type="gramStart"/>
      <w:r w:rsidR="004F7161">
        <w:rPr>
          <w:sz w:val="28"/>
          <w:szCs w:val="28"/>
          <w:lang w:eastAsia="en-US"/>
        </w:rPr>
        <w:t>контроля за</w:t>
      </w:r>
      <w:proofErr w:type="gramEnd"/>
      <w:r w:rsidR="004F7161">
        <w:rPr>
          <w:sz w:val="28"/>
          <w:szCs w:val="28"/>
          <w:lang w:eastAsia="en-US"/>
        </w:rPr>
        <w:t xml:space="preserve"> реализацией муниципальной программы</w:t>
      </w:r>
    </w:p>
    <w:p w:rsidR="00602025" w:rsidRPr="008E3704" w:rsidRDefault="00602025" w:rsidP="00602025">
      <w:pPr>
        <w:pStyle w:val="ConsPlusNormal"/>
        <w:ind w:firstLine="0"/>
        <w:rPr>
          <w:rFonts w:ascii="Times New Roman" w:hAnsi="Times New Roman" w:cs="Times New Roman"/>
        </w:rPr>
      </w:pPr>
    </w:p>
    <w:p w:rsidR="00602025" w:rsidRPr="00E66532" w:rsidRDefault="00602025" w:rsidP="0060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4F7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B47E30">
        <w:rPr>
          <w:rFonts w:ascii="Times New Roman" w:hAnsi="Times New Roman" w:cs="Times New Roman"/>
          <w:sz w:val="28"/>
          <w:szCs w:val="28"/>
        </w:rPr>
        <w:t>программы о</w:t>
      </w:r>
      <w:r w:rsidR="00B47E30" w:rsidRPr="00E66532">
        <w:rPr>
          <w:rFonts w:ascii="Times New Roman" w:hAnsi="Times New Roman" w:cs="Times New Roman"/>
          <w:sz w:val="28"/>
          <w:szCs w:val="28"/>
        </w:rPr>
        <w:t>существляется</w:t>
      </w:r>
      <w:r w:rsidRPr="00E66532">
        <w:rPr>
          <w:rFonts w:ascii="Times New Roman" w:hAnsi="Times New Roman" w:cs="Times New Roman"/>
          <w:sz w:val="28"/>
          <w:szCs w:val="28"/>
        </w:rPr>
        <w:t xml:space="preserve"> администрацией города Искитима Новосибирской области.</w:t>
      </w:r>
    </w:p>
    <w:p w:rsidR="00F338D0" w:rsidRPr="00E66532" w:rsidRDefault="00602025" w:rsidP="00F3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6532">
        <w:rPr>
          <w:rFonts w:ascii="Times New Roman" w:hAnsi="Times New Roman" w:cs="Times New Roman"/>
          <w:sz w:val="28"/>
          <w:szCs w:val="28"/>
        </w:rPr>
        <w:t>7.2.</w:t>
      </w:r>
      <w:r w:rsidR="004F7161" w:rsidRPr="00E66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8D0" w:rsidRPr="00E66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8D0" w:rsidRPr="00E66532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в соответствии с разделом VIII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(далее Порядок).</w:t>
      </w:r>
    </w:p>
    <w:p w:rsidR="00F338D0" w:rsidRPr="00E66532" w:rsidRDefault="00EE08C6" w:rsidP="00F338D0">
      <w:pPr>
        <w:ind w:firstLine="709"/>
        <w:jc w:val="both"/>
        <w:rPr>
          <w:sz w:val="28"/>
          <w:szCs w:val="28"/>
        </w:rPr>
      </w:pPr>
      <w:r w:rsidRPr="00E66532">
        <w:rPr>
          <w:sz w:val="28"/>
          <w:szCs w:val="28"/>
        </w:rPr>
        <w:t>7.3.</w:t>
      </w:r>
      <w:r w:rsidR="00F338D0" w:rsidRPr="00E66532">
        <w:rPr>
          <w:sz w:val="28"/>
          <w:szCs w:val="28"/>
        </w:rPr>
        <w:t xml:space="preserve"> Разработчик представляет в управление экономического развития:</w:t>
      </w:r>
    </w:p>
    <w:p w:rsidR="00F338D0" w:rsidRPr="00E66532" w:rsidRDefault="00F338D0" w:rsidP="00F338D0">
      <w:pPr>
        <w:ind w:firstLine="709"/>
        <w:jc w:val="both"/>
        <w:rPr>
          <w:sz w:val="28"/>
          <w:szCs w:val="28"/>
        </w:rPr>
      </w:pPr>
      <w:r w:rsidRPr="00E66532">
        <w:rPr>
          <w:sz w:val="28"/>
          <w:szCs w:val="28"/>
        </w:rPr>
        <w:t xml:space="preserve"> -</w:t>
      </w:r>
      <w:r w:rsidR="00EE08C6" w:rsidRPr="00E66532">
        <w:rPr>
          <w:sz w:val="28"/>
          <w:szCs w:val="28"/>
        </w:rPr>
        <w:t xml:space="preserve"> </w:t>
      </w:r>
      <w:r w:rsidRPr="00E66532">
        <w:rPr>
          <w:sz w:val="28"/>
          <w:szCs w:val="28"/>
        </w:rPr>
        <w:t xml:space="preserve">ежеквартально, в срок до 10-го числа месяца, следующего за </w:t>
      </w:r>
      <w:proofErr w:type="gramStart"/>
      <w:r w:rsidRPr="00E66532">
        <w:rPr>
          <w:sz w:val="28"/>
          <w:szCs w:val="28"/>
        </w:rPr>
        <w:t>отчетным</w:t>
      </w:r>
      <w:proofErr w:type="gramEnd"/>
      <w:r w:rsidRPr="00E66532">
        <w:rPr>
          <w:sz w:val="28"/>
          <w:szCs w:val="28"/>
        </w:rPr>
        <w:t xml:space="preserve">, </w:t>
      </w:r>
      <w:hyperlink r:id="rId7" w:tooltip="consultantplus://offline/ref=A1457C6ADFA215AA2A0B4EDDA32A39F8530CE9EF435179347E6679DEA4DAF9A02F585BB8A247376581920C5CDD95EAB5EA97BF2D7C0557B0B5FA86A2O079J" w:history="1">
        <w:r w:rsidRPr="00E66532">
          <w:rPr>
            <w:rStyle w:val="aa"/>
            <w:color w:val="auto"/>
            <w:sz w:val="28"/>
            <w:szCs w:val="28"/>
            <w:u w:val="none"/>
          </w:rPr>
          <w:t>информацию</w:t>
        </w:r>
      </w:hyperlink>
      <w:r w:rsidRPr="00E66532">
        <w:rPr>
          <w:sz w:val="28"/>
          <w:szCs w:val="28"/>
        </w:rPr>
        <w:t xml:space="preserve"> о ходе реализации муниципальной программы согласно приложению 6 к Порядку</w:t>
      </w:r>
      <w:r w:rsidR="00EE08C6" w:rsidRPr="00E66532">
        <w:rPr>
          <w:sz w:val="28"/>
          <w:szCs w:val="28"/>
        </w:rPr>
        <w:t>:</w:t>
      </w:r>
    </w:p>
    <w:p w:rsidR="00F338D0" w:rsidRPr="00E66532" w:rsidRDefault="00F338D0" w:rsidP="00F338D0">
      <w:pPr>
        <w:ind w:firstLine="709"/>
        <w:jc w:val="both"/>
        <w:rPr>
          <w:sz w:val="28"/>
          <w:szCs w:val="28"/>
        </w:rPr>
      </w:pPr>
      <w:r w:rsidRPr="00E66532">
        <w:rPr>
          <w:sz w:val="28"/>
          <w:szCs w:val="28"/>
        </w:rPr>
        <w:t xml:space="preserve"> </w:t>
      </w:r>
      <w:proofErr w:type="gramStart"/>
      <w:r w:rsidRPr="00E66532">
        <w:rPr>
          <w:sz w:val="28"/>
          <w:szCs w:val="28"/>
        </w:rPr>
        <w:t>-</w:t>
      </w:r>
      <w:r w:rsidR="00EE08C6" w:rsidRPr="00E66532">
        <w:rPr>
          <w:sz w:val="28"/>
          <w:szCs w:val="28"/>
        </w:rPr>
        <w:t xml:space="preserve"> </w:t>
      </w:r>
      <w:r w:rsidRPr="00E66532">
        <w:rPr>
          <w:sz w:val="28"/>
          <w:szCs w:val="28"/>
        </w:rPr>
        <w:t xml:space="preserve">ежегодно, в срок до 20-го февраля года, следующего за отчетным, предварительный </w:t>
      </w:r>
      <w:hyperlink r:id="rId8" w:tooltip="consultantplus://offline/ref=A1457C6ADFA215AA2A0B4EDDA32A39F8530CE9EF435179347E6679DEA4DAF9A02F585BB8A247376581920B59DD95EAB5EA97BF2D7C0557B0B5FA86A2O079J" w:history="1">
        <w:r w:rsidRPr="00E66532">
          <w:rPr>
            <w:rStyle w:val="aa"/>
            <w:color w:val="auto"/>
            <w:sz w:val="28"/>
            <w:szCs w:val="28"/>
          </w:rPr>
          <w:t>отчет</w:t>
        </w:r>
      </w:hyperlink>
      <w:r w:rsidRPr="00E66532">
        <w:rPr>
          <w:sz w:val="28"/>
          <w:szCs w:val="28"/>
        </w:rPr>
        <w:t xml:space="preserve"> о выполнении муниципальной программы за период с начала ее реализации согласно форме 1 приложения 7 к Порядку и предварительные результаты оценки эффективности реализации муниципальной программы согласно </w:t>
      </w:r>
      <w:hyperlink r:id="rId9" w:tooltip="consultantplus://offline/ref=A1457C6ADFA215AA2A0B4EDDA32A39F8530CE9EF435179347E6679DEA4DAF9A02F585BB8A247376581920B5CD995EAB5EA97BF2D7C0557B0B5FA86A2O079J" w:history="1">
        <w:r w:rsidRPr="00E66532">
          <w:rPr>
            <w:rStyle w:val="aa"/>
            <w:color w:val="auto"/>
            <w:sz w:val="28"/>
            <w:szCs w:val="28"/>
          </w:rPr>
          <w:t>форме 2</w:t>
        </w:r>
      </w:hyperlink>
      <w:r w:rsidRPr="00E66532">
        <w:rPr>
          <w:sz w:val="28"/>
          <w:szCs w:val="28"/>
        </w:rPr>
        <w:t xml:space="preserve"> приложения 7 к Порядку с приведением расчетов и приложением пояснительной записки, содержащей сведения о фактических значениях целевых показателей, качественных и</w:t>
      </w:r>
      <w:proofErr w:type="gramEnd"/>
      <w:r w:rsidRPr="00E66532">
        <w:rPr>
          <w:sz w:val="28"/>
          <w:szCs w:val="28"/>
        </w:rPr>
        <w:t xml:space="preserve"> количественных </w:t>
      </w:r>
      <w:proofErr w:type="gramStart"/>
      <w:r w:rsidRPr="00E66532">
        <w:rPr>
          <w:sz w:val="28"/>
          <w:szCs w:val="28"/>
        </w:rPr>
        <w:t>результатах</w:t>
      </w:r>
      <w:proofErr w:type="gramEnd"/>
      <w:r w:rsidRPr="00E66532">
        <w:rPr>
          <w:sz w:val="28"/>
          <w:szCs w:val="28"/>
        </w:rPr>
        <w:t xml:space="preserve"> выполнения мероприятий муниципальной программы, анализ эффективности использования бюджетных средств, а также анализ возникающих проблем и предложений по их устранению.</w:t>
      </w:r>
    </w:p>
    <w:p w:rsidR="00F338D0" w:rsidRPr="00E66532" w:rsidRDefault="00EE08C6" w:rsidP="00F338D0">
      <w:pPr>
        <w:ind w:firstLine="709"/>
        <w:jc w:val="both"/>
        <w:rPr>
          <w:sz w:val="28"/>
          <w:szCs w:val="28"/>
        </w:rPr>
      </w:pPr>
      <w:r w:rsidRPr="00E66532">
        <w:rPr>
          <w:sz w:val="28"/>
          <w:szCs w:val="28"/>
        </w:rPr>
        <w:t xml:space="preserve">7.4. </w:t>
      </w:r>
      <w:r w:rsidR="00F338D0" w:rsidRPr="00E66532">
        <w:rPr>
          <w:sz w:val="28"/>
          <w:szCs w:val="28"/>
        </w:rPr>
        <w:t xml:space="preserve">Расчет оценки эффективности реализации муниципальной программы производится заказчиком муниципальной программы в соответствии с Порядком проведения </w:t>
      </w:r>
      <w:proofErr w:type="gramStart"/>
      <w:r w:rsidR="00F338D0" w:rsidRPr="00E66532">
        <w:rPr>
          <w:sz w:val="28"/>
          <w:szCs w:val="28"/>
        </w:rPr>
        <w:t>оценки эффективности реализации муниципальных программ города</w:t>
      </w:r>
      <w:proofErr w:type="gramEnd"/>
      <w:r w:rsidR="00F338D0" w:rsidRPr="00E66532">
        <w:rPr>
          <w:sz w:val="28"/>
          <w:szCs w:val="28"/>
        </w:rPr>
        <w:t xml:space="preserve"> </w:t>
      </w:r>
      <w:r w:rsidRPr="00E66532">
        <w:rPr>
          <w:sz w:val="28"/>
          <w:szCs w:val="28"/>
        </w:rPr>
        <w:t>Искитима Новосибирской области.</w:t>
      </w:r>
    </w:p>
    <w:p w:rsidR="00F338D0" w:rsidRPr="00E66532" w:rsidRDefault="00F338D0" w:rsidP="0060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025" w:rsidRPr="00E66532" w:rsidRDefault="00602025" w:rsidP="001670E9">
      <w:pPr>
        <w:rPr>
          <w:sz w:val="28"/>
        </w:rPr>
      </w:pPr>
    </w:p>
    <w:p w:rsidR="00602025" w:rsidRDefault="00602025" w:rsidP="001670E9">
      <w:pPr>
        <w:rPr>
          <w:sz w:val="28"/>
        </w:rPr>
      </w:pPr>
    </w:p>
    <w:p w:rsidR="00602025" w:rsidRDefault="00602025" w:rsidP="001670E9">
      <w:pPr>
        <w:rPr>
          <w:sz w:val="28"/>
        </w:rPr>
      </w:pPr>
    </w:p>
    <w:p w:rsidR="00602025" w:rsidRDefault="00602025" w:rsidP="001670E9">
      <w:pPr>
        <w:rPr>
          <w:sz w:val="28"/>
        </w:rPr>
        <w:sectPr w:rsidR="00602025" w:rsidSect="004F7161">
          <w:headerReference w:type="even" r:id="rId10"/>
          <w:pgSz w:w="11906" w:h="16838" w:code="9"/>
          <w:pgMar w:top="1134" w:right="607" w:bottom="993" w:left="1418" w:header="720" w:footer="720" w:gutter="0"/>
          <w:cols w:space="720"/>
          <w:titlePg/>
          <w:docGrid w:linePitch="212"/>
        </w:sectPr>
      </w:pPr>
    </w:p>
    <w:p w:rsidR="00602025" w:rsidRPr="00E54104" w:rsidRDefault="00602025" w:rsidP="00602025">
      <w:pPr>
        <w:ind w:left="8640"/>
        <w:rPr>
          <w:sz w:val="24"/>
          <w:szCs w:val="24"/>
        </w:rPr>
      </w:pPr>
      <w:r w:rsidRPr="00E5410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602025" w:rsidRPr="00E54104" w:rsidRDefault="00602025" w:rsidP="00602025">
      <w:pPr>
        <w:ind w:left="8640"/>
        <w:rPr>
          <w:sz w:val="24"/>
          <w:szCs w:val="24"/>
        </w:rPr>
      </w:pPr>
      <w:r w:rsidRPr="00E54104">
        <w:rPr>
          <w:sz w:val="24"/>
          <w:szCs w:val="24"/>
        </w:rPr>
        <w:t xml:space="preserve">«Профилактика правонарушений и </w:t>
      </w:r>
      <w:r w:rsidR="004634B2" w:rsidRPr="00E54104">
        <w:rPr>
          <w:sz w:val="24"/>
          <w:szCs w:val="24"/>
        </w:rPr>
        <w:t>обеспечения общественной</w:t>
      </w:r>
      <w:r w:rsidRPr="00E54104">
        <w:rPr>
          <w:sz w:val="24"/>
          <w:szCs w:val="24"/>
        </w:rPr>
        <w:t xml:space="preserve"> безопасности на территории города Искитима Новосибирской области»</w:t>
      </w:r>
    </w:p>
    <w:p w:rsidR="00602025" w:rsidRDefault="00602025" w:rsidP="00602025">
      <w:pPr>
        <w:jc w:val="right"/>
        <w:rPr>
          <w:sz w:val="24"/>
          <w:szCs w:val="24"/>
        </w:rPr>
      </w:pPr>
    </w:p>
    <w:p w:rsidR="00602025" w:rsidRPr="00E54104" w:rsidRDefault="00602025" w:rsidP="004634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4104">
        <w:rPr>
          <w:rFonts w:ascii="Times New Roman" w:hAnsi="Times New Roman" w:cs="Times New Roman"/>
          <w:sz w:val="26"/>
          <w:szCs w:val="26"/>
        </w:rPr>
        <w:t>Ц</w:t>
      </w:r>
      <w:r w:rsidR="004634B2">
        <w:rPr>
          <w:rFonts w:ascii="Times New Roman" w:hAnsi="Times New Roman" w:cs="Times New Roman"/>
          <w:sz w:val="26"/>
          <w:szCs w:val="26"/>
        </w:rPr>
        <w:t>ели</w:t>
      </w:r>
      <w:r w:rsidRPr="00E54104">
        <w:rPr>
          <w:rFonts w:ascii="Times New Roman" w:hAnsi="Times New Roman" w:cs="Times New Roman"/>
          <w:sz w:val="26"/>
          <w:szCs w:val="26"/>
        </w:rPr>
        <w:t xml:space="preserve">, </w:t>
      </w:r>
      <w:r w:rsidR="004634B2">
        <w:rPr>
          <w:rFonts w:ascii="Times New Roman" w:hAnsi="Times New Roman" w:cs="Times New Roman"/>
          <w:sz w:val="26"/>
          <w:szCs w:val="26"/>
        </w:rPr>
        <w:t>задачи</w:t>
      </w:r>
      <w:r w:rsidRPr="00E54104">
        <w:rPr>
          <w:rFonts w:ascii="Times New Roman" w:hAnsi="Times New Roman" w:cs="Times New Roman"/>
          <w:sz w:val="26"/>
          <w:szCs w:val="26"/>
        </w:rPr>
        <w:t xml:space="preserve"> </w:t>
      </w:r>
      <w:r w:rsidR="004634B2">
        <w:rPr>
          <w:rFonts w:ascii="Times New Roman" w:hAnsi="Times New Roman" w:cs="Times New Roman"/>
          <w:sz w:val="26"/>
          <w:szCs w:val="26"/>
        </w:rPr>
        <w:t xml:space="preserve">и целевые индикаторы </w:t>
      </w:r>
      <w:r w:rsidRPr="00E54104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602025" w:rsidRPr="00E54104" w:rsidRDefault="00602025" w:rsidP="006020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4104">
        <w:rPr>
          <w:rFonts w:ascii="Times New Roman" w:hAnsi="Times New Roman" w:cs="Times New Roman"/>
          <w:sz w:val="26"/>
          <w:szCs w:val="26"/>
        </w:rPr>
        <w:t xml:space="preserve"> «Профилактика правонарушений и </w:t>
      </w:r>
      <w:r w:rsidR="00B47E30" w:rsidRPr="00E54104">
        <w:rPr>
          <w:rFonts w:ascii="Times New Roman" w:hAnsi="Times New Roman" w:cs="Times New Roman"/>
          <w:sz w:val="26"/>
          <w:szCs w:val="26"/>
        </w:rPr>
        <w:t>обеспечения общественной</w:t>
      </w:r>
      <w:r w:rsidRPr="00E54104">
        <w:rPr>
          <w:rFonts w:ascii="Times New Roman" w:hAnsi="Times New Roman" w:cs="Times New Roman"/>
          <w:sz w:val="26"/>
          <w:szCs w:val="26"/>
        </w:rPr>
        <w:t xml:space="preserve"> безопасности на территории города Искитима Новосибирской области»</w:t>
      </w:r>
    </w:p>
    <w:p w:rsidR="00602025" w:rsidRPr="008E3704" w:rsidRDefault="00602025" w:rsidP="006020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1"/>
        <w:gridCol w:w="2699"/>
        <w:gridCol w:w="1225"/>
        <w:gridCol w:w="2008"/>
        <w:gridCol w:w="1984"/>
        <w:gridCol w:w="1701"/>
        <w:gridCol w:w="1964"/>
        <w:gridCol w:w="615"/>
      </w:tblGrid>
      <w:tr w:rsidR="00B47E30" w:rsidRPr="006365C8" w:rsidTr="00F51DE6">
        <w:trPr>
          <w:trHeight w:val="354"/>
          <w:jc w:val="center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30" w:rsidRPr="006365C8" w:rsidRDefault="00B47E30" w:rsidP="00F51DE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Цель/задачи, требующие решения для достижения цели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30" w:rsidRPr="006365C8" w:rsidRDefault="00B47E30" w:rsidP="00F51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Наименование целевого индикатора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30" w:rsidRPr="00EE0FD8" w:rsidRDefault="00B47E30" w:rsidP="00EE0F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30" w:rsidRPr="006365C8" w:rsidRDefault="00B47E30" w:rsidP="00F51DE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Значение целевого индикатора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30" w:rsidRPr="006365C8" w:rsidRDefault="00B47E30" w:rsidP="00F51DE6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B47E30" w:rsidRPr="006365C8" w:rsidTr="00F51DE6">
        <w:trPr>
          <w:trHeight w:val="147"/>
          <w:jc w:val="center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0" w:rsidRPr="006365C8" w:rsidRDefault="00B47E30" w:rsidP="00F51DE6">
            <w:pPr>
              <w:rPr>
                <w:sz w:val="27"/>
                <w:szCs w:val="27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0" w:rsidRPr="006365C8" w:rsidRDefault="00B47E30" w:rsidP="00F51DE6">
            <w:pPr>
              <w:rPr>
                <w:sz w:val="27"/>
                <w:szCs w:val="27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0" w:rsidRPr="006365C8" w:rsidRDefault="00B47E30" w:rsidP="00F51DE6">
            <w:pPr>
              <w:rPr>
                <w:sz w:val="27"/>
                <w:szCs w:val="27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30" w:rsidRPr="006365C8" w:rsidRDefault="00B47E30" w:rsidP="00F51DE6">
            <w:pPr>
              <w:jc w:val="center"/>
              <w:rPr>
                <w:sz w:val="27"/>
                <w:szCs w:val="27"/>
              </w:rPr>
            </w:pPr>
            <w:r w:rsidRPr="006365C8">
              <w:rPr>
                <w:sz w:val="27"/>
                <w:szCs w:val="27"/>
              </w:rPr>
              <w:t>в том числе по годам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30" w:rsidRPr="006365C8" w:rsidRDefault="00B47E30" w:rsidP="00F51DE6">
            <w:pPr>
              <w:rPr>
                <w:sz w:val="27"/>
                <w:szCs w:val="27"/>
              </w:rPr>
            </w:pPr>
          </w:p>
        </w:tc>
      </w:tr>
      <w:tr w:rsidR="00567A16" w:rsidRPr="006365C8" w:rsidTr="005A0FD1">
        <w:trPr>
          <w:trHeight w:val="147"/>
          <w:jc w:val="center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rPr>
                <w:sz w:val="27"/>
                <w:szCs w:val="27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rPr>
                <w:sz w:val="27"/>
                <w:szCs w:val="27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rPr>
                <w:sz w:val="27"/>
                <w:szCs w:val="2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67A16" w:rsidP="0046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67A16" w:rsidP="0046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67A16" w:rsidP="00463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67A16" w:rsidP="00F51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7A16" w:rsidRPr="006365C8" w:rsidRDefault="00567A16" w:rsidP="00F51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</w:p>
          <w:p w:rsidR="00567A16" w:rsidRPr="006365C8" w:rsidRDefault="00567A16" w:rsidP="00F51DE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rPr>
                <w:sz w:val="27"/>
                <w:szCs w:val="27"/>
              </w:rPr>
            </w:pPr>
          </w:p>
        </w:tc>
      </w:tr>
      <w:tr w:rsidR="00567A16" w:rsidRPr="006365C8" w:rsidTr="005A0FD1">
        <w:trPr>
          <w:trHeight w:val="25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67A16" w:rsidP="00636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67A16" w:rsidP="00636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67A16" w:rsidP="00636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A0FD1" w:rsidP="00636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356"/>
            <w:bookmarkEnd w:id="0"/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A0FD1" w:rsidP="00636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A0FD1" w:rsidP="00636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A0FD1" w:rsidP="006365C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16" w:rsidRPr="006365C8" w:rsidRDefault="005A0FD1" w:rsidP="00F51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B47E30" w:rsidRPr="006365C8" w:rsidTr="00F51DE6">
        <w:trPr>
          <w:trHeight w:val="258"/>
          <w:jc w:val="center"/>
        </w:trPr>
        <w:tc>
          <w:tcPr>
            <w:tcW w:w="15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C8" w:rsidRPr="006365C8" w:rsidRDefault="00B47E30" w:rsidP="006365C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профилактики правонарушений и повышение уровня безопасности граждан</w:t>
            </w:r>
          </w:p>
          <w:p w:rsidR="00B47E30" w:rsidRPr="006365C8" w:rsidRDefault="00B47E30" w:rsidP="006365C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города Искитима</w:t>
            </w:r>
          </w:p>
        </w:tc>
      </w:tr>
      <w:tr w:rsidR="00567A16" w:rsidRPr="006365C8" w:rsidTr="006365C8">
        <w:trPr>
          <w:trHeight w:val="149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6365C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6365C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Активизация борьбы с преступностью и безнадзорностью несовершеннолетних на территории города Искитима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6365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Количество правонарушений (преступлений) совершенных </w:t>
            </w:r>
            <w:r w:rsidRPr="006365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несовершеннолетними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jc w:val="center"/>
              <w:rPr>
                <w:sz w:val="27"/>
                <w:szCs w:val="27"/>
              </w:rPr>
            </w:pPr>
            <w:r w:rsidRPr="006365C8">
              <w:rPr>
                <w:sz w:val="27"/>
                <w:szCs w:val="27"/>
                <w:lang w:eastAsia="en-US"/>
              </w:rPr>
              <w:t>5</w:t>
            </w:r>
            <w:r w:rsidR="00690711"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311F72" w:rsidP="00F51DE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jc w:val="center"/>
              <w:rPr>
                <w:sz w:val="27"/>
                <w:szCs w:val="27"/>
              </w:rPr>
            </w:pPr>
            <w:r w:rsidRPr="006365C8">
              <w:rPr>
                <w:sz w:val="27"/>
                <w:szCs w:val="27"/>
                <w:lang w:eastAsia="en-US"/>
              </w:rPr>
              <w:t>4</w:t>
            </w:r>
            <w:r w:rsidR="00311F72"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311F72" w:rsidP="00F51DE6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16" w:rsidRPr="006365C8" w:rsidRDefault="00567A16" w:rsidP="00F51D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0FD1" w:rsidRPr="006365C8" w:rsidTr="0070333B">
        <w:trPr>
          <w:trHeight w:val="354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6365C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Предупреждение и </w:t>
            </w:r>
            <w:r w:rsidRPr="006365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профилактика правонарушений, совершаемых на улицах города и в общественных местах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6365C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 xml:space="preserve">Количество </w:t>
            </w:r>
            <w:r w:rsidRPr="006365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правонарушений (Преступлений) совершенных совершеннолетними на улицах города и в общественных местах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Ед.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sz w:val="27"/>
                <w:szCs w:val="27"/>
                <w:lang w:eastAsia="en-US"/>
              </w:rPr>
              <w:t>1180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sz w:val="27"/>
                <w:szCs w:val="27"/>
                <w:lang w:eastAsia="en-US"/>
              </w:rPr>
              <w:t>1144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sz w:val="27"/>
                <w:szCs w:val="27"/>
                <w:lang w:eastAsia="en-US"/>
              </w:rPr>
              <w:t>1120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690711">
            <w:pPr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sz w:val="27"/>
                <w:szCs w:val="27"/>
                <w:lang w:eastAsia="en-US"/>
              </w:rPr>
              <w:t>10</w:t>
            </w:r>
            <w:r w:rsidR="00690711">
              <w:rPr>
                <w:sz w:val="27"/>
                <w:szCs w:val="27"/>
                <w:lang w:eastAsia="en-US"/>
              </w:rPr>
              <w:t>62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0FD1" w:rsidRPr="006365C8" w:rsidTr="006365C8">
        <w:trPr>
          <w:trHeight w:val="2374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jc w:val="both"/>
              <w:rPr>
                <w:sz w:val="27"/>
                <w:szCs w:val="27"/>
                <w:lang w:eastAsia="en-US"/>
              </w:rPr>
            </w:pPr>
            <w:r w:rsidRPr="006365C8">
              <w:rPr>
                <w:sz w:val="27"/>
                <w:szCs w:val="27"/>
                <w:lang w:eastAsia="en-US"/>
              </w:rPr>
              <w:lastRenderedPageBreak/>
              <w:t>Развитие института добровольческих общественных объединений правоохранительной направленности, а также различных форм участия граждан в охране общественного порядка</w:t>
            </w:r>
          </w:p>
          <w:p w:rsidR="005A0FD1" w:rsidRPr="006365C8" w:rsidRDefault="005A0FD1" w:rsidP="00F51D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rPr>
                <w:sz w:val="27"/>
                <w:szCs w:val="27"/>
              </w:rPr>
            </w:pPr>
            <w:r w:rsidRPr="006365C8">
              <w:rPr>
                <w:sz w:val="27"/>
                <w:szCs w:val="27"/>
                <w:lang w:eastAsia="en-US"/>
              </w:rPr>
              <w:t>Количество членов добровольных общественных организаций, участвующих в охране общественного порядка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E66532" w:rsidP="00F51DE6">
            <w:pPr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E66532" w:rsidP="00F51DE6">
            <w:pPr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E66532" w:rsidP="00F51DE6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D1" w:rsidRPr="006365C8" w:rsidRDefault="005A0FD1" w:rsidP="00F51D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47E30" w:rsidRPr="008E3704" w:rsidRDefault="00B47E30" w:rsidP="00B47E3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E30" w:rsidRDefault="00B47E30" w:rsidP="00B47E30">
      <w:pPr>
        <w:ind w:firstLine="720"/>
        <w:jc w:val="both"/>
        <w:rPr>
          <w:sz w:val="28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Default="00602025" w:rsidP="00602025">
      <w:pPr>
        <w:rPr>
          <w:sz w:val="24"/>
          <w:szCs w:val="24"/>
        </w:rPr>
      </w:pPr>
    </w:p>
    <w:p w:rsidR="00602025" w:rsidRDefault="00602025" w:rsidP="00602025">
      <w:pPr>
        <w:ind w:left="8640"/>
        <w:jc w:val="right"/>
        <w:rPr>
          <w:sz w:val="24"/>
          <w:szCs w:val="24"/>
        </w:rPr>
      </w:pPr>
    </w:p>
    <w:p w:rsidR="00602025" w:rsidRPr="006365C8" w:rsidRDefault="00602025" w:rsidP="004634B2">
      <w:pPr>
        <w:ind w:left="8640"/>
        <w:jc w:val="both"/>
        <w:rPr>
          <w:sz w:val="27"/>
          <w:szCs w:val="27"/>
        </w:rPr>
      </w:pPr>
      <w:r w:rsidRPr="006365C8">
        <w:rPr>
          <w:sz w:val="27"/>
          <w:szCs w:val="27"/>
        </w:rPr>
        <w:lastRenderedPageBreak/>
        <w:t xml:space="preserve">Приложение 2 к муниципальной программе </w:t>
      </w:r>
    </w:p>
    <w:p w:rsidR="00602025" w:rsidRPr="006365C8" w:rsidRDefault="00602025" w:rsidP="004634B2">
      <w:pPr>
        <w:ind w:left="8640"/>
        <w:jc w:val="both"/>
        <w:rPr>
          <w:sz w:val="27"/>
          <w:szCs w:val="27"/>
        </w:rPr>
      </w:pPr>
      <w:r w:rsidRPr="006365C8">
        <w:rPr>
          <w:sz w:val="27"/>
          <w:szCs w:val="27"/>
        </w:rPr>
        <w:t xml:space="preserve">«Профилактика правонарушений и </w:t>
      </w:r>
      <w:r w:rsidR="004634B2" w:rsidRPr="006365C8">
        <w:rPr>
          <w:sz w:val="27"/>
          <w:szCs w:val="27"/>
        </w:rPr>
        <w:t>обеспечения общественной</w:t>
      </w:r>
      <w:r w:rsidRPr="006365C8">
        <w:rPr>
          <w:sz w:val="27"/>
          <w:szCs w:val="27"/>
        </w:rPr>
        <w:t xml:space="preserve"> безопасности на территории города Искитима Новосибирской области»</w:t>
      </w:r>
    </w:p>
    <w:p w:rsidR="00602025" w:rsidRPr="006365C8" w:rsidRDefault="00602025" w:rsidP="0060202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02025" w:rsidRPr="006365C8" w:rsidRDefault="00602025" w:rsidP="004634B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434"/>
      <w:bookmarkEnd w:id="1"/>
      <w:r w:rsidRPr="006365C8">
        <w:rPr>
          <w:rFonts w:ascii="Times New Roman" w:hAnsi="Times New Roman" w:cs="Times New Roman"/>
          <w:sz w:val="27"/>
          <w:szCs w:val="27"/>
        </w:rPr>
        <w:t>О</w:t>
      </w:r>
      <w:r w:rsidR="004634B2" w:rsidRPr="006365C8">
        <w:rPr>
          <w:rFonts w:ascii="Times New Roman" w:hAnsi="Times New Roman" w:cs="Times New Roman"/>
          <w:sz w:val="27"/>
          <w:szCs w:val="27"/>
        </w:rPr>
        <w:t xml:space="preserve">сновные мероприятия </w:t>
      </w:r>
      <w:r w:rsidRPr="006365C8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602025" w:rsidRPr="006365C8" w:rsidRDefault="00602025" w:rsidP="0060202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365C8">
        <w:rPr>
          <w:rFonts w:ascii="Times New Roman" w:hAnsi="Times New Roman" w:cs="Times New Roman"/>
          <w:sz w:val="27"/>
          <w:szCs w:val="27"/>
        </w:rPr>
        <w:t xml:space="preserve"> «Профилактика правонарушений и </w:t>
      </w:r>
      <w:r w:rsidR="004634B2" w:rsidRPr="006365C8">
        <w:rPr>
          <w:rFonts w:ascii="Times New Roman" w:hAnsi="Times New Roman" w:cs="Times New Roman"/>
          <w:sz w:val="27"/>
          <w:szCs w:val="27"/>
        </w:rPr>
        <w:t>обеспечения общественной</w:t>
      </w:r>
      <w:r w:rsidRPr="006365C8">
        <w:rPr>
          <w:rFonts w:ascii="Times New Roman" w:hAnsi="Times New Roman" w:cs="Times New Roman"/>
          <w:sz w:val="27"/>
          <w:szCs w:val="27"/>
        </w:rPr>
        <w:t xml:space="preserve"> безопасности на территории города Искитима Новосибирской области»</w:t>
      </w:r>
    </w:p>
    <w:p w:rsidR="004634B2" w:rsidRDefault="004634B2" w:rsidP="006020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3"/>
        <w:gridCol w:w="4270"/>
        <w:gridCol w:w="1667"/>
        <w:gridCol w:w="3846"/>
      </w:tblGrid>
      <w:tr w:rsidR="004634B2" w:rsidRPr="0008627B" w:rsidTr="00F51DE6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Наименование основного мероприятия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Срок реализации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Ожидаемый результат</w:t>
            </w:r>
          </w:p>
          <w:p w:rsidR="004634B2" w:rsidRPr="0008627B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 xml:space="preserve"> (краткое описание)</w:t>
            </w:r>
          </w:p>
        </w:tc>
      </w:tr>
      <w:tr w:rsidR="004634B2" w:rsidRPr="0008627B" w:rsidTr="00F51DE6">
        <w:trPr>
          <w:trHeight w:val="51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F51DE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P443"/>
            <w:bookmarkEnd w:id="2"/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P444"/>
            <w:bookmarkEnd w:id="3"/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634B2" w:rsidRPr="0008627B" w:rsidTr="00F51DE6">
        <w:trPr>
          <w:trHeight w:val="156"/>
          <w:jc w:val="center"/>
        </w:trPr>
        <w:tc>
          <w:tcPr>
            <w:tcW w:w="1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6E0B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профилактики правонарушений и повышение уровня безопасности граждан на территории города Искитима</w:t>
            </w:r>
          </w:p>
        </w:tc>
      </w:tr>
      <w:tr w:rsidR="004634B2" w:rsidRPr="0008627B" w:rsidTr="00F51DE6">
        <w:trPr>
          <w:trHeight w:val="156"/>
          <w:jc w:val="center"/>
        </w:trPr>
        <w:tc>
          <w:tcPr>
            <w:tcW w:w="1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08627B" w:rsidRDefault="004634B2" w:rsidP="00F51DE6">
            <w:pPr>
              <w:pStyle w:val="ConsPlusNormal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Pr="0008627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Активизация борьбы с преступностью и безнадзорностью несовершеннолетних на территории города Искитима</w:t>
            </w:r>
          </w:p>
        </w:tc>
      </w:tr>
      <w:tr w:rsidR="004634B2" w:rsidRPr="0008627B" w:rsidTr="00F51DE6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EE0FD8">
            <w:pPr>
              <w:pStyle w:val="ab"/>
              <w:numPr>
                <w:ilvl w:val="1"/>
                <w:numId w:val="28"/>
              </w:numPr>
              <w:ind w:left="0" w:firstLine="0"/>
              <w:jc w:val="both"/>
              <w:rPr>
                <w:sz w:val="27"/>
                <w:szCs w:val="27"/>
              </w:rPr>
            </w:pPr>
            <w:bookmarkStart w:id="4" w:name="_GoBack"/>
            <w:r w:rsidRPr="004F7161">
              <w:rPr>
                <w:sz w:val="27"/>
                <w:szCs w:val="27"/>
              </w:rPr>
              <w:t>Проведение проверок МКД подвальных и чердачных помещений на предмет ограничения доступа посторонних лиц, совместно с представителями УК, ТСЖ, ТСН</w:t>
            </w:r>
            <w:r w:rsidR="00567A16" w:rsidRPr="004F7161">
              <w:rPr>
                <w:sz w:val="27"/>
                <w:szCs w:val="27"/>
              </w:rPr>
              <w:t>.</w:t>
            </w:r>
            <w:bookmarkEnd w:id="4"/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УЖКХ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 w:rsidR="005A0FD1">
              <w:rPr>
                <w:sz w:val="27"/>
                <w:szCs w:val="27"/>
              </w:rPr>
              <w:t>22</w:t>
            </w:r>
            <w:r w:rsidRPr="0008627B">
              <w:rPr>
                <w:sz w:val="27"/>
                <w:szCs w:val="27"/>
              </w:rPr>
              <w:t xml:space="preserve"> – 202</w:t>
            </w:r>
            <w:r w:rsidR="00C5769E"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bCs/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 xml:space="preserve">Организация семинаров, «круглых столов» и совещаний по предупреждению </w:t>
            </w:r>
            <w:r w:rsidR="00C5769E" w:rsidRPr="004F7161">
              <w:rPr>
                <w:sz w:val="27"/>
                <w:szCs w:val="27"/>
              </w:rPr>
              <w:t>правонарушений среди</w:t>
            </w:r>
            <w:r w:rsidRPr="004F7161">
              <w:rPr>
                <w:sz w:val="27"/>
                <w:szCs w:val="27"/>
              </w:rPr>
              <w:t xml:space="preserve"> обучающихся образовательных </w:t>
            </w:r>
            <w:r w:rsidR="00C5769E" w:rsidRPr="004F7161">
              <w:rPr>
                <w:sz w:val="27"/>
                <w:szCs w:val="27"/>
              </w:rPr>
              <w:t>организаций города</w:t>
            </w:r>
            <w:r w:rsidRPr="004F7161">
              <w:rPr>
                <w:sz w:val="27"/>
                <w:szCs w:val="27"/>
              </w:rPr>
              <w:t xml:space="preserve"> с привлечением специалистов и </w:t>
            </w:r>
            <w:r w:rsidR="00C5769E" w:rsidRPr="004F7161">
              <w:rPr>
                <w:sz w:val="27"/>
                <w:szCs w:val="27"/>
              </w:rPr>
              <w:lastRenderedPageBreak/>
              <w:t>заинтересованных лиц</w:t>
            </w:r>
            <w:r w:rsidRPr="004F7161">
              <w:rPr>
                <w:sz w:val="27"/>
                <w:szCs w:val="27"/>
              </w:rPr>
              <w:t xml:space="preserve"> и организаций.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lastRenderedPageBreak/>
              <w:t>УОиМП, МОВД, КДН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 w:rsidR="00C5769E"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 w:rsidR="00C5769E"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156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lastRenderedPageBreak/>
              <w:t>Обмен оперативной информацией о преступлениях и правонарушениях, среди несовершеннолетних.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УОиМП, КДН, МОВД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 xml:space="preserve">Анализ состояния преступности и безнадзорности несовершеннолетних. Подведение </w:t>
            </w:r>
            <w:proofErr w:type="gramStart"/>
            <w:r w:rsidRPr="004F7161">
              <w:rPr>
                <w:sz w:val="27"/>
                <w:szCs w:val="27"/>
              </w:rPr>
              <w:t>итогов работы системы профилактики безнадзорности</w:t>
            </w:r>
            <w:proofErr w:type="gramEnd"/>
            <w:r w:rsidRPr="004F7161">
              <w:rPr>
                <w:sz w:val="27"/>
                <w:szCs w:val="27"/>
              </w:rPr>
              <w:t xml:space="preserve"> и правонарушений несовершеннолетних</w:t>
            </w:r>
            <w:r w:rsidR="00567A16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КДНиЗП</w:t>
            </w:r>
          </w:p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МОВД</w:t>
            </w:r>
          </w:p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</w:t>
            </w:r>
            <w:r w:rsidR="00567A16">
              <w:rPr>
                <w:sz w:val="27"/>
                <w:szCs w:val="27"/>
                <w:lang w:eastAsia="en-US"/>
              </w:rPr>
              <w:t>и на территории города Искитима.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>Проведение на территории города ежегодной межведомственной комплексной операции «Время учиться»</w:t>
            </w:r>
            <w:r w:rsidR="00567A16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КДНиЗП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 xml:space="preserve">2 </w:t>
            </w:r>
            <w:r w:rsidRPr="0008627B">
              <w:rPr>
                <w:sz w:val="27"/>
                <w:szCs w:val="27"/>
              </w:rPr>
              <w:t>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0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>Проведение на территории города ежегодной межведомственной комплексной операции «Подросток»</w:t>
            </w:r>
            <w:r w:rsidR="00567A16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proofErr w:type="spellStart"/>
            <w:r w:rsidRPr="0008627B">
              <w:rPr>
                <w:sz w:val="27"/>
                <w:szCs w:val="27"/>
              </w:rPr>
              <w:t>ООиП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Снижение количества правонарушений (преступлений) совершенных несовершеннолетними на территории города Искитима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hanging="45"/>
              <w:jc w:val="both"/>
              <w:rPr>
                <w:color w:val="000000"/>
                <w:sz w:val="27"/>
                <w:szCs w:val="27"/>
              </w:rPr>
            </w:pPr>
            <w:r w:rsidRPr="004F7161">
              <w:rPr>
                <w:color w:val="000000"/>
                <w:sz w:val="27"/>
                <w:szCs w:val="27"/>
              </w:rPr>
              <w:t xml:space="preserve">Проведение социально-психологического тестирования обучающихся по выявлению склонностей </w:t>
            </w:r>
            <w:r w:rsidR="00C5769E" w:rsidRPr="004F7161">
              <w:rPr>
                <w:color w:val="000000"/>
                <w:sz w:val="27"/>
                <w:szCs w:val="27"/>
              </w:rPr>
              <w:t>к асоциальным</w:t>
            </w:r>
            <w:r w:rsidRPr="004F7161">
              <w:rPr>
                <w:color w:val="000000"/>
                <w:sz w:val="27"/>
                <w:szCs w:val="27"/>
              </w:rPr>
              <w:t xml:space="preserve"> формам поведения в т.ч. разного рода зависимостям и суициду.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B2" w:rsidRPr="00C5769E" w:rsidRDefault="00C5769E" w:rsidP="004F7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69E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5A0FD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5769E">
              <w:rPr>
                <w:rFonts w:ascii="Times New Roman" w:hAnsi="Times New Roman" w:cs="Times New Roman"/>
                <w:sz w:val="27"/>
                <w:szCs w:val="27"/>
              </w:rPr>
              <w:t xml:space="preserve"> – 2024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</w:t>
            </w:r>
            <w:r w:rsidR="00567A16">
              <w:rPr>
                <w:sz w:val="27"/>
                <w:szCs w:val="27"/>
                <w:lang w:eastAsia="en-US"/>
              </w:rPr>
              <w:t>и на территории города Искитима.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29" w:hanging="6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F7161">
              <w:rPr>
                <w:sz w:val="27"/>
                <w:szCs w:val="27"/>
              </w:rPr>
              <w:lastRenderedPageBreak/>
              <w:t xml:space="preserve">Проведение </w:t>
            </w:r>
            <w:r w:rsidR="00C5769E" w:rsidRPr="004F7161">
              <w:rPr>
                <w:sz w:val="27"/>
                <w:szCs w:val="27"/>
              </w:rPr>
              <w:t>мероприятий,</w:t>
            </w:r>
            <w:r w:rsidRPr="004F7161">
              <w:rPr>
                <w:sz w:val="27"/>
                <w:szCs w:val="27"/>
              </w:rPr>
              <w:t xml:space="preserve"> направленных на </w:t>
            </w:r>
            <w:r w:rsidRPr="004F7161">
              <w:rPr>
                <w:color w:val="000000"/>
                <w:sz w:val="27"/>
                <w:szCs w:val="27"/>
                <w:shd w:val="clear" w:color="auto" w:fill="FFFFFF"/>
              </w:rPr>
              <w:t>формирование и развитие правовой культуры несовершеннолетних.</w:t>
            </w:r>
          </w:p>
          <w:p w:rsidR="004634B2" w:rsidRPr="0008627B" w:rsidRDefault="004634B2" w:rsidP="00F51D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proofErr w:type="spellStart"/>
            <w:r w:rsidRPr="0008627B">
              <w:rPr>
                <w:sz w:val="27"/>
                <w:szCs w:val="27"/>
              </w:rPr>
              <w:t>УОиМП</w:t>
            </w:r>
            <w:proofErr w:type="gramStart"/>
            <w:r w:rsidRPr="0008627B">
              <w:rPr>
                <w:sz w:val="27"/>
                <w:szCs w:val="27"/>
              </w:rPr>
              <w:t>,У</w:t>
            </w:r>
            <w:proofErr w:type="gramEnd"/>
            <w:r w:rsidRPr="0008627B">
              <w:rPr>
                <w:sz w:val="27"/>
                <w:szCs w:val="27"/>
              </w:rPr>
              <w:t>К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color w:val="000000"/>
                <w:sz w:val="27"/>
                <w:szCs w:val="27"/>
              </w:rPr>
            </w:pPr>
            <w:r w:rsidRPr="004F7161">
              <w:rPr>
                <w:color w:val="000000"/>
                <w:sz w:val="27"/>
                <w:szCs w:val="27"/>
              </w:rPr>
              <w:t>Организация индивидуального психологического консультирования несовершеннолетних и законных представителей</w:t>
            </w:r>
            <w:r w:rsidR="00567A16" w:rsidRPr="004F7161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КЦСОН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color w:val="000000"/>
                <w:sz w:val="27"/>
                <w:szCs w:val="27"/>
              </w:rPr>
            </w:pPr>
            <w:r w:rsidRPr="004F7161">
              <w:rPr>
                <w:color w:val="000000"/>
                <w:sz w:val="27"/>
                <w:szCs w:val="27"/>
              </w:rPr>
              <w:t>Психологические тренинги для несовершеннолетних и законных представителей, направленных на снижение риска асоциального поведения и улучшения микроклимата в семье</w:t>
            </w:r>
            <w:r w:rsidR="00567A16" w:rsidRPr="004F7161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КЦСОН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>Проведение на территории города ежегодной межведомственной комплексной операции «Семья»</w:t>
            </w:r>
            <w:r w:rsidR="00567A16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proofErr w:type="spellStart"/>
            <w:r w:rsidRPr="0008627B">
              <w:rPr>
                <w:sz w:val="27"/>
                <w:szCs w:val="27"/>
              </w:rPr>
              <w:t>ООиП</w:t>
            </w:r>
            <w:proofErr w:type="spellEnd"/>
          </w:p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6E0B12">
            <w:pPr>
              <w:pStyle w:val="ab"/>
              <w:numPr>
                <w:ilvl w:val="1"/>
                <w:numId w:val="28"/>
              </w:numPr>
              <w:ind w:left="-35" w:firstLine="35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>Выявление студентов, склонных к асоциальному поведению, постановка их на внутренний учет</w:t>
            </w:r>
            <w:r w:rsidR="00567A16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ИМТ, ИФ НСМК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EE0FD8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2F1A37">
            <w:pPr>
              <w:pStyle w:val="ab"/>
              <w:numPr>
                <w:ilvl w:val="1"/>
                <w:numId w:val="28"/>
              </w:numPr>
              <w:ind w:left="0" w:hanging="35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 xml:space="preserve">Проведение в образовательных организациях </w:t>
            </w:r>
            <w:r w:rsidR="00C5769E" w:rsidRPr="004F7161">
              <w:rPr>
                <w:sz w:val="27"/>
                <w:szCs w:val="27"/>
              </w:rPr>
              <w:t>мероприятий с</w:t>
            </w:r>
            <w:r w:rsidRPr="004F7161">
              <w:rPr>
                <w:sz w:val="27"/>
                <w:szCs w:val="27"/>
              </w:rPr>
              <w:t xml:space="preserve"> участниками </w:t>
            </w:r>
            <w:r w:rsidRPr="004F7161">
              <w:rPr>
                <w:sz w:val="27"/>
                <w:szCs w:val="27"/>
              </w:rPr>
              <w:lastRenderedPageBreak/>
              <w:t xml:space="preserve">образовательных </w:t>
            </w:r>
            <w:r w:rsidR="00C5769E" w:rsidRPr="004F7161">
              <w:rPr>
                <w:sz w:val="27"/>
                <w:szCs w:val="27"/>
              </w:rPr>
              <w:t>отношений, направленных</w:t>
            </w:r>
            <w:r w:rsidRPr="004F7161">
              <w:rPr>
                <w:sz w:val="27"/>
                <w:szCs w:val="27"/>
              </w:rPr>
              <w:t xml:space="preserve"> на недопущение распространения криминальных субкультур </w:t>
            </w:r>
            <w:r w:rsidR="00C5769E" w:rsidRPr="004F7161">
              <w:rPr>
                <w:sz w:val="27"/>
                <w:szCs w:val="27"/>
              </w:rPr>
              <w:t>(в</w:t>
            </w:r>
            <w:r w:rsidRPr="004F7161">
              <w:rPr>
                <w:sz w:val="27"/>
                <w:szCs w:val="27"/>
              </w:rPr>
              <w:t xml:space="preserve"> том числе АУЕ) в среде обучающихся и молодежи</w:t>
            </w:r>
            <w:r w:rsidR="00567A16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lastRenderedPageBreak/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Снижение количества правонарушений </w:t>
            </w:r>
            <w:r w:rsidRPr="0008627B">
              <w:rPr>
                <w:sz w:val="27"/>
                <w:szCs w:val="27"/>
                <w:lang w:eastAsia="en-US"/>
              </w:rPr>
              <w:lastRenderedPageBreak/>
              <w:t>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4F7161">
            <w:pPr>
              <w:pStyle w:val="ab"/>
              <w:numPr>
                <w:ilvl w:val="1"/>
                <w:numId w:val="28"/>
              </w:numPr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lastRenderedPageBreak/>
              <w:t xml:space="preserve">Организация работы </w:t>
            </w:r>
            <w:proofErr w:type="spellStart"/>
            <w:r w:rsidRPr="004F7161">
              <w:rPr>
                <w:sz w:val="27"/>
                <w:szCs w:val="27"/>
              </w:rPr>
              <w:t>кибердружины</w:t>
            </w:r>
            <w:proofErr w:type="spellEnd"/>
            <w:r w:rsidR="00567A16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</w:t>
            </w:r>
            <w:r w:rsidR="00567A16">
              <w:rPr>
                <w:sz w:val="27"/>
                <w:szCs w:val="27"/>
                <w:lang w:eastAsia="en-US"/>
              </w:rPr>
              <w:t>и на территории города Искитима.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2F1A37">
            <w:pPr>
              <w:pStyle w:val="ab"/>
              <w:numPr>
                <w:ilvl w:val="1"/>
                <w:numId w:val="28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>Пр</w:t>
            </w:r>
            <w:r w:rsidR="004F7161">
              <w:rPr>
                <w:sz w:val="27"/>
                <w:szCs w:val="27"/>
              </w:rPr>
              <w:t>о</w:t>
            </w:r>
            <w:r w:rsidRPr="004F7161">
              <w:rPr>
                <w:sz w:val="27"/>
                <w:szCs w:val="27"/>
              </w:rPr>
              <w:t xml:space="preserve">ведение профилактических бесед и встреч в ОО по вопросам транспортной </w:t>
            </w:r>
            <w:r w:rsidR="00C5769E" w:rsidRPr="004F7161">
              <w:rPr>
                <w:sz w:val="27"/>
                <w:szCs w:val="27"/>
              </w:rPr>
              <w:t>безопасности, совершения</w:t>
            </w:r>
            <w:r w:rsidRPr="004F7161">
              <w:rPr>
                <w:sz w:val="27"/>
                <w:szCs w:val="27"/>
              </w:rPr>
              <w:t xml:space="preserve"> административных правонарушений несовершеннолетними на объектах транспорта,</w:t>
            </w:r>
            <w:r w:rsidR="00C5769E" w:rsidRPr="004F7161">
              <w:rPr>
                <w:sz w:val="27"/>
                <w:szCs w:val="27"/>
              </w:rPr>
              <w:t xml:space="preserve"> </w:t>
            </w:r>
            <w:proofErr w:type="spellStart"/>
            <w:r w:rsidRPr="004F7161">
              <w:rPr>
                <w:sz w:val="27"/>
                <w:szCs w:val="27"/>
              </w:rPr>
              <w:t>травмирования</w:t>
            </w:r>
            <w:proofErr w:type="spellEnd"/>
            <w:r w:rsidRPr="004F7161">
              <w:rPr>
                <w:sz w:val="27"/>
                <w:szCs w:val="27"/>
              </w:rPr>
              <w:t xml:space="preserve"> несовершеннолетних.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proofErr w:type="spellStart"/>
            <w:r w:rsidRPr="0008627B">
              <w:rPr>
                <w:sz w:val="27"/>
                <w:szCs w:val="27"/>
              </w:rPr>
              <w:t>ЛоП</w:t>
            </w:r>
            <w:proofErr w:type="spellEnd"/>
            <w:r w:rsidRPr="0008627B">
              <w:rPr>
                <w:sz w:val="27"/>
                <w:szCs w:val="27"/>
              </w:rPr>
              <w:t xml:space="preserve"> на ст. Искитим</w:t>
            </w:r>
          </w:p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4F716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несовершеннолетними на территории города Искитима</w:t>
            </w:r>
            <w:r w:rsidR="00567A16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1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08627B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Pr="0008627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Предупреждение и профилактика </w:t>
            </w:r>
            <w:r w:rsidR="00C5769E" w:rsidRPr="0008627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правонарушений,</w:t>
            </w:r>
            <w:r w:rsidRPr="0008627B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совершаемых на улицах города и в общественных местах</w:t>
            </w:r>
          </w:p>
        </w:tc>
      </w:tr>
      <w:tr w:rsidR="004634B2" w:rsidRPr="0008627B" w:rsidTr="00F51DE6">
        <w:trPr>
          <w:trHeight w:val="28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4F7161">
            <w:pPr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>2.1.</w:t>
            </w:r>
            <w:r w:rsidR="004F7161" w:rsidRPr="004F7161">
              <w:rPr>
                <w:sz w:val="27"/>
                <w:szCs w:val="27"/>
              </w:rPr>
              <w:t xml:space="preserve"> </w:t>
            </w:r>
            <w:r w:rsidRPr="004F7161">
              <w:rPr>
                <w:sz w:val="27"/>
                <w:szCs w:val="27"/>
              </w:rPr>
              <w:t>Обеспечение организации общественного порядка при проведении культурно - массовых мероприятий</w:t>
            </w:r>
            <w:r w:rsidR="00C5769E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УК</w:t>
            </w:r>
          </w:p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ДНД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Снижение количества правонарушений (преступлений) совершенных </w:t>
            </w:r>
            <w:r w:rsidR="00C5769E" w:rsidRPr="0008627B">
              <w:rPr>
                <w:sz w:val="27"/>
                <w:szCs w:val="27"/>
                <w:lang w:eastAsia="en-US"/>
              </w:rPr>
              <w:t>совершеннолетними на</w:t>
            </w:r>
            <w:r w:rsidRPr="0008627B">
              <w:rPr>
                <w:sz w:val="27"/>
                <w:szCs w:val="27"/>
                <w:lang w:eastAsia="en-US"/>
              </w:rPr>
              <w:t xml:space="preserve"> улицах города и в общественных местах</w:t>
            </w:r>
            <w:r w:rsidR="00C5769E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6E0B12">
        <w:trPr>
          <w:trHeight w:val="188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EE0FD8">
            <w:pPr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lastRenderedPageBreak/>
              <w:t>2.2.</w:t>
            </w:r>
            <w:r w:rsidR="004F7161" w:rsidRPr="004F7161">
              <w:rPr>
                <w:sz w:val="27"/>
                <w:szCs w:val="27"/>
              </w:rPr>
              <w:t xml:space="preserve"> </w:t>
            </w:r>
            <w:r w:rsidRPr="004F7161">
              <w:rPr>
                <w:sz w:val="27"/>
                <w:szCs w:val="27"/>
              </w:rPr>
              <w:t xml:space="preserve">Информирование граждан через средства массовой информации о способах и средствах правомерной защиты от преступных посягательств.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МОВД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совершеннолетними на улицах</w:t>
            </w:r>
            <w:r w:rsidR="00C5769E">
              <w:rPr>
                <w:sz w:val="27"/>
                <w:szCs w:val="27"/>
                <w:lang w:eastAsia="en-US"/>
              </w:rPr>
              <w:t xml:space="preserve"> города и в общественных местах.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4F7161" w:rsidRDefault="004634B2" w:rsidP="004F7161">
            <w:pPr>
              <w:jc w:val="both"/>
              <w:rPr>
                <w:sz w:val="27"/>
                <w:szCs w:val="27"/>
              </w:rPr>
            </w:pPr>
            <w:r w:rsidRPr="004F7161">
              <w:rPr>
                <w:sz w:val="27"/>
                <w:szCs w:val="27"/>
              </w:rPr>
              <w:t>2.3.</w:t>
            </w:r>
            <w:r w:rsidR="004F7161" w:rsidRPr="004F7161">
              <w:rPr>
                <w:sz w:val="27"/>
                <w:szCs w:val="27"/>
              </w:rPr>
              <w:t xml:space="preserve"> </w:t>
            </w:r>
            <w:r w:rsidRPr="004F7161">
              <w:rPr>
                <w:sz w:val="27"/>
                <w:szCs w:val="27"/>
              </w:rPr>
              <w:t>Организация работы частных охранных организаций на городских мероприятиях</w:t>
            </w:r>
            <w:r w:rsidR="00C5769E" w:rsidRPr="004F7161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УК</w:t>
            </w:r>
          </w:p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4F7161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>Снижение количества правонарушений (преступлений) совершенных совершеннолетними на улицах города и в общественных местах</w:t>
            </w:r>
            <w:r w:rsidR="00C5769E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1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12" w:rsidRPr="006E0B12" w:rsidRDefault="006E0B12" w:rsidP="006E0B12">
            <w:pPr>
              <w:pStyle w:val="ab"/>
              <w:ind w:left="144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  <w:r w:rsidR="004634B2" w:rsidRPr="006E0B12">
              <w:rPr>
                <w:sz w:val="27"/>
                <w:szCs w:val="27"/>
                <w:lang w:eastAsia="en-US"/>
              </w:rPr>
              <w:t>Развитие института добровольческих общественных объединений правоохранительной направленности,</w:t>
            </w:r>
          </w:p>
          <w:p w:rsidR="004634B2" w:rsidRPr="0008627B" w:rsidRDefault="004634B2" w:rsidP="006E0B12">
            <w:pPr>
              <w:pStyle w:val="ab"/>
              <w:ind w:left="420"/>
              <w:jc w:val="center"/>
              <w:rPr>
                <w:sz w:val="27"/>
                <w:szCs w:val="27"/>
              </w:rPr>
            </w:pPr>
            <w:r w:rsidRPr="006E0B12">
              <w:rPr>
                <w:sz w:val="27"/>
                <w:szCs w:val="27"/>
                <w:lang w:eastAsia="en-US"/>
              </w:rPr>
              <w:t xml:space="preserve">а </w:t>
            </w:r>
            <w:r w:rsidR="00C5769E" w:rsidRPr="006E0B12">
              <w:rPr>
                <w:sz w:val="27"/>
                <w:szCs w:val="27"/>
                <w:lang w:eastAsia="en-US"/>
              </w:rPr>
              <w:t>также</w:t>
            </w:r>
            <w:r w:rsidRPr="006E0B12">
              <w:rPr>
                <w:sz w:val="27"/>
                <w:szCs w:val="27"/>
                <w:lang w:eastAsia="en-US"/>
              </w:rPr>
              <w:t xml:space="preserve"> различных форм участия граждан в охране общественного порядка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6E0B12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3.1. Организация специальной подготовки лиц, участвующих в охране общественного порядка (правовая, психологическая, физическая подготовка)</w:t>
            </w:r>
            <w:r w:rsidR="00C5769E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МОВД, 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6E0B12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Увеличение количества членов </w:t>
            </w:r>
            <w:r w:rsidR="00C5769E" w:rsidRPr="0008627B">
              <w:rPr>
                <w:sz w:val="27"/>
                <w:szCs w:val="27"/>
                <w:lang w:eastAsia="en-US"/>
              </w:rPr>
              <w:t>добровольных общественных организаций,</w:t>
            </w:r>
            <w:r w:rsidRPr="0008627B">
              <w:rPr>
                <w:sz w:val="27"/>
                <w:szCs w:val="27"/>
                <w:lang w:eastAsia="en-US"/>
              </w:rPr>
              <w:t xml:space="preserve"> участвующих в охране общественного порядка</w:t>
            </w:r>
            <w:r w:rsidR="00C5769E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6E0B12" w:rsidRDefault="004634B2" w:rsidP="006E0B12">
            <w:pPr>
              <w:pStyle w:val="ab"/>
              <w:numPr>
                <w:ilvl w:val="1"/>
                <w:numId w:val="26"/>
              </w:numPr>
              <w:ind w:left="-29" w:hanging="6"/>
              <w:jc w:val="both"/>
              <w:rPr>
                <w:sz w:val="27"/>
                <w:szCs w:val="27"/>
              </w:rPr>
            </w:pPr>
            <w:r w:rsidRPr="006E0B12">
              <w:rPr>
                <w:sz w:val="27"/>
                <w:szCs w:val="27"/>
              </w:rPr>
              <w:t>Осуществление деятельности добровольных народных дружин</w:t>
            </w:r>
            <w:r w:rsidR="00C5769E" w:rsidRPr="006E0B12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УОиМП, МОВД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6E0B12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Увеличение количества членов </w:t>
            </w:r>
            <w:r w:rsidR="00C5769E" w:rsidRPr="0008627B">
              <w:rPr>
                <w:sz w:val="27"/>
                <w:szCs w:val="27"/>
                <w:lang w:eastAsia="en-US"/>
              </w:rPr>
              <w:t>добровольных общественных организаций,</w:t>
            </w:r>
            <w:r w:rsidRPr="0008627B">
              <w:rPr>
                <w:sz w:val="27"/>
                <w:szCs w:val="27"/>
                <w:lang w:eastAsia="en-US"/>
              </w:rPr>
              <w:t xml:space="preserve"> участвующих в охране общественного порядка</w:t>
            </w:r>
            <w:r w:rsidR="00C5769E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6E0B12" w:rsidP="00EE0FD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3.3. </w:t>
            </w:r>
            <w:r w:rsidR="004634B2" w:rsidRPr="0008627B">
              <w:rPr>
                <w:sz w:val="27"/>
                <w:szCs w:val="27"/>
              </w:rPr>
              <w:t>Поощрение лиц, активно участвующих в охране общественного порядка</w:t>
            </w:r>
            <w:r w:rsidR="00C5769E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6E0B12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Увеличение количества членов </w:t>
            </w:r>
            <w:r w:rsidR="00C5769E" w:rsidRPr="0008627B">
              <w:rPr>
                <w:sz w:val="27"/>
                <w:szCs w:val="27"/>
                <w:lang w:eastAsia="en-US"/>
              </w:rPr>
              <w:t>добровольных общественных организаций,</w:t>
            </w:r>
            <w:r w:rsidRPr="0008627B">
              <w:rPr>
                <w:sz w:val="27"/>
                <w:szCs w:val="27"/>
                <w:lang w:eastAsia="en-US"/>
              </w:rPr>
              <w:t xml:space="preserve"> участвующих в охране общественного порядка</w:t>
            </w:r>
            <w:r w:rsidR="00C5769E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6E0B12" w:rsidRDefault="004634B2" w:rsidP="00EE0FD8">
            <w:pPr>
              <w:pStyle w:val="ab"/>
              <w:numPr>
                <w:ilvl w:val="1"/>
                <w:numId w:val="26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6E0B12">
              <w:rPr>
                <w:sz w:val="27"/>
                <w:szCs w:val="27"/>
              </w:rPr>
              <w:lastRenderedPageBreak/>
              <w:t xml:space="preserve">Обеспечение единой формой лиц, состоящих в </w:t>
            </w:r>
            <w:r w:rsidR="005A0FD1" w:rsidRPr="006E0B12">
              <w:rPr>
                <w:sz w:val="27"/>
                <w:szCs w:val="27"/>
              </w:rPr>
              <w:t xml:space="preserve">добровольной народной дружине города </w:t>
            </w:r>
            <w:r w:rsidRPr="006E0B12">
              <w:rPr>
                <w:sz w:val="27"/>
                <w:szCs w:val="27"/>
              </w:rPr>
              <w:t>Искитима</w:t>
            </w:r>
            <w:r w:rsidR="00C5769E" w:rsidRPr="006E0B12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6E0B12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Увеличение количества членов </w:t>
            </w:r>
            <w:r w:rsidR="00C5769E" w:rsidRPr="0008627B">
              <w:rPr>
                <w:sz w:val="27"/>
                <w:szCs w:val="27"/>
                <w:lang w:eastAsia="en-US"/>
              </w:rPr>
              <w:t>добровольных общественных организаций,</w:t>
            </w:r>
            <w:r w:rsidRPr="0008627B">
              <w:rPr>
                <w:sz w:val="27"/>
                <w:szCs w:val="27"/>
                <w:lang w:eastAsia="en-US"/>
              </w:rPr>
              <w:t xml:space="preserve"> участвующих в охране общественного порядка</w:t>
            </w:r>
            <w:r w:rsidR="00C5769E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6E0B12" w:rsidRDefault="004634B2" w:rsidP="006E0B12">
            <w:pPr>
              <w:pStyle w:val="ab"/>
              <w:numPr>
                <w:ilvl w:val="1"/>
                <w:numId w:val="26"/>
              </w:numPr>
              <w:ind w:left="0" w:firstLine="0"/>
              <w:jc w:val="both"/>
              <w:rPr>
                <w:sz w:val="27"/>
                <w:szCs w:val="27"/>
              </w:rPr>
            </w:pPr>
            <w:r w:rsidRPr="006E0B12">
              <w:rPr>
                <w:sz w:val="27"/>
                <w:szCs w:val="27"/>
              </w:rPr>
              <w:t xml:space="preserve">Организация работ по привлечению граждан, организаций и учреждений на добровольной основе к содействию правоохранительным органам в охране общественного порядка, координации деятельности общественных объединений правоохранительной направленности с определением зон ответственности и форм работы.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МОВД, 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6E0B12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Увеличение количества членов </w:t>
            </w:r>
            <w:r w:rsidR="00C5769E" w:rsidRPr="0008627B">
              <w:rPr>
                <w:sz w:val="27"/>
                <w:szCs w:val="27"/>
                <w:lang w:eastAsia="en-US"/>
              </w:rPr>
              <w:t>добровольных общественных организаций,</w:t>
            </w:r>
            <w:r w:rsidRPr="0008627B">
              <w:rPr>
                <w:sz w:val="27"/>
                <w:szCs w:val="27"/>
                <w:lang w:eastAsia="en-US"/>
              </w:rPr>
              <w:t xml:space="preserve"> участвующих в охране общественного порядка</w:t>
            </w:r>
            <w:r w:rsidR="00C5769E">
              <w:rPr>
                <w:sz w:val="27"/>
                <w:szCs w:val="27"/>
                <w:lang w:eastAsia="en-US"/>
              </w:rPr>
              <w:t>.</w:t>
            </w:r>
            <w:r w:rsidRPr="0008627B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4634B2" w:rsidRPr="0008627B" w:rsidTr="00F51DE6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6E0B12" w:rsidRDefault="004634B2" w:rsidP="006E0B12">
            <w:pPr>
              <w:pStyle w:val="ab"/>
              <w:numPr>
                <w:ilvl w:val="1"/>
                <w:numId w:val="26"/>
              </w:numPr>
              <w:ind w:left="-35" w:firstLine="0"/>
              <w:jc w:val="both"/>
              <w:rPr>
                <w:sz w:val="27"/>
                <w:szCs w:val="27"/>
              </w:rPr>
            </w:pPr>
            <w:r w:rsidRPr="006E0B12">
              <w:rPr>
                <w:sz w:val="27"/>
                <w:szCs w:val="27"/>
              </w:rPr>
              <w:t>Участие</w:t>
            </w:r>
            <w:r w:rsidR="005A0FD1" w:rsidRPr="006E0B12">
              <w:rPr>
                <w:sz w:val="27"/>
                <w:szCs w:val="27"/>
              </w:rPr>
              <w:t xml:space="preserve"> добровольных народных дружин города </w:t>
            </w:r>
            <w:r w:rsidRPr="006E0B12">
              <w:rPr>
                <w:sz w:val="27"/>
                <w:szCs w:val="27"/>
              </w:rPr>
              <w:t>Искитима в охране общественных мест</w:t>
            </w:r>
            <w:r w:rsidR="00C5769E" w:rsidRPr="006E0B12">
              <w:rPr>
                <w:sz w:val="27"/>
                <w:szCs w:val="27"/>
              </w:rPr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F51DE6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МОВД, УОиМП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C5769E" w:rsidP="005A0FD1">
            <w:pPr>
              <w:jc w:val="center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A0FD1">
              <w:rPr>
                <w:sz w:val="27"/>
                <w:szCs w:val="27"/>
              </w:rPr>
              <w:t>2</w:t>
            </w:r>
            <w:r w:rsidRPr="0008627B">
              <w:rPr>
                <w:sz w:val="27"/>
                <w:szCs w:val="27"/>
              </w:rPr>
              <w:t xml:space="preserve"> –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B2" w:rsidRPr="0008627B" w:rsidRDefault="004634B2" w:rsidP="006E0B12">
            <w:pPr>
              <w:jc w:val="both"/>
              <w:rPr>
                <w:sz w:val="27"/>
                <w:szCs w:val="27"/>
              </w:rPr>
            </w:pPr>
            <w:r w:rsidRPr="0008627B">
              <w:rPr>
                <w:sz w:val="27"/>
                <w:szCs w:val="27"/>
                <w:lang w:eastAsia="en-US"/>
              </w:rPr>
              <w:t xml:space="preserve">Увеличение количества членов </w:t>
            </w:r>
            <w:r w:rsidR="00C5769E" w:rsidRPr="0008627B">
              <w:rPr>
                <w:sz w:val="27"/>
                <w:szCs w:val="27"/>
                <w:lang w:eastAsia="en-US"/>
              </w:rPr>
              <w:t>добровольных общественных организаций,</w:t>
            </w:r>
            <w:r w:rsidRPr="0008627B">
              <w:rPr>
                <w:sz w:val="27"/>
                <w:szCs w:val="27"/>
                <w:lang w:eastAsia="en-US"/>
              </w:rPr>
              <w:t xml:space="preserve"> участвующих</w:t>
            </w:r>
            <w:r w:rsidR="00C5769E">
              <w:rPr>
                <w:sz w:val="27"/>
                <w:szCs w:val="27"/>
                <w:lang w:eastAsia="en-US"/>
              </w:rPr>
              <w:t xml:space="preserve"> в охране общественного порядка.</w:t>
            </w:r>
          </w:p>
        </w:tc>
      </w:tr>
    </w:tbl>
    <w:p w:rsidR="004634B2" w:rsidRPr="00E54104" w:rsidRDefault="004634B2" w:rsidP="006020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2025" w:rsidRPr="008E3704" w:rsidRDefault="00602025" w:rsidP="0060202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2025" w:rsidRPr="006365C8" w:rsidRDefault="00602025" w:rsidP="00C5769E">
      <w:pPr>
        <w:ind w:left="8640"/>
        <w:jc w:val="both"/>
        <w:rPr>
          <w:sz w:val="27"/>
          <w:szCs w:val="27"/>
        </w:rPr>
      </w:pPr>
      <w:r>
        <w:rPr>
          <w:sz w:val="24"/>
          <w:szCs w:val="24"/>
        </w:rPr>
        <w:br w:type="page"/>
      </w:r>
      <w:r w:rsidRPr="006365C8">
        <w:rPr>
          <w:sz w:val="27"/>
          <w:szCs w:val="27"/>
        </w:rPr>
        <w:lastRenderedPageBreak/>
        <w:t xml:space="preserve">Приложение 3 к муниципальной программе </w:t>
      </w:r>
    </w:p>
    <w:p w:rsidR="00602025" w:rsidRPr="006365C8" w:rsidRDefault="00602025" w:rsidP="00C5769E">
      <w:pPr>
        <w:ind w:left="8640"/>
        <w:jc w:val="both"/>
        <w:rPr>
          <w:sz w:val="27"/>
          <w:szCs w:val="27"/>
        </w:rPr>
      </w:pPr>
      <w:r w:rsidRPr="006365C8">
        <w:rPr>
          <w:sz w:val="27"/>
          <w:szCs w:val="27"/>
        </w:rPr>
        <w:t xml:space="preserve">«Профилактика правонарушений и </w:t>
      </w:r>
      <w:r w:rsidR="00C5769E" w:rsidRPr="006365C8">
        <w:rPr>
          <w:sz w:val="27"/>
          <w:szCs w:val="27"/>
        </w:rPr>
        <w:t>обеспечения общественной</w:t>
      </w:r>
      <w:r w:rsidRPr="006365C8">
        <w:rPr>
          <w:sz w:val="27"/>
          <w:szCs w:val="27"/>
        </w:rPr>
        <w:t xml:space="preserve"> безопасности на территории города Искитима Новосибирской области»</w:t>
      </w:r>
    </w:p>
    <w:p w:rsidR="00602025" w:rsidRPr="006365C8" w:rsidRDefault="00602025" w:rsidP="00602025">
      <w:pPr>
        <w:jc w:val="center"/>
        <w:rPr>
          <w:sz w:val="27"/>
          <w:szCs w:val="27"/>
        </w:rPr>
      </w:pPr>
    </w:p>
    <w:p w:rsidR="00602025" w:rsidRPr="006365C8" w:rsidRDefault="00602025" w:rsidP="00C5769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365C8">
        <w:rPr>
          <w:rFonts w:ascii="Times New Roman" w:hAnsi="Times New Roman" w:cs="Times New Roman"/>
          <w:sz w:val="27"/>
          <w:szCs w:val="27"/>
        </w:rPr>
        <w:t>С</w:t>
      </w:r>
      <w:r w:rsidR="00C5769E" w:rsidRPr="006365C8">
        <w:rPr>
          <w:rFonts w:ascii="Times New Roman" w:hAnsi="Times New Roman" w:cs="Times New Roman"/>
          <w:sz w:val="27"/>
          <w:szCs w:val="27"/>
        </w:rPr>
        <w:t xml:space="preserve">водные финансовые затраты </w:t>
      </w:r>
      <w:r w:rsidRPr="006365C8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C5769E" w:rsidRPr="006365C8">
        <w:rPr>
          <w:rFonts w:ascii="Times New Roman" w:hAnsi="Times New Roman" w:cs="Times New Roman"/>
          <w:sz w:val="27"/>
          <w:szCs w:val="27"/>
        </w:rPr>
        <w:t>программы «</w:t>
      </w:r>
      <w:r w:rsidRPr="006365C8">
        <w:rPr>
          <w:rFonts w:ascii="Times New Roman" w:hAnsi="Times New Roman" w:cs="Times New Roman"/>
          <w:sz w:val="27"/>
          <w:szCs w:val="27"/>
        </w:rPr>
        <w:t xml:space="preserve">Профилактика правонарушений и </w:t>
      </w:r>
      <w:r w:rsidR="00C5769E" w:rsidRPr="006365C8">
        <w:rPr>
          <w:rFonts w:ascii="Times New Roman" w:hAnsi="Times New Roman" w:cs="Times New Roman"/>
          <w:sz w:val="27"/>
          <w:szCs w:val="27"/>
        </w:rPr>
        <w:t>обеспечения общественной</w:t>
      </w:r>
      <w:r w:rsidRPr="006365C8">
        <w:rPr>
          <w:rFonts w:ascii="Times New Roman" w:hAnsi="Times New Roman" w:cs="Times New Roman"/>
          <w:sz w:val="27"/>
          <w:szCs w:val="27"/>
        </w:rPr>
        <w:t xml:space="preserve"> безопасности на территории города Искитима Новосибирской области»</w:t>
      </w:r>
    </w:p>
    <w:p w:rsidR="00602025" w:rsidRPr="00600F32" w:rsidRDefault="00602025" w:rsidP="006020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4"/>
        <w:gridCol w:w="1502"/>
        <w:gridCol w:w="1886"/>
        <w:gridCol w:w="1788"/>
        <w:gridCol w:w="2086"/>
        <w:gridCol w:w="1789"/>
        <w:gridCol w:w="1642"/>
      </w:tblGrid>
      <w:tr w:rsidR="00602025" w:rsidRPr="006365C8" w:rsidTr="00882EFF">
        <w:trPr>
          <w:trHeight w:val="205"/>
          <w:jc w:val="center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Источники и объемы расходов по программе</w:t>
            </w:r>
          </w:p>
        </w:tc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C576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Финансовые затраты (в ценах 20</w:t>
            </w:r>
            <w:r w:rsidR="00C5769E" w:rsidRPr="006365C8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г.), тыс. руб.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602025" w:rsidRPr="006365C8" w:rsidTr="00882EFF">
        <w:trPr>
          <w:trHeight w:val="243"/>
          <w:jc w:val="center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jc w:val="center"/>
              <w:rPr>
                <w:sz w:val="27"/>
                <w:szCs w:val="27"/>
              </w:rPr>
            </w:pPr>
            <w:r w:rsidRPr="006365C8">
              <w:rPr>
                <w:sz w:val="27"/>
                <w:szCs w:val="27"/>
              </w:rPr>
              <w:t>в том числе по годам реализации программы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jc w:val="center"/>
              <w:rPr>
                <w:sz w:val="27"/>
                <w:szCs w:val="27"/>
              </w:rPr>
            </w:pPr>
          </w:p>
        </w:tc>
      </w:tr>
      <w:tr w:rsidR="00602025" w:rsidRPr="006365C8" w:rsidTr="00882EFF">
        <w:trPr>
          <w:trHeight w:val="237"/>
          <w:jc w:val="center"/>
        </w:trPr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C576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602025" w:rsidRPr="006365C8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C576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 xml:space="preserve">2022 </w:t>
            </w:r>
            <w:r w:rsidR="00602025" w:rsidRPr="006365C8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C576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C5769E" w:rsidRPr="006365C8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C5769E">
            <w:pPr>
              <w:jc w:val="center"/>
              <w:rPr>
                <w:sz w:val="27"/>
                <w:szCs w:val="27"/>
              </w:rPr>
            </w:pPr>
            <w:r w:rsidRPr="006365C8">
              <w:rPr>
                <w:sz w:val="27"/>
                <w:szCs w:val="27"/>
              </w:rPr>
              <w:t>202</w:t>
            </w:r>
            <w:r w:rsidR="00C5769E" w:rsidRPr="006365C8">
              <w:rPr>
                <w:sz w:val="27"/>
                <w:szCs w:val="27"/>
              </w:rPr>
              <w:t>4</w:t>
            </w:r>
            <w:r w:rsidRPr="006365C8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602025" w:rsidRPr="006365C8" w:rsidTr="00882EFF">
        <w:trPr>
          <w:trHeight w:val="30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602025" w:rsidRPr="006365C8" w:rsidTr="00882EFF">
        <w:trPr>
          <w:trHeight w:val="353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Всего финансовых затрат, в том числе за счет: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3A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color w:val="000000"/>
                <w:sz w:val="27"/>
                <w:szCs w:val="27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  <w:p w:rsidR="00602025" w:rsidRPr="006365C8" w:rsidRDefault="00602025" w:rsidP="00882EFF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color w:val="000000"/>
                <w:sz w:val="27"/>
                <w:szCs w:val="27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  <w:p w:rsidR="00602025" w:rsidRPr="006365C8" w:rsidRDefault="00602025" w:rsidP="00882EFF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color w:val="000000"/>
                <w:sz w:val="27"/>
                <w:szCs w:val="27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  <w:p w:rsidR="00602025" w:rsidRPr="006365C8" w:rsidRDefault="00602025" w:rsidP="00882EFF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2025" w:rsidRPr="006365C8" w:rsidTr="00882EFF">
        <w:trPr>
          <w:trHeight w:val="293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средств областного бюджета НСО &lt;*&gt;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2025" w:rsidRPr="006365C8" w:rsidTr="00882EFF">
        <w:trPr>
          <w:trHeight w:val="203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средств местного бюджета &lt;*&gt;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3A16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jc w:val="center"/>
              <w:rPr>
                <w:sz w:val="27"/>
                <w:szCs w:val="27"/>
                <w:lang w:eastAsia="en-US"/>
              </w:rPr>
            </w:pPr>
            <w:r w:rsidRPr="006365C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2025" w:rsidRPr="006365C8" w:rsidTr="00882EFF">
        <w:trPr>
          <w:trHeight w:val="284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внебюджетных источников &lt;*&gt;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C5769E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65C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25" w:rsidRPr="006365C8" w:rsidRDefault="00602025" w:rsidP="00882E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02025" w:rsidRPr="008E3704" w:rsidRDefault="00602025" w:rsidP="0060202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02025" w:rsidRDefault="00602025" w:rsidP="00602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76"/>
      <w:bookmarkEnd w:id="5"/>
      <w:r w:rsidRPr="008E3704">
        <w:rPr>
          <w:rFonts w:ascii="Times New Roman" w:hAnsi="Times New Roman" w:cs="Times New Roman"/>
        </w:rPr>
        <w:t>&lt;*&gt; Указываются прогнозные значения.</w:t>
      </w:r>
    </w:p>
    <w:p w:rsidR="00602025" w:rsidRPr="00913236" w:rsidRDefault="00602025" w:rsidP="00602025"/>
    <w:p w:rsidR="00602025" w:rsidRDefault="00602025" w:rsidP="001670E9">
      <w:pPr>
        <w:rPr>
          <w:sz w:val="28"/>
        </w:rPr>
      </w:pPr>
    </w:p>
    <w:sectPr w:rsidR="00602025" w:rsidSect="00602025">
      <w:pgSz w:w="16838" w:h="11906" w:orient="landscape" w:code="9"/>
      <w:pgMar w:top="607" w:right="1134" w:bottom="141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48" w:rsidRDefault="00AB5548">
      <w:r>
        <w:separator/>
      </w:r>
    </w:p>
  </w:endnote>
  <w:endnote w:type="continuationSeparator" w:id="0">
    <w:p w:rsidR="00AB5548" w:rsidRDefault="00AB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48" w:rsidRDefault="00AB5548">
      <w:r>
        <w:separator/>
      </w:r>
    </w:p>
  </w:footnote>
  <w:footnote w:type="continuationSeparator" w:id="0">
    <w:p w:rsidR="00AB5548" w:rsidRDefault="00AB5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79" w:rsidRDefault="006032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58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879">
      <w:rPr>
        <w:rStyle w:val="a5"/>
        <w:noProof/>
      </w:rPr>
      <w:t>1</w:t>
    </w:r>
    <w:r>
      <w:rPr>
        <w:rStyle w:val="a5"/>
      </w:rPr>
      <w:fldChar w:fldCharType="end"/>
    </w:r>
  </w:p>
  <w:p w:rsidR="002D5879" w:rsidRDefault="002D58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551"/>
    <w:multiLevelType w:val="multilevel"/>
    <w:tmpl w:val="C10698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B100E"/>
    <w:multiLevelType w:val="multilevel"/>
    <w:tmpl w:val="0EF4F2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80D363C"/>
    <w:multiLevelType w:val="hybridMultilevel"/>
    <w:tmpl w:val="EC725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3A6748E4"/>
    <w:multiLevelType w:val="hybridMultilevel"/>
    <w:tmpl w:val="5040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154A"/>
    <w:multiLevelType w:val="hybridMultilevel"/>
    <w:tmpl w:val="D0D8677E"/>
    <w:lvl w:ilvl="0" w:tplc="7D941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95E6D"/>
    <w:multiLevelType w:val="multilevel"/>
    <w:tmpl w:val="85662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6241857"/>
    <w:multiLevelType w:val="hybridMultilevel"/>
    <w:tmpl w:val="E1647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</w:num>
  <w:num w:numId="25">
    <w:abstractNumId w:val="7"/>
  </w:num>
  <w:num w:numId="26">
    <w:abstractNumId w:val="1"/>
  </w:num>
  <w:num w:numId="27">
    <w:abstractNumId w:val="4"/>
  </w:num>
  <w:num w:numId="28">
    <w:abstractNumId w:val="8"/>
  </w:num>
  <w:num w:numId="29">
    <w:abstractNumId w:val="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025"/>
    <w:rsid w:val="00064EC3"/>
    <w:rsid w:val="000C2669"/>
    <w:rsid w:val="000F136B"/>
    <w:rsid w:val="00136B29"/>
    <w:rsid w:val="00144B5B"/>
    <w:rsid w:val="001670E9"/>
    <w:rsid w:val="001B1BB7"/>
    <w:rsid w:val="001E7EFF"/>
    <w:rsid w:val="001F7F61"/>
    <w:rsid w:val="00254238"/>
    <w:rsid w:val="002734EB"/>
    <w:rsid w:val="002A6906"/>
    <w:rsid w:val="002C50B8"/>
    <w:rsid w:val="002D3DD5"/>
    <w:rsid w:val="002D5879"/>
    <w:rsid w:val="002F1A37"/>
    <w:rsid w:val="00311F72"/>
    <w:rsid w:val="00344C0B"/>
    <w:rsid w:val="003707EB"/>
    <w:rsid w:val="00385972"/>
    <w:rsid w:val="003A1691"/>
    <w:rsid w:val="003D1A8B"/>
    <w:rsid w:val="00400125"/>
    <w:rsid w:val="0042767A"/>
    <w:rsid w:val="00461494"/>
    <w:rsid w:val="004634B2"/>
    <w:rsid w:val="004B11F2"/>
    <w:rsid w:val="004D0383"/>
    <w:rsid w:val="004D47EF"/>
    <w:rsid w:val="004F7161"/>
    <w:rsid w:val="00567A16"/>
    <w:rsid w:val="0059545A"/>
    <w:rsid w:val="005A0FD1"/>
    <w:rsid w:val="00602025"/>
    <w:rsid w:val="006032D1"/>
    <w:rsid w:val="006365C8"/>
    <w:rsid w:val="00690711"/>
    <w:rsid w:val="006A5F2E"/>
    <w:rsid w:val="006E0B12"/>
    <w:rsid w:val="006E6D6E"/>
    <w:rsid w:val="0072480D"/>
    <w:rsid w:val="00735DDD"/>
    <w:rsid w:val="007A5439"/>
    <w:rsid w:val="007B669F"/>
    <w:rsid w:val="007D5E82"/>
    <w:rsid w:val="008042B1"/>
    <w:rsid w:val="008254DC"/>
    <w:rsid w:val="00882EFF"/>
    <w:rsid w:val="008B7E79"/>
    <w:rsid w:val="008D67BE"/>
    <w:rsid w:val="008E604A"/>
    <w:rsid w:val="008E72AD"/>
    <w:rsid w:val="008F191D"/>
    <w:rsid w:val="00A24E12"/>
    <w:rsid w:val="00A67263"/>
    <w:rsid w:val="00A7403B"/>
    <w:rsid w:val="00AB5548"/>
    <w:rsid w:val="00B17B99"/>
    <w:rsid w:val="00B47E30"/>
    <w:rsid w:val="00B92BBC"/>
    <w:rsid w:val="00C069CB"/>
    <w:rsid w:val="00C5769E"/>
    <w:rsid w:val="00D05C2F"/>
    <w:rsid w:val="00D34DC8"/>
    <w:rsid w:val="00D35F18"/>
    <w:rsid w:val="00D514EC"/>
    <w:rsid w:val="00D70CBD"/>
    <w:rsid w:val="00DC4BEF"/>
    <w:rsid w:val="00DD5781"/>
    <w:rsid w:val="00E323AB"/>
    <w:rsid w:val="00E64B0F"/>
    <w:rsid w:val="00E66532"/>
    <w:rsid w:val="00E67387"/>
    <w:rsid w:val="00EE08C6"/>
    <w:rsid w:val="00EE0FD8"/>
    <w:rsid w:val="00EF640F"/>
    <w:rsid w:val="00F338D0"/>
    <w:rsid w:val="00FC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2E"/>
  </w:style>
  <w:style w:type="paragraph" w:styleId="1">
    <w:name w:val="heading 1"/>
    <w:basedOn w:val="a"/>
    <w:next w:val="a"/>
    <w:link w:val="10"/>
    <w:qFormat/>
    <w:rsid w:val="006A5F2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5F2E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5F2E"/>
    <w:pPr>
      <w:jc w:val="both"/>
    </w:pPr>
    <w:rPr>
      <w:sz w:val="24"/>
    </w:rPr>
  </w:style>
  <w:style w:type="paragraph" w:styleId="a4">
    <w:name w:val="header"/>
    <w:basedOn w:val="a"/>
    <w:rsid w:val="006A5F2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5F2E"/>
  </w:style>
  <w:style w:type="paragraph" w:styleId="a6">
    <w:name w:val="footer"/>
    <w:basedOn w:val="a"/>
    <w:rsid w:val="006A5F2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020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20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20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0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602025"/>
    <w:pPr>
      <w:autoSpaceDE w:val="0"/>
      <w:autoSpaceDN w:val="0"/>
    </w:pPr>
  </w:style>
  <w:style w:type="character" w:styleId="aa">
    <w:name w:val="Hyperlink"/>
    <w:rsid w:val="006020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1691"/>
    <w:rPr>
      <w:b/>
      <w:sz w:val="24"/>
    </w:rPr>
  </w:style>
  <w:style w:type="character" w:customStyle="1" w:styleId="20">
    <w:name w:val="Заголовок 2 Знак"/>
    <w:basedOn w:val="a0"/>
    <w:link w:val="2"/>
    <w:rsid w:val="003A1691"/>
    <w:rPr>
      <w:b/>
      <w:sz w:val="22"/>
    </w:rPr>
  </w:style>
  <w:style w:type="paragraph" w:styleId="21">
    <w:name w:val="Body Text 2"/>
    <w:basedOn w:val="a"/>
    <w:link w:val="22"/>
    <w:semiHidden/>
    <w:unhideWhenUsed/>
    <w:rsid w:val="002D58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D5879"/>
  </w:style>
  <w:style w:type="paragraph" w:styleId="ab">
    <w:name w:val="List Paragraph"/>
    <w:basedOn w:val="a"/>
    <w:uiPriority w:val="34"/>
    <w:qFormat/>
    <w:rsid w:val="00A74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2E"/>
  </w:style>
  <w:style w:type="paragraph" w:styleId="1">
    <w:name w:val="heading 1"/>
    <w:basedOn w:val="a"/>
    <w:next w:val="a"/>
    <w:link w:val="10"/>
    <w:qFormat/>
    <w:rsid w:val="006A5F2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5F2E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5F2E"/>
    <w:pPr>
      <w:jc w:val="both"/>
    </w:pPr>
    <w:rPr>
      <w:sz w:val="24"/>
    </w:rPr>
  </w:style>
  <w:style w:type="paragraph" w:styleId="a4">
    <w:name w:val="header"/>
    <w:basedOn w:val="a"/>
    <w:rsid w:val="006A5F2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5F2E"/>
  </w:style>
  <w:style w:type="paragraph" w:styleId="a6">
    <w:name w:val="footer"/>
    <w:basedOn w:val="a"/>
    <w:rsid w:val="006A5F2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020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20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20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02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602025"/>
    <w:pPr>
      <w:autoSpaceDE w:val="0"/>
      <w:autoSpaceDN w:val="0"/>
    </w:pPr>
  </w:style>
  <w:style w:type="character" w:styleId="aa">
    <w:name w:val="Hyperlink"/>
    <w:rsid w:val="006020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A1691"/>
    <w:rPr>
      <w:b/>
      <w:sz w:val="24"/>
    </w:rPr>
  </w:style>
  <w:style w:type="character" w:customStyle="1" w:styleId="20">
    <w:name w:val="Заголовок 2 Знак"/>
    <w:basedOn w:val="a0"/>
    <w:link w:val="2"/>
    <w:rsid w:val="003A1691"/>
    <w:rPr>
      <w:b/>
      <w:sz w:val="22"/>
    </w:rPr>
  </w:style>
  <w:style w:type="paragraph" w:styleId="21">
    <w:name w:val="Body Text 2"/>
    <w:basedOn w:val="a"/>
    <w:link w:val="22"/>
    <w:semiHidden/>
    <w:unhideWhenUsed/>
    <w:rsid w:val="002D58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D5879"/>
  </w:style>
  <w:style w:type="paragraph" w:styleId="ab">
    <w:name w:val="List Paragraph"/>
    <w:basedOn w:val="a"/>
    <w:uiPriority w:val="34"/>
    <w:qFormat/>
    <w:rsid w:val="00A7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57C6ADFA215AA2A0B4EDDA32A39F8530CE9EF435179347E6679DEA4DAF9A02F585BB8A247376581920B59DD95EAB5EA97BF2D7C0557B0B5FA86A2O079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457C6ADFA215AA2A0B4EDDA32A39F8530CE9EF435179347E6679DEA4DAF9A02F585BB8A247376581920C5CDD95EAB5EA97BF2D7C0557B0B5FA86A2O07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457C6ADFA215AA2A0B4EDDA32A39F8530CE9EF435179347E6679DEA4DAF9A02F585BB8A247376581920B5CD995EAB5EA97BF2D7C0557B0B5FA86A2O079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169</TotalTime>
  <Pages>15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2021-12-16T08:07:00Z</cp:lastPrinted>
  <dcterms:created xsi:type="dcterms:W3CDTF">2021-12-07T02:00:00Z</dcterms:created>
  <dcterms:modified xsi:type="dcterms:W3CDTF">2021-12-16T08:08:00Z</dcterms:modified>
</cp:coreProperties>
</file>