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00BDE" w:rsidRPr="00100BDE" w:rsidRDefault="00326F8B" w:rsidP="00100BDE">
      <w:pPr>
        <w:ind w:firstLine="720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5FC1A339" wp14:editId="229FB446">
                <wp:simplePos x="0" y="0"/>
                <wp:positionH relativeFrom="margin">
                  <wp:align>left</wp:align>
                </wp:positionH>
                <wp:positionV relativeFrom="page">
                  <wp:posOffset>3008630</wp:posOffset>
                </wp:positionV>
                <wp:extent cx="5930265" cy="1504950"/>
                <wp:effectExtent l="0" t="0" r="1333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BDE" w:rsidRDefault="00100BDE" w:rsidP="00100BD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00BDE" w:rsidRDefault="00100BDE" w:rsidP="00100BD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00BDE" w:rsidRDefault="00100BDE" w:rsidP="00100BD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00BDE" w:rsidRPr="00100BDE" w:rsidRDefault="00100BDE" w:rsidP="00100BD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00BDE">
                              <w:rPr>
                                <w:sz w:val="28"/>
                                <w:szCs w:val="28"/>
                              </w:rPr>
                              <w:t>Об утверждении  условий  приватизации нежилого здания</w:t>
                            </w:r>
                          </w:p>
                          <w:p w:rsidR="00100BDE" w:rsidRPr="00100BDE" w:rsidRDefault="00100BDE" w:rsidP="00100BD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00BDE">
                              <w:rPr>
                                <w:sz w:val="28"/>
                                <w:szCs w:val="28"/>
                              </w:rPr>
                              <w:t>площадью 233,4 кв.м, расположенного по адресу:</w:t>
                            </w:r>
                          </w:p>
                          <w:p w:rsidR="00D35F18" w:rsidRPr="004143A7" w:rsidRDefault="00100BDE" w:rsidP="00100BD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00BDE">
                              <w:rPr>
                                <w:sz w:val="28"/>
                                <w:szCs w:val="28"/>
                              </w:rPr>
                              <w:t>Новосибирская область, город Искитим, ул.Нагорная, д.2а/1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236.9pt;width:466.95pt;height:118.5pt;z-index:251658752;visibility:visible;mso-wrap-style:square;mso-width-percent:0;mso-height-percent:0;mso-wrap-distance-left:9pt;mso-wrap-distance-top:0;mso-wrap-distance-right:9pt;mso-wrap-distance-bottom:36.85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K88rwIAAKo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" filled="f" stroked="f">
                <v:textbox inset="0,0,0,0">
                  <w:txbxContent>
                    <w:p w:rsidR="00100BDE" w:rsidRDefault="00100BDE" w:rsidP="00100BD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100BDE" w:rsidRDefault="00100BDE" w:rsidP="00100BD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100BDE" w:rsidRDefault="00100BDE" w:rsidP="00100BD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100BDE" w:rsidRPr="00100BDE" w:rsidRDefault="00100BDE" w:rsidP="00100BD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00BDE">
                        <w:rPr>
                          <w:sz w:val="28"/>
                          <w:szCs w:val="28"/>
                        </w:rPr>
                        <w:t>Об утверждении  условий  приватизации нежилого здания</w:t>
                      </w:r>
                    </w:p>
                    <w:p w:rsidR="00100BDE" w:rsidRPr="00100BDE" w:rsidRDefault="00100BDE" w:rsidP="00100BD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00BDE">
                        <w:rPr>
                          <w:sz w:val="28"/>
                          <w:szCs w:val="28"/>
                        </w:rPr>
                        <w:t>площадью 233,4 кв.м, расположенного по адресу:</w:t>
                      </w:r>
                    </w:p>
                    <w:p w:rsidR="00D35F18" w:rsidRPr="004143A7" w:rsidRDefault="00100BDE" w:rsidP="00100BD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00BDE">
                        <w:rPr>
                          <w:sz w:val="28"/>
                          <w:szCs w:val="28"/>
                        </w:rPr>
                        <w:t>Новосибирская область, город Искитим, ул.Нагорная, д.2а/1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63D3B0DA" wp14:editId="4B3489B7">
                <wp:simplePos x="0" y="0"/>
                <wp:positionH relativeFrom="margin">
                  <wp:align>left</wp:align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</w:t>
                            </w:r>
                            <w:r w:rsidR="00100BDE">
                              <w:rPr>
                                <w:sz w:val="24"/>
                                <w:u w:val="single"/>
                              </w:rPr>
                              <w:t>27.09.2018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               Искитим           </w:t>
                            </w:r>
                            <w:r w:rsidRPr="00100BDE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 w:rsidRPr="00100BDE">
                              <w:rPr>
                                <w:sz w:val="24"/>
                              </w:rPr>
                              <w:t xml:space="preserve"> </w:t>
                            </w:r>
                            <w:r w:rsidRPr="00100BDE">
                              <w:rPr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 w:rsidR="00100BDE"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100BDE">
                              <w:rPr>
                                <w:sz w:val="24"/>
                                <w:u w:val="single"/>
                              </w:rPr>
                              <w:t>667-р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>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0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PFrwIAALA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</w:t>
                      </w:r>
                      <w:r w:rsidR="00100BDE">
                        <w:rPr>
                          <w:sz w:val="24"/>
                          <w:u w:val="single"/>
                        </w:rPr>
                        <w:t>27.09.2018</w:t>
                      </w: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               Искитим           </w:t>
                      </w:r>
                      <w:r w:rsidRPr="00100BDE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 w:rsidRPr="00100BDE">
                        <w:rPr>
                          <w:sz w:val="24"/>
                        </w:rPr>
                        <w:t xml:space="preserve"> </w:t>
                      </w:r>
                      <w:r w:rsidRPr="00100BDE">
                        <w:rPr>
                          <w:sz w:val="24"/>
                          <w:u w:val="single"/>
                        </w:rPr>
                        <w:t xml:space="preserve">     </w:t>
                      </w:r>
                      <w:r w:rsidR="00100BDE">
                        <w:rPr>
                          <w:sz w:val="24"/>
                          <w:u w:val="single"/>
                        </w:rPr>
                        <w:t xml:space="preserve">    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100BDE">
                        <w:rPr>
                          <w:sz w:val="24"/>
                          <w:u w:val="single"/>
                        </w:rPr>
                        <w:t>667-р</w:t>
                      </w:r>
                      <w:r>
                        <w:rPr>
                          <w:sz w:val="24"/>
                          <w:u w:val="single"/>
                        </w:rPr>
                        <w:t xml:space="preserve">        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>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39940840" wp14:editId="7F0D3FC2">
                <wp:simplePos x="0" y="0"/>
                <wp:positionH relativeFrom="margin">
                  <wp:align>left</wp:align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BA6F8D" w:rsidRDefault="00326F8B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0E62406F" wp14:editId="6A4E9D11">
                                  <wp:extent cx="552450" cy="809625"/>
                                  <wp:effectExtent l="0" t="0" r="0" b="9525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5F18" w:rsidRDefault="00517AC7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АДМИНИСТРАЦИЯ  </w:t>
                            </w:r>
                            <w:r w:rsidR="00D35F18">
                              <w:rPr>
                                <w:sz w:val="28"/>
                              </w:rPr>
                              <w:t xml:space="preserve">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E83436" w:rsidRDefault="00E83436" w:rsidP="00E83436">
                            <w:pPr>
                              <w:pStyle w:val="2"/>
                              <w:spacing w:before="120"/>
                              <w:rPr>
                                <w:spacing w:val="40"/>
                                <w:sz w:val="36"/>
                              </w:rPr>
                            </w:pPr>
                            <w:r>
                              <w:rPr>
                                <w:spacing w:val="40"/>
                                <w:sz w:val="36"/>
                              </w:rPr>
                              <w:t>РАСПОРЯЖЕНИЕ</w:t>
                            </w:r>
                          </w:p>
                          <w:p w:rsidR="00D35F18" w:rsidRDefault="00D35F18" w:rsidP="00E83436">
                            <w:pPr>
                              <w:pStyle w:val="2"/>
                              <w:spacing w:before="1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0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" filled="f" stroked="f">
                <v:textbox inset="0,0,0,0">
                  <w:txbxContent>
                    <w:p w:rsidR="007A5439" w:rsidRPr="00BA6F8D" w:rsidRDefault="00326F8B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0E62406F" wp14:editId="6A4E9D11">
                            <wp:extent cx="552450" cy="809625"/>
                            <wp:effectExtent l="0" t="0" r="0" b="9525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5F18" w:rsidRDefault="00517AC7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АДМИНИСТРАЦИЯ  </w:t>
                      </w:r>
                      <w:r w:rsidR="00D35F18">
                        <w:rPr>
                          <w:sz w:val="28"/>
                        </w:rPr>
                        <w:t xml:space="preserve">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E83436" w:rsidRDefault="00E83436" w:rsidP="00E83436">
                      <w:pPr>
                        <w:pStyle w:val="2"/>
                        <w:spacing w:before="120"/>
                        <w:rPr>
                          <w:spacing w:val="40"/>
                          <w:sz w:val="36"/>
                        </w:rPr>
                      </w:pPr>
                      <w:r>
                        <w:rPr>
                          <w:spacing w:val="40"/>
                          <w:sz w:val="36"/>
                        </w:rPr>
                        <w:t>РАСПОРЯЖЕНИЕ</w:t>
                      </w:r>
                    </w:p>
                    <w:p w:rsidR="00D35F18" w:rsidRDefault="00D35F18" w:rsidP="00E83436">
                      <w:pPr>
                        <w:pStyle w:val="2"/>
                        <w:spacing w:before="120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100BDE" w:rsidRPr="00100BDE">
        <w:rPr>
          <w:sz w:val="28"/>
        </w:rPr>
        <w:t xml:space="preserve">В соответствии с Федеральным законом от 21.12.2001г. № 178-ФЗ  «О приватизации государственного и муниципального имущества»,  на основании решения Совета депутатов г.Искитима от 28.11.2017 №132 «Об утверждении прогнозного плана приватизации муниципального имущества города Искитима Новосибирской области на 2018-2020 годы» (в ред. решения Совета депутатов г. Искитима от 20.06.2018 N 183), Положения о приватизации муниципального имущества, находящегося в собственности города </w:t>
      </w:r>
      <w:r w:rsidR="00100BDE">
        <w:rPr>
          <w:sz w:val="28"/>
        </w:rPr>
        <w:t>Искитима Новосибирской области,</w:t>
      </w:r>
      <w:r w:rsidR="00100BDE" w:rsidRPr="00100BDE">
        <w:rPr>
          <w:sz w:val="28"/>
        </w:rPr>
        <w:t xml:space="preserve"> утвержденного решением Совета депутатов от 30.10.2013  № 260</w:t>
      </w:r>
    </w:p>
    <w:p w:rsidR="00100BDE" w:rsidRPr="00100BDE" w:rsidRDefault="00100BDE" w:rsidP="00100BDE">
      <w:pPr>
        <w:ind w:firstLine="720"/>
        <w:jc w:val="both"/>
        <w:rPr>
          <w:sz w:val="28"/>
        </w:rPr>
      </w:pPr>
      <w:r w:rsidRPr="00100BDE">
        <w:rPr>
          <w:sz w:val="28"/>
        </w:rPr>
        <w:t>1. Утвердить условия приватизации нежилого здания площадью 233,4 кв.м., расположенного по адресу: Новосибирская область, город Искитим, ул.Нагорная, д.2а/1 (приложение 1).</w:t>
      </w:r>
    </w:p>
    <w:p w:rsidR="00100BDE" w:rsidRPr="00100BDE" w:rsidRDefault="00100BDE" w:rsidP="00100BDE">
      <w:pPr>
        <w:ind w:firstLine="720"/>
        <w:jc w:val="both"/>
        <w:rPr>
          <w:sz w:val="28"/>
        </w:rPr>
      </w:pPr>
      <w:r w:rsidRPr="00100BDE">
        <w:rPr>
          <w:sz w:val="28"/>
        </w:rPr>
        <w:t>2. Управлению имущества и земельных отношений в срок до 10 октября 2018 года разместить в сети «Интернет» на  сайте www.torgi.gov.ru и  официальном  сайте администрации г.Искитима www.admiskitim.ru настоящее  решение об условиях приватизации имущества и  информационное сообщение (приложение 2) о его продаже, организовать проведение аукциона по продаже имущества.</w:t>
      </w:r>
    </w:p>
    <w:p w:rsidR="00100BDE" w:rsidRPr="00100BDE" w:rsidRDefault="00100BDE" w:rsidP="00100BDE">
      <w:pPr>
        <w:ind w:firstLine="720"/>
        <w:jc w:val="both"/>
        <w:rPr>
          <w:sz w:val="28"/>
        </w:rPr>
      </w:pPr>
      <w:r w:rsidRPr="00100BDE">
        <w:rPr>
          <w:sz w:val="28"/>
        </w:rPr>
        <w:t xml:space="preserve">3. Контроль за исполнением распоряжения возложить на заместителя главы администрации Сергееву Т.Н. </w:t>
      </w:r>
    </w:p>
    <w:p w:rsidR="00100BDE" w:rsidRDefault="00100BDE" w:rsidP="00100BDE">
      <w:pPr>
        <w:jc w:val="both"/>
        <w:rPr>
          <w:sz w:val="28"/>
        </w:rPr>
      </w:pPr>
    </w:p>
    <w:p w:rsidR="00100BDE" w:rsidRDefault="00100BDE" w:rsidP="00100BDE">
      <w:pPr>
        <w:jc w:val="both"/>
        <w:rPr>
          <w:sz w:val="28"/>
        </w:rPr>
      </w:pPr>
    </w:p>
    <w:p w:rsidR="00100BDE" w:rsidRPr="00100BDE" w:rsidRDefault="00100BDE" w:rsidP="00100BDE">
      <w:pPr>
        <w:jc w:val="both"/>
        <w:rPr>
          <w:sz w:val="28"/>
        </w:rPr>
      </w:pPr>
    </w:p>
    <w:p w:rsidR="00100BDE" w:rsidRDefault="00100BDE" w:rsidP="00100BDE">
      <w:pPr>
        <w:jc w:val="both"/>
        <w:rPr>
          <w:sz w:val="28"/>
        </w:rPr>
      </w:pPr>
      <w:r>
        <w:rPr>
          <w:sz w:val="28"/>
        </w:rPr>
        <w:t>И.о. главы города                                                                                 Ю.А. Зубарев</w:t>
      </w:r>
    </w:p>
    <w:p w:rsidR="00100BDE" w:rsidRDefault="00100BDE" w:rsidP="00100BDE">
      <w:pPr>
        <w:jc w:val="both"/>
        <w:rPr>
          <w:sz w:val="28"/>
        </w:rPr>
      </w:pPr>
    </w:p>
    <w:p w:rsidR="00100BDE" w:rsidRPr="00100BDE" w:rsidRDefault="00100BDE" w:rsidP="00100BDE">
      <w:pPr>
        <w:ind w:left="2880" w:firstLine="720"/>
        <w:jc w:val="right"/>
        <w:rPr>
          <w:sz w:val="24"/>
          <w:szCs w:val="24"/>
        </w:rPr>
      </w:pPr>
      <w:r w:rsidRPr="00100BDE">
        <w:rPr>
          <w:sz w:val="24"/>
          <w:szCs w:val="24"/>
        </w:rPr>
        <w:lastRenderedPageBreak/>
        <w:t>Приложение 1</w:t>
      </w:r>
    </w:p>
    <w:p w:rsidR="00100BDE" w:rsidRDefault="00100BDE" w:rsidP="00100BDE">
      <w:pPr>
        <w:ind w:left="2880" w:firstLine="720"/>
        <w:jc w:val="right"/>
        <w:rPr>
          <w:sz w:val="24"/>
          <w:szCs w:val="24"/>
        </w:rPr>
      </w:pPr>
      <w:r>
        <w:rPr>
          <w:sz w:val="24"/>
          <w:szCs w:val="24"/>
        </w:rPr>
        <w:t>к распоряжению</w:t>
      </w:r>
    </w:p>
    <w:p w:rsidR="00100BDE" w:rsidRPr="00100BDE" w:rsidRDefault="00100BDE" w:rsidP="00100BDE">
      <w:pPr>
        <w:ind w:left="2880"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администрации </w:t>
      </w:r>
      <w:r w:rsidRPr="00100BDE">
        <w:rPr>
          <w:sz w:val="24"/>
          <w:szCs w:val="24"/>
        </w:rPr>
        <w:t>г.Искитима НСО</w:t>
      </w:r>
    </w:p>
    <w:p w:rsidR="00100BDE" w:rsidRPr="00100BDE" w:rsidRDefault="00100BDE" w:rsidP="00100BDE">
      <w:pPr>
        <w:ind w:left="2880"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от 27.09.2018 № 667-р</w:t>
      </w:r>
    </w:p>
    <w:p w:rsidR="00100BDE" w:rsidRDefault="00100BDE" w:rsidP="00100BDE">
      <w:pPr>
        <w:rPr>
          <w:sz w:val="16"/>
          <w:szCs w:val="16"/>
        </w:rPr>
      </w:pPr>
    </w:p>
    <w:p w:rsidR="00100BDE" w:rsidRPr="00100BDE" w:rsidRDefault="00100BDE" w:rsidP="00100BDE">
      <w:pPr>
        <w:pStyle w:val="4"/>
        <w:ind w:firstLine="720"/>
        <w:rPr>
          <w:b w:val="0"/>
          <w:sz w:val="28"/>
          <w:szCs w:val="28"/>
        </w:rPr>
      </w:pPr>
      <w:r w:rsidRPr="00100BDE">
        <w:rPr>
          <w:b w:val="0"/>
          <w:sz w:val="28"/>
          <w:szCs w:val="28"/>
        </w:rPr>
        <w:t>УСЛОВИЯ ПРИВАТИЗАЦИИ</w:t>
      </w:r>
    </w:p>
    <w:p w:rsidR="00100BDE" w:rsidRPr="00100BDE" w:rsidRDefault="00100BDE" w:rsidP="00100BDE">
      <w:pPr>
        <w:ind w:firstLine="720"/>
        <w:jc w:val="center"/>
        <w:rPr>
          <w:sz w:val="28"/>
          <w:szCs w:val="28"/>
        </w:rPr>
      </w:pPr>
    </w:p>
    <w:p w:rsidR="00100BDE" w:rsidRPr="00100BDE" w:rsidRDefault="00100BDE" w:rsidP="00100BDE">
      <w:pPr>
        <w:pStyle w:val="4"/>
        <w:ind w:firstLine="720"/>
        <w:rPr>
          <w:b w:val="0"/>
          <w:sz w:val="28"/>
          <w:szCs w:val="28"/>
        </w:rPr>
      </w:pPr>
      <w:r w:rsidRPr="00100BDE">
        <w:rPr>
          <w:b w:val="0"/>
          <w:sz w:val="28"/>
          <w:szCs w:val="28"/>
        </w:rPr>
        <w:t>нежилого здания площадью 233,4 кв.м.,   расположенного по адресу: Новосибирская область,  город Искитим,  ул.Нагорная, д.2а/1</w:t>
      </w:r>
    </w:p>
    <w:p w:rsidR="00100BDE" w:rsidRPr="00100BDE" w:rsidRDefault="00100BDE" w:rsidP="00100BDE">
      <w:pPr>
        <w:ind w:firstLine="720"/>
        <w:jc w:val="both"/>
        <w:rPr>
          <w:sz w:val="28"/>
          <w:szCs w:val="28"/>
        </w:rPr>
      </w:pPr>
    </w:p>
    <w:p w:rsidR="00100BDE" w:rsidRPr="00100BDE" w:rsidRDefault="00100BDE" w:rsidP="00100BDE">
      <w:pPr>
        <w:ind w:firstLine="720"/>
        <w:jc w:val="both"/>
        <w:rPr>
          <w:sz w:val="28"/>
          <w:szCs w:val="28"/>
        </w:rPr>
      </w:pPr>
      <w:r w:rsidRPr="00100BDE">
        <w:rPr>
          <w:sz w:val="28"/>
          <w:szCs w:val="28"/>
        </w:rPr>
        <w:t>1.Объектом приватизации является нежилое здание, назначение – нежилое, кадастровый номер: 54:33:070609:983, общей площадью 233,4 кв.м., этажность:3, в т.ч. подземных 1, расположенное по адресу: Новосибирская область, город Искитим, ул.Нагорная, д.2а/1. Здание является собственностью города Искитима Новосибирской области (запись государственной регистрации в ЕГРН № 54:33:070609:983-54/008/2017-3 от 25.09.2017).</w:t>
      </w:r>
    </w:p>
    <w:p w:rsidR="00100BDE" w:rsidRPr="00100BDE" w:rsidRDefault="00100BDE" w:rsidP="00100BDE">
      <w:pPr>
        <w:ind w:firstLine="720"/>
        <w:jc w:val="both"/>
        <w:rPr>
          <w:sz w:val="28"/>
          <w:szCs w:val="28"/>
        </w:rPr>
      </w:pPr>
      <w:r w:rsidRPr="00100BDE">
        <w:rPr>
          <w:sz w:val="28"/>
          <w:szCs w:val="28"/>
        </w:rPr>
        <w:t>Здание расположено  на земельном участке площадью 941,0 кв.м., кадастровый номер: 54:33:070609:985, категория земель: земли населенных пунктов, назначение – общественное использование объектов капитального строительства по адресу: Новосибирская область, город Искитим, ул.Нагорная, д.2а/1.</w:t>
      </w:r>
    </w:p>
    <w:p w:rsidR="00100BDE" w:rsidRPr="00100BDE" w:rsidRDefault="00100BDE" w:rsidP="00100BDE">
      <w:pPr>
        <w:ind w:firstLine="720"/>
        <w:jc w:val="both"/>
        <w:rPr>
          <w:sz w:val="28"/>
          <w:szCs w:val="28"/>
        </w:rPr>
      </w:pPr>
      <w:r w:rsidRPr="00100BDE">
        <w:rPr>
          <w:sz w:val="28"/>
          <w:szCs w:val="28"/>
        </w:rPr>
        <w:t>Земельный участок является собственностью города Искитима Новосибирской области (запись государственной регистрации в ЕГРП №54:33:070609:985-54/008/2017-1  от 25.09.2017).</w:t>
      </w:r>
    </w:p>
    <w:p w:rsidR="00100BDE" w:rsidRPr="00100BDE" w:rsidRDefault="00100BDE" w:rsidP="00100BDE">
      <w:pPr>
        <w:ind w:firstLine="720"/>
        <w:jc w:val="both"/>
        <w:rPr>
          <w:sz w:val="28"/>
          <w:szCs w:val="28"/>
        </w:rPr>
      </w:pPr>
      <w:r w:rsidRPr="00100BDE">
        <w:rPr>
          <w:sz w:val="28"/>
          <w:szCs w:val="28"/>
        </w:rPr>
        <w:t xml:space="preserve">Приватизация осуществляется в соответствии с решением Совета депутатов г.Искитима от 28.11.2017 №132 «Об утверждении прогнозного плана приватизации муниципального имущества города Искитима Новосибирской области на 2018-2020 годы» (в ред. </w:t>
      </w:r>
      <w:hyperlink r:id="rId10" w:history="1">
        <w:r w:rsidRPr="00100BDE">
          <w:rPr>
            <w:rStyle w:val="aa"/>
            <w:sz w:val="28"/>
            <w:szCs w:val="28"/>
          </w:rPr>
          <w:t>решения</w:t>
        </w:r>
      </w:hyperlink>
      <w:r w:rsidRPr="00100BDE">
        <w:rPr>
          <w:sz w:val="28"/>
          <w:szCs w:val="28"/>
        </w:rPr>
        <w:t xml:space="preserve"> Совета депутатов г. Искитима от 20.06.2018 N 183).</w:t>
      </w:r>
    </w:p>
    <w:p w:rsidR="00100BDE" w:rsidRPr="00100BDE" w:rsidRDefault="00100BDE" w:rsidP="00100BDE">
      <w:pPr>
        <w:ind w:firstLine="720"/>
        <w:jc w:val="both"/>
        <w:rPr>
          <w:sz w:val="28"/>
          <w:szCs w:val="28"/>
        </w:rPr>
      </w:pPr>
      <w:r w:rsidRPr="00100BDE">
        <w:rPr>
          <w:sz w:val="28"/>
          <w:szCs w:val="28"/>
        </w:rPr>
        <w:t>2. Способ приватизации – продажа муниципального имущества на аукционе.</w:t>
      </w:r>
    </w:p>
    <w:p w:rsidR="00100BDE" w:rsidRPr="00100BDE" w:rsidRDefault="00100BDE" w:rsidP="00100BDE">
      <w:pPr>
        <w:ind w:firstLine="720"/>
        <w:jc w:val="both"/>
        <w:rPr>
          <w:sz w:val="28"/>
          <w:szCs w:val="28"/>
        </w:rPr>
      </w:pPr>
      <w:r w:rsidRPr="00100BDE">
        <w:rPr>
          <w:sz w:val="28"/>
          <w:szCs w:val="28"/>
        </w:rPr>
        <w:t>3.  Начальная цена здания с учетом НДС, определенная на основании отчета независимого оценщика №312 НДЗ 1207/18, составляет 454 000 (Четыреста пятьдесят четыре тысячи тысячи)  рублей.</w:t>
      </w:r>
    </w:p>
    <w:p w:rsidR="00100BDE" w:rsidRPr="00100BDE" w:rsidRDefault="00100BDE" w:rsidP="00100BDE">
      <w:pPr>
        <w:ind w:firstLine="720"/>
        <w:jc w:val="both"/>
        <w:rPr>
          <w:sz w:val="28"/>
          <w:szCs w:val="28"/>
        </w:rPr>
      </w:pPr>
      <w:r w:rsidRPr="00100BDE">
        <w:rPr>
          <w:sz w:val="28"/>
          <w:szCs w:val="28"/>
        </w:rPr>
        <w:t>4. Задаток для участия в аукционе устанавливается в размере 20% от начальной цены за здание  и составляет  90 800 рублей.</w:t>
      </w:r>
    </w:p>
    <w:p w:rsidR="00100BDE" w:rsidRPr="00100BDE" w:rsidRDefault="00100BDE" w:rsidP="00100BDE">
      <w:pPr>
        <w:ind w:firstLine="720"/>
        <w:jc w:val="both"/>
        <w:rPr>
          <w:sz w:val="28"/>
          <w:szCs w:val="28"/>
        </w:rPr>
      </w:pPr>
      <w:r w:rsidRPr="00100BDE">
        <w:rPr>
          <w:sz w:val="28"/>
          <w:szCs w:val="28"/>
        </w:rPr>
        <w:t>Шаг аукциона устанавливается  5% от начальной цены в размере 22 700 рублей.</w:t>
      </w:r>
    </w:p>
    <w:p w:rsidR="00100BDE" w:rsidRPr="00100BDE" w:rsidRDefault="00100BDE" w:rsidP="00100BDE">
      <w:pPr>
        <w:ind w:firstLine="720"/>
        <w:jc w:val="both"/>
        <w:rPr>
          <w:sz w:val="28"/>
          <w:szCs w:val="28"/>
        </w:rPr>
      </w:pPr>
      <w:r w:rsidRPr="00100BDE">
        <w:rPr>
          <w:sz w:val="28"/>
          <w:szCs w:val="28"/>
        </w:rPr>
        <w:t>Одновременно  со зданием  покупатель выкупает земельный участок, на котором оно находится. Рыночная стоимость земельного участка, определенная на основании отчета независимого оценщика №312 НДЗ 1207/18, составляет 189 000 (Сто восемьдесят девять тысяч) рублей.</w:t>
      </w:r>
    </w:p>
    <w:p w:rsidR="00100BDE" w:rsidRPr="00100BDE" w:rsidRDefault="00100BDE" w:rsidP="00100BDE">
      <w:pPr>
        <w:ind w:firstLine="720"/>
        <w:jc w:val="both"/>
        <w:rPr>
          <w:sz w:val="28"/>
          <w:szCs w:val="28"/>
        </w:rPr>
      </w:pPr>
      <w:r w:rsidRPr="00100BDE">
        <w:rPr>
          <w:sz w:val="28"/>
          <w:szCs w:val="28"/>
        </w:rPr>
        <w:t>5. Победителем аукциона признается участник, предложивший наиболее высокую цену за здание.</w:t>
      </w:r>
    </w:p>
    <w:p w:rsidR="00100BDE" w:rsidRPr="00100BDE" w:rsidRDefault="00100BDE" w:rsidP="00100BDE">
      <w:pPr>
        <w:ind w:firstLine="720"/>
        <w:jc w:val="both"/>
        <w:rPr>
          <w:sz w:val="28"/>
          <w:szCs w:val="28"/>
        </w:rPr>
      </w:pPr>
      <w:r w:rsidRPr="00100BDE">
        <w:rPr>
          <w:sz w:val="28"/>
          <w:szCs w:val="28"/>
        </w:rPr>
        <w:t>6. Срок заключения договора купли - продажи</w:t>
      </w:r>
    </w:p>
    <w:p w:rsidR="00100BDE" w:rsidRPr="00100BDE" w:rsidRDefault="00100BDE" w:rsidP="00100BDE">
      <w:pPr>
        <w:ind w:firstLine="720"/>
        <w:jc w:val="both"/>
        <w:rPr>
          <w:sz w:val="28"/>
          <w:szCs w:val="28"/>
        </w:rPr>
      </w:pPr>
      <w:r w:rsidRPr="00100BDE">
        <w:rPr>
          <w:sz w:val="28"/>
          <w:szCs w:val="28"/>
        </w:rPr>
        <w:lastRenderedPageBreak/>
        <w:t>Покупатель  в течение 5 рабочих дней с момента подписания протокола о результатах продажи обязан подписать и возвратить представленный ему продавцом договор купли-продажи. При уклонении или отказе победителя  от заключения в установленный срок договора купли-продажи, торги считаются не состоявшимися, задаток ему не возвращается, и он утрачивает право на заключение указанного договора.</w:t>
      </w:r>
    </w:p>
    <w:p w:rsidR="00100BDE" w:rsidRPr="00100BDE" w:rsidRDefault="00100BDE" w:rsidP="00100BDE">
      <w:pPr>
        <w:ind w:firstLine="720"/>
        <w:jc w:val="both"/>
        <w:rPr>
          <w:sz w:val="28"/>
          <w:szCs w:val="28"/>
        </w:rPr>
      </w:pPr>
      <w:r w:rsidRPr="00100BDE">
        <w:rPr>
          <w:sz w:val="28"/>
          <w:szCs w:val="28"/>
        </w:rPr>
        <w:t>7. Переход права собственности подлежат регистрации в Искитимском отделе Управления Федеральной службы государственной регистрации, кадастра и картографии по Новосибирской области.</w:t>
      </w:r>
    </w:p>
    <w:p w:rsidR="00100BDE" w:rsidRPr="00100BDE" w:rsidRDefault="00100BDE" w:rsidP="00100BDE">
      <w:pPr>
        <w:ind w:firstLine="720"/>
        <w:jc w:val="both"/>
        <w:rPr>
          <w:sz w:val="28"/>
          <w:szCs w:val="28"/>
        </w:rPr>
      </w:pPr>
      <w:r w:rsidRPr="00100BDE">
        <w:rPr>
          <w:sz w:val="28"/>
          <w:szCs w:val="28"/>
        </w:rPr>
        <w:t>8. Срок и порядок оплаты.</w:t>
      </w:r>
    </w:p>
    <w:p w:rsidR="00100BDE" w:rsidRPr="00100BDE" w:rsidRDefault="00100BDE" w:rsidP="00100BDE">
      <w:pPr>
        <w:ind w:firstLine="720"/>
        <w:jc w:val="both"/>
        <w:rPr>
          <w:sz w:val="28"/>
          <w:szCs w:val="28"/>
        </w:rPr>
      </w:pPr>
      <w:r w:rsidRPr="00100BDE">
        <w:rPr>
          <w:sz w:val="28"/>
          <w:szCs w:val="28"/>
        </w:rPr>
        <w:t>Оплата стоимости здания и земельного участка производится в течение 30 рабочих дней после подписания договора купли-продажи. В случае не оплаты их стоимости в указанный срок, торги  считаются несостоявшимися, результаты торгов  аннулируются, задаток победителю торгов не возвращается.</w:t>
      </w:r>
    </w:p>
    <w:p w:rsidR="00100BDE" w:rsidRPr="00100BDE" w:rsidRDefault="00100BDE" w:rsidP="00100BDE">
      <w:pPr>
        <w:ind w:firstLine="720"/>
        <w:jc w:val="both"/>
        <w:rPr>
          <w:sz w:val="28"/>
          <w:szCs w:val="28"/>
        </w:rPr>
      </w:pPr>
    </w:p>
    <w:p w:rsidR="00100BDE" w:rsidRPr="00100BDE" w:rsidRDefault="00100BDE" w:rsidP="00100BDE">
      <w:pPr>
        <w:ind w:firstLine="720"/>
        <w:jc w:val="both"/>
        <w:rPr>
          <w:sz w:val="28"/>
          <w:szCs w:val="28"/>
        </w:rPr>
      </w:pPr>
    </w:p>
    <w:p w:rsidR="00100BDE" w:rsidRPr="00100BDE" w:rsidRDefault="00100BDE" w:rsidP="00100BDE">
      <w:pPr>
        <w:ind w:firstLine="720"/>
        <w:jc w:val="both"/>
        <w:rPr>
          <w:sz w:val="28"/>
          <w:szCs w:val="28"/>
        </w:rPr>
      </w:pPr>
    </w:p>
    <w:p w:rsidR="00100BDE" w:rsidRPr="00100BDE" w:rsidRDefault="00100BDE" w:rsidP="00100BDE">
      <w:pPr>
        <w:pStyle w:val="4"/>
        <w:ind w:firstLine="720"/>
        <w:jc w:val="right"/>
        <w:rPr>
          <w:b w:val="0"/>
          <w:sz w:val="28"/>
          <w:szCs w:val="28"/>
        </w:rPr>
      </w:pPr>
    </w:p>
    <w:p w:rsidR="00042A07" w:rsidRDefault="00042A07" w:rsidP="00100BDE">
      <w:pPr>
        <w:pStyle w:val="4"/>
        <w:jc w:val="right"/>
        <w:rPr>
          <w:b w:val="0"/>
          <w:sz w:val="24"/>
          <w:szCs w:val="24"/>
        </w:rPr>
      </w:pPr>
    </w:p>
    <w:p w:rsidR="00042A07" w:rsidRDefault="00042A07" w:rsidP="00100BDE">
      <w:pPr>
        <w:pStyle w:val="4"/>
        <w:jc w:val="right"/>
        <w:rPr>
          <w:b w:val="0"/>
          <w:sz w:val="24"/>
          <w:szCs w:val="24"/>
        </w:rPr>
      </w:pPr>
    </w:p>
    <w:p w:rsidR="00100BDE" w:rsidRPr="00100BDE" w:rsidRDefault="00100BDE" w:rsidP="00100BDE">
      <w:pPr>
        <w:pStyle w:val="4"/>
        <w:jc w:val="right"/>
        <w:rPr>
          <w:b w:val="0"/>
          <w:sz w:val="24"/>
          <w:szCs w:val="24"/>
        </w:rPr>
      </w:pPr>
      <w:r w:rsidRPr="00100BDE">
        <w:rPr>
          <w:b w:val="0"/>
          <w:sz w:val="24"/>
          <w:szCs w:val="24"/>
        </w:rPr>
        <w:t>Приложение 2</w:t>
      </w:r>
    </w:p>
    <w:p w:rsidR="00100BDE" w:rsidRPr="00100BDE" w:rsidRDefault="00100BDE" w:rsidP="00100BDE">
      <w:pPr>
        <w:jc w:val="right"/>
        <w:rPr>
          <w:sz w:val="24"/>
          <w:szCs w:val="24"/>
        </w:rPr>
      </w:pPr>
      <w:r w:rsidRPr="00100BDE">
        <w:rPr>
          <w:sz w:val="24"/>
          <w:szCs w:val="24"/>
        </w:rPr>
        <w:t xml:space="preserve">к распоряжению администрации города </w:t>
      </w:r>
    </w:p>
    <w:p w:rsidR="00100BDE" w:rsidRPr="00100BDE" w:rsidRDefault="00100BDE" w:rsidP="00100BDE">
      <w:pPr>
        <w:jc w:val="right"/>
        <w:rPr>
          <w:sz w:val="24"/>
          <w:szCs w:val="24"/>
        </w:rPr>
      </w:pPr>
      <w:r w:rsidRPr="00100BDE">
        <w:rPr>
          <w:sz w:val="24"/>
          <w:szCs w:val="24"/>
        </w:rPr>
        <w:t>Искитима Новосибирской области</w:t>
      </w:r>
    </w:p>
    <w:p w:rsidR="00100BDE" w:rsidRPr="00100BDE" w:rsidRDefault="00100BDE" w:rsidP="00100BDE">
      <w:pPr>
        <w:jc w:val="right"/>
        <w:rPr>
          <w:sz w:val="24"/>
          <w:szCs w:val="24"/>
        </w:rPr>
      </w:pPr>
      <w:r w:rsidRPr="00100BDE">
        <w:rPr>
          <w:sz w:val="24"/>
          <w:szCs w:val="24"/>
        </w:rPr>
        <w:t>От 27.09.2018 № 667-р</w:t>
      </w:r>
    </w:p>
    <w:p w:rsidR="00100BDE" w:rsidRPr="00100BDE" w:rsidRDefault="00100BDE" w:rsidP="00100BDE">
      <w:pPr>
        <w:rPr>
          <w:sz w:val="28"/>
          <w:szCs w:val="28"/>
        </w:rPr>
      </w:pPr>
    </w:p>
    <w:p w:rsidR="00100BDE" w:rsidRPr="00100BDE" w:rsidRDefault="00100BDE" w:rsidP="00100BDE">
      <w:pPr>
        <w:rPr>
          <w:sz w:val="28"/>
          <w:szCs w:val="28"/>
        </w:rPr>
      </w:pPr>
    </w:p>
    <w:p w:rsidR="00100BDE" w:rsidRPr="00100BDE" w:rsidRDefault="00100BDE" w:rsidP="00100BDE">
      <w:pPr>
        <w:pStyle w:val="4"/>
        <w:rPr>
          <w:b w:val="0"/>
          <w:sz w:val="28"/>
          <w:szCs w:val="28"/>
        </w:rPr>
      </w:pPr>
      <w:r w:rsidRPr="00100BDE">
        <w:rPr>
          <w:b w:val="0"/>
          <w:sz w:val="28"/>
          <w:szCs w:val="28"/>
        </w:rPr>
        <w:t>ИНФОРМАЦИОННОЕ СООБЩЕНИЕ ОБ УСЛОВИЯХ  ПРИВАТИЗАЦИИ</w:t>
      </w:r>
    </w:p>
    <w:p w:rsidR="00100BDE" w:rsidRDefault="00100BDE" w:rsidP="00100BDE">
      <w:pPr>
        <w:jc w:val="center"/>
        <w:rPr>
          <w:bCs/>
          <w:sz w:val="28"/>
          <w:szCs w:val="28"/>
        </w:rPr>
      </w:pPr>
      <w:r w:rsidRPr="00100BDE">
        <w:rPr>
          <w:bCs/>
          <w:sz w:val="28"/>
          <w:szCs w:val="28"/>
        </w:rPr>
        <w:t>нежилого здания площадью 233,4 кв.м.,   расположенного по адресу: Новосибирская область,  город Искитим,  ул.Нагорная, д.2а/1</w:t>
      </w:r>
    </w:p>
    <w:p w:rsidR="004F0BB0" w:rsidRPr="00100BDE" w:rsidRDefault="004F0BB0" w:rsidP="00100BDE">
      <w:pPr>
        <w:jc w:val="center"/>
        <w:rPr>
          <w:sz w:val="28"/>
          <w:szCs w:val="28"/>
        </w:rPr>
      </w:pPr>
    </w:p>
    <w:p w:rsidR="00100BDE" w:rsidRPr="00100BDE" w:rsidRDefault="00100BDE" w:rsidP="004F0BB0">
      <w:pPr>
        <w:ind w:firstLine="720"/>
        <w:jc w:val="both"/>
        <w:rPr>
          <w:sz w:val="28"/>
          <w:szCs w:val="28"/>
        </w:rPr>
      </w:pPr>
      <w:r w:rsidRPr="00100BDE">
        <w:rPr>
          <w:sz w:val="28"/>
          <w:szCs w:val="28"/>
        </w:rPr>
        <w:t xml:space="preserve">На основании решения Совета депутатов г.Искитима от 28.11.2017 №132 «Об утверждении прогнозного плана приватизации муниципального имущества города Искитима Новосибирской области на 2018-2020 годы» (в ред. </w:t>
      </w:r>
      <w:hyperlink r:id="rId11" w:history="1">
        <w:r w:rsidRPr="004F0BB0">
          <w:rPr>
            <w:rStyle w:val="aa"/>
            <w:color w:val="000000" w:themeColor="text1"/>
            <w:sz w:val="28"/>
            <w:szCs w:val="28"/>
            <w:u w:val="none"/>
          </w:rPr>
          <w:t>решения</w:t>
        </w:r>
      </w:hyperlink>
      <w:r w:rsidRPr="004F0BB0">
        <w:rPr>
          <w:color w:val="000000" w:themeColor="text1"/>
          <w:sz w:val="28"/>
          <w:szCs w:val="28"/>
        </w:rPr>
        <w:t xml:space="preserve"> </w:t>
      </w:r>
      <w:r w:rsidRPr="00100BDE">
        <w:rPr>
          <w:sz w:val="28"/>
          <w:szCs w:val="28"/>
        </w:rPr>
        <w:t>Совета депутатов г. Искитима от 20.06.2018 N 183), распоряжения администрации города Искитима  Новосибирской области от _.09.2018 №___ «Об утверждении  условий  приватизации нежилого здания  площадью 233,4 кв.м, расположенного по адресу: Новосибирская область, город Искитим, ул.Нагорная, д.2а/1» и Федерального закона от 21.12.2001 №178-ФЗ «О приватизации государственного и муниципального имущества» администрация города Искитима Новосибирской области сообщает о проведении  торгов в форме аукциона по продаже нежилого здания площадью 233,4 кв.м, расположенного по адресу: Новосибирская область, город Искитим, ул.Нагорная, д.2а/1 (далее именуемое  муниципальное имущество).</w:t>
      </w:r>
    </w:p>
    <w:p w:rsidR="00100BDE" w:rsidRPr="00100BDE" w:rsidRDefault="00100BDE" w:rsidP="004F0BB0">
      <w:pPr>
        <w:ind w:firstLine="720"/>
        <w:jc w:val="both"/>
        <w:rPr>
          <w:sz w:val="28"/>
          <w:szCs w:val="28"/>
        </w:rPr>
      </w:pPr>
      <w:r w:rsidRPr="00100BDE">
        <w:rPr>
          <w:sz w:val="28"/>
          <w:szCs w:val="28"/>
        </w:rPr>
        <w:t>Организатор аукциона - администрация города Искитима Новосибирской области.</w:t>
      </w:r>
    </w:p>
    <w:p w:rsidR="00100BDE" w:rsidRPr="00100BDE" w:rsidRDefault="00100BDE" w:rsidP="004F0BB0">
      <w:pPr>
        <w:ind w:firstLine="720"/>
        <w:jc w:val="both"/>
        <w:rPr>
          <w:sz w:val="28"/>
          <w:szCs w:val="28"/>
        </w:rPr>
      </w:pPr>
      <w:r w:rsidRPr="00100BDE">
        <w:rPr>
          <w:sz w:val="28"/>
          <w:szCs w:val="28"/>
        </w:rPr>
        <w:lastRenderedPageBreak/>
        <w:t>Сроки, место приема заявок  и проведения аукциона:  Заявки принимаются с даты опубликования информационного сообщения по 09.11.2018  года (включительно) в рабочие дням с 08 часов 00 минут до 17часов 00 минут (время местное) в здании администрации г.Искитима по адресу: Новосибирская область, г.Искитим, ул. Вокзальная, 3а, кабинет № 2.  Дата и время подведения итогов приема заявок 13.11.2018года  в 15 часов 30 минут (время местное).</w:t>
      </w:r>
    </w:p>
    <w:p w:rsidR="00100BDE" w:rsidRPr="00100BDE" w:rsidRDefault="00100BDE" w:rsidP="004F0BB0">
      <w:pPr>
        <w:ind w:firstLine="720"/>
        <w:jc w:val="both"/>
        <w:rPr>
          <w:sz w:val="28"/>
          <w:szCs w:val="28"/>
        </w:rPr>
      </w:pPr>
      <w:r w:rsidRPr="00100BDE">
        <w:rPr>
          <w:sz w:val="28"/>
          <w:szCs w:val="28"/>
        </w:rPr>
        <w:t>Телефоны для справок  (8-383-43) 2-39-27, 2-44-98.</w:t>
      </w:r>
    </w:p>
    <w:p w:rsidR="00100BDE" w:rsidRPr="00100BDE" w:rsidRDefault="00100BDE" w:rsidP="004F0BB0">
      <w:pPr>
        <w:ind w:firstLine="720"/>
        <w:jc w:val="both"/>
        <w:rPr>
          <w:sz w:val="28"/>
          <w:szCs w:val="28"/>
        </w:rPr>
      </w:pPr>
      <w:r w:rsidRPr="00100BDE">
        <w:rPr>
          <w:sz w:val="28"/>
          <w:szCs w:val="28"/>
        </w:rPr>
        <w:t xml:space="preserve"> Аукцион проводится в здании администрации г.Искитима по вышеуказанному адресу  15.11.2018  в 14часов 30 минут (время местное).</w:t>
      </w:r>
    </w:p>
    <w:p w:rsidR="00100BDE" w:rsidRPr="00100BDE" w:rsidRDefault="00100BDE" w:rsidP="004F0BB0">
      <w:pPr>
        <w:ind w:firstLine="720"/>
        <w:jc w:val="both"/>
        <w:rPr>
          <w:sz w:val="28"/>
          <w:szCs w:val="28"/>
        </w:rPr>
      </w:pPr>
      <w:r w:rsidRPr="00100BDE">
        <w:rPr>
          <w:sz w:val="28"/>
          <w:szCs w:val="28"/>
        </w:rPr>
        <w:t>Ранее аукцион не объявлялся.</w:t>
      </w:r>
    </w:p>
    <w:p w:rsidR="00100BDE" w:rsidRPr="00100BDE" w:rsidRDefault="00100BDE" w:rsidP="004F0BB0">
      <w:pPr>
        <w:ind w:firstLine="720"/>
        <w:jc w:val="both"/>
        <w:rPr>
          <w:sz w:val="28"/>
          <w:szCs w:val="28"/>
        </w:rPr>
      </w:pPr>
      <w:r w:rsidRPr="00100BDE"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100BDE" w:rsidRPr="00100BDE" w:rsidRDefault="00100BDE" w:rsidP="004F0BB0">
      <w:pPr>
        <w:pStyle w:val="a3"/>
        <w:ind w:firstLine="720"/>
        <w:rPr>
          <w:sz w:val="28"/>
          <w:szCs w:val="28"/>
        </w:rPr>
      </w:pPr>
      <w:r w:rsidRPr="00100BDE">
        <w:rPr>
          <w:sz w:val="28"/>
          <w:szCs w:val="28"/>
        </w:rPr>
        <w:t>По вопросам осмотра объекта недвижимости обращаться в Управление имущество и земельных отношений  по телефону: 2-44-98, 2-39-27.</w:t>
      </w:r>
    </w:p>
    <w:p w:rsidR="004F0BB0" w:rsidRPr="00100BDE" w:rsidRDefault="00100BDE" w:rsidP="004F0BB0">
      <w:pPr>
        <w:pStyle w:val="a3"/>
        <w:ind w:firstLine="720"/>
        <w:rPr>
          <w:b/>
          <w:sz w:val="28"/>
          <w:szCs w:val="28"/>
        </w:rPr>
      </w:pPr>
      <w:r w:rsidRPr="004F0BB0">
        <w:rPr>
          <w:sz w:val="28"/>
          <w:szCs w:val="28"/>
        </w:rPr>
        <w:t>Наименование объекта приватизации, адрес и характеристика</w:t>
      </w:r>
      <w:r w:rsidRPr="00100BDE">
        <w:rPr>
          <w:b/>
          <w:sz w:val="28"/>
          <w:szCs w:val="28"/>
        </w:rPr>
        <w:t>.</w:t>
      </w:r>
    </w:p>
    <w:p w:rsidR="00100BDE" w:rsidRPr="00100BDE" w:rsidRDefault="00100BDE" w:rsidP="004F0BB0">
      <w:pPr>
        <w:ind w:firstLine="720"/>
        <w:jc w:val="both"/>
        <w:rPr>
          <w:sz w:val="28"/>
          <w:szCs w:val="28"/>
        </w:rPr>
      </w:pPr>
      <w:r w:rsidRPr="00100BDE">
        <w:rPr>
          <w:sz w:val="28"/>
          <w:szCs w:val="28"/>
        </w:rPr>
        <w:t>1. Объектом приватизации является нежилое здание, назначение – нежилое, кадастровый номер: 54:33:070609:983, общей площадью 233,4кв.м., этажность:3, в т.ч. подземных 1, расположенное по адресу: Новосибирская область, город Искитим, ул.Нагорная, д.2а/1. Здание является собственностью города Искитима Новосибирской области (запись государственной регистрации в ЕГРН № 54:33:070609:983-54/008/2017-3 от 25.09.2017).</w:t>
      </w:r>
    </w:p>
    <w:p w:rsidR="00100BDE" w:rsidRPr="00100BDE" w:rsidRDefault="00100BDE" w:rsidP="004F0BB0">
      <w:pPr>
        <w:ind w:firstLine="720"/>
        <w:jc w:val="both"/>
        <w:rPr>
          <w:sz w:val="28"/>
          <w:szCs w:val="28"/>
        </w:rPr>
      </w:pPr>
      <w:r w:rsidRPr="00100BDE">
        <w:rPr>
          <w:sz w:val="28"/>
          <w:szCs w:val="28"/>
        </w:rPr>
        <w:t>2.Здание расположено  на земельном участке площадью 941,0 кв.м., кадастровый номер: 54:33:070609:985, категория земель: земли населенных пунктов, назначение – общественное использование объектов капитального строительства по адресу: Новосибирская область, город Искитим, ул.Нагорная, д.2а/1.</w:t>
      </w:r>
    </w:p>
    <w:p w:rsidR="00100BDE" w:rsidRPr="00100BDE" w:rsidRDefault="00100BDE" w:rsidP="004F0BB0">
      <w:pPr>
        <w:ind w:firstLine="720"/>
        <w:jc w:val="both"/>
        <w:rPr>
          <w:sz w:val="28"/>
          <w:szCs w:val="28"/>
        </w:rPr>
      </w:pPr>
      <w:r w:rsidRPr="00100BDE">
        <w:rPr>
          <w:sz w:val="28"/>
          <w:szCs w:val="28"/>
        </w:rPr>
        <w:t>Земельный участок является собственностью города Искитима Новосибирской области (запись государственной регистрации в ЕГРП №54:33:070609:985-54/008/2017-1  от 25.09.2017).</w:t>
      </w:r>
    </w:p>
    <w:p w:rsidR="00100BDE" w:rsidRPr="00100BDE" w:rsidRDefault="00100BDE" w:rsidP="004F0BB0">
      <w:pPr>
        <w:pStyle w:val="a3"/>
        <w:ind w:firstLine="720"/>
        <w:rPr>
          <w:sz w:val="28"/>
          <w:szCs w:val="28"/>
        </w:rPr>
      </w:pPr>
      <w:r w:rsidRPr="00100BDE">
        <w:rPr>
          <w:sz w:val="28"/>
          <w:szCs w:val="28"/>
        </w:rPr>
        <w:t>3. Способ приватизации – продажа на аукционе, форма подачи предложения по цене – открытая.</w:t>
      </w:r>
    </w:p>
    <w:p w:rsidR="00100BDE" w:rsidRPr="00100BDE" w:rsidRDefault="00100BDE" w:rsidP="004F0BB0">
      <w:pPr>
        <w:ind w:firstLine="720"/>
        <w:jc w:val="both"/>
        <w:rPr>
          <w:sz w:val="28"/>
          <w:szCs w:val="28"/>
        </w:rPr>
      </w:pPr>
      <w:r w:rsidRPr="00100BDE">
        <w:rPr>
          <w:sz w:val="28"/>
          <w:szCs w:val="28"/>
        </w:rPr>
        <w:t>4. Начальная цена здания с учетом НДС, определенная на основании отчета независимого оценщика №312 НДЗ 1207/18, составляет 454 000 (Четыреста пятьдесят четыре тысячи)  рублей.</w:t>
      </w:r>
    </w:p>
    <w:p w:rsidR="00100BDE" w:rsidRPr="00100BDE" w:rsidRDefault="00100BDE" w:rsidP="004F0BB0">
      <w:pPr>
        <w:ind w:firstLine="720"/>
        <w:jc w:val="both"/>
        <w:rPr>
          <w:sz w:val="28"/>
          <w:szCs w:val="28"/>
        </w:rPr>
      </w:pPr>
      <w:r w:rsidRPr="00100BDE">
        <w:rPr>
          <w:sz w:val="28"/>
          <w:szCs w:val="28"/>
        </w:rPr>
        <w:t>Одновременно  со зданием  покупатель выкупает земельный участок, на котором оно находится. Рыночная стоимость земельного участка, определенная на основании отчета независимого оценщика №312 НДЗ 1207/18, составляет 189 000 (Сто восемьдесят девять тысяч) рублей.</w:t>
      </w:r>
    </w:p>
    <w:p w:rsidR="00100BDE" w:rsidRPr="00100BDE" w:rsidRDefault="00100BDE" w:rsidP="004F0BB0">
      <w:pPr>
        <w:ind w:firstLine="720"/>
        <w:jc w:val="both"/>
        <w:rPr>
          <w:sz w:val="28"/>
          <w:szCs w:val="28"/>
        </w:rPr>
      </w:pPr>
      <w:r w:rsidRPr="00100BDE">
        <w:rPr>
          <w:sz w:val="28"/>
          <w:szCs w:val="28"/>
        </w:rPr>
        <w:t>5.  Задаток для участия в аукционе устанавливается в размере 20% от начальной цены за здание  и составляет  90 800 рублей.</w:t>
      </w:r>
    </w:p>
    <w:p w:rsidR="00100BDE" w:rsidRPr="00100BDE" w:rsidRDefault="00100BDE" w:rsidP="004F0BB0">
      <w:pPr>
        <w:ind w:firstLine="720"/>
        <w:jc w:val="both"/>
        <w:rPr>
          <w:sz w:val="28"/>
          <w:szCs w:val="28"/>
        </w:rPr>
      </w:pPr>
      <w:r w:rsidRPr="00100BDE">
        <w:rPr>
          <w:sz w:val="28"/>
          <w:szCs w:val="28"/>
        </w:rPr>
        <w:lastRenderedPageBreak/>
        <w:t>Шаг аукциона устанавливается  5% от начальной цены в размере 22 700 рублей.</w:t>
      </w:r>
    </w:p>
    <w:p w:rsidR="00100BDE" w:rsidRPr="00100BDE" w:rsidRDefault="00100BDE" w:rsidP="004F0BB0">
      <w:pPr>
        <w:ind w:firstLine="720"/>
        <w:jc w:val="both"/>
        <w:rPr>
          <w:sz w:val="28"/>
          <w:szCs w:val="28"/>
        </w:rPr>
      </w:pPr>
      <w:r w:rsidRPr="00100BDE">
        <w:rPr>
          <w:sz w:val="28"/>
          <w:szCs w:val="28"/>
        </w:rPr>
        <w:t xml:space="preserve"> Настоящее информационное сообщение является публичной офертой для заключения договора о задатке в соответствии со </w:t>
      </w:r>
      <w:hyperlink r:id="rId12" w:history="1">
        <w:r w:rsidRPr="004F0BB0">
          <w:rPr>
            <w:rStyle w:val="aa"/>
            <w:color w:val="000000" w:themeColor="text1"/>
            <w:sz w:val="28"/>
            <w:szCs w:val="28"/>
            <w:u w:val="none"/>
          </w:rPr>
          <w:t>статьей 437</w:t>
        </w:r>
      </w:hyperlink>
      <w:r w:rsidRPr="004F0BB0">
        <w:rPr>
          <w:color w:val="000000" w:themeColor="text1"/>
          <w:sz w:val="28"/>
          <w:szCs w:val="28"/>
        </w:rPr>
        <w:t xml:space="preserve"> Гр</w:t>
      </w:r>
      <w:r w:rsidRPr="00100BDE">
        <w:rPr>
          <w:sz w:val="28"/>
          <w:szCs w:val="28"/>
        </w:rPr>
        <w:t>ажданского кодекса Российской Федерации.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00BDE" w:rsidRPr="00100BDE" w:rsidRDefault="004F0BB0" w:rsidP="004F0BB0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00BDE" w:rsidRPr="00100BDE">
        <w:rPr>
          <w:sz w:val="28"/>
          <w:szCs w:val="28"/>
        </w:rPr>
        <w:t>Победителем аукциона признается  участник, предложивший наиболее высокую цену за муниципальное имущество. Победитель обязан подписать протокол о результатах аукциона  в день проведения аукциона, в случае уклонения или отказа победителя от подписания протокола, аукцион считается несостоявшимся, задаток победителю аукциона ему не возвращается, и он утрачивает право на заключение договора купли-продажи.</w:t>
      </w:r>
    </w:p>
    <w:p w:rsidR="00100BDE" w:rsidRPr="00100BDE" w:rsidRDefault="00100BDE" w:rsidP="004F0BB0">
      <w:pPr>
        <w:pStyle w:val="a3"/>
        <w:ind w:firstLine="720"/>
        <w:rPr>
          <w:sz w:val="28"/>
          <w:szCs w:val="28"/>
        </w:rPr>
      </w:pPr>
      <w:r w:rsidRPr="00100BDE">
        <w:rPr>
          <w:sz w:val="28"/>
          <w:szCs w:val="28"/>
        </w:rPr>
        <w:t>7. Срок  заключения договора  купли-продажи.</w:t>
      </w:r>
    </w:p>
    <w:p w:rsidR="00100BDE" w:rsidRPr="00100BDE" w:rsidRDefault="00100BDE" w:rsidP="004F0BB0">
      <w:pPr>
        <w:pStyle w:val="a3"/>
        <w:ind w:firstLine="720"/>
        <w:rPr>
          <w:sz w:val="28"/>
          <w:szCs w:val="28"/>
        </w:rPr>
      </w:pPr>
      <w:r w:rsidRPr="00100BDE">
        <w:rPr>
          <w:sz w:val="28"/>
          <w:szCs w:val="28"/>
        </w:rPr>
        <w:t>Победитель аукциона в течение 5 рабочих дней  с момента подписания протокола о результатах аукциона обязан подписать и возвратить представленный ему продавцом договор купли-продажи (проект договора – приложение 1 к информационному сообщению об условиях приватизации). При уклонении или отказе победителя аукциона от заключения в установленный срок договора купли-продажи, аукцион считается несостоявшимся, задаток ему не возвращается, и он утрачивает право на заключение указанного договора.</w:t>
      </w:r>
    </w:p>
    <w:p w:rsidR="00100BDE" w:rsidRPr="00100BDE" w:rsidRDefault="00100BDE" w:rsidP="004F0BB0">
      <w:pPr>
        <w:pStyle w:val="a3"/>
        <w:ind w:firstLine="720"/>
        <w:rPr>
          <w:sz w:val="28"/>
          <w:szCs w:val="28"/>
        </w:rPr>
      </w:pPr>
      <w:r w:rsidRPr="00100BDE">
        <w:rPr>
          <w:sz w:val="28"/>
          <w:szCs w:val="28"/>
        </w:rPr>
        <w:t>8. Срок и порядок оплаты:</w:t>
      </w:r>
    </w:p>
    <w:p w:rsidR="00100BDE" w:rsidRPr="00100BDE" w:rsidRDefault="00100BDE" w:rsidP="004F0BB0">
      <w:pPr>
        <w:pStyle w:val="a3"/>
        <w:ind w:firstLine="720"/>
        <w:rPr>
          <w:sz w:val="28"/>
          <w:szCs w:val="28"/>
        </w:rPr>
      </w:pPr>
      <w:r w:rsidRPr="00100BDE">
        <w:rPr>
          <w:sz w:val="28"/>
          <w:szCs w:val="28"/>
        </w:rPr>
        <w:t>Оплата стоимости муниципального имущества производится не позднее 30 рабочих дней после подписания договора купли-продажи. В случае не оплаты в указанный срок стоимости муниципального имущества, аукцион считается несостоявшимся, результаты аукциона аннулируются, задаток победителю аукциона не возвращается.</w:t>
      </w:r>
    </w:p>
    <w:p w:rsidR="00100BDE" w:rsidRPr="00100BDE" w:rsidRDefault="00100BDE" w:rsidP="004F0BB0">
      <w:pPr>
        <w:pStyle w:val="a3"/>
        <w:ind w:firstLine="720"/>
        <w:rPr>
          <w:sz w:val="28"/>
          <w:szCs w:val="28"/>
        </w:rPr>
      </w:pPr>
      <w:r w:rsidRPr="00100BDE">
        <w:rPr>
          <w:sz w:val="28"/>
          <w:szCs w:val="28"/>
        </w:rPr>
        <w:t>9.Сумму НДС в размере 18% от сложившейся на аукционе цены за здание, Покупатель, являющийся налоговым агентом по уплате НДС (юридическое лицо, частный предприниматель) оплачивает самостоятельно по месту своего нахождения, Покупатель - физическое лицо оплачивает НДС на счет Продавца.</w:t>
      </w:r>
    </w:p>
    <w:p w:rsidR="00100BDE" w:rsidRPr="00100BDE" w:rsidRDefault="00100BDE" w:rsidP="004F0BB0">
      <w:pPr>
        <w:pStyle w:val="a3"/>
        <w:ind w:firstLine="720"/>
        <w:rPr>
          <w:sz w:val="28"/>
          <w:szCs w:val="28"/>
        </w:rPr>
      </w:pPr>
      <w:r w:rsidRPr="00100BDE">
        <w:rPr>
          <w:sz w:val="28"/>
          <w:szCs w:val="28"/>
        </w:rPr>
        <w:t>10. Документы, представляемые претендентами для участия в аукционе:</w:t>
      </w:r>
    </w:p>
    <w:p w:rsidR="00100BDE" w:rsidRPr="00100BDE" w:rsidRDefault="00100BDE" w:rsidP="004F0BB0">
      <w:pPr>
        <w:pStyle w:val="a3"/>
        <w:ind w:firstLine="720"/>
        <w:rPr>
          <w:sz w:val="28"/>
          <w:szCs w:val="28"/>
        </w:rPr>
      </w:pPr>
      <w:r w:rsidRPr="00100BDE">
        <w:rPr>
          <w:sz w:val="28"/>
          <w:szCs w:val="28"/>
        </w:rPr>
        <w:t>Заявка  установленной формы (Форма заявок – приложение 2, 3)</w:t>
      </w:r>
    </w:p>
    <w:p w:rsidR="00100BDE" w:rsidRPr="00100BDE" w:rsidRDefault="00100BDE" w:rsidP="004F0BB0">
      <w:pPr>
        <w:pStyle w:val="a3"/>
        <w:ind w:firstLine="720"/>
        <w:rPr>
          <w:sz w:val="28"/>
          <w:szCs w:val="28"/>
        </w:rPr>
      </w:pPr>
      <w:r w:rsidRPr="00100BDE">
        <w:rPr>
          <w:sz w:val="28"/>
          <w:szCs w:val="28"/>
        </w:rPr>
        <w:t>Платежный документ, с отметкой банка, подтверждающий внесение задатка, для участия в аукционе.</w:t>
      </w:r>
    </w:p>
    <w:p w:rsidR="00100BDE" w:rsidRPr="00100BDE" w:rsidRDefault="00100BDE" w:rsidP="004F0BB0">
      <w:pPr>
        <w:pStyle w:val="a3"/>
        <w:ind w:firstLine="720"/>
        <w:rPr>
          <w:sz w:val="28"/>
          <w:szCs w:val="28"/>
        </w:rPr>
      </w:pPr>
      <w:r w:rsidRPr="00100BDE">
        <w:rPr>
          <w:sz w:val="28"/>
          <w:szCs w:val="28"/>
        </w:rPr>
        <w:t>Одновременно с заявкой претенденты представляют следующие документы:</w:t>
      </w:r>
    </w:p>
    <w:p w:rsidR="00100BDE" w:rsidRPr="00100BDE" w:rsidRDefault="00100BDE" w:rsidP="004F0BB0">
      <w:pPr>
        <w:pStyle w:val="a3"/>
        <w:ind w:firstLine="720"/>
        <w:rPr>
          <w:sz w:val="28"/>
          <w:szCs w:val="28"/>
        </w:rPr>
      </w:pPr>
      <w:r w:rsidRPr="00100BDE">
        <w:rPr>
          <w:sz w:val="28"/>
          <w:szCs w:val="28"/>
        </w:rPr>
        <w:t>Юридические лица:</w:t>
      </w:r>
    </w:p>
    <w:p w:rsidR="00100BDE" w:rsidRPr="00100BDE" w:rsidRDefault="00100BDE" w:rsidP="004F0BB0">
      <w:pPr>
        <w:pStyle w:val="a3"/>
        <w:ind w:firstLine="720"/>
        <w:rPr>
          <w:sz w:val="28"/>
          <w:szCs w:val="28"/>
        </w:rPr>
      </w:pPr>
      <w:r w:rsidRPr="00100BDE">
        <w:rPr>
          <w:sz w:val="28"/>
          <w:szCs w:val="28"/>
        </w:rPr>
        <w:t>заверенные копии учредительных документов;</w:t>
      </w:r>
    </w:p>
    <w:p w:rsidR="00100BDE" w:rsidRPr="00100BDE" w:rsidRDefault="00100BDE" w:rsidP="004F0BB0">
      <w:pPr>
        <w:pStyle w:val="a3"/>
        <w:ind w:firstLine="720"/>
        <w:rPr>
          <w:sz w:val="28"/>
          <w:szCs w:val="28"/>
        </w:rPr>
      </w:pPr>
      <w:r w:rsidRPr="00100BDE">
        <w:rPr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100BDE" w:rsidRPr="00100BDE" w:rsidRDefault="00100BDE" w:rsidP="004F0BB0">
      <w:pPr>
        <w:pStyle w:val="a3"/>
        <w:ind w:firstLine="720"/>
        <w:rPr>
          <w:sz w:val="28"/>
          <w:szCs w:val="28"/>
        </w:rPr>
      </w:pPr>
      <w:r w:rsidRPr="00100BDE">
        <w:rPr>
          <w:sz w:val="28"/>
          <w:szCs w:val="28"/>
        </w:rPr>
        <w:lastRenderedPageBreak/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00BDE" w:rsidRPr="00100BDE" w:rsidRDefault="00100BDE" w:rsidP="004F0BB0">
      <w:pPr>
        <w:pStyle w:val="a3"/>
        <w:ind w:firstLine="720"/>
        <w:rPr>
          <w:sz w:val="28"/>
          <w:szCs w:val="28"/>
        </w:rPr>
      </w:pPr>
      <w:r w:rsidRPr="00100BDE">
        <w:rPr>
          <w:sz w:val="28"/>
          <w:szCs w:val="28"/>
        </w:rPr>
        <w:t>Физические лица предъявляют документ, удостоверяющий личность, и представляют копии всех его листов.</w:t>
      </w:r>
    </w:p>
    <w:p w:rsidR="00100BDE" w:rsidRPr="00100BDE" w:rsidRDefault="00100BDE" w:rsidP="004F0BB0">
      <w:pPr>
        <w:pStyle w:val="a3"/>
        <w:ind w:firstLine="720"/>
        <w:rPr>
          <w:sz w:val="28"/>
          <w:szCs w:val="28"/>
        </w:rPr>
      </w:pPr>
      <w:r w:rsidRPr="00100BDE">
        <w:rPr>
          <w:sz w:val="28"/>
          <w:szCs w:val="28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00BDE" w:rsidRPr="00100BDE" w:rsidRDefault="00100BDE" w:rsidP="004F0BB0">
      <w:pPr>
        <w:pStyle w:val="a3"/>
        <w:ind w:firstLine="720"/>
        <w:rPr>
          <w:sz w:val="28"/>
          <w:szCs w:val="28"/>
        </w:rPr>
      </w:pPr>
      <w:r w:rsidRPr="00100BDE">
        <w:rPr>
          <w:sz w:val="28"/>
          <w:szCs w:val="28"/>
        </w:rPr>
        <w:t xml:space="preserve">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100BDE" w:rsidRPr="00100BDE" w:rsidRDefault="00100BDE" w:rsidP="004F0BB0">
      <w:pPr>
        <w:pStyle w:val="a3"/>
        <w:ind w:firstLine="720"/>
        <w:rPr>
          <w:sz w:val="28"/>
          <w:szCs w:val="28"/>
        </w:rPr>
      </w:pPr>
      <w:r w:rsidRPr="00100BDE">
        <w:rPr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100BDE" w:rsidRPr="00100BDE" w:rsidRDefault="00100BDE" w:rsidP="004F0BB0">
      <w:pPr>
        <w:pStyle w:val="a3"/>
        <w:ind w:firstLine="720"/>
        <w:rPr>
          <w:sz w:val="28"/>
          <w:szCs w:val="28"/>
        </w:rPr>
      </w:pPr>
      <w:r w:rsidRPr="00100BDE">
        <w:rPr>
          <w:sz w:val="28"/>
          <w:szCs w:val="28"/>
        </w:rPr>
        <w:t>Заявка может быть отозвана заявителем или его полномочным представителем, действующим на основе нотариальной доверенности до 15 часов 30 минут (время местное) 13.11.2018года. Основанием для отзыва заявки является: для юридических лиц – письменное заявление, выполненное на фирменном бланке организации-заявителя, заверенное печатью организации; для физических лиц – письменное заявление.</w:t>
      </w:r>
    </w:p>
    <w:p w:rsidR="00100BDE" w:rsidRPr="00100BDE" w:rsidRDefault="00100BDE" w:rsidP="004F0BB0">
      <w:pPr>
        <w:pStyle w:val="a3"/>
        <w:ind w:firstLine="720"/>
        <w:rPr>
          <w:sz w:val="28"/>
          <w:szCs w:val="28"/>
        </w:rPr>
      </w:pPr>
      <w:r w:rsidRPr="00100BDE">
        <w:rPr>
          <w:sz w:val="28"/>
          <w:szCs w:val="28"/>
        </w:rPr>
        <w:t>Организатор аукциона вправе принять решение об отказе в проведении аукциона не позднее, чем за три дня до  дня проведения аукциона.</w:t>
      </w:r>
    </w:p>
    <w:p w:rsidR="00100BDE" w:rsidRPr="00100BDE" w:rsidRDefault="00100BDE" w:rsidP="004F0BB0">
      <w:pPr>
        <w:pStyle w:val="a3"/>
        <w:ind w:firstLine="720"/>
        <w:rPr>
          <w:sz w:val="28"/>
          <w:szCs w:val="28"/>
        </w:rPr>
      </w:pPr>
      <w:r w:rsidRPr="00100BDE">
        <w:rPr>
          <w:sz w:val="28"/>
          <w:szCs w:val="28"/>
        </w:rPr>
        <w:t>11. Срок и порядок внесения задатка:</w:t>
      </w:r>
    </w:p>
    <w:p w:rsidR="00100BDE" w:rsidRPr="00100BDE" w:rsidRDefault="00100BDE" w:rsidP="004F0BB0">
      <w:pPr>
        <w:pStyle w:val="a3"/>
        <w:ind w:firstLine="720"/>
        <w:rPr>
          <w:sz w:val="28"/>
          <w:szCs w:val="28"/>
        </w:rPr>
      </w:pPr>
      <w:r w:rsidRPr="00100BDE">
        <w:rPr>
          <w:sz w:val="28"/>
          <w:szCs w:val="28"/>
        </w:rPr>
        <w:t>Задаток  перечисляется претендентом  до подачи заявки на торги на счет:</w:t>
      </w:r>
    </w:p>
    <w:p w:rsidR="00100BDE" w:rsidRPr="00100BDE" w:rsidRDefault="00100BDE" w:rsidP="004F0BB0">
      <w:pPr>
        <w:pStyle w:val="a3"/>
        <w:ind w:firstLine="720"/>
        <w:rPr>
          <w:sz w:val="28"/>
          <w:szCs w:val="28"/>
        </w:rPr>
      </w:pPr>
      <w:r w:rsidRPr="00100BDE">
        <w:rPr>
          <w:sz w:val="28"/>
          <w:szCs w:val="28"/>
        </w:rPr>
        <w:t>Получатель: ИНН 5446112631 КПП 544601001</w:t>
      </w:r>
    </w:p>
    <w:p w:rsidR="00100BDE" w:rsidRPr="00100BDE" w:rsidRDefault="00100BDE" w:rsidP="004F0BB0">
      <w:pPr>
        <w:pStyle w:val="a3"/>
        <w:ind w:firstLine="720"/>
        <w:rPr>
          <w:sz w:val="28"/>
          <w:szCs w:val="28"/>
        </w:rPr>
      </w:pPr>
      <w:r w:rsidRPr="00100BDE">
        <w:rPr>
          <w:sz w:val="28"/>
          <w:szCs w:val="28"/>
        </w:rPr>
        <w:t>УФК по Новосибирской области (администрация г.Искитима,л/с  05513004330)</w:t>
      </w:r>
    </w:p>
    <w:p w:rsidR="00100BDE" w:rsidRPr="00100BDE" w:rsidRDefault="00100BDE" w:rsidP="004F0BB0">
      <w:pPr>
        <w:pStyle w:val="a3"/>
        <w:ind w:firstLine="720"/>
        <w:rPr>
          <w:sz w:val="28"/>
          <w:szCs w:val="28"/>
        </w:rPr>
      </w:pPr>
      <w:r w:rsidRPr="00100BDE">
        <w:rPr>
          <w:sz w:val="28"/>
          <w:szCs w:val="28"/>
        </w:rPr>
        <w:t>Банк: Сибирское ГУ банка России  г.Новосибирск</w:t>
      </w:r>
    </w:p>
    <w:p w:rsidR="00100BDE" w:rsidRPr="00100BDE" w:rsidRDefault="00100BDE" w:rsidP="004F0BB0">
      <w:pPr>
        <w:pStyle w:val="a3"/>
        <w:ind w:firstLine="720"/>
        <w:rPr>
          <w:sz w:val="28"/>
          <w:szCs w:val="28"/>
        </w:rPr>
      </w:pPr>
      <w:r w:rsidRPr="00100BDE">
        <w:rPr>
          <w:sz w:val="28"/>
          <w:szCs w:val="28"/>
        </w:rPr>
        <w:t>БИК: 045004001 р/с 40302810800043000032</w:t>
      </w:r>
    </w:p>
    <w:p w:rsidR="00100BDE" w:rsidRPr="00100BDE" w:rsidRDefault="00100BDE" w:rsidP="004F0BB0">
      <w:pPr>
        <w:pStyle w:val="a3"/>
        <w:ind w:firstLine="720"/>
        <w:rPr>
          <w:sz w:val="28"/>
          <w:szCs w:val="28"/>
        </w:rPr>
      </w:pPr>
      <w:r w:rsidRPr="00100BDE">
        <w:rPr>
          <w:sz w:val="28"/>
          <w:szCs w:val="28"/>
        </w:rPr>
        <w:t>в назначении платежа указывать:</w:t>
      </w:r>
      <w:r w:rsidRPr="00100BDE">
        <w:rPr>
          <w:sz w:val="28"/>
          <w:szCs w:val="28"/>
        </w:rPr>
        <w:tab/>
      </w:r>
    </w:p>
    <w:p w:rsidR="00100BDE" w:rsidRPr="00100BDE" w:rsidRDefault="00100BDE" w:rsidP="004F0BB0">
      <w:pPr>
        <w:pStyle w:val="a3"/>
        <w:ind w:firstLine="720"/>
        <w:rPr>
          <w:sz w:val="28"/>
          <w:szCs w:val="28"/>
        </w:rPr>
      </w:pPr>
      <w:r w:rsidRPr="00100BDE">
        <w:rPr>
          <w:sz w:val="28"/>
          <w:szCs w:val="28"/>
        </w:rPr>
        <w:t xml:space="preserve">КБК 112 303 990 4004 0000 180  задаток на участие в торгах       </w:t>
      </w:r>
    </w:p>
    <w:p w:rsidR="00100BDE" w:rsidRPr="00100BDE" w:rsidRDefault="00100BDE" w:rsidP="004F0BB0">
      <w:pPr>
        <w:pStyle w:val="a3"/>
        <w:ind w:firstLine="720"/>
        <w:rPr>
          <w:sz w:val="28"/>
          <w:szCs w:val="28"/>
        </w:rPr>
      </w:pPr>
      <w:r w:rsidRPr="00100BDE">
        <w:rPr>
          <w:sz w:val="28"/>
          <w:szCs w:val="28"/>
        </w:rPr>
        <w:t>ОКТМО 50712000</w:t>
      </w:r>
    </w:p>
    <w:p w:rsidR="00100BDE" w:rsidRPr="00100BDE" w:rsidRDefault="00100BDE" w:rsidP="004F0BB0">
      <w:pPr>
        <w:pStyle w:val="a3"/>
        <w:ind w:firstLine="720"/>
        <w:rPr>
          <w:sz w:val="28"/>
          <w:szCs w:val="28"/>
        </w:rPr>
      </w:pPr>
      <w:r w:rsidRPr="00100BDE">
        <w:rPr>
          <w:sz w:val="28"/>
          <w:szCs w:val="28"/>
        </w:rPr>
        <w:t>Данное информационное сообщение размещено на официальном  сайте в сети Интернет www.torgi.gov.ru  и на официальном сайте администрации города Искитима Новосибирской области www.admiskitim.ru.</w:t>
      </w:r>
    </w:p>
    <w:p w:rsidR="00100BDE" w:rsidRPr="00100BDE" w:rsidRDefault="00100BDE" w:rsidP="004F0BB0">
      <w:pPr>
        <w:pStyle w:val="a3"/>
        <w:ind w:firstLine="720"/>
        <w:rPr>
          <w:sz w:val="28"/>
          <w:szCs w:val="28"/>
        </w:rPr>
      </w:pPr>
      <w:r w:rsidRPr="00100BDE">
        <w:rPr>
          <w:sz w:val="28"/>
          <w:szCs w:val="28"/>
        </w:rPr>
        <w:t>Об итогах аукциона будет сообщено на вышеуказанных сайтах в течение десяти дней со дня совершения сделки.</w:t>
      </w:r>
    </w:p>
    <w:p w:rsidR="00100BDE" w:rsidRPr="00100BDE" w:rsidRDefault="00100BDE" w:rsidP="004F0BB0">
      <w:pPr>
        <w:pStyle w:val="a3"/>
        <w:ind w:firstLine="720"/>
        <w:rPr>
          <w:sz w:val="28"/>
          <w:szCs w:val="28"/>
        </w:rPr>
      </w:pPr>
    </w:p>
    <w:p w:rsidR="00100BDE" w:rsidRPr="00100BDE" w:rsidRDefault="00100BDE" w:rsidP="004F0BB0">
      <w:pPr>
        <w:pStyle w:val="a3"/>
        <w:ind w:firstLine="720"/>
        <w:rPr>
          <w:sz w:val="28"/>
          <w:szCs w:val="28"/>
        </w:rPr>
      </w:pPr>
    </w:p>
    <w:p w:rsidR="00100BDE" w:rsidRPr="00100BDE" w:rsidRDefault="00100BDE" w:rsidP="004F0BB0">
      <w:pPr>
        <w:pStyle w:val="a3"/>
        <w:ind w:firstLine="720"/>
        <w:rPr>
          <w:sz w:val="28"/>
          <w:szCs w:val="28"/>
        </w:rPr>
      </w:pPr>
      <w:r w:rsidRPr="00100BDE">
        <w:rPr>
          <w:sz w:val="28"/>
          <w:szCs w:val="28"/>
        </w:rPr>
        <w:br w:type="page"/>
      </w:r>
    </w:p>
    <w:p w:rsidR="00100BDE" w:rsidRPr="00100BDE" w:rsidRDefault="00100BDE" w:rsidP="00100BDE">
      <w:pPr>
        <w:pStyle w:val="a3"/>
        <w:ind w:firstLine="993"/>
        <w:jc w:val="right"/>
        <w:rPr>
          <w:sz w:val="28"/>
          <w:szCs w:val="28"/>
        </w:rPr>
      </w:pPr>
      <w:r w:rsidRPr="00100BDE">
        <w:rPr>
          <w:sz w:val="28"/>
          <w:szCs w:val="28"/>
        </w:rPr>
        <w:lastRenderedPageBreak/>
        <w:t>Приложение 1</w:t>
      </w:r>
    </w:p>
    <w:p w:rsidR="00100BDE" w:rsidRPr="00100BDE" w:rsidRDefault="00100BDE" w:rsidP="00100BDE">
      <w:pPr>
        <w:pStyle w:val="a3"/>
        <w:ind w:firstLine="993"/>
        <w:jc w:val="right"/>
        <w:rPr>
          <w:sz w:val="28"/>
          <w:szCs w:val="28"/>
        </w:rPr>
      </w:pPr>
      <w:r w:rsidRPr="00100BDE">
        <w:rPr>
          <w:sz w:val="28"/>
          <w:szCs w:val="28"/>
        </w:rPr>
        <w:t xml:space="preserve"> к информационному сообщению</w:t>
      </w:r>
    </w:p>
    <w:p w:rsidR="00100BDE" w:rsidRPr="00100BDE" w:rsidRDefault="00100BDE" w:rsidP="00100BDE">
      <w:pPr>
        <w:pStyle w:val="a3"/>
        <w:ind w:firstLine="993"/>
        <w:jc w:val="right"/>
        <w:rPr>
          <w:sz w:val="28"/>
          <w:szCs w:val="28"/>
        </w:rPr>
      </w:pPr>
      <w:r w:rsidRPr="00100BDE">
        <w:rPr>
          <w:sz w:val="28"/>
          <w:szCs w:val="28"/>
        </w:rPr>
        <w:t>об условиях приватизации</w:t>
      </w:r>
    </w:p>
    <w:p w:rsidR="00100BDE" w:rsidRPr="00100BDE" w:rsidRDefault="00100BDE" w:rsidP="00100BDE">
      <w:pPr>
        <w:pStyle w:val="a3"/>
        <w:ind w:firstLine="993"/>
        <w:jc w:val="right"/>
        <w:rPr>
          <w:sz w:val="28"/>
          <w:szCs w:val="28"/>
        </w:rPr>
      </w:pPr>
    </w:p>
    <w:p w:rsidR="00100BDE" w:rsidRPr="004F0BB0" w:rsidRDefault="00100BDE" w:rsidP="00100BDE">
      <w:pPr>
        <w:pStyle w:val="ab"/>
        <w:rPr>
          <w:bCs/>
          <w:szCs w:val="28"/>
        </w:rPr>
      </w:pPr>
      <w:r w:rsidRPr="004F0BB0">
        <w:rPr>
          <w:bCs/>
          <w:szCs w:val="28"/>
        </w:rPr>
        <w:t xml:space="preserve">Проект договора купли – продажи </w:t>
      </w:r>
    </w:p>
    <w:p w:rsidR="00100BDE" w:rsidRPr="00100BDE" w:rsidRDefault="00100BDE" w:rsidP="00100BDE">
      <w:pPr>
        <w:pStyle w:val="a3"/>
        <w:rPr>
          <w:sz w:val="28"/>
          <w:szCs w:val="28"/>
        </w:rPr>
      </w:pPr>
    </w:p>
    <w:p w:rsidR="00100BDE" w:rsidRPr="00100BDE" w:rsidRDefault="004F0BB0" w:rsidP="004F0BB0">
      <w:pPr>
        <w:pStyle w:val="a3"/>
        <w:rPr>
          <w:sz w:val="28"/>
          <w:szCs w:val="28"/>
        </w:rPr>
      </w:pPr>
      <w:r>
        <w:rPr>
          <w:sz w:val="28"/>
          <w:szCs w:val="28"/>
        </w:rPr>
        <w:t>г.Искити</w:t>
      </w:r>
      <w:r w:rsidR="00100BDE" w:rsidRPr="00100BDE">
        <w:rPr>
          <w:sz w:val="28"/>
          <w:szCs w:val="28"/>
        </w:rPr>
        <w:t xml:space="preserve">  Новосибирской области</w:t>
      </w:r>
      <w:r>
        <w:rPr>
          <w:sz w:val="28"/>
          <w:szCs w:val="28"/>
        </w:rPr>
        <w:t xml:space="preserve">                                  </w:t>
      </w:r>
      <w:r w:rsidR="00100BDE" w:rsidRPr="00100BDE">
        <w:rPr>
          <w:sz w:val="28"/>
          <w:szCs w:val="28"/>
        </w:rPr>
        <w:t>«_________________»</w:t>
      </w:r>
    </w:p>
    <w:p w:rsidR="00100BDE" w:rsidRPr="004F0BB0" w:rsidRDefault="00100BDE" w:rsidP="004F0BB0">
      <w:pPr>
        <w:pStyle w:val="a3"/>
        <w:ind w:firstLine="720"/>
        <w:rPr>
          <w:sz w:val="28"/>
          <w:szCs w:val="28"/>
        </w:rPr>
      </w:pPr>
    </w:p>
    <w:p w:rsidR="00100BDE" w:rsidRPr="004F0BB0" w:rsidRDefault="00100BDE" w:rsidP="004F0BB0">
      <w:pPr>
        <w:ind w:firstLine="720"/>
        <w:jc w:val="both"/>
        <w:rPr>
          <w:sz w:val="28"/>
          <w:szCs w:val="28"/>
        </w:rPr>
      </w:pPr>
      <w:r w:rsidRPr="004F0BB0">
        <w:rPr>
          <w:sz w:val="28"/>
          <w:szCs w:val="28"/>
        </w:rPr>
        <w:t xml:space="preserve">Администрация города Искитима Новосибирской области, именуемая в дальнейшем «Продавец», в лице  Главы города Искитима Новосибирской области </w:t>
      </w:r>
      <w:r w:rsidRPr="004F0BB0">
        <w:rPr>
          <w:bCs/>
          <w:sz w:val="28"/>
          <w:szCs w:val="28"/>
        </w:rPr>
        <w:t>Завражина Сергея Владимировича</w:t>
      </w:r>
      <w:r w:rsidRPr="004F0BB0">
        <w:rPr>
          <w:sz w:val="28"/>
          <w:szCs w:val="28"/>
        </w:rPr>
        <w:t xml:space="preserve">, действующего на основании Устава г.Искитима, с одной стороны,  и </w:t>
      </w:r>
      <w:r w:rsidRPr="004F0BB0">
        <w:rPr>
          <w:bCs/>
          <w:sz w:val="28"/>
          <w:szCs w:val="28"/>
        </w:rPr>
        <w:t>_________________________________</w:t>
      </w:r>
      <w:r w:rsidRPr="004F0BB0">
        <w:rPr>
          <w:sz w:val="28"/>
          <w:szCs w:val="28"/>
        </w:rPr>
        <w:t xml:space="preserve"> именуемый в дальнейшем «Покупатель» в лице _______________, действующего на основании Устава, с другой стороны, заключили настоящий договор о нижеследующем:</w:t>
      </w:r>
    </w:p>
    <w:p w:rsidR="004F0BB0" w:rsidRPr="004F0BB0" w:rsidRDefault="004F0BB0" w:rsidP="004F0BB0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100BDE" w:rsidRPr="004F0BB0">
        <w:rPr>
          <w:sz w:val="28"/>
          <w:szCs w:val="28"/>
        </w:rPr>
        <w:t>Предмет договора</w:t>
      </w:r>
    </w:p>
    <w:p w:rsidR="00100BDE" w:rsidRPr="00100BDE" w:rsidRDefault="00100BDE" w:rsidP="004F0BB0">
      <w:pPr>
        <w:ind w:firstLine="720"/>
        <w:jc w:val="both"/>
        <w:rPr>
          <w:sz w:val="28"/>
          <w:szCs w:val="28"/>
        </w:rPr>
      </w:pPr>
      <w:r w:rsidRPr="004F0BB0">
        <w:rPr>
          <w:sz w:val="28"/>
          <w:szCs w:val="28"/>
        </w:rPr>
        <w:t>1.1. В соответствии с распоряжением администрации города Искитима</w:t>
      </w:r>
      <w:r w:rsidRPr="00100BDE">
        <w:rPr>
          <w:sz w:val="28"/>
          <w:szCs w:val="28"/>
        </w:rPr>
        <w:t xml:space="preserve"> Новосибирской области от _______________ № ________ «Об утверждении условий приватизации…..», на основании протокола  о результатах аукциона от ____________. «Продавец» продал, а «Покупатель», на условиях настоящего договора, купил в собственность  здание  (описание _________________(далее по тексту «Имущество»)).  «Имущество» принадлежит городу Искитиму Новосибирской области на праве собственности, что подтверждается свидетельством  о государственной регистрации права собственности __________________ выданным Управлением Федеральной регистрационной службы по Новосибирской области, о чем ____________. в Едином государственном реестре прав на недвижимое имущество и сделок с ним сделана запись регистрации ____________________.</w:t>
      </w:r>
    </w:p>
    <w:p w:rsidR="00100BDE" w:rsidRPr="00100BDE" w:rsidRDefault="00100BDE" w:rsidP="004F0BB0">
      <w:pPr>
        <w:ind w:firstLine="720"/>
        <w:jc w:val="both"/>
        <w:rPr>
          <w:sz w:val="28"/>
          <w:szCs w:val="28"/>
        </w:rPr>
      </w:pPr>
      <w:r w:rsidRPr="00100BDE">
        <w:rPr>
          <w:sz w:val="28"/>
          <w:szCs w:val="28"/>
        </w:rPr>
        <w:t xml:space="preserve">1.2.Одновременно  со зданием  покупатель выкупает земельный участок, на котором оно находится. Рыночная стоимость земельного участка, определенная на основании отчета независимого оценщика №312 НДЗ 1207/18, составляет 189 000 (Сто восемьдесят девять тысяч) рублей </w:t>
      </w:r>
    </w:p>
    <w:p w:rsidR="00100BDE" w:rsidRPr="00100BDE" w:rsidRDefault="00100BDE" w:rsidP="004F0BB0">
      <w:pPr>
        <w:ind w:firstLine="720"/>
        <w:jc w:val="both"/>
        <w:rPr>
          <w:sz w:val="28"/>
          <w:szCs w:val="28"/>
        </w:rPr>
      </w:pPr>
      <w:r w:rsidRPr="00100BDE">
        <w:rPr>
          <w:sz w:val="28"/>
          <w:szCs w:val="28"/>
        </w:rPr>
        <w:t>1.3. «Имущество» продано за ______</w:t>
      </w:r>
      <w:r w:rsidR="004F0BB0">
        <w:rPr>
          <w:sz w:val="28"/>
          <w:szCs w:val="28"/>
        </w:rPr>
        <w:t>____________</w:t>
      </w:r>
      <w:r w:rsidRPr="00100BDE">
        <w:rPr>
          <w:sz w:val="28"/>
          <w:szCs w:val="28"/>
        </w:rPr>
        <w:t>_____________ рублей.</w:t>
      </w:r>
    </w:p>
    <w:p w:rsidR="00100BDE" w:rsidRPr="00100BDE" w:rsidRDefault="00100BDE" w:rsidP="004F0BB0">
      <w:pPr>
        <w:ind w:firstLine="720"/>
        <w:jc w:val="both"/>
        <w:rPr>
          <w:sz w:val="28"/>
          <w:szCs w:val="28"/>
        </w:rPr>
      </w:pPr>
      <w:r w:rsidRPr="00100BDE">
        <w:rPr>
          <w:sz w:val="28"/>
          <w:szCs w:val="28"/>
        </w:rPr>
        <w:t xml:space="preserve">1.4 Задаток в сумме ______________________рублей, внесенный Покупателем на счет Продавца в соответствии с Договором о задатке,  засчитывается в счет оплаты стоимости  «Имущество».  </w:t>
      </w:r>
    </w:p>
    <w:p w:rsidR="00100BDE" w:rsidRPr="004F0BB0" w:rsidRDefault="00100BDE" w:rsidP="004F0BB0">
      <w:pPr>
        <w:ind w:firstLine="720"/>
        <w:jc w:val="center"/>
        <w:rPr>
          <w:sz w:val="28"/>
          <w:szCs w:val="28"/>
        </w:rPr>
      </w:pPr>
      <w:r w:rsidRPr="004F0BB0">
        <w:rPr>
          <w:sz w:val="28"/>
          <w:szCs w:val="28"/>
        </w:rPr>
        <w:t>2. Порядок расчетов</w:t>
      </w:r>
    </w:p>
    <w:p w:rsidR="00100BDE" w:rsidRPr="00100BDE" w:rsidRDefault="00100BDE" w:rsidP="004F0BB0">
      <w:pPr>
        <w:pStyle w:val="a3"/>
        <w:ind w:firstLine="720"/>
        <w:rPr>
          <w:sz w:val="28"/>
          <w:szCs w:val="28"/>
        </w:rPr>
      </w:pPr>
      <w:r w:rsidRPr="00100BDE">
        <w:rPr>
          <w:sz w:val="28"/>
          <w:szCs w:val="28"/>
        </w:rPr>
        <w:t xml:space="preserve">2.1.С учетом п.1.4.  настоящего договора,  </w:t>
      </w:r>
      <w:r w:rsidRPr="00100BDE">
        <w:rPr>
          <w:b/>
          <w:sz w:val="28"/>
          <w:szCs w:val="28"/>
        </w:rPr>
        <w:t>«</w:t>
      </w:r>
      <w:r w:rsidRPr="004F0BB0">
        <w:rPr>
          <w:sz w:val="28"/>
          <w:szCs w:val="28"/>
        </w:rPr>
        <w:t>Покупатель» в течение 30-</w:t>
      </w:r>
      <w:r w:rsidRPr="00100BDE">
        <w:rPr>
          <w:sz w:val="28"/>
          <w:szCs w:val="28"/>
        </w:rPr>
        <w:t>и рабочих дней с  момента подписания договора обязан оплатить стоимость «Имущества», указанную в п.1.3. настоящего договора путем перечисления денежных сумм   на счет</w:t>
      </w:r>
    </w:p>
    <w:p w:rsidR="00100BDE" w:rsidRPr="00100BDE" w:rsidRDefault="00100BDE" w:rsidP="004F0BB0">
      <w:pPr>
        <w:shd w:val="clear" w:color="auto" w:fill="FFFFFF"/>
        <w:ind w:firstLine="720"/>
        <w:jc w:val="both"/>
        <w:rPr>
          <w:sz w:val="28"/>
          <w:szCs w:val="28"/>
        </w:rPr>
      </w:pPr>
      <w:r w:rsidRPr="00100BDE">
        <w:rPr>
          <w:sz w:val="28"/>
          <w:szCs w:val="28"/>
        </w:rPr>
        <w:t>УФК по Новосибирской области (администрация г.Искитима НСО)</w:t>
      </w:r>
    </w:p>
    <w:p w:rsidR="00100BDE" w:rsidRPr="00100BDE" w:rsidRDefault="00100BDE" w:rsidP="004F0BB0">
      <w:pPr>
        <w:shd w:val="clear" w:color="auto" w:fill="FFFFFF"/>
        <w:ind w:firstLine="720"/>
        <w:jc w:val="both"/>
        <w:rPr>
          <w:sz w:val="28"/>
          <w:szCs w:val="28"/>
        </w:rPr>
      </w:pPr>
      <w:r w:rsidRPr="00100BDE">
        <w:rPr>
          <w:sz w:val="28"/>
          <w:szCs w:val="28"/>
        </w:rPr>
        <w:t>ИНН 5446112631 КПП 544601001 ОКТМО 50712000</w:t>
      </w:r>
    </w:p>
    <w:p w:rsidR="00100BDE" w:rsidRPr="00100BDE" w:rsidRDefault="00100BDE" w:rsidP="004F0BB0">
      <w:pPr>
        <w:shd w:val="clear" w:color="auto" w:fill="FFFFFF"/>
        <w:ind w:firstLine="720"/>
        <w:jc w:val="both"/>
        <w:rPr>
          <w:sz w:val="28"/>
          <w:szCs w:val="28"/>
        </w:rPr>
      </w:pPr>
      <w:r w:rsidRPr="00100BDE">
        <w:rPr>
          <w:sz w:val="28"/>
          <w:szCs w:val="28"/>
        </w:rPr>
        <w:t>КБК 720 114 02 043 04 0000 410</w:t>
      </w:r>
    </w:p>
    <w:p w:rsidR="00100BDE" w:rsidRPr="00100BDE" w:rsidRDefault="00100BDE" w:rsidP="00100BDE">
      <w:pPr>
        <w:shd w:val="clear" w:color="auto" w:fill="FFFFFF"/>
        <w:spacing w:line="274" w:lineRule="exact"/>
        <w:ind w:right="14"/>
        <w:jc w:val="both"/>
        <w:rPr>
          <w:sz w:val="28"/>
          <w:szCs w:val="28"/>
        </w:rPr>
      </w:pPr>
      <w:r w:rsidRPr="00100BDE">
        <w:rPr>
          <w:sz w:val="28"/>
          <w:szCs w:val="28"/>
        </w:rPr>
        <w:t xml:space="preserve">Банк получателя: Сибирское ГУ банка России  г.Новосибирск </w:t>
      </w:r>
    </w:p>
    <w:p w:rsidR="00100BDE" w:rsidRPr="00100BDE" w:rsidRDefault="00100BDE" w:rsidP="00100BDE">
      <w:pPr>
        <w:shd w:val="clear" w:color="auto" w:fill="FFFFFF"/>
        <w:spacing w:line="274" w:lineRule="exact"/>
        <w:ind w:right="14"/>
        <w:jc w:val="both"/>
        <w:rPr>
          <w:sz w:val="28"/>
          <w:szCs w:val="28"/>
        </w:rPr>
      </w:pPr>
      <w:r w:rsidRPr="00100BDE">
        <w:rPr>
          <w:sz w:val="28"/>
          <w:szCs w:val="28"/>
        </w:rPr>
        <w:lastRenderedPageBreak/>
        <w:t>Р/с 40101810900000010001 БИК 045004001</w:t>
      </w:r>
    </w:p>
    <w:p w:rsidR="00100BDE" w:rsidRPr="00100BDE" w:rsidRDefault="00100BDE" w:rsidP="00100BDE">
      <w:pPr>
        <w:jc w:val="both"/>
        <w:rPr>
          <w:sz w:val="28"/>
          <w:szCs w:val="28"/>
        </w:rPr>
      </w:pPr>
      <w:r w:rsidRPr="00100BDE">
        <w:rPr>
          <w:sz w:val="28"/>
          <w:szCs w:val="28"/>
        </w:rPr>
        <w:t>Под сроком оплаты понимается дата поступления денежных средств на счет Продавца.</w:t>
      </w:r>
    </w:p>
    <w:p w:rsidR="00100BDE" w:rsidRPr="004F0BB0" w:rsidRDefault="00100BDE" w:rsidP="00100BDE">
      <w:pPr>
        <w:jc w:val="both"/>
        <w:rPr>
          <w:sz w:val="28"/>
          <w:szCs w:val="28"/>
        </w:rPr>
      </w:pPr>
      <w:r w:rsidRPr="004F0BB0">
        <w:rPr>
          <w:sz w:val="28"/>
          <w:szCs w:val="28"/>
        </w:rPr>
        <w:t>В случае приобретения имущества юридическими лицами, индивидуальными предпринимателями, а также физическими лицами, являющимися одновременно индивидуальными предпринимателями абзац читать в следующей редакции:</w:t>
      </w:r>
    </w:p>
    <w:p w:rsidR="00100BDE" w:rsidRPr="00100BDE" w:rsidRDefault="00100BDE" w:rsidP="00100BDE">
      <w:pPr>
        <w:jc w:val="both"/>
        <w:rPr>
          <w:sz w:val="28"/>
          <w:szCs w:val="28"/>
        </w:rPr>
      </w:pPr>
      <w:r w:rsidRPr="00100BDE">
        <w:rPr>
          <w:sz w:val="28"/>
          <w:szCs w:val="28"/>
        </w:rPr>
        <w:t xml:space="preserve">При оплате стоимости имущества Покупатель является налоговым агентом по уплате налога на добавленную стоимость (п.3 статья 161 НК РФ) и уплачивает НДС в порядке и сроки, установленные Налоговым кодексом РФ. </w:t>
      </w:r>
    </w:p>
    <w:p w:rsidR="00100BDE" w:rsidRPr="00100BDE" w:rsidRDefault="00100BDE" w:rsidP="00100BDE">
      <w:pPr>
        <w:pStyle w:val="a3"/>
        <w:rPr>
          <w:sz w:val="28"/>
          <w:szCs w:val="28"/>
        </w:rPr>
      </w:pPr>
      <w:r w:rsidRPr="00100BDE">
        <w:rPr>
          <w:sz w:val="28"/>
          <w:szCs w:val="28"/>
        </w:rPr>
        <w:t>2.2.  «Покупатель» в течение 30-и рабочих дней с  момента подписания договора обязан оплатить стоимость «земельного участка», указанную в п.1.2. настоящего договора путем перечисления денежных сумм   на счет</w:t>
      </w:r>
    </w:p>
    <w:p w:rsidR="00100BDE" w:rsidRPr="00100BDE" w:rsidRDefault="00100BDE" w:rsidP="00100BDE">
      <w:pPr>
        <w:shd w:val="clear" w:color="auto" w:fill="FFFFFF"/>
        <w:spacing w:line="274" w:lineRule="exact"/>
        <w:ind w:right="14"/>
        <w:jc w:val="both"/>
        <w:rPr>
          <w:sz w:val="28"/>
          <w:szCs w:val="28"/>
        </w:rPr>
      </w:pPr>
      <w:r w:rsidRPr="00100BDE">
        <w:rPr>
          <w:sz w:val="28"/>
          <w:szCs w:val="28"/>
        </w:rPr>
        <w:t>УФК по Новосибирской области (администрация г.Искитима НСО)</w:t>
      </w:r>
    </w:p>
    <w:p w:rsidR="00100BDE" w:rsidRPr="00100BDE" w:rsidRDefault="00100BDE" w:rsidP="00100BDE">
      <w:pPr>
        <w:shd w:val="clear" w:color="auto" w:fill="FFFFFF"/>
        <w:spacing w:line="274" w:lineRule="exact"/>
        <w:ind w:right="14"/>
        <w:jc w:val="both"/>
        <w:rPr>
          <w:sz w:val="28"/>
          <w:szCs w:val="28"/>
        </w:rPr>
      </w:pPr>
      <w:r w:rsidRPr="00100BDE">
        <w:rPr>
          <w:sz w:val="28"/>
          <w:szCs w:val="28"/>
        </w:rPr>
        <w:t>ИНН 5446112631 КПП 544601001 ОКТМО 50712000</w:t>
      </w:r>
    </w:p>
    <w:p w:rsidR="00100BDE" w:rsidRPr="00100BDE" w:rsidRDefault="00100BDE" w:rsidP="00100BDE">
      <w:pPr>
        <w:shd w:val="clear" w:color="auto" w:fill="FFFFFF"/>
        <w:spacing w:line="274" w:lineRule="exact"/>
        <w:ind w:right="14"/>
        <w:jc w:val="both"/>
        <w:rPr>
          <w:sz w:val="28"/>
          <w:szCs w:val="28"/>
        </w:rPr>
      </w:pPr>
      <w:r w:rsidRPr="00100BDE">
        <w:rPr>
          <w:sz w:val="28"/>
          <w:szCs w:val="28"/>
        </w:rPr>
        <w:t>КБК 720 114 06 024 04 0000 430</w:t>
      </w:r>
    </w:p>
    <w:p w:rsidR="00100BDE" w:rsidRPr="00100BDE" w:rsidRDefault="00100BDE" w:rsidP="00100BDE">
      <w:pPr>
        <w:shd w:val="clear" w:color="auto" w:fill="FFFFFF"/>
        <w:spacing w:line="274" w:lineRule="exact"/>
        <w:ind w:right="14"/>
        <w:jc w:val="both"/>
        <w:rPr>
          <w:sz w:val="28"/>
          <w:szCs w:val="28"/>
        </w:rPr>
      </w:pPr>
      <w:r w:rsidRPr="00100BDE">
        <w:rPr>
          <w:sz w:val="28"/>
          <w:szCs w:val="28"/>
        </w:rPr>
        <w:t xml:space="preserve">Банк получателя: Сибирское ГУ банка России  г.Новосибирск </w:t>
      </w:r>
    </w:p>
    <w:p w:rsidR="00100BDE" w:rsidRPr="00100BDE" w:rsidRDefault="00100BDE" w:rsidP="00100BDE">
      <w:pPr>
        <w:shd w:val="clear" w:color="auto" w:fill="FFFFFF"/>
        <w:spacing w:line="274" w:lineRule="exact"/>
        <w:ind w:right="14"/>
        <w:jc w:val="both"/>
        <w:rPr>
          <w:sz w:val="28"/>
          <w:szCs w:val="28"/>
        </w:rPr>
      </w:pPr>
      <w:r w:rsidRPr="00100BDE">
        <w:rPr>
          <w:sz w:val="28"/>
          <w:szCs w:val="28"/>
        </w:rPr>
        <w:t>Р/с 40101810900000010001 БИК 045004001</w:t>
      </w:r>
    </w:p>
    <w:p w:rsidR="00100BDE" w:rsidRPr="00100BDE" w:rsidRDefault="00100BDE" w:rsidP="00100BDE">
      <w:pPr>
        <w:jc w:val="both"/>
        <w:rPr>
          <w:sz w:val="28"/>
          <w:szCs w:val="28"/>
        </w:rPr>
      </w:pPr>
      <w:r w:rsidRPr="00100BDE">
        <w:rPr>
          <w:sz w:val="28"/>
          <w:szCs w:val="28"/>
        </w:rPr>
        <w:t>Под сроком оплаты понимается дата поступления денежных средств на счет Продавца.</w:t>
      </w:r>
    </w:p>
    <w:p w:rsidR="00100BDE" w:rsidRPr="00100BDE" w:rsidRDefault="00100BDE" w:rsidP="00100BDE">
      <w:pPr>
        <w:pStyle w:val="ad"/>
        <w:ind w:firstLine="567"/>
        <w:rPr>
          <w:sz w:val="28"/>
          <w:szCs w:val="28"/>
        </w:rPr>
      </w:pPr>
    </w:p>
    <w:p w:rsidR="00100BDE" w:rsidRPr="004F0BB0" w:rsidRDefault="00100BDE" w:rsidP="00100BDE">
      <w:pPr>
        <w:jc w:val="center"/>
        <w:rPr>
          <w:sz w:val="28"/>
          <w:szCs w:val="28"/>
        </w:rPr>
      </w:pPr>
      <w:r w:rsidRPr="004F0BB0">
        <w:rPr>
          <w:sz w:val="28"/>
          <w:szCs w:val="28"/>
        </w:rPr>
        <w:t>3. Права и обязанности сторон.</w:t>
      </w:r>
    </w:p>
    <w:p w:rsidR="00100BDE" w:rsidRPr="00100BDE" w:rsidRDefault="00100BDE" w:rsidP="00100BDE">
      <w:pPr>
        <w:jc w:val="both"/>
        <w:rPr>
          <w:sz w:val="28"/>
          <w:szCs w:val="28"/>
        </w:rPr>
      </w:pPr>
      <w:r w:rsidRPr="004F0BB0">
        <w:rPr>
          <w:sz w:val="28"/>
          <w:szCs w:val="28"/>
        </w:rPr>
        <w:t>3.1. «Продавец»  обязуется передать, а  «Покупатель» принять</w:t>
      </w:r>
      <w:r w:rsidRPr="00100BDE">
        <w:rPr>
          <w:sz w:val="28"/>
          <w:szCs w:val="28"/>
        </w:rPr>
        <w:t xml:space="preserve"> по акту приема-передачи, который является неотъемлемой частью настоящего договора, проданное «Имущество» в течение 10 дней после полной оплаты стоимости «имущество», указанной в п.1.3 настоящего договора.</w:t>
      </w:r>
    </w:p>
    <w:p w:rsidR="00100BDE" w:rsidRPr="00100BDE" w:rsidRDefault="00100BDE" w:rsidP="00100BDE">
      <w:pPr>
        <w:jc w:val="both"/>
        <w:rPr>
          <w:sz w:val="28"/>
          <w:szCs w:val="28"/>
        </w:rPr>
      </w:pPr>
      <w:r w:rsidRPr="00100BDE">
        <w:rPr>
          <w:sz w:val="28"/>
          <w:szCs w:val="28"/>
        </w:rPr>
        <w:t>3.2. «Покупатель» осмотрел «Имущество» в натуре, ознакомился с его характеристиками и  претензии к «Продавцу» не имеет.</w:t>
      </w:r>
    </w:p>
    <w:p w:rsidR="00100BDE" w:rsidRPr="004F0BB0" w:rsidRDefault="00100BDE" w:rsidP="00100BDE">
      <w:pPr>
        <w:numPr>
          <w:ilvl w:val="1"/>
          <w:numId w:val="25"/>
        </w:numPr>
        <w:jc w:val="both"/>
        <w:rPr>
          <w:sz w:val="28"/>
          <w:szCs w:val="28"/>
        </w:rPr>
      </w:pPr>
      <w:r w:rsidRPr="00100BDE">
        <w:rPr>
          <w:sz w:val="28"/>
          <w:szCs w:val="28"/>
        </w:rPr>
        <w:t xml:space="preserve">С момента подписания  акта приема-передачи  </w:t>
      </w:r>
      <w:r w:rsidRPr="00100BDE">
        <w:rPr>
          <w:b/>
          <w:bCs/>
          <w:sz w:val="28"/>
          <w:szCs w:val="28"/>
        </w:rPr>
        <w:t>«</w:t>
      </w:r>
      <w:r w:rsidRPr="004F0BB0">
        <w:rPr>
          <w:bCs/>
          <w:sz w:val="28"/>
          <w:szCs w:val="28"/>
        </w:rPr>
        <w:t>Покупатель»:</w:t>
      </w:r>
      <w:r w:rsidRPr="004F0BB0">
        <w:rPr>
          <w:sz w:val="28"/>
          <w:szCs w:val="28"/>
        </w:rPr>
        <w:t xml:space="preserve"> </w:t>
      </w:r>
    </w:p>
    <w:p w:rsidR="00100BDE" w:rsidRPr="004F0BB0" w:rsidRDefault="00100BDE" w:rsidP="00100BDE">
      <w:pPr>
        <w:numPr>
          <w:ilvl w:val="0"/>
          <w:numId w:val="26"/>
        </w:numPr>
        <w:jc w:val="both"/>
        <w:rPr>
          <w:sz w:val="28"/>
          <w:szCs w:val="28"/>
        </w:rPr>
      </w:pPr>
      <w:r w:rsidRPr="004F0BB0">
        <w:rPr>
          <w:sz w:val="28"/>
          <w:szCs w:val="28"/>
        </w:rPr>
        <w:t>вправе пользоваться «Имущество»</w:t>
      </w:r>
    </w:p>
    <w:p w:rsidR="00100BDE" w:rsidRPr="004F0BB0" w:rsidRDefault="00100BDE" w:rsidP="00100BDE">
      <w:pPr>
        <w:numPr>
          <w:ilvl w:val="0"/>
          <w:numId w:val="26"/>
        </w:numPr>
        <w:jc w:val="both"/>
        <w:rPr>
          <w:sz w:val="28"/>
          <w:szCs w:val="28"/>
        </w:rPr>
      </w:pPr>
      <w:r w:rsidRPr="004F0BB0">
        <w:rPr>
          <w:sz w:val="28"/>
          <w:szCs w:val="28"/>
        </w:rPr>
        <w:t>оплачивает эксплуатационные расходы по содержанию «Имущества»</w:t>
      </w:r>
    </w:p>
    <w:p w:rsidR="00100BDE" w:rsidRPr="004F0BB0" w:rsidRDefault="00100BDE" w:rsidP="00100BDE">
      <w:pPr>
        <w:jc w:val="both"/>
        <w:rPr>
          <w:sz w:val="28"/>
          <w:szCs w:val="28"/>
        </w:rPr>
      </w:pPr>
      <w:r w:rsidRPr="004F0BB0">
        <w:rPr>
          <w:sz w:val="28"/>
          <w:szCs w:val="28"/>
        </w:rPr>
        <w:t>3.4. Риск случайной гибели или повреждения указанного в п. 1.1 здания несет Покупатель с даты подписания акта приема-передачи. При этом Покупатель обязан обеспечить собственными силами или с привлечением третьих лиц и за свой счет сохранность приобретаемого имущества.</w:t>
      </w:r>
    </w:p>
    <w:p w:rsidR="00100BDE" w:rsidRPr="004F0BB0" w:rsidRDefault="00100BDE" w:rsidP="00100BDE">
      <w:pPr>
        <w:jc w:val="both"/>
        <w:rPr>
          <w:sz w:val="28"/>
          <w:szCs w:val="28"/>
        </w:rPr>
      </w:pPr>
      <w:r w:rsidRPr="004F0BB0">
        <w:rPr>
          <w:sz w:val="28"/>
          <w:szCs w:val="28"/>
        </w:rPr>
        <w:t>Расходы по оплате и подготовке документов государственной регистрации «Имущества» возложены на «Покупателя».</w:t>
      </w:r>
    </w:p>
    <w:p w:rsidR="00100BDE" w:rsidRPr="004F0BB0" w:rsidRDefault="00100BDE" w:rsidP="00100BDE">
      <w:pPr>
        <w:numPr>
          <w:ilvl w:val="1"/>
          <w:numId w:val="27"/>
        </w:numPr>
        <w:jc w:val="both"/>
        <w:rPr>
          <w:sz w:val="28"/>
          <w:szCs w:val="28"/>
        </w:rPr>
      </w:pPr>
      <w:r w:rsidRPr="004F0BB0">
        <w:rPr>
          <w:sz w:val="28"/>
          <w:szCs w:val="28"/>
        </w:rPr>
        <w:t>На момент заключения настоящего договора, отчуждаемое имущество никому не продано, не заложено, не обещано в дар, в споре и под арестом не состоит, не обременено иными обязательствами.</w:t>
      </w:r>
    </w:p>
    <w:p w:rsidR="00100BDE" w:rsidRPr="004F0BB0" w:rsidRDefault="00100BDE" w:rsidP="00100BDE">
      <w:pPr>
        <w:numPr>
          <w:ilvl w:val="0"/>
          <w:numId w:val="27"/>
        </w:numPr>
        <w:jc w:val="center"/>
        <w:rPr>
          <w:sz w:val="28"/>
          <w:szCs w:val="28"/>
        </w:rPr>
      </w:pPr>
      <w:r w:rsidRPr="004F0BB0">
        <w:rPr>
          <w:sz w:val="28"/>
          <w:szCs w:val="28"/>
        </w:rPr>
        <w:t>Ответственность сторон.</w:t>
      </w:r>
    </w:p>
    <w:p w:rsidR="00100BDE" w:rsidRPr="004F0BB0" w:rsidRDefault="00100BDE" w:rsidP="00100BDE">
      <w:pPr>
        <w:jc w:val="both"/>
        <w:rPr>
          <w:bCs/>
          <w:sz w:val="28"/>
          <w:szCs w:val="28"/>
        </w:rPr>
      </w:pPr>
      <w:r w:rsidRPr="004F0BB0">
        <w:rPr>
          <w:sz w:val="28"/>
          <w:szCs w:val="28"/>
        </w:rPr>
        <w:t xml:space="preserve">4.1. В случае если </w:t>
      </w:r>
      <w:r w:rsidRPr="004F0BB0">
        <w:rPr>
          <w:bCs/>
          <w:sz w:val="28"/>
          <w:szCs w:val="28"/>
        </w:rPr>
        <w:t xml:space="preserve">«Покупатель» в нарушении договора откажется принять </w:t>
      </w:r>
      <w:r w:rsidRPr="004F0BB0">
        <w:rPr>
          <w:sz w:val="28"/>
          <w:szCs w:val="28"/>
        </w:rPr>
        <w:t xml:space="preserve">«Имущество», </w:t>
      </w:r>
      <w:r w:rsidRPr="004F0BB0">
        <w:rPr>
          <w:bCs/>
          <w:sz w:val="28"/>
          <w:szCs w:val="28"/>
        </w:rPr>
        <w:t xml:space="preserve"> в порядке, предусмотренном договором,  </w:t>
      </w:r>
      <w:r w:rsidRPr="004F0BB0">
        <w:rPr>
          <w:sz w:val="28"/>
          <w:szCs w:val="28"/>
        </w:rPr>
        <w:t xml:space="preserve">«Продавец» </w:t>
      </w:r>
      <w:r w:rsidRPr="004F0BB0">
        <w:rPr>
          <w:bCs/>
          <w:sz w:val="28"/>
          <w:szCs w:val="28"/>
        </w:rPr>
        <w:t xml:space="preserve">расторгает договор в одностороннем порядке. </w:t>
      </w:r>
    </w:p>
    <w:p w:rsidR="00100BDE" w:rsidRPr="00100BDE" w:rsidRDefault="00100BDE" w:rsidP="00100BDE">
      <w:pPr>
        <w:jc w:val="both"/>
        <w:rPr>
          <w:bCs/>
          <w:sz w:val="28"/>
          <w:szCs w:val="28"/>
        </w:rPr>
      </w:pPr>
      <w:r w:rsidRPr="004F0BB0">
        <w:rPr>
          <w:sz w:val="28"/>
          <w:szCs w:val="28"/>
        </w:rPr>
        <w:t xml:space="preserve">4.2. В случае не оплаты (не полной оплаты) </w:t>
      </w:r>
      <w:r w:rsidRPr="004F0BB0">
        <w:rPr>
          <w:bCs/>
          <w:sz w:val="28"/>
          <w:szCs w:val="28"/>
        </w:rPr>
        <w:t>«Покупателем»</w:t>
      </w:r>
      <w:r w:rsidRPr="004F0BB0">
        <w:rPr>
          <w:sz w:val="28"/>
          <w:szCs w:val="28"/>
        </w:rPr>
        <w:t xml:space="preserve"> стоимости «Имущества» в сроки  установленные в п.2.1 настоящего договора</w:t>
      </w:r>
      <w:r w:rsidRPr="00100BDE">
        <w:rPr>
          <w:sz w:val="28"/>
          <w:szCs w:val="28"/>
        </w:rPr>
        <w:t xml:space="preserve">, </w:t>
      </w:r>
      <w:r w:rsidRPr="00100BDE">
        <w:rPr>
          <w:b/>
          <w:bCs/>
          <w:sz w:val="28"/>
          <w:szCs w:val="28"/>
        </w:rPr>
        <w:t>«</w:t>
      </w:r>
      <w:r w:rsidRPr="004F0BB0">
        <w:rPr>
          <w:bCs/>
          <w:sz w:val="28"/>
          <w:szCs w:val="28"/>
        </w:rPr>
        <w:t xml:space="preserve">Покупатель» </w:t>
      </w:r>
      <w:r w:rsidRPr="004F0BB0">
        <w:rPr>
          <w:bCs/>
          <w:sz w:val="28"/>
          <w:szCs w:val="28"/>
        </w:rPr>
        <w:lastRenderedPageBreak/>
        <w:t>оплачивает пеню</w:t>
      </w:r>
      <w:r w:rsidRPr="00100BDE">
        <w:rPr>
          <w:bCs/>
          <w:sz w:val="28"/>
          <w:szCs w:val="28"/>
        </w:rPr>
        <w:t xml:space="preserve"> за каждый день просрочки в размере 1/300 ставки рефинансирования ЦБ РФ от суммы неоплаченного платежа. Срок не оплаты не может быть более 2-ух календарных месяцев.</w:t>
      </w:r>
    </w:p>
    <w:p w:rsidR="00100BDE" w:rsidRPr="004F0BB0" w:rsidRDefault="00100BDE" w:rsidP="00100BDE">
      <w:pPr>
        <w:numPr>
          <w:ilvl w:val="0"/>
          <w:numId w:val="27"/>
        </w:numPr>
        <w:jc w:val="center"/>
        <w:rPr>
          <w:sz w:val="28"/>
          <w:szCs w:val="28"/>
        </w:rPr>
      </w:pPr>
      <w:r w:rsidRPr="004F0BB0">
        <w:rPr>
          <w:sz w:val="28"/>
          <w:szCs w:val="28"/>
        </w:rPr>
        <w:t>Прочие условия.</w:t>
      </w:r>
    </w:p>
    <w:p w:rsidR="00100BDE" w:rsidRPr="00100BDE" w:rsidRDefault="00100BDE" w:rsidP="00100BDE">
      <w:pPr>
        <w:jc w:val="both"/>
        <w:rPr>
          <w:sz w:val="28"/>
          <w:szCs w:val="28"/>
        </w:rPr>
      </w:pPr>
      <w:r w:rsidRPr="00100BDE">
        <w:rPr>
          <w:sz w:val="28"/>
          <w:szCs w:val="28"/>
        </w:rPr>
        <w:t>5.1. Настоящий договор вступает в силу с момента его подписания обеими сторонами.</w:t>
      </w:r>
    </w:p>
    <w:p w:rsidR="00100BDE" w:rsidRPr="00100BDE" w:rsidRDefault="00100BDE" w:rsidP="00100BDE">
      <w:pPr>
        <w:jc w:val="both"/>
        <w:rPr>
          <w:sz w:val="28"/>
          <w:szCs w:val="28"/>
        </w:rPr>
      </w:pPr>
      <w:r w:rsidRPr="00100BDE">
        <w:rPr>
          <w:sz w:val="28"/>
          <w:szCs w:val="28"/>
        </w:rPr>
        <w:t>5.2. Изменения и дополнения к настоящему договору оформляются письменно, дополнительными соглашениями.</w:t>
      </w:r>
    </w:p>
    <w:p w:rsidR="00100BDE" w:rsidRPr="00100BDE" w:rsidRDefault="00100BDE" w:rsidP="00100BDE">
      <w:pPr>
        <w:jc w:val="both"/>
        <w:rPr>
          <w:sz w:val="28"/>
          <w:szCs w:val="28"/>
        </w:rPr>
      </w:pPr>
      <w:r w:rsidRPr="00100BDE">
        <w:rPr>
          <w:sz w:val="28"/>
          <w:szCs w:val="28"/>
        </w:rPr>
        <w:t>5.3. В случаях изменений юридических адресов и банковских реквизитов стороны обязаны сообщить об этом друг другу в течение 10 дней.</w:t>
      </w:r>
    </w:p>
    <w:p w:rsidR="00100BDE" w:rsidRPr="00100BDE" w:rsidRDefault="00100BDE" w:rsidP="00100BDE">
      <w:pPr>
        <w:jc w:val="both"/>
        <w:rPr>
          <w:i/>
          <w:iCs/>
          <w:sz w:val="28"/>
          <w:szCs w:val="28"/>
        </w:rPr>
      </w:pPr>
      <w:r w:rsidRPr="00100BDE">
        <w:rPr>
          <w:sz w:val="28"/>
          <w:szCs w:val="28"/>
        </w:rPr>
        <w:t>5.4. Переход права и право собственности подлежат регистрации в Управление Федеральной службы государственной регистрации, кадастра и картографии по Новосибирской области.</w:t>
      </w:r>
    </w:p>
    <w:p w:rsidR="00100BDE" w:rsidRPr="00100BDE" w:rsidRDefault="00100BDE" w:rsidP="00100BDE">
      <w:pPr>
        <w:jc w:val="both"/>
        <w:rPr>
          <w:sz w:val="28"/>
          <w:szCs w:val="28"/>
        </w:rPr>
      </w:pPr>
      <w:r w:rsidRPr="00100BDE">
        <w:rPr>
          <w:sz w:val="28"/>
          <w:szCs w:val="28"/>
        </w:rPr>
        <w:t xml:space="preserve">5.5. Настоящий договор составлен в трех подлинных экземплярах, имеющих одинаковую юридическую силу - один </w:t>
      </w:r>
      <w:r w:rsidRPr="004F0BB0">
        <w:rPr>
          <w:sz w:val="28"/>
          <w:szCs w:val="28"/>
        </w:rPr>
        <w:t>«Продавцу», второй – «Покупателю»,</w:t>
      </w:r>
      <w:r w:rsidRPr="00100BDE">
        <w:rPr>
          <w:sz w:val="28"/>
          <w:szCs w:val="28"/>
        </w:rPr>
        <w:t xml:space="preserve"> третий экземпляр направляется в Управление Федеральной службы государственной регистрации, кадастра и картографии по Новосибирской области.</w:t>
      </w:r>
    </w:p>
    <w:p w:rsidR="00100BDE" w:rsidRPr="00100BDE" w:rsidRDefault="00100BDE" w:rsidP="00100BDE">
      <w:pPr>
        <w:jc w:val="both"/>
        <w:rPr>
          <w:sz w:val="28"/>
          <w:szCs w:val="28"/>
        </w:rPr>
      </w:pPr>
    </w:p>
    <w:p w:rsidR="00100BDE" w:rsidRPr="004F0BB0" w:rsidRDefault="00100BDE" w:rsidP="00100BDE">
      <w:pPr>
        <w:numPr>
          <w:ilvl w:val="0"/>
          <w:numId w:val="28"/>
        </w:numPr>
        <w:jc w:val="center"/>
        <w:rPr>
          <w:sz w:val="28"/>
          <w:szCs w:val="28"/>
        </w:rPr>
      </w:pPr>
      <w:r w:rsidRPr="004F0BB0">
        <w:rPr>
          <w:sz w:val="28"/>
          <w:szCs w:val="28"/>
        </w:rPr>
        <w:t>Реквизиты и подписи сторон.</w:t>
      </w:r>
    </w:p>
    <w:p w:rsidR="00100BDE" w:rsidRPr="004F0BB0" w:rsidRDefault="00100BDE" w:rsidP="00100BDE">
      <w:pPr>
        <w:jc w:val="both"/>
        <w:rPr>
          <w:rFonts w:ascii="Arial" w:hAnsi="Arial"/>
          <w:sz w:val="28"/>
          <w:szCs w:val="28"/>
          <w:u w:val="single"/>
        </w:rPr>
      </w:pPr>
      <w:r w:rsidRPr="004F0BB0">
        <w:rPr>
          <w:bCs/>
          <w:sz w:val="28"/>
          <w:szCs w:val="28"/>
          <w:u w:val="single"/>
        </w:rPr>
        <w:t xml:space="preserve">Продавец:                                                                            </w:t>
      </w:r>
    </w:p>
    <w:p w:rsidR="00100BDE" w:rsidRPr="004F0BB0" w:rsidRDefault="00100BDE" w:rsidP="00100BDE">
      <w:pPr>
        <w:jc w:val="both"/>
        <w:rPr>
          <w:bCs/>
          <w:sz w:val="28"/>
          <w:szCs w:val="28"/>
        </w:rPr>
      </w:pPr>
      <w:r w:rsidRPr="004F0BB0">
        <w:rPr>
          <w:bCs/>
          <w:sz w:val="28"/>
          <w:szCs w:val="28"/>
        </w:rPr>
        <w:t>Администрация  г. Искитима Новосибирской   области,</w:t>
      </w:r>
    </w:p>
    <w:p w:rsidR="00100BDE" w:rsidRPr="004F0BB0" w:rsidRDefault="00100BDE" w:rsidP="00100BDE">
      <w:pPr>
        <w:jc w:val="both"/>
        <w:rPr>
          <w:sz w:val="28"/>
          <w:szCs w:val="28"/>
        </w:rPr>
      </w:pPr>
      <w:r w:rsidRPr="004F0BB0">
        <w:rPr>
          <w:sz w:val="28"/>
          <w:szCs w:val="28"/>
        </w:rPr>
        <w:t xml:space="preserve">633209, НСО, г.Искитим,  ул. Пушкина, 51                                                 </w:t>
      </w:r>
    </w:p>
    <w:p w:rsidR="00100BDE" w:rsidRPr="004F0BB0" w:rsidRDefault="00100BDE" w:rsidP="00100BDE">
      <w:pPr>
        <w:jc w:val="both"/>
        <w:rPr>
          <w:sz w:val="28"/>
          <w:szCs w:val="28"/>
        </w:rPr>
      </w:pPr>
    </w:p>
    <w:p w:rsidR="00100BDE" w:rsidRPr="00100BDE" w:rsidRDefault="00100BDE" w:rsidP="00100BDE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100BDE" w:rsidRPr="00100BDE" w:rsidRDefault="00100BDE" w:rsidP="00100BDE">
      <w:pPr>
        <w:jc w:val="right"/>
        <w:rPr>
          <w:sz w:val="28"/>
          <w:szCs w:val="28"/>
        </w:rPr>
      </w:pPr>
      <w:r w:rsidRPr="00100BDE">
        <w:rPr>
          <w:sz w:val="28"/>
          <w:szCs w:val="28"/>
        </w:rPr>
        <w:t>Завражин Сергей Владимирович</w:t>
      </w:r>
    </w:p>
    <w:p w:rsidR="00100BDE" w:rsidRPr="00100BDE" w:rsidRDefault="00100BDE" w:rsidP="00100BDE">
      <w:pPr>
        <w:pStyle w:val="af"/>
        <w:ind w:left="0" w:right="0"/>
        <w:rPr>
          <w:rFonts w:ascii="Arial" w:hAnsi="Arial"/>
          <w:b/>
          <w:szCs w:val="28"/>
          <w:u w:val="single"/>
        </w:rPr>
      </w:pPr>
    </w:p>
    <w:p w:rsidR="00100BDE" w:rsidRPr="00100BDE" w:rsidRDefault="00100BDE" w:rsidP="00100BDE">
      <w:pPr>
        <w:jc w:val="both"/>
        <w:rPr>
          <w:rFonts w:ascii="Arial" w:hAnsi="Arial"/>
          <w:sz w:val="28"/>
          <w:szCs w:val="28"/>
        </w:rPr>
      </w:pPr>
      <w:r w:rsidRPr="00100BDE">
        <w:rPr>
          <w:sz w:val="28"/>
          <w:szCs w:val="28"/>
        </w:rPr>
        <w:t>Покупатель:</w:t>
      </w:r>
      <w:r w:rsidRPr="00100BDE">
        <w:rPr>
          <w:rFonts w:ascii="Arial" w:hAnsi="Arial"/>
          <w:sz w:val="28"/>
          <w:szCs w:val="28"/>
        </w:rPr>
        <w:t xml:space="preserve">   </w:t>
      </w:r>
    </w:p>
    <w:p w:rsidR="00100BDE" w:rsidRPr="00100BDE" w:rsidRDefault="00100BDE" w:rsidP="00100BDE">
      <w:pPr>
        <w:pStyle w:val="af"/>
        <w:pBdr>
          <w:bottom w:val="single" w:sz="12" w:space="1" w:color="auto"/>
        </w:pBdr>
        <w:ind w:left="0" w:right="0"/>
        <w:rPr>
          <w:rFonts w:ascii="Arial" w:hAnsi="Arial"/>
          <w:szCs w:val="28"/>
          <w:u w:val="single"/>
        </w:rPr>
      </w:pPr>
    </w:p>
    <w:p w:rsidR="00100BDE" w:rsidRPr="00100BDE" w:rsidRDefault="00100BDE" w:rsidP="00100BDE">
      <w:pPr>
        <w:spacing w:line="360" w:lineRule="auto"/>
        <w:jc w:val="right"/>
        <w:rPr>
          <w:b/>
          <w:i/>
          <w:sz w:val="28"/>
          <w:szCs w:val="28"/>
        </w:rPr>
      </w:pPr>
    </w:p>
    <w:p w:rsidR="00100BDE" w:rsidRPr="00100BDE" w:rsidRDefault="00100BDE" w:rsidP="00100BDE">
      <w:pPr>
        <w:pStyle w:val="a3"/>
        <w:ind w:firstLine="993"/>
        <w:jc w:val="right"/>
        <w:rPr>
          <w:sz w:val="28"/>
          <w:szCs w:val="28"/>
        </w:rPr>
      </w:pPr>
      <w:r w:rsidRPr="00100BDE">
        <w:rPr>
          <w:sz w:val="28"/>
          <w:szCs w:val="28"/>
        </w:rPr>
        <w:br w:type="page"/>
      </w:r>
    </w:p>
    <w:p w:rsidR="00100BDE" w:rsidRPr="00100BDE" w:rsidRDefault="00100BDE" w:rsidP="00100BDE">
      <w:pPr>
        <w:pStyle w:val="a3"/>
        <w:ind w:firstLine="993"/>
        <w:jc w:val="right"/>
        <w:rPr>
          <w:sz w:val="28"/>
          <w:szCs w:val="28"/>
        </w:rPr>
      </w:pPr>
      <w:r w:rsidRPr="00100BDE">
        <w:rPr>
          <w:sz w:val="28"/>
          <w:szCs w:val="28"/>
        </w:rPr>
        <w:lastRenderedPageBreak/>
        <w:t>Приложение 2</w:t>
      </w:r>
    </w:p>
    <w:p w:rsidR="00100BDE" w:rsidRPr="00100BDE" w:rsidRDefault="00100BDE" w:rsidP="00100BDE">
      <w:pPr>
        <w:pStyle w:val="a3"/>
        <w:ind w:firstLine="993"/>
        <w:jc w:val="right"/>
        <w:rPr>
          <w:sz w:val="28"/>
          <w:szCs w:val="28"/>
        </w:rPr>
      </w:pPr>
      <w:r w:rsidRPr="00100BDE">
        <w:rPr>
          <w:sz w:val="28"/>
          <w:szCs w:val="28"/>
        </w:rPr>
        <w:t xml:space="preserve"> к информационному сообщению</w:t>
      </w:r>
    </w:p>
    <w:p w:rsidR="00100BDE" w:rsidRPr="00100BDE" w:rsidRDefault="00100BDE" w:rsidP="00100BDE">
      <w:pPr>
        <w:pStyle w:val="a3"/>
        <w:ind w:firstLine="993"/>
        <w:jc w:val="right"/>
        <w:rPr>
          <w:sz w:val="28"/>
          <w:szCs w:val="28"/>
        </w:rPr>
      </w:pPr>
      <w:r w:rsidRPr="00100BDE">
        <w:rPr>
          <w:sz w:val="28"/>
          <w:szCs w:val="28"/>
        </w:rPr>
        <w:t>об условиях приватизации</w:t>
      </w:r>
    </w:p>
    <w:p w:rsidR="00100BDE" w:rsidRPr="00100BDE" w:rsidRDefault="00100BDE" w:rsidP="00100BDE">
      <w:pPr>
        <w:spacing w:line="360" w:lineRule="auto"/>
        <w:jc w:val="right"/>
        <w:rPr>
          <w:b/>
          <w:i/>
          <w:sz w:val="28"/>
          <w:szCs w:val="28"/>
        </w:rPr>
      </w:pPr>
    </w:p>
    <w:p w:rsidR="00100BDE" w:rsidRPr="004F0BB0" w:rsidRDefault="00100BDE" w:rsidP="00100BDE">
      <w:pPr>
        <w:spacing w:line="360" w:lineRule="auto"/>
        <w:jc w:val="right"/>
        <w:rPr>
          <w:sz w:val="28"/>
          <w:szCs w:val="28"/>
        </w:rPr>
      </w:pPr>
      <w:r w:rsidRPr="004F0BB0">
        <w:rPr>
          <w:sz w:val="28"/>
          <w:szCs w:val="28"/>
        </w:rPr>
        <w:t>Бланк заявки для юридического лица</w:t>
      </w:r>
    </w:p>
    <w:p w:rsidR="00100BDE" w:rsidRPr="00100BDE" w:rsidRDefault="00100BDE" w:rsidP="00100BDE">
      <w:pPr>
        <w:spacing w:line="360" w:lineRule="auto"/>
        <w:jc w:val="right"/>
        <w:rPr>
          <w:sz w:val="28"/>
          <w:szCs w:val="28"/>
        </w:rPr>
      </w:pPr>
      <w:r w:rsidRPr="00100BDE">
        <w:rPr>
          <w:sz w:val="28"/>
          <w:szCs w:val="28"/>
        </w:rPr>
        <w:t xml:space="preserve">В администрацию города Искитима </w:t>
      </w:r>
    </w:p>
    <w:p w:rsidR="00100BDE" w:rsidRPr="00100BDE" w:rsidRDefault="00100BDE" w:rsidP="00100BDE">
      <w:pPr>
        <w:spacing w:line="360" w:lineRule="auto"/>
        <w:jc w:val="right"/>
        <w:rPr>
          <w:sz w:val="28"/>
          <w:szCs w:val="28"/>
        </w:rPr>
      </w:pPr>
      <w:r w:rsidRPr="00100BDE">
        <w:rPr>
          <w:sz w:val="28"/>
          <w:szCs w:val="28"/>
        </w:rPr>
        <w:t>Новосибирской области</w:t>
      </w:r>
    </w:p>
    <w:p w:rsidR="00100BDE" w:rsidRPr="00100BDE" w:rsidRDefault="00100BDE" w:rsidP="00100BDE">
      <w:pPr>
        <w:pStyle w:val="1"/>
        <w:spacing w:line="360" w:lineRule="auto"/>
        <w:rPr>
          <w:b w:val="0"/>
          <w:sz w:val="28"/>
          <w:szCs w:val="28"/>
        </w:rPr>
      </w:pPr>
      <w:r w:rsidRPr="00100BDE">
        <w:rPr>
          <w:b w:val="0"/>
          <w:sz w:val="28"/>
          <w:szCs w:val="28"/>
        </w:rPr>
        <w:t>Заявка</w:t>
      </w:r>
    </w:p>
    <w:p w:rsidR="00100BDE" w:rsidRPr="00100BDE" w:rsidRDefault="00100BDE" w:rsidP="00100BDE">
      <w:pPr>
        <w:rPr>
          <w:sz w:val="28"/>
          <w:szCs w:val="28"/>
        </w:rPr>
      </w:pPr>
      <w:r w:rsidRPr="00100BDE">
        <w:rPr>
          <w:sz w:val="28"/>
          <w:szCs w:val="28"/>
        </w:rPr>
        <w:t>От __________________________________________</w:t>
      </w:r>
      <w:r w:rsidR="004F0BB0">
        <w:rPr>
          <w:sz w:val="28"/>
          <w:szCs w:val="28"/>
        </w:rPr>
        <w:t>___________________________</w:t>
      </w:r>
    </w:p>
    <w:p w:rsidR="00100BDE" w:rsidRDefault="00100BDE" w:rsidP="00100BDE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100BDE">
        <w:rPr>
          <w:sz w:val="28"/>
          <w:szCs w:val="28"/>
        </w:rPr>
        <w:t>Изучив данные информационного сообщения о продаже ______________________________________________, расположенного по адресу: Новосибирская об</w:t>
      </w:r>
      <w:r w:rsidR="004F0BB0">
        <w:rPr>
          <w:sz w:val="28"/>
          <w:szCs w:val="28"/>
        </w:rPr>
        <w:t>ласть, г.Искитим, _______________________</w:t>
      </w:r>
    </w:p>
    <w:p w:rsidR="004F0BB0" w:rsidRPr="00100BDE" w:rsidRDefault="004F0BB0" w:rsidP="004F0BB0">
      <w:pPr>
        <w:spacing w:line="360" w:lineRule="auto"/>
        <w:ind w:left="720"/>
        <w:jc w:val="both"/>
        <w:rPr>
          <w:sz w:val="28"/>
          <w:szCs w:val="28"/>
        </w:rPr>
      </w:pPr>
    </w:p>
    <w:p w:rsidR="00100BDE" w:rsidRPr="00100BDE" w:rsidRDefault="00100BDE" w:rsidP="00100BDE">
      <w:pPr>
        <w:spacing w:line="360" w:lineRule="auto"/>
        <w:ind w:left="360"/>
        <w:jc w:val="both"/>
        <w:rPr>
          <w:sz w:val="28"/>
          <w:szCs w:val="28"/>
        </w:rPr>
      </w:pPr>
      <w:r w:rsidRPr="00100BDE">
        <w:rPr>
          <w:sz w:val="28"/>
          <w:szCs w:val="28"/>
        </w:rPr>
        <w:t>Я, уполномоченный на подписание заявки, нижеподписавшийся,  согласен приобрести  вышеуказанное имущество.</w:t>
      </w:r>
    </w:p>
    <w:p w:rsidR="00100BDE" w:rsidRPr="00100BDE" w:rsidRDefault="00100BDE" w:rsidP="00100BDE">
      <w:pPr>
        <w:pStyle w:val="ad"/>
        <w:numPr>
          <w:ilvl w:val="0"/>
          <w:numId w:val="29"/>
        </w:numPr>
        <w:spacing w:after="0"/>
        <w:jc w:val="both"/>
        <w:rPr>
          <w:sz w:val="28"/>
          <w:szCs w:val="28"/>
        </w:rPr>
      </w:pPr>
      <w:r w:rsidRPr="00100BDE">
        <w:rPr>
          <w:sz w:val="28"/>
          <w:szCs w:val="28"/>
        </w:rPr>
        <w:t>В случае победы на аукционе принимаю на себя обязательство заключить договор купли-продажи в течение  5  рабочих  дней с момента подписания протокола о результатах аукциона.</w:t>
      </w:r>
    </w:p>
    <w:p w:rsidR="00100BDE" w:rsidRPr="00042A07" w:rsidRDefault="00100BDE" w:rsidP="00100BDE">
      <w:pPr>
        <w:pStyle w:val="ad"/>
        <w:numPr>
          <w:ilvl w:val="0"/>
          <w:numId w:val="29"/>
        </w:numPr>
        <w:spacing w:after="0"/>
        <w:jc w:val="both"/>
        <w:rPr>
          <w:sz w:val="28"/>
          <w:szCs w:val="28"/>
        </w:rPr>
      </w:pPr>
      <w:r w:rsidRPr="00100BDE">
        <w:rPr>
          <w:sz w:val="28"/>
          <w:szCs w:val="28"/>
        </w:rPr>
        <w:t>Я согласен, что в случае моего отказа от заключения  договора купли-продажи  либо не внесения в срок установленной суммы платежа, согласно протокола торгов, сумма внесенного мною залога остается у продавца и аукцион</w:t>
      </w:r>
      <w:r w:rsidR="004F0BB0">
        <w:rPr>
          <w:sz w:val="28"/>
          <w:szCs w:val="28"/>
        </w:rPr>
        <w:t> по </w:t>
      </w:r>
      <w:r w:rsidRPr="00100BDE">
        <w:rPr>
          <w:sz w:val="28"/>
          <w:szCs w:val="28"/>
        </w:rPr>
        <w:t>продаже ______________________</w:t>
      </w:r>
      <w:r w:rsidR="004F0BB0">
        <w:rPr>
          <w:sz w:val="28"/>
          <w:szCs w:val="28"/>
        </w:rPr>
        <w:t>_______________</w:t>
      </w:r>
      <w:r w:rsidRPr="00100BDE">
        <w:rPr>
          <w:sz w:val="28"/>
          <w:szCs w:val="28"/>
        </w:rPr>
        <w:t xml:space="preserve">, считается </w:t>
      </w:r>
      <w:r w:rsidRPr="00042A07">
        <w:rPr>
          <w:sz w:val="28"/>
          <w:szCs w:val="28"/>
        </w:rPr>
        <w:t>несостоявшимся.</w:t>
      </w:r>
    </w:p>
    <w:p w:rsidR="00100BDE" w:rsidRPr="00100BDE" w:rsidRDefault="00100BDE" w:rsidP="00100BDE">
      <w:pPr>
        <w:pStyle w:val="ad"/>
        <w:numPr>
          <w:ilvl w:val="0"/>
          <w:numId w:val="29"/>
        </w:numPr>
        <w:spacing w:after="0"/>
        <w:jc w:val="both"/>
        <w:rPr>
          <w:sz w:val="28"/>
          <w:szCs w:val="28"/>
        </w:rPr>
      </w:pPr>
      <w:r w:rsidRPr="00100BDE">
        <w:rPr>
          <w:sz w:val="28"/>
          <w:szCs w:val="28"/>
        </w:rPr>
        <w:t xml:space="preserve"> До подписания договора купли-продажи настоящая заявка вместе с протоколом, подписанным с организаторами аукциона, будет считаться имеющими силу договора между нами. Подача заявки и перечисление задатка являются акцептом публичной оферты для заключения договора о задатке в соответствии со </w:t>
      </w:r>
      <w:hyperlink r:id="rId13" w:history="1">
        <w:r w:rsidRPr="00042A07">
          <w:rPr>
            <w:rStyle w:val="aa"/>
            <w:color w:val="000000" w:themeColor="text1"/>
            <w:sz w:val="28"/>
            <w:szCs w:val="28"/>
            <w:u w:val="none"/>
          </w:rPr>
          <w:t>статьей 437</w:t>
        </w:r>
      </w:hyperlink>
      <w:r w:rsidRPr="00042A07">
        <w:rPr>
          <w:color w:val="000000" w:themeColor="text1"/>
          <w:sz w:val="28"/>
          <w:szCs w:val="28"/>
        </w:rPr>
        <w:t xml:space="preserve"> Граждан</w:t>
      </w:r>
      <w:r w:rsidRPr="00100BDE">
        <w:rPr>
          <w:sz w:val="28"/>
          <w:szCs w:val="28"/>
        </w:rPr>
        <w:t>ского кодекса Российской Федерации, после чего договор о задатке считается заключенным в письменной форме.</w:t>
      </w:r>
    </w:p>
    <w:p w:rsidR="00100BDE" w:rsidRPr="00100BDE" w:rsidRDefault="00100BDE" w:rsidP="00100BDE">
      <w:pPr>
        <w:pStyle w:val="ad"/>
        <w:ind w:left="360"/>
        <w:rPr>
          <w:sz w:val="28"/>
          <w:szCs w:val="28"/>
        </w:rPr>
      </w:pPr>
    </w:p>
    <w:p w:rsidR="00100BDE" w:rsidRPr="00100BDE" w:rsidRDefault="00100BDE" w:rsidP="00100BDE">
      <w:pPr>
        <w:pStyle w:val="ad"/>
        <w:rPr>
          <w:sz w:val="28"/>
          <w:szCs w:val="28"/>
        </w:rPr>
      </w:pPr>
      <w:r w:rsidRPr="00100BDE">
        <w:rPr>
          <w:sz w:val="28"/>
          <w:szCs w:val="28"/>
        </w:rPr>
        <w:t>Полное наименование и реквизиты юридического лица (претендента) ______________________________________________________________________________________________________________________________________________________________________________</w:t>
      </w:r>
    </w:p>
    <w:p w:rsidR="00100BDE" w:rsidRPr="00100BDE" w:rsidRDefault="00100BDE" w:rsidP="00100BDE">
      <w:pPr>
        <w:pStyle w:val="ad"/>
        <w:ind w:left="0" w:firstLine="426"/>
        <w:rPr>
          <w:sz w:val="28"/>
          <w:szCs w:val="28"/>
        </w:rPr>
      </w:pPr>
      <w:r w:rsidRPr="00100BDE">
        <w:rPr>
          <w:sz w:val="28"/>
          <w:szCs w:val="28"/>
        </w:rPr>
        <w:t xml:space="preserve">Платежные реквизиты юридического лица, счет в банке, на который перечисляется сумма возвращаемого залога: _________________________________________________________ </w:t>
      </w:r>
      <w:r w:rsidRPr="00100BDE">
        <w:rPr>
          <w:sz w:val="28"/>
          <w:szCs w:val="28"/>
        </w:rPr>
        <w:lastRenderedPageBreak/>
        <w:t>__________________________________________________________________________________________________________________________</w:t>
      </w:r>
      <w:r w:rsidR="00042A07">
        <w:rPr>
          <w:sz w:val="28"/>
          <w:szCs w:val="28"/>
        </w:rPr>
        <w:t>___</w:t>
      </w:r>
    </w:p>
    <w:p w:rsidR="00100BDE" w:rsidRPr="00100BDE" w:rsidRDefault="00100BDE" w:rsidP="00100BDE">
      <w:pPr>
        <w:pStyle w:val="ad"/>
        <w:rPr>
          <w:sz w:val="28"/>
          <w:szCs w:val="28"/>
        </w:rPr>
      </w:pPr>
      <w:r w:rsidRPr="00100BDE">
        <w:rPr>
          <w:sz w:val="28"/>
          <w:szCs w:val="28"/>
        </w:rPr>
        <w:t>К  заявке прилагаются документы:</w:t>
      </w:r>
    </w:p>
    <w:p w:rsidR="00100BDE" w:rsidRPr="00042A07" w:rsidRDefault="00100BDE" w:rsidP="00100BDE">
      <w:pPr>
        <w:pStyle w:val="ad"/>
        <w:rPr>
          <w:bCs/>
          <w:sz w:val="28"/>
          <w:szCs w:val="28"/>
        </w:rPr>
      </w:pPr>
      <w:r w:rsidRPr="00042A07">
        <w:rPr>
          <w:bCs/>
          <w:sz w:val="28"/>
          <w:szCs w:val="28"/>
        </w:rPr>
        <w:t>Подпись уполномоченного лица:</w:t>
      </w:r>
    </w:p>
    <w:p w:rsidR="00100BDE" w:rsidRPr="00100BDE" w:rsidRDefault="00100BDE" w:rsidP="00100BDE">
      <w:pPr>
        <w:pStyle w:val="ad"/>
        <w:rPr>
          <w:b/>
          <w:bCs/>
          <w:sz w:val="28"/>
          <w:szCs w:val="28"/>
        </w:rPr>
      </w:pPr>
      <w:r w:rsidRPr="00042A07">
        <w:rPr>
          <w:bCs/>
          <w:sz w:val="28"/>
          <w:szCs w:val="28"/>
        </w:rPr>
        <w:t xml:space="preserve">За   </w:t>
      </w:r>
      <w:r w:rsidRPr="00100BDE">
        <w:rPr>
          <w:b/>
          <w:bCs/>
          <w:sz w:val="28"/>
          <w:szCs w:val="28"/>
        </w:rPr>
        <w:t>_______________________________________</w:t>
      </w:r>
      <w:r w:rsidR="00042A07">
        <w:rPr>
          <w:b/>
          <w:bCs/>
          <w:sz w:val="28"/>
          <w:szCs w:val="28"/>
        </w:rPr>
        <w:t>_____________________________</w:t>
      </w:r>
    </w:p>
    <w:p w:rsidR="00100BDE" w:rsidRPr="00100BDE" w:rsidRDefault="00100BDE" w:rsidP="00100BDE">
      <w:pPr>
        <w:pStyle w:val="ad"/>
        <w:rPr>
          <w:sz w:val="28"/>
          <w:szCs w:val="28"/>
        </w:rPr>
      </w:pPr>
      <w:r w:rsidRPr="00100BDE">
        <w:rPr>
          <w:sz w:val="28"/>
          <w:szCs w:val="28"/>
        </w:rPr>
        <w:t xml:space="preserve">                                   (наименование претендента)</w:t>
      </w:r>
    </w:p>
    <w:p w:rsidR="00100BDE" w:rsidRPr="00100BDE" w:rsidRDefault="00100BDE" w:rsidP="00100BDE">
      <w:pPr>
        <w:pStyle w:val="ad"/>
        <w:rPr>
          <w:sz w:val="28"/>
          <w:szCs w:val="28"/>
        </w:rPr>
      </w:pPr>
      <w:r w:rsidRPr="00100BDE">
        <w:rPr>
          <w:sz w:val="28"/>
          <w:szCs w:val="28"/>
        </w:rPr>
        <w:t>_________________</w:t>
      </w:r>
      <w:r w:rsidR="00042A07">
        <w:rPr>
          <w:sz w:val="28"/>
          <w:szCs w:val="28"/>
        </w:rPr>
        <w:t>___________________</w:t>
      </w:r>
    </w:p>
    <w:p w:rsidR="00100BDE" w:rsidRPr="00100BDE" w:rsidRDefault="00042A07" w:rsidP="00100BDE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00BDE" w:rsidRPr="00100BDE">
        <w:rPr>
          <w:sz w:val="28"/>
          <w:szCs w:val="28"/>
        </w:rPr>
        <w:t>(должность уполномоченного лица)  _____________________________________________________            _______________</w:t>
      </w:r>
      <w:r>
        <w:rPr>
          <w:sz w:val="28"/>
          <w:szCs w:val="28"/>
        </w:rPr>
        <w:t>__________________             _____________________</w:t>
      </w:r>
      <w:r w:rsidR="00100BDE" w:rsidRPr="00100BDE">
        <w:rPr>
          <w:sz w:val="28"/>
          <w:szCs w:val="28"/>
        </w:rPr>
        <w:t>_</w:t>
      </w:r>
    </w:p>
    <w:p w:rsidR="00100BDE" w:rsidRPr="00100BDE" w:rsidRDefault="00042A07" w:rsidP="00100BDE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00BDE" w:rsidRPr="00100BDE">
        <w:rPr>
          <w:sz w:val="28"/>
          <w:szCs w:val="28"/>
        </w:rPr>
        <w:t>Ф.И.О.                                                              подпись</w:t>
      </w:r>
    </w:p>
    <w:p w:rsidR="00100BDE" w:rsidRPr="00100BDE" w:rsidRDefault="00042A07" w:rsidP="00100BDE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             Дата       </w:t>
      </w:r>
      <w:r w:rsidR="00100BDE" w:rsidRPr="00100BDE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</w:t>
      </w:r>
      <w:r w:rsidR="00100BDE" w:rsidRPr="00100BDE">
        <w:rPr>
          <w:sz w:val="28"/>
          <w:szCs w:val="28"/>
        </w:rPr>
        <w:t xml:space="preserve">              М.П.</w:t>
      </w:r>
    </w:p>
    <w:p w:rsidR="00100BDE" w:rsidRPr="00100BDE" w:rsidRDefault="00100BDE" w:rsidP="00100BDE">
      <w:pPr>
        <w:pStyle w:val="ad"/>
        <w:rPr>
          <w:sz w:val="28"/>
          <w:szCs w:val="28"/>
        </w:rPr>
      </w:pPr>
      <w:r w:rsidRPr="00100BDE">
        <w:rPr>
          <w:sz w:val="28"/>
          <w:szCs w:val="28"/>
        </w:rPr>
        <w:t>Принято: ______________________________________</w:t>
      </w:r>
    </w:p>
    <w:p w:rsidR="00100BDE" w:rsidRPr="00100BDE" w:rsidRDefault="00100BDE" w:rsidP="00100BDE">
      <w:pPr>
        <w:pStyle w:val="ad"/>
        <w:rPr>
          <w:sz w:val="28"/>
          <w:szCs w:val="28"/>
        </w:rPr>
      </w:pPr>
      <w:r w:rsidRPr="00100BDE">
        <w:rPr>
          <w:sz w:val="28"/>
          <w:szCs w:val="28"/>
        </w:rPr>
        <w:t xml:space="preserve">                                           (заполняется продавцом)</w:t>
      </w:r>
    </w:p>
    <w:p w:rsidR="00100BDE" w:rsidRPr="00100BDE" w:rsidRDefault="00100BDE" w:rsidP="00100BDE">
      <w:pPr>
        <w:pStyle w:val="a3"/>
        <w:ind w:firstLine="993"/>
        <w:jc w:val="right"/>
        <w:rPr>
          <w:sz w:val="28"/>
          <w:szCs w:val="28"/>
        </w:rPr>
      </w:pPr>
      <w:r w:rsidRPr="00100BDE">
        <w:rPr>
          <w:sz w:val="28"/>
          <w:szCs w:val="28"/>
        </w:rPr>
        <w:br w:type="page"/>
      </w:r>
    </w:p>
    <w:p w:rsidR="00100BDE" w:rsidRPr="00100BDE" w:rsidRDefault="00100BDE" w:rsidP="00100BDE">
      <w:pPr>
        <w:pStyle w:val="a3"/>
        <w:ind w:firstLine="993"/>
        <w:jc w:val="right"/>
        <w:rPr>
          <w:sz w:val="28"/>
          <w:szCs w:val="28"/>
        </w:rPr>
      </w:pPr>
      <w:r w:rsidRPr="00100BDE">
        <w:rPr>
          <w:sz w:val="28"/>
          <w:szCs w:val="28"/>
        </w:rPr>
        <w:lastRenderedPageBreak/>
        <w:t>Приложение 3</w:t>
      </w:r>
    </w:p>
    <w:p w:rsidR="00100BDE" w:rsidRPr="00100BDE" w:rsidRDefault="00100BDE" w:rsidP="00100BDE">
      <w:pPr>
        <w:pStyle w:val="a3"/>
        <w:ind w:firstLine="993"/>
        <w:jc w:val="right"/>
        <w:rPr>
          <w:sz w:val="28"/>
          <w:szCs w:val="28"/>
        </w:rPr>
      </w:pPr>
      <w:r w:rsidRPr="00100BDE">
        <w:rPr>
          <w:sz w:val="28"/>
          <w:szCs w:val="28"/>
        </w:rPr>
        <w:t xml:space="preserve"> к информационному сообщению</w:t>
      </w:r>
    </w:p>
    <w:p w:rsidR="00100BDE" w:rsidRPr="00100BDE" w:rsidRDefault="00100BDE" w:rsidP="00100BDE">
      <w:pPr>
        <w:pStyle w:val="a3"/>
        <w:ind w:firstLine="993"/>
        <w:jc w:val="right"/>
        <w:rPr>
          <w:sz w:val="28"/>
          <w:szCs w:val="28"/>
        </w:rPr>
      </w:pPr>
      <w:r w:rsidRPr="00100BDE">
        <w:rPr>
          <w:sz w:val="28"/>
          <w:szCs w:val="28"/>
        </w:rPr>
        <w:t>об условиях приватизации</w:t>
      </w:r>
    </w:p>
    <w:p w:rsidR="00100BDE" w:rsidRPr="00100BDE" w:rsidRDefault="00100BDE" w:rsidP="00100BDE">
      <w:pPr>
        <w:pStyle w:val="ad"/>
        <w:rPr>
          <w:sz w:val="28"/>
          <w:szCs w:val="28"/>
        </w:rPr>
      </w:pPr>
    </w:p>
    <w:p w:rsidR="00100BDE" w:rsidRPr="00100BDE" w:rsidRDefault="00100BDE" w:rsidP="00100BDE">
      <w:pPr>
        <w:spacing w:line="360" w:lineRule="auto"/>
        <w:jc w:val="right"/>
        <w:rPr>
          <w:b/>
          <w:i/>
          <w:sz w:val="28"/>
          <w:szCs w:val="28"/>
        </w:rPr>
      </w:pPr>
    </w:p>
    <w:p w:rsidR="00100BDE" w:rsidRPr="00042A07" w:rsidRDefault="00100BDE" w:rsidP="00100BDE">
      <w:pPr>
        <w:spacing w:line="360" w:lineRule="auto"/>
        <w:jc w:val="right"/>
        <w:rPr>
          <w:sz w:val="28"/>
          <w:szCs w:val="28"/>
        </w:rPr>
      </w:pPr>
      <w:r w:rsidRPr="00042A07">
        <w:rPr>
          <w:sz w:val="28"/>
          <w:szCs w:val="28"/>
        </w:rPr>
        <w:t>Бланк заявки для физического лица</w:t>
      </w:r>
    </w:p>
    <w:p w:rsidR="00100BDE" w:rsidRPr="00100BDE" w:rsidRDefault="00100BDE" w:rsidP="00100BDE">
      <w:pPr>
        <w:pStyle w:val="ad"/>
        <w:jc w:val="right"/>
        <w:rPr>
          <w:sz w:val="28"/>
          <w:szCs w:val="28"/>
        </w:rPr>
      </w:pPr>
    </w:p>
    <w:p w:rsidR="00100BDE" w:rsidRPr="00100BDE" w:rsidRDefault="00100BDE" w:rsidP="00100BDE">
      <w:pPr>
        <w:spacing w:line="360" w:lineRule="auto"/>
        <w:jc w:val="right"/>
        <w:rPr>
          <w:sz w:val="28"/>
          <w:szCs w:val="28"/>
        </w:rPr>
      </w:pPr>
      <w:r w:rsidRPr="00100BDE">
        <w:rPr>
          <w:sz w:val="28"/>
          <w:szCs w:val="28"/>
        </w:rPr>
        <w:t xml:space="preserve">В администрацию города Искитима </w:t>
      </w:r>
    </w:p>
    <w:p w:rsidR="00100BDE" w:rsidRPr="00042A07" w:rsidRDefault="00100BDE" w:rsidP="00100BDE">
      <w:pPr>
        <w:spacing w:line="360" w:lineRule="auto"/>
        <w:jc w:val="right"/>
        <w:rPr>
          <w:sz w:val="28"/>
          <w:szCs w:val="28"/>
        </w:rPr>
      </w:pPr>
      <w:r w:rsidRPr="00042A07">
        <w:rPr>
          <w:sz w:val="28"/>
          <w:szCs w:val="28"/>
        </w:rPr>
        <w:t>Новосибирской области</w:t>
      </w:r>
    </w:p>
    <w:p w:rsidR="00100BDE" w:rsidRPr="00042A07" w:rsidRDefault="00100BDE" w:rsidP="00100BDE">
      <w:pPr>
        <w:spacing w:line="360" w:lineRule="auto"/>
        <w:jc w:val="center"/>
        <w:rPr>
          <w:sz w:val="28"/>
          <w:szCs w:val="28"/>
        </w:rPr>
      </w:pPr>
      <w:r w:rsidRPr="00042A07">
        <w:rPr>
          <w:sz w:val="28"/>
          <w:szCs w:val="28"/>
        </w:rPr>
        <w:t>Заявка</w:t>
      </w:r>
    </w:p>
    <w:p w:rsidR="00100BDE" w:rsidRPr="00100BDE" w:rsidRDefault="00042A07" w:rsidP="00100BD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0BDE" w:rsidRPr="00100BDE">
        <w:rPr>
          <w:sz w:val="28"/>
          <w:szCs w:val="28"/>
        </w:rPr>
        <w:t xml:space="preserve">Изучив данные информационного сообщения о продаже </w:t>
      </w:r>
      <w:r>
        <w:rPr>
          <w:sz w:val="28"/>
          <w:szCs w:val="28"/>
        </w:rPr>
        <w:t>__________________</w:t>
      </w:r>
      <w:r w:rsidR="00100BDE" w:rsidRPr="00100BDE">
        <w:rPr>
          <w:sz w:val="28"/>
          <w:szCs w:val="28"/>
        </w:rPr>
        <w:t>______, расположенного по адресу: Новосибирская область, г.Искитим,_________________________________________________</w:t>
      </w:r>
      <w:r>
        <w:rPr>
          <w:sz w:val="28"/>
          <w:szCs w:val="28"/>
        </w:rPr>
        <w:t>________</w:t>
      </w:r>
    </w:p>
    <w:p w:rsidR="00100BDE" w:rsidRPr="00100BDE" w:rsidRDefault="00042A07" w:rsidP="00100B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Я_______</w:t>
      </w:r>
      <w:r w:rsidR="00100BDE" w:rsidRPr="00100BDE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 </w:t>
      </w:r>
      <w:r w:rsidR="00100BDE" w:rsidRPr="00100BDE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___________, нижеподписавшийся согласен приобрести_____________________</w:t>
      </w:r>
      <w:r w:rsidR="00100BDE" w:rsidRPr="00100BDE">
        <w:rPr>
          <w:sz w:val="28"/>
          <w:szCs w:val="28"/>
        </w:rPr>
        <w:t xml:space="preserve">___ по адресу: </w:t>
      </w:r>
    </w:p>
    <w:p w:rsidR="00100BDE" w:rsidRPr="00100BDE" w:rsidRDefault="00042A07" w:rsidP="00100B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Новосибирская область, </w:t>
      </w:r>
      <w:r w:rsidR="00100BDE" w:rsidRPr="00100BDE">
        <w:rPr>
          <w:sz w:val="28"/>
          <w:szCs w:val="28"/>
        </w:rPr>
        <w:t>г.Искит</w:t>
      </w:r>
      <w:r>
        <w:rPr>
          <w:sz w:val="28"/>
          <w:szCs w:val="28"/>
        </w:rPr>
        <w:t>им_________</w:t>
      </w:r>
      <w:r w:rsidR="00100BDE" w:rsidRPr="00100BDE">
        <w:rPr>
          <w:sz w:val="28"/>
          <w:szCs w:val="28"/>
        </w:rPr>
        <w:t xml:space="preserve">_____________________________ </w:t>
      </w:r>
    </w:p>
    <w:p w:rsidR="00100BDE" w:rsidRPr="00100BDE" w:rsidRDefault="00100BDE" w:rsidP="00100BDE">
      <w:pPr>
        <w:pStyle w:val="ad"/>
        <w:spacing w:after="0" w:line="360" w:lineRule="auto"/>
        <w:ind w:left="0" w:firstLine="720"/>
        <w:rPr>
          <w:sz w:val="28"/>
          <w:szCs w:val="28"/>
        </w:rPr>
      </w:pPr>
      <w:r w:rsidRPr="00100BDE">
        <w:rPr>
          <w:sz w:val="28"/>
          <w:szCs w:val="28"/>
        </w:rPr>
        <w:t>2. В случае победы на аукционе принимаю на себя обязательство заключить договор купли-продажи в течение 5 рабочих  дней с момента подписания протокола о результатах аукциона.</w:t>
      </w:r>
    </w:p>
    <w:p w:rsidR="00100BDE" w:rsidRPr="00100BDE" w:rsidRDefault="00100BDE" w:rsidP="00100BDE">
      <w:pPr>
        <w:pStyle w:val="ad"/>
        <w:spacing w:after="0" w:line="360" w:lineRule="auto"/>
        <w:ind w:left="0" w:firstLine="720"/>
        <w:jc w:val="both"/>
        <w:rPr>
          <w:sz w:val="28"/>
          <w:szCs w:val="28"/>
        </w:rPr>
      </w:pPr>
      <w:r w:rsidRPr="00100BDE">
        <w:rPr>
          <w:sz w:val="28"/>
          <w:szCs w:val="28"/>
        </w:rPr>
        <w:t>3. Я согласен, что в случае моего отказа от заключения  договора купли-продажи  либо не внесения в срок установленной суммы платежа, согласно протокола торгов, сумма внесенного мною залога остается у продавца и аукцион по продаже _______________________________________, считается несостоявшимся.</w:t>
      </w:r>
    </w:p>
    <w:p w:rsidR="00100BDE" w:rsidRPr="00100BDE" w:rsidRDefault="00100BDE" w:rsidP="00100BDE">
      <w:pPr>
        <w:pStyle w:val="ad"/>
        <w:spacing w:after="0" w:line="360" w:lineRule="auto"/>
        <w:ind w:left="0" w:firstLine="720"/>
        <w:jc w:val="both"/>
        <w:rPr>
          <w:sz w:val="28"/>
          <w:szCs w:val="28"/>
        </w:rPr>
      </w:pPr>
      <w:r w:rsidRPr="00100BDE">
        <w:rPr>
          <w:sz w:val="28"/>
          <w:szCs w:val="28"/>
        </w:rPr>
        <w:t xml:space="preserve">4. До подписания договора купли-продажи настоящая заявка вместе с протоколом, подписанным с организаторами аукциона, будет считаться имеющими силу договора между нами. Подача заявки и перечисление задатка являются акцептом публичной оферты для заключения договора о задатке в соответствии со </w:t>
      </w:r>
      <w:hyperlink r:id="rId14" w:history="1">
        <w:r w:rsidRPr="00042A07">
          <w:rPr>
            <w:rStyle w:val="aa"/>
            <w:color w:val="000000" w:themeColor="text1"/>
            <w:sz w:val="28"/>
            <w:szCs w:val="28"/>
            <w:u w:val="none"/>
          </w:rPr>
          <w:t>статьей 437</w:t>
        </w:r>
      </w:hyperlink>
      <w:r w:rsidRPr="00042A07">
        <w:rPr>
          <w:color w:val="000000" w:themeColor="text1"/>
          <w:sz w:val="28"/>
          <w:szCs w:val="28"/>
        </w:rPr>
        <w:t xml:space="preserve"> Граж</w:t>
      </w:r>
      <w:r w:rsidRPr="00100BDE">
        <w:rPr>
          <w:sz w:val="28"/>
          <w:szCs w:val="28"/>
        </w:rPr>
        <w:t>данского кодекса Российской Федерации, после чего договор о задатке считается заключенным в письменной форме.</w:t>
      </w:r>
    </w:p>
    <w:p w:rsidR="00100BDE" w:rsidRPr="00100BDE" w:rsidRDefault="00100BDE" w:rsidP="00100BDE">
      <w:pPr>
        <w:pStyle w:val="ad"/>
        <w:spacing w:line="360" w:lineRule="auto"/>
        <w:ind w:left="0" w:firstLine="283"/>
        <w:rPr>
          <w:sz w:val="28"/>
          <w:szCs w:val="28"/>
        </w:rPr>
      </w:pPr>
      <w:r w:rsidRPr="00100BDE">
        <w:rPr>
          <w:sz w:val="28"/>
          <w:szCs w:val="28"/>
        </w:rPr>
        <w:t>5. Ф.И.О. претендента</w:t>
      </w:r>
    </w:p>
    <w:p w:rsidR="00100BDE" w:rsidRPr="00100BDE" w:rsidRDefault="00100BDE" w:rsidP="00100BDE">
      <w:pPr>
        <w:pStyle w:val="ad"/>
        <w:rPr>
          <w:sz w:val="28"/>
          <w:szCs w:val="28"/>
        </w:rPr>
      </w:pPr>
      <w:r w:rsidRPr="00100BDE">
        <w:rPr>
          <w:sz w:val="28"/>
          <w:szCs w:val="28"/>
        </w:rPr>
        <w:lastRenderedPageBreak/>
        <w:t>Паспорт №_________________выдан__________________</w:t>
      </w:r>
      <w:r w:rsidR="00042A07">
        <w:rPr>
          <w:sz w:val="28"/>
          <w:szCs w:val="28"/>
        </w:rPr>
        <w:t>_________________________</w:t>
      </w:r>
      <w:r w:rsidRPr="00100BDE">
        <w:rPr>
          <w:sz w:val="28"/>
          <w:szCs w:val="28"/>
        </w:rPr>
        <w:t xml:space="preserve">_____________________________________________________________________ </w:t>
      </w:r>
    </w:p>
    <w:p w:rsidR="00100BDE" w:rsidRPr="00100BDE" w:rsidRDefault="00100BDE" w:rsidP="00100BDE">
      <w:pPr>
        <w:pStyle w:val="ad"/>
        <w:rPr>
          <w:sz w:val="28"/>
          <w:szCs w:val="28"/>
        </w:rPr>
      </w:pPr>
      <w:r w:rsidRPr="00100BDE">
        <w:rPr>
          <w:sz w:val="28"/>
          <w:szCs w:val="28"/>
        </w:rPr>
        <w:t>Адрес _______________________________</w:t>
      </w:r>
      <w:r w:rsidR="00042A07">
        <w:rPr>
          <w:sz w:val="28"/>
          <w:szCs w:val="28"/>
        </w:rPr>
        <w:t>_______________________________</w:t>
      </w:r>
    </w:p>
    <w:p w:rsidR="00100BDE" w:rsidRPr="00100BDE" w:rsidRDefault="00100BDE" w:rsidP="00100BDE">
      <w:pPr>
        <w:pStyle w:val="ad"/>
        <w:spacing w:after="0" w:line="360" w:lineRule="auto"/>
        <w:jc w:val="both"/>
        <w:rPr>
          <w:sz w:val="28"/>
          <w:szCs w:val="28"/>
        </w:rPr>
      </w:pPr>
      <w:r w:rsidRPr="00100BDE">
        <w:rPr>
          <w:sz w:val="28"/>
          <w:szCs w:val="28"/>
        </w:rPr>
        <w:t>Платежные реквизиты претендента, счет в банке</w:t>
      </w:r>
      <w:r w:rsidR="00042A07">
        <w:rPr>
          <w:sz w:val="28"/>
          <w:szCs w:val="28"/>
        </w:rPr>
        <w:t>, на который перечисляется сумм возвращаемого </w:t>
      </w:r>
      <w:r w:rsidRPr="00100BDE">
        <w:rPr>
          <w:sz w:val="28"/>
          <w:szCs w:val="28"/>
        </w:rPr>
        <w:t>залога:_________________________________________</w:t>
      </w:r>
    </w:p>
    <w:p w:rsidR="00100BDE" w:rsidRPr="00100BDE" w:rsidRDefault="00100BDE" w:rsidP="00100BDE">
      <w:pPr>
        <w:pStyle w:val="ad"/>
        <w:numPr>
          <w:ilvl w:val="0"/>
          <w:numId w:val="28"/>
        </w:numPr>
        <w:spacing w:after="0" w:line="360" w:lineRule="auto"/>
        <w:jc w:val="both"/>
        <w:rPr>
          <w:sz w:val="28"/>
          <w:szCs w:val="28"/>
        </w:rPr>
      </w:pPr>
      <w:r w:rsidRPr="00100BDE">
        <w:rPr>
          <w:sz w:val="28"/>
          <w:szCs w:val="28"/>
        </w:rPr>
        <w:t>Подпись претендента: ____________________________</w:t>
      </w:r>
    </w:p>
    <w:p w:rsidR="00100BDE" w:rsidRPr="00100BDE" w:rsidRDefault="00100BDE" w:rsidP="00042A07">
      <w:pPr>
        <w:pStyle w:val="ad"/>
        <w:rPr>
          <w:sz w:val="28"/>
          <w:szCs w:val="28"/>
        </w:rPr>
      </w:pPr>
      <w:r w:rsidRPr="00100BDE">
        <w:rPr>
          <w:sz w:val="28"/>
          <w:szCs w:val="28"/>
        </w:rPr>
        <w:t>дата</w:t>
      </w:r>
    </w:p>
    <w:p w:rsidR="00100BDE" w:rsidRPr="00100BDE" w:rsidRDefault="00100BDE" w:rsidP="00100BDE">
      <w:pPr>
        <w:jc w:val="both"/>
        <w:rPr>
          <w:sz w:val="28"/>
          <w:szCs w:val="28"/>
        </w:rPr>
      </w:pPr>
      <w:r w:rsidRPr="00100BDE">
        <w:rPr>
          <w:sz w:val="28"/>
          <w:szCs w:val="28"/>
        </w:rPr>
        <w:t>Принято: ______________________________________</w:t>
      </w:r>
      <w:r w:rsidR="00042A07">
        <w:rPr>
          <w:sz w:val="28"/>
          <w:szCs w:val="28"/>
        </w:rPr>
        <w:t xml:space="preserve"> </w:t>
      </w:r>
      <w:r w:rsidRPr="00100BDE">
        <w:rPr>
          <w:sz w:val="28"/>
          <w:szCs w:val="28"/>
        </w:rPr>
        <w:t xml:space="preserve"> (заполняется продавц</w:t>
      </w:r>
      <w:r w:rsidR="00042A07">
        <w:rPr>
          <w:sz w:val="28"/>
          <w:szCs w:val="28"/>
        </w:rPr>
        <w:t>ом)</w:t>
      </w:r>
    </w:p>
    <w:sectPr w:rsidR="00100BDE" w:rsidRPr="00100BDE" w:rsidSect="007A5439">
      <w:headerReference w:type="even" r:id="rId15"/>
      <w:headerReference w:type="default" r:id="rId16"/>
      <w:pgSz w:w="11906" w:h="16838" w:code="9"/>
      <w:pgMar w:top="1134" w:right="607" w:bottom="1134" w:left="1418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000" w:rsidRDefault="00DF6000">
      <w:r>
        <w:separator/>
      </w:r>
    </w:p>
  </w:endnote>
  <w:endnote w:type="continuationSeparator" w:id="0">
    <w:p w:rsidR="00DF6000" w:rsidRDefault="00DF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000" w:rsidRDefault="00DF6000">
      <w:r>
        <w:separator/>
      </w:r>
    </w:p>
  </w:footnote>
  <w:footnote w:type="continuationSeparator" w:id="0">
    <w:p w:rsidR="00DF6000" w:rsidRDefault="00DF6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D35F1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D35F18" w:rsidRDefault="00D35F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D35F18">
    <w:pPr>
      <w:pStyle w:val="a5"/>
      <w:framePr w:wrap="around" w:vAnchor="text" w:hAnchor="margin" w:xAlign="center" w:y="1"/>
      <w:rPr>
        <w:rStyle w:val="a6"/>
        <w:sz w:val="24"/>
      </w:rPr>
    </w:pPr>
    <w:r>
      <w:rPr>
        <w:rStyle w:val="a6"/>
        <w:sz w:val="24"/>
      </w:rPr>
      <w:fldChar w:fldCharType="begin"/>
    </w:r>
    <w:r>
      <w:rPr>
        <w:rStyle w:val="a6"/>
        <w:sz w:val="24"/>
      </w:rPr>
      <w:instrText xml:space="preserve">PAGE  </w:instrText>
    </w:r>
    <w:r>
      <w:rPr>
        <w:rStyle w:val="a6"/>
        <w:sz w:val="24"/>
      </w:rPr>
      <w:fldChar w:fldCharType="separate"/>
    </w:r>
    <w:r w:rsidR="00D74644">
      <w:rPr>
        <w:rStyle w:val="a6"/>
        <w:noProof/>
        <w:sz w:val="24"/>
      </w:rPr>
      <w:t>14</w:t>
    </w:r>
    <w:r>
      <w:rPr>
        <w:rStyle w:val="a6"/>
        <w:sz w:val="24"/>
      </w:rPr>
      <w:fldChar w:fldCharType="end"/>
    </w:r>
  </w:p>
  <w:p w:rsidR="00D35F18" w:rsidRDefault="00D35F1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49E"/>
    <w:multiLevelType w:val="multilevel"/>
    <w:tmpl w:val="8556C7B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5F5381A"/>
    <w:multiLevelType w:val="hybridMultilevel"/>
    <w:tmpl w:val="EF644D9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4">
    <w:nsid w:val="27CD148B"/>
    <w:multiLevelType w:val="multilevel"/>
    <w:tmpl w:val="766459E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6">
    <w:nsid w:val="4AB40F07"/>
    <w:multiLevelType w:val="multilevel"/>
    <w:tmpl w:val="2D989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>
    <w:nsid w:val="71534177"/>
    <w:multiLevelType w:val="hybridMultilevel"/>
    <w:tmpl w:val="3522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126ABB"/>
    <w:multiLevelType w:val="hybridMultilevel"/>
    <w:tmpl w:val="BCC2F386"/>
    <w:lvl w:ilvl="0" w:tplc="44B4183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5"/>
  </w:num>
  <w:num w:numId="8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2"/>
  </w:num>
  <w:num w:numId="1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4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DE"/>
    <w:rsid w:val="00042A07"/>
    <w:rsid w:val="000C2669"/>
    <w:rsid w:val="000E25C0"/>
    <w:rsid w:val="000F370F"/>
    <w:rsid w:val="00100BDE"/>
    <w:rsid w:val="00110FEE"/>
    <w:rsid w:val="002A6906"/>
    <w:rsid w:val="00326F8B"/>
    <w:rsid w:val="004143A7"/>
    <w:rsid w:val="004F0BB0"/>
    <w:rsid w:val="004F6341"/>
    <w:rsid w:val="00517AC7"/>
    <w:rsid w:val="005C1354"/>
    <w:rsid w:val="006015CA"/>
    <w:rsid w:val="00735DDD"/>
    <w:rsid w:val="007A5439"/>
    <w:rsid w:val="008E604A"/>
    <w:rsid w:val="008E72AD"/>
    <w:rsid w:val="009E7A77"/>
    <w:rsid w:val="00B64828"/>
    <w:rsid w:val="00BA6F8D"/>
    <w:rsid w:val="00C069CB"/>
    <w:rsid w:val="00D05C2F"/>
    <w:rsid w:val="00D35F18"/>
    <w:rsid w:val="00D74644"/>
    <w:rsid w:val="00DF6000"/>
    <w:rsid w:val="00E37511"/>
    <w:rsid w:val="00E8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100BDE"/>
    <w:pPr>
      <w:keepNext/>
      <w:jc w:val="center"/>
      <w:outlineLvl w:val="3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100B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00BD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100BDE"/>
    <w:rPr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100BDE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rsid w:val="00100BDE"/>
    <w:rPr>
      <w:sz w:val="24"/>
    </w:rPr>
  </w:style>
  <w:style w:type="character" w:customStyle="1" w:styleId="10">
    <w:name w:val="Заголовок 1 Знак"/>
    <w:basedOn w:val="a0"/>
    <w:link w:val="1"/>
    <w:rsid w:val="00100BDE"/>
    <w:rPr>
      <w:b/>
      <w:sz w:val="24"/>
    </w:rPr>
  </w:style>
  <w:style w:type="paragraph" w:styleId="ab">
    <w:name w:val="Title"/>
    <w:basedOn w:val="a"/>
    <w:link w:val="ac"/>
    <w:qFormat/>
    <w:rsid w:val="00100BDE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100BDE"/>
    <w:rPr>
      <w:sz w:val="28"/>
    </w:rPr>
  </w:style>
  <w:style w:type="paragraph" w:styleId="ad">
    <w:name w:val="Body Text Indent"/>
    <w:basedOn w:val="a"/>
    <w:link w:val="ae"/>
    <w:unhideWhenUsed/>
    <w:rsid w:val="00100BD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100BDE"/>
  </w:style>
  <w:style w:type="paragraph" w:styleId="af">
    <w:name w:val="Block Text"/>
    <w:basedOn w:val="a"/>
    <w:unhideWhenUsed/>
    <w:rsid w:val="00100BDE"/>
    <w:pPr>
      <w:ind w:left="-851" w:right="-1050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100BDE"/>
    <w:pPr>
      <w:keepNext/>
      <w:jc w:val="center"/>
      <w:outlineLvl w:val="3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100B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00BD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100BDE"/>
    <w:rPr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100BDE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rsid w:val="00100BDE"/>
    <w:rPr>
      <w:sz w:val="24"/>
    </w:rPr>
  </w:style>
  <w:style w:type="character" w:customStyle="1" w:styleId="10">
    <w:name w:val="Заголовок 1 Знак"/>
    <w:basedOn w:val="a0"/>
    <w:link w:val="1"/>
    <w:rsid w:val="00100BDE"/>
    <w:rPr>
      <w:b/>
      <w:sz w:val="24"/>
    </w:rPr>
  </w:style>
  <w:style w:type="paragraph" w:styleId="ab">
    <w:name w:val="Title"/>
    <w:basedOn w:val="a"/>
    <w:link w:val="ac"/>
    <w:qFormat/>
    <w:rsid w:val="00100BDE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100BDE"/>
    <w:rPr>
      <w:sz w:val="28"/>
    </w:rPr>
  </w:style>
  <w:style w:type="paragraph" w:styleId="ad">
    <w:name w:val="Body Text Indent"/>
    <w:basedOn w:val="a"/>
    <w:link w:val="ae"/>
    <w:unhideWhenUsed/>
    <w:rsid w:val="00100BD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100BDE"/>
  </w:style>
  <w:style w:type="paragraph" w:styleId="af">
    <w:name w:val="Block Text"/>
    <w:basedOn w:val="a"/>
    <w:unhideWhenUsed/>
    <w:rsid w:val="00100BDE"/>
    <w:pPr>
      <w:ind w:left="-851" w:right="-105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LAW;n=112770;fld=134;dst=102068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2770;fld=134;dst=10206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618817D32DA305DDAF187C9AC7D5311FE9E8CA88D58F00F4DF64C67C79855EF8ACAFCD2C076A74273E103A14p2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4618817D32DA305DDAF187C9AC7D5311FE9E8CA88D58F00F4DF64C67C79855EF8ACAFCD2C076A74273E103A14p2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consultantplus://offline/main?base=LAW;n=112770;fld=134;dst=10206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6;&#1072;&#1089;&#1087;&#1086;&#1088;&#1103;&#1078;&#1077;&#1085;&#1080;&#1077;%20&#1075;&#1083;&#1072;&#1074;&#1099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Распоряжение главы администрации</Template>
  <TotalTime>0</TotalTime>
  <Pages>14</Pages>
  <Words>2802</Words>
  <Characters>22195</Characters>
  <Application>Microsoft Office Word</Application>
  <DocSecurity>0</DocSecurity>
  <Lines>184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24948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2000-01-27T09:23:00Z</cp:lastPrinted>
  <dcterms:created xsi:type="dcterms:W3CDTF">2018-10-08T09:48:00Z</dcterms:created>
  <dcterms:modified xsi:type="dcterms:W3CDTF">2018-10-08T09:48:00Z</dcterms:modified>
</cp:coreProperties>
</file>