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2B" w:rsidRPr="00D5462B" w:rsidRDefault="004D47EF" w:rsidP="00D5462B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008EA40" wp14:editId="010F805B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5049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286" w:rsidRDefault="008A1286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32EC5" w:rsidRDefault="00C32EC5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32EC5" w:rsidRDefault="00C32EC5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D5462B" w:rsidP="00D546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462B">
                              <w:rPr>
                                <w:sz w:val="28"/>
                                <w:szCs w:val="28"/>
                              </w:rPr>
                              <w:t>Об утверждении Порядка сообщения руководителями муниципальных учреждений (предприятий) города Искитима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8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vSrw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" filled="f" stroked="f">
                <v:textbox inset="0,0,0,0">
                  <w:txbxContent>
                    <w:p w:rsidR="008A1286" w:rsidRDefault="008A1286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32EC5" w:rsidRDefault="00C32EC5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32EC5" w:rsidRDefault="00C32EC5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D5462B" w:rsidP="00D546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D5462B">
                        <w:rPr>
                          <w:sz w:val="28"/>
                          <w:szCs w:val="28"/>
                        </w:rPr>
                        <w:t xml:space="preserve">Об утверждении Порядка сообщения руководителями муниципальных учреждений </w:t>
                      </w:r>
                      <w:bookmarkEnd w:id="1"/>
                      <w:r w:rsidRPr="00D5462B">
                        <w:rPr>
                          <w:sz w:val="28"/>
                          <w:szCs w:val="28"/>
                        </w:rPr>
                        <w:t xml:space="preserve">(предприятий) города </w:t>
                      </w:r>
                      <w:proofErr w:type="spellStart"/>
                      <w:r w:rsidRPr="00D5462B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D5462B">
                        <w:rPr>
                          <w:sz w:val="28"/>
                          <w:szCs w:val="28"/>
                        </w:rPr>
                        <w:t xml:space="preserve">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ABBD423" wp14:editId="22C61B95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51CF268" wp14:editId="628C3A00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D5462B">
                              <w:rPr>
                                <w:sz w:val="24"/>
                                <w:u w:val="single"/>
                              </w:rPr>
                              <w:t>09</w:t>
                            </w:r>
                            <w:r w:rsidR="000B4D9F">
                              <w:rPr>
                                <w:sz w:val="24"/>
                                <w:u w:val="single"/>
                              </w:rPr>
                              <w:t>.03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162D4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5462B">
                              <w:rPr>
                                <w:sz w:val="24"/>
                                <w:u w:val="single"/>
                              </w:rPr>
                              <w:t xml:space="preserve"> 352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D5462B">
                        <w:rPr>
                          <w:sz w:val="24"/>
                          <w:u w:val="single"/>
                        </w:rPr>
                        <w:t>09</w:t>
                      </w:r>
                      <w:r w:rsidR="000B4D9F">
                        <w:rPr>
                          <w:sz w:val="24"/>
                          <w:u w:val="single"/>
                        </w:rPr>
                        <w:t>.03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162D4">
                        <w:rPr>
                          <w:sz w:val="24"/>
                          <w:u w:val="single"/>
                        </w:rPr>
                        <w:t>23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D5462B">
                        <w:rPr>
                          <w:sz w:val="24"/>
                          <w:u w:val="single"/>
                        </w:rPr>
                        <w:t xml:space="preserve"> 352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5462B">
        <w:rPr>
          <w:sz w:val="28"/>
          <w:szCs w:val="28"/>
        </w:rPr>
        <w:t>В</w:t>
      </w:r>
      <w:r w:rsidR="00D5462B" w:rsidRPr="00D5462B">
        <w:t xml:space="preserve"> </w:t>
      </w:r>
      <w:r w:rsidR="00D5462B" w:rsidRPr="00D5462B">
        <w:rPr>
          <w:sz w:val="28"/>
          <w:szCs w:val="28"/>
        </w:rPr>
        <w:t>соответствии с частью 2 статьи 11 Федерального закона от 25.12.2008   № 273-ФЗ «О противодействии коррупции», частью 1 статьи 27 Федерального закона от 12.01.1996 № 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администрация города Искитима Новосибирской области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ПОСТАНОВЛЯЕТ: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1.</w:t>
      </w:r>
      <w:r w:rsidRPr="00D5462B">
        <w:rPr>
          <w:sz w:val="28"/>
          <w:szCs w:val="28"/>
        </w:rPr>
        <w:tab/>
        <w:t>Утвердить прилагаемый Порядок сообщения руководителями муниципальных учреждений (предприятий) города Искитима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2.</w:t>
      </w:r>
      <w:r w:rsidRPr="00D5462B">
        <w:rPr>
          <w:sz w:val="28"/>
          <w:szCs w:val="28"/>
        </w:rPr>
        <w:tab/>
        <w:t xml:space="preserve">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города Искитима Новосибирской области (далее – комиссия). 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3.</w:t>
      </w:r>
      <w:r w:rsidRPr="00D5462B">
        <w:rPr>
          <w:sz w:val="28"/>
          <w:szCs w:val="28"/>
        </w:rPr>
        <w:tab/>
      </w:r>
      <w:proofErr w:type="gramStart"/>
      <w:r w:rsidRPr="00D5462B">
        <w:rPr>
          <w:sz w:val="28"/>
          <w:szCs w:val="28"/>
        </w:rPr>
        <w:t>Утвердить прилагаемые Положение о комиссии и её состав.</w:t>
      </w:r>
      <w:proofErr w:type="gramEnd"/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4.</w:t>
      </w:r>
      <w:r w:rsidRPr="00D5462B">
        <w:rPr>
          <w:sz w:val="28"/>
          <w:szCs w:val="28"/>
        </w:rPr>
        <w:tab/>
        <w:t>Признать утратившими силу постановления администрации города Искитима: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 xml:space="preserve">- от 30.06.2021 № 902 «Об утверждении Положения о порядке предотвращения и (или) урегулирования конфликта интересов в отношении </w:t>
      </w:r>
      <w:r w:rsidRPr="00D5462B">
        <w:rPr>
          <w:sz w:val="28"/>
          <w:szCs w:val="28"/>
        </w:rPr>
        <w:lastRenderedPageBreak/>
        <w:t>руководителей муниципальных учреждений и предприятий, учредителем которых является администрация города Искитима Новосибирской области»;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 xml:space="preserve">- от 07.07.2021 № 926 «О создании комиссии по урегулированию конфликта интересов руководителей муниципальных учреждений и предприятий, учредителем которых является администрация города Искитима Новосибирской области;   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- от 04.08.2021 №1047 «О внесении изменений в постановление администрации города Искитима Новосибирской области  от 07.07.2021 № 926 «О создании комиссии по урегулированию конфликта интересов руководителей муниципальных учреждений и предприятий, учредителем которых является администрация города Искитима Новосибирской области»;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- от 18.08.2021 № 1111 «Об утверждении Положения о комиссии по урегулированию конфликта интересов руководителей муниципальных учреждений и предприятий, учредителем которых является администрация города Искитима Новосибирской области».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5.</w:t>
      </w:r>
      <w:r w:rsidRPr="00D5462B">
        <w:rPr>
          <w:sz w:val="28"/>
          <w:szCs w:val="28"/>
        </w:rPr>
        <w:tab/>
        <w:t>Управлению делами (Смирнова О.А.) настоящее постановление довести до сведения руководителей муниципальных учреждений (предприятий) города Искитима.</w:t>
      </w:r>
    </w:p>
    <w:p w:rsidR="00D5462B" w:rsidRPr="00D5462B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>6. Опубликовать настоящее постановление в газете «</w:t>
      </w:r>
      <w:proofErr w:type="spellStart"/>
      <w:r w:rsidRPr="00D5462B">
        <w:rPr>
          <w:sz w:val="28"/>
          <w:szCs w:val="28"/>
        </w:rPr>
        <w:t>Искитимские</w:t>
      </w:r>
      <w:proofErr w:type="spellEnd"/>
      <w:r w:rsidRPr="00D5462B">
        <w:rPr>
          <w:sz w:val="28"/>
          <w:szCs w:val="28"/>
        </w:rPr>
        <w:t xml:space="preserve"> ведомости» и разместить на официальном сайте администрации города Искитима.</w:t>
      </w:r>
    </w:p>
    <w:p w:rsidR="008A1286" w:rsidRDefault="00D5462B" w:rsidP="00D5462B">
      <w:pPr>
        <w:ind w:firstLine="720"/>
        <w:jc w:val="both"/>
        <w:rPr>
          <w:sz w:val="28"/>
          <w:szCs w:val="28"/>
        </w:rPr>
      </w:pPr>
      <w:r w:rsidRPr="00D5462B">
        <w:rPr>
          <w:sz w:val="28"/>
          <w:szCs w:val="28"/>
        </w:rPr>
        <w:t xml:space="preserve">7. </w:t>
      </w:r>
      <w:proofErr w:type="gramStart"/>
      <w:r w:rsidRPr="00D5462B">
        <w:rPr>
          <w:sz w:val="28"/>
          <w:szCs w:val="28"/>
        </w:rPr>
        <w:t>Контроль за</w:t>
      </w:r>
      <w:proofErr w:type="gramEnd"/>
      <w:r w:rsidRPr="00D546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1286" w:rsidRDefault="008A1286" w:rsidP="008A1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62B" w:rsidRDefault="00D5462B" w:rsidP="008A1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286" w:rsidRPr="001670E9" w:rsidRDefault="008A1286" w:rsidP="008A1286">
      <w:pPr>
        <w:pStyle w:val="ConsPlusNormal"/>
        <w:ind w:firstLine="540"/>
        <w:jc w:val="both"/>
        <w:rPr>
          <w:sz w:val="28"/>
        </w:rPr>
      </w:pPr>
    </w:p>
    <w:p w:rsidR="00356674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D5462B" w:rsidRDefault="00D5462B" w:rsidP="00715F96">
      <w:pPr>
        <w:rPr>
          <w:sz w:val="28"/>
        </w:rPr>
      </w:pPr>
      <w:r>
        <w:rPr>
          <w:sz w:val="28"/>
        </w:rPr>
        <w:br w:type="page"/>
      </w:r>
    </w:p>
    <w:p w:rsidR="00D5462B" w:rsidRPr="00C35826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lastRenderedPageBreak/>
        <w:t>УТВЕРЖДЕН</w:t>
      </w:r>
    </w:p>
    <w:p w:rsidR="00D5462B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t xml:space="preserve">постановлением администрации </w:t>
      </w:r>
    </w:p>
    <w:p w:rsidR="00D5462B" w:rsidRPr="00C35826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t>города Искитима</w:t>
      </w:r>
      <w:r>
        <w:rPr>
          <w:color w:val="000000"/>
          <w:spacing w:val="-10"/>
          <w:sz w:val="24"/>
          <w:szCs w:val="24"/>
        </w:rPr>
        <w:t xml:space="preserve"> </w:t>
      </w:r>
      <w:r w:rsidRPr="00C35826">
        <w:rPr>
          <w:color w:val="000000"/>
          <w:spacing w:val="-10"/>
          <w:sz w:val="24"/>
          <w:szCs w:val="24"/>
        </w:rPr>
        <w:t>Новосибирской области от</w:t>
      </w:r>
      <w:r>
        <w:rPr>
          <w:color w:val="000000"/>
          <w:spacing w:val="-10"/>
          <w:sz w:val="24"/>
          <w:szCs w:val="24"/>
        </w:rPr>
        <w:t xml:space="preserve"> 09.03.2023 </w:t>
      </w:r>
      <w:r w:rsidRPr="00C35826">
        <w:rPr>
          <w:color w:val="000000"/>
          <w:spacing w:val="-10"/>
          <w:sz w:val="24"/>
          <w:szCs w:val="24"/>
        </w:rPr>
        <w:t>№</w:t>
      </w:r>
      <w:r>
        <w:rPr>
          <w:color w:val="000000"/>
          <w:spacing w:val="-10"/>
          <w:sz w:val="24"/>
          <w:szCs w:val="24"/>
        </w:rPr>
        <w:t xml:space="preserve"> 352</w:t>
      </w:r>
    </w:p>
    <w:p w:rsidR="00D5462B" w:rsidRPr="00C35826" w:rsidRDefault="00D5462B" w:rsidP="00D5462B">
      <w:pPr>
        <w:widowControl w:val="0"/>
        <w:ind w:right="-2"/>
      </w:pPr>
    </w:p>
    <w:p w:rsidR="00D5462B" w:rsidRPr="00C35826" w:rsidRDefault="00D5462B" w:rsidP="00D5462B">
      <w:pPr>
        <w:widowControl w:val="0"/>
        <w:ind w:right="-2"/>
        <w:rPr>
          <w:b/>
          <w:sz w:val="28"/>
          <w:szCs w:val="28"/>
        </w:rPr>
      </w:pP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462B">
        <w:rPr>
          <w:bCs/>
          <w:sz w:val="28"/>
          <w:szCs w:val="28"/>
        </w:rPr>
        <w:t>Порядок</w:t>
      </w: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462B">
        <w:rPr>
          <w:bCs/>
          <w:sz w:val="28"/>
          <w:szCs w:val="28"/>
        </w:rPr>
        <w:t xml:space="preserve">сообщения руководителями муниципальных учреждений (предприятий) </w:t>
      </w: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462B">
        <w:rPr>
          <w:bCs/>
          <w:sz w:val="28"/>
          <w:szCs w:val="28"/>
        </w:rPr>
        <w:t xml:space="preserve">города Искитима Новосибирской области о возникновении личной заинтересованности при исполнении должностных обязанностей, </w:t>
      </w: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D5462B">
        <w:rPr>
          <w:bCs/>
          <w:sz w:val="28"/>
          <w:szCs w:val="28"/>
        </w:rPr>
        <w:t>которая</w:t>
      </w:r>
      <w:proofErr w:type="gramEnd"/>
      <w:r w:rsidRPr="00D5462B">
        <w:rPr>
          <w:bCs/>
          <w:sz w:val="28"/>
          <w:szCs w:val="28"/>
        </w:rPr>
        <w:t xml:space="preserve"> приводит или может привести к конфликту интересов </w:t>
      </w:r>
    </w:p>
    <w:p w:rsidR="00D5462B" w:rsidRPr="003E6058" w:rsidRDefault="00D5462B" w:rsidP="00D5462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>
        <w:rPr>
          <w:bCs/>
          <w:sz w:val="28"/>
          <w:szCs w:val="28"/>
        </w:rPr>
        <w:t xml:space="preserve">города Искитима </w:t>
      </w:r>
      <w:r w:rsidRPr="003E6058">
        <w:rPr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</w:t>
      </w:r>
      <w:proofErr w:type="gramStart"/>
      <w:r w:rsidRPr="003E6058"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</w:t>
      </w:r>
      <w:r w:rsidRPr="00E04555">
        <w:rPr>
          <w:sz w:val="28"/>
          <w:szCs w:val="28"/>
        </w:rPr>
        <w:t xml:space="preserve">1 </w:t>
      </w:r>
      <w:r w:rsidRPr="003E6058">
        <w:rPr>
          <w:sz w:val="28"/>
          <w:szCs w:val="28"/>
        </w:rPr>
        <w:t>к настоящему Порядку (далее ‒ уведомление).</w:t>
      </w:r>
      <w:proofErr w:type="gramEnd"/>
    </w:p>
    <w:p w:rsidR="00D5462B" w:rsidRDefault="00D5462B" w:rsidP="00D5462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22A92">
        <w:rPr>
          <w:sz w:val="28"/>
          <w:szCs w:val="28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3E6058">
        <w:rPr>
          <w:sz w:val="28"/>
          <w:szCs w:val="28"/>
        </w:rPr>
        <w:t xml:space="preserve"> направляет уведомление на имя </w:t>
      </w:r>
      <w:r>
        <w:rPr>
          <w:sz w:val="28"/>
          <w:szCs w:val="28"/>
        </w:rPr>
        <w:t xml:space="preserve">Главы города Искитима </w:t>
      </w:r>
      <w:r w:rsidRPr="003702BA">
        <w:rPr>
          <w:sz w:val="28"/>
          <w:szCs w:val="28"/>
        </w:rPr>
        <w:t xml:space="preserve">Новосибирской области </w:t>
      </w:r>
      <w:r w:rsidRPr="003E6058">
        <w:rPr>
          <w:sz w:val="28"/>
          <w:szCs w:val="28"/>
        </w:rPr>
        <w:t xml:space="preserve">(далее – работодатель), в </w:t>
      </w:r>
      <w:r>
        <w:rPr>
          <w:sz w:val="28"/>
          <w:szCs w:val="28"/>
        </w:rPr>
        <w:t xml:space="preserve">управление делами администрации города Искитима </w:t>
      </w:r>
      <w:r w:rsidRPr="003702BA">
        <w:rPr>
          <w:sz w:val="28"/>
          <w:szCs w:val="28"/>
        </w:rPr>
        <w:t xml:space="preserve">Новосибирской области </w:t>
      </w:r>
      <w:r w:rsidRPr="00367E97">
        <w:rPr>
          <w:sz w:val="28"/>
          <w:szCs w:val="28"/>
        </w:rPr>
        <w:t xml:space="preserve">(далее </w:t>
      </w:r>
      <w:proofErr w:type="gramStart"/>
      <w:r w:rsidRPr="00367E97">
        <w:rPr>
          <w:sz w:val="28"/>
          <w:szCs w:val="28"/>
        </w:rPr>
        <w:t>–п</w:t>
      </w:r>
      <w:proofErr w:type="gramEnd"/>
      <w:r w:rsidRPr="00367E97">
        <w:rPr>
          <w:sz w:val="28"/>
          <w:szCs w:val="28"/>
        </w:rPr>
        <w:t>одразделение).</w:t>
      </w:r>
    </w:p>
    <w:p w:rsidR="00D5462B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CE0">
        <w:rPr>
          <w:sz w:val="28"/>
          <w:szCs w:val="28"/>
        </w:rPr>
        <w:t>При невозмож</w:t>
      </w:r>
      <w:r>
        <w:rPr>
          <w:sz w:val="28"/>
          <w:szCs w:val="28"/>
        </w:rPr>
        <w:t>ности направления уведомления в срок</w:t>
      </w:r>
      <w:r w:rsidRPr="005A0CE0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Pr="005A0CE0">
        <w:rPr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sz w:val="28"/>
          <w:szCs w:val="28"/>
        </w:rPr>
        <w:t>руководителя</w:t>
      </w:r>
      <w:r w:rsidRPr="005A0CE0">
        <w:rPr>
          <w:sz w:val="28"/>
          <w:szCs w:val="28"/>
        </w:rPr>
        <w:t xml:space="preserve">, оно </w:t>
      </w:r>
      <w:r>
        <w:rPr>
          <w:sz w:val="28"/>
          <w:szCs w:val="28"/>
        </w:rPr>
        <w:t>направляется</w:t>
      </w:r>
      <w:r w:rsidRPr="005A0CE0">
        <w:rPr>
          <w:sz w:val="28"/>
          <w:szCs w:val="28"/>
        </w:rPr>
        <w:t xml:space="preserve">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5A0CE0">
        <w:rPr>
          <w:sz w:val="28"/>
          <w:szCs w:val="28"/>
        </w:rPr>
        <w:t>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5. </w:t>
      </w:r>
      <w:proofErr w:type="gramStart"/>
      <w:r w:rsidRPr="003E6058">
        <w:rPr>
          <w:sz w:val="28"/>
          <w:szCs w:val="28"/>
        </w:rPr>
        <w:t>Уведомление регистрируется</w:t>
      </w:r>
      <w:r>
        <w:rPr>
          <w:sz w:val="28"/>
          <w:szCs w:val="28"/>
        </w:rPr>
        <w:t xml:space="preserve"> ответственным специалистом управления делами администрации города Искитима Новосибирской области (далее - </w:t>
      </w:r>
      <w:r w:rsidRPr="003E6058">
        <w:rPr>
          <w:sz w:val="28"/>
          <w:szCs w:val="28"/>
        </w:rPr>
        <w:t>ответственн</w:t>
      </w:r>
      <w:r>
        <w:rPr>
          <w:sz w:val="28"/>
          <w:szCs w:val="28"/>
        </w:rPr>
        <w:t>ое</w:t>
      </w:r>
      <w:r w:rsidRPr="003E6058">
        <w:rPr>
          <w:sz w:val="28"/>
          <w:szCs w:val="28"/>
        </w:rPr>
        <w:t xml:space="preserve"> лицо</w:t>
      </w:r>
      <w:r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</w:t>
      </w:r>
      <w:r w:rsidRPr="00E04555">
        <w:rPr>
          <w:sz w:val="28"/>
          <w:szCs w:val="28"/>
        </w:rPr>
        <w:t>2</w:t>
      </w:r>
      <w:r w:rsidRPr="003E6058">
        <w:rPr>
          <w:sz w:val="28"/>
          <w:szCs w:val="28"/>
        </w:rPr>
        <w:t xml:space="preserve"> к настоящему Порядку.</w:t>
      </w:r>
      <w:proofErr w:type="gramEnd"/>
      <w:r w:rsidRPr="003E6058">
        <w:rPr>
          <w:sz w:val="28"/>
          <w:szCs w:val="28"/>
        </w:rPr>
        <w:t xml:space="preserve"> После регистрации уведомление передается работодателю.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 xml:space="preserve">6. Уведомление, поступившее в соответствии с пунктом 4 настоящего Порядка, направляется по поручению работодателя </w:t>
      </w:r>
      <w:r>
        <w:rPr>
          <w:sz w:val="28"/>
          <w:szCs w:val="28"/>
        </w:rPr>
        <w:t xml:space="preserve">в юридический отдел администрации города Искитима Новосибирской области (далее - юридический отдел) </w:t>
      </w:r>
      <w:r w:rsidRPr="003E6058">
        <w:rPr>
          <w:sz w:val="28"/>
          <w:szCs w:val="28"/>
        </w:rPr>
        <w:t>для предварительного рассмотрения.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7. В ходе предварительного рассмотрения уведомления </w:t>
      </w:r>
      <w:r>
        <w:rPr>
          <w:sz w:val="28"/>
          <w:szCs w:val="28"/>
        </w:rPr>
        <w:t>юридический отдел</w:t>
      </w:r>
      <w:r w:rsidRPr="003E6058">
        <w:rPr>
          <w:sz w:val="28"/>
          <w:szCs w:val="28"/>
        </w:rPr>
        <w:t xml:space="preserve">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8. В течение двух рабочих дней со дня поступления уведомления </w:t>
      </w:r>
      <w:r>
        <w:rPr>
          <w:sz w:val="28"/>
          <w:szCs w:val="28"/>
        </w:rPr>
        <w:t>юридическим отделом</w:t>
      </w:r>
      <w:r w:rsidRPr="003E6058">
        <w:rPr>
          <w:sz w:val="28"/>
          <w:szCs w:val="28"/>
        </w:rPr>
        <w:t xml:space="preserve"> подготавливается мотивированное заключение в письменной форме.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 информацию, изложенную в уведомлении;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пояснения руководителя;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</w:t>
      </w:r>
      <w:r>
        <w:rPr>
          <w:sz w:val="28"/>
          <w:szCs w:val="28"/>
        </w:rPr>
        <w:t xml:space="preserve"> в</w:t>
      </w:r>
      <w:r w:rsidRPr="003E6058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юридический отдел</w:t>
      </w:r>
      <w:r w:rsidRPr="003E6058">
        <w:rPr>
          <w:sz w:val="28"/>
          <w:szCs w:val="28"/>
        </w:rPr>
        <w:t xml:space="preserve"> в соответствии с пунктом 6 настоящего Порядка. 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11. Работодатель по результатам рассмотрения представленного в соответствии с пунктом 10 настоящего Порядка </w:t>
      </w:r>
      <w:r>
        <w:rPr>
          <w:sz w:val="28"/>
          <w:szCs w:val="28"/>
        </w:rPr>
        <w:t>юридическим отделом</w:t>
      </w:r>
      <w:r w:rsidRPr="003E6058">
        <w:rPr>
          <w:sz w:val="28"/>
          <w:szCs w:val="28"/>
        </w:rPr>
        <w:t xml:space="preserve"> мотивированного заключения принимает одно из следующих решений: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13. </w:t>
      </w:r>
      <w:proofErr w:type="gramStart"/>
      <w:r w:rsidRPr="003E6058">
        <w:rPr>
          <w:sz w:val="28"/>
          <w:szCs w:val="28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</w:t>
      </w:r>
      <w:r>
        <w:rPr>
          <w:sz w:val="28"/>
          <w:szCs w:val="28"/>
        </w:rPr>
        <w:t>администрации города Искитима Новосибирской области</w:t>
      </w:r>
      <w:proofErr w:type="gramEnd"/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(далее – комиссия), для рассмотрения и последующего направления работодателю в соответствии с Положением о комиссии.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E6058">
        <w:rPr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3E6058">
        <w:rPr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Pr="003E6058">
        <w:rPr>
          <w:bCs/>
          <w:sz w:val="28"/>
          <w:szCs w:val="28"/>
        </w:rPr>
        <w:t>которая</w:t>
      </w:r>
      <w:proofErr w:type="gramEnd"/>
      <w:r w:rsidRPr="003E6058">
        <w:rPr>
          <w:bCs/>
          <w:sz w:val="28"/>
          <w:szCs w:val="28"/>
        </w:rPr>
        <w:t xml:space="preserve"> может привести к конфликту интересов. 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</w:t>
      </w:r>
      <w:r w:rsidRPr="003E6058">
        <w:rPr>
          <w:bCs/>
          <w:sz w:val="28"/>
          <w:szCs w:val="28"/>
        </w:rPr>
        <w:lastRenderedPageBreak/>
        <w:t xml:space="preserve">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D5462B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D5462B" w:rsidRPr="003E6058" w:rsidRDefault="00D5462B" w:rsidP="00D5462B">
      <w:pPr>
        <w:widowControl w:val="0"/>
        <w:ind w:left="4678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1</w:t>
      </w:r>
    </w:p>
    <w:p w:rsidR="00D5462B" w:rsidRPr="003E6058" w:rsidRDefault="00D5462B" w:rsidP="00D5462B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D5462B" w:rsidRPr="00D5625A" w:rsidRDefault="00D5462B" w:rsidP="00D5462B">
      <w:pPr>
        <w:widowControl w:val="0"/>
        <w:ind w:left="4395"/>
        <w:jc w:val="center"/>
        <w:rPr>
          <w:sz w:val="28"/>
          <w:szCs w:val="28"/>
        </w:rPr>
      </w:pPr>
      <w:r w:rsidRPr="00D5625A">
        <w:rPr>
          <w:sz w:val="28"/>
          <w:szCs w:val="28"/>
        </w:rPr>
        <w:t>города Искитима</w:t>
      </w:r>
      <w:r>
        <w:rPr>
          <w:sz w:val="28"/>
          <w:szCs w:val="28"/>
        </w:rPr>
        <w:t xml:space="preserve"> Новосибирской области</w:t>
      </w:r>
    </w:p>
    <w:p w:rsidR="00D5462B" w:rsidRPr="003E6058" w:rsidRDefault="00D5462B" w:rsidP="00D5462B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5462B" w:rsidRPr="003E6058" w:rsidRDefault="00D5462B" w:rsidP="00D5462B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:rsidR="00D5462B" w:rsidRPr="003E6058" w:rsidRDefault="00D5462B" w:rsidP="00D5462B">
      <w:pPr>
        <w:widowControl w:val="0"/>
        <w:jc w:val="both"/>
        <w:rPr>
          <w:sz w:val="28"/>
          <w:szCs w:val="28"/>
        </w:rPr>
      </w:pPr>
      <w:r w:rsidRPr="003E6058">
        <w:t xml:space="preserve">                 (отметка об ознакомлении)</w:t>
      </w:r>
    </w:p>
    <w:p w:rsidR="00D5462B" w:rsidRPr="003E6058" w:rsidRDefault="00D5462B" w:rsidP="00D5462B">
      <w:pPr>
        <w:widowControl w:val="0"/>
        <w:ind w:left="4536"/>
        <w:jc w:val="right"/>
        <w:rPr>
          <w:sz w:val="28"/>
          <w:szCs w:val="28"/>
        </w:rPr>
      </w:pPr>
    </w:p>
    <w:p w:rsidR="00D5462B" w:rsidRDefault="00D5462B" w:rsidP="00D5462B">
      <w:pPr>
        <w:widowControl w:val="0"/>
        <w:ind w:left="4536" w:hanging="567"/>
        <w:jc w:val="center"/>
        <w:rPr>
          <w:sz w:val="28"/>
          <w:szCs w:val="28"/>
        </w:rPr>
      </w:pPr>
      <w:r>
        <w:rPr>
          <w:sz w:val="28"/>
          <w:szCs w:val="28"/>
        </w:rPr>
        <w:t>Главе города Искитима Новосибирской области</w:t>
      </w:r>
    </w:p>
    <w:p w:rsidR="00D5462B" w:rsidRPr="003E6058" w:rsidRDefault="00D5462B" w:rsidP="00D5462B">
      <w:pPr>
        <w:widowControl w:val="0"/>
        <w:ind w:left="4536" w:hanging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3E6058">
        <w:rPr>
          <w:sz w:val="28"/>
          <w:szCs w:val="28"/>
        </w:rPr>
        <w:t>_______________</w:t>
      </w:r>
    </w:p>
    <w:p w:rsidR="00D5462B" w:rsidRPr="003E6058" w:rsidRDefault="00D5462B" w:rsidP="00D5462B">
      <w:pPr>
        <w:widowControl w:val="0"/>
        <w:ind w:left="4536" w:hanging="567"/>
        <w:jc w:val="center"/>
        <w:rPr>
          <w:i/>
        </w:rPr>
      </w:pPr>
      <w:proofErr w:type="gramStart"/>
      <w:r w:rsidRPr="003E6058">
        <w:t xml:space="preserve">(фамилия, имя, отчество (отчество ‒ при наличии) </w:t>
      </w:r>
      <w:proofErr w:type="gramEnd"/>
    </w:p>
    <w:p w:rsidR="00D5462B" w:rsidRPr="003E6058" w:rsidRDefault="00D5462B" w:rsidP="00D5462B">
      <w:pPr>
        <w:widowControl w:val="0"/>
        <w:ind w:left="4536" w:hanging="567"/>
        <w:jc w:val="center"/>
        <w:rPr>
          <w:i/>
        </w:rPr>
      </w:pPr>
    </w:p>
    <w:p w:rsidR="00D5462B" w:rsidRPr="003E6058" w:rsidRDefault="00D5462B" w:rsidP="00D5462B">
      <w:pPr>
        <w:widowControl w:val="0"/>
        <w:ind w:left="4536" w:hanging="567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___________________________________</w:t>
      </w:r>
    </w:p>
    <w:p w:rsidR="00D5462B" w:rsidRPr="003E6058" w:rsidRDefault="00D5462B" w:rsidP="00D5462B">
      <w:pPr>
        <w:widowControl w:val="0"/>
        <w:ind w:left="4536" w:hanging="567"/>
        <w:jc w:val="center"/>
      </w:pPr>
      <w:proofErr w:type="gramStart"/>
      <w:r w:rsidRPr="003E6058"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D5462B" w:rsidRPr="003E6058" w:rsidRDefault="00D5462B" w:rsidP="00D5462B">
      <w:pPr>
        <w:widowControl w:val="0"/>
        <w:ind w:left="4536" w:hanging="567"/>
        <w:jc w:val="center"/>
      </w:pPr>
      <w:r w:rsidRPr="003E6058">
        <w:t>замещаемая им должность)</w:t>
      </w:r>
    </w:p>
    <w:p w:rsidR="00D5462B" w:rsidRPr="003E6058" w:rsidRDefault="00D5462B" w:rsidP="00D5462B">
      <w:pPr>
        <w:widowControl w:val="0"/>
        <w:jc w:val="both"/>
        <w:rPr>
          <w:sz w:val="28"/>
          <w:szCs w:val="28"/>
        </w:rPr>
      </w:pPr>
    </w:p>
    <w:p w:rsidR="00D5462B" w:rsidRPr="003E6058" w:rsidRDefault="00D5462B" w:rsidP="00D5462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УВЕДОМЛЕНИЕ</w:t>
      </w:r>
    </w:p>
    <w:p w:rsidR="00D5462B" w:rsidRPr="003E6058" w:rsidRDefault="00D5462B" w:rsidP="00D5462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D5462B" w:rsidRPr="003E6058" w:rsidRDefault="00D5462B" w:rsidP="00D5462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 xml:space="preserve">должностных обязанностей, </w:t>
      </w:r>
      <w:proofErr w:type="gramStart"/>
      <w:r w:rsidRPr="003E6058">
        <w:rPr>
          <w:b/>
          <w:sz w:val="28"/>
          <w:szCs w:val="28"/>
        </w:rPr>
        <w:t>которая</w:t>
      </w:r>
      <w:proofErr w:type="gramEnd"/>
      <w:r w:rsidRPr="003E6058">
        <w:rPr>
          <w:b/>
          <w:sz w:val="28"/>
          <w:szCs w:val="28"/>
        </w:rPr>
        <w:t xml:space="preserve"> приводит или может привести </w:t>
      </w:r>
    </w:p>
    <w:p w:rsidR="00D5462B" w:rsidRPr="003E6058" w:rsidRDefault="00D5462B" w:rsidP="00D5462B">
      <w:pPr>
        <w:widowControl w:val="0"/>
        <w:jc w:val="center"/>
        <w:rPr>
          <w:sz w:val="28"/>
          <w:szCs w:val="28"/>
        </w:rPr>
      </w:pPr>
      <w:r w:rsidRPr="003E6058">
        <w:rPr>
          <w:b/>
          <w:sz w:val="28"/>
          <w:szCs w:val="28"/>
        </w:rPr>
        <w:t>к конфликту интересов</w:t>
      </w:r>
    </w:p>
    <w:p w:rsidR="00D5462B" w:rsidRPr="003E6058" w:rsidRDefault="00D5462B" w:rsidP="00D5462B">
      <w:pPr>
        <w:widowControl w:val="0"/>
        <w:rPr>
          <w:sz w:val="28"/>
          <w:szCs w:val="28"/>
        </w:rPr>
      </w:pPr>
    </w:p>
    <w:p w:rsidR="00D5462B" w:rsidRPr="003E6058" w:rsidRDefault="00D5462B" w:rsidP="00D5462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sz w:val="28"/>
          <w:szCs w:val="28"/>
        </w:rPr>
        <w:t>(</w:t>
      </w:r>
      <w:proofErr w:type="gramStart"/>
      <w:r w:rsidRPr="009F2E6D">
        <w:rPr>
          <w:b/>
          <w:sz w:val="28"/>
          <w:szCs w:val="28"/>
        </w:rPr>
        <w:t>нужное</w:t>
      </w:r>
      <w:proofErr w:type="gramEnd"/>
      <w:r w:rsidRPr="009F2E6D">
        <w:rPr>
          <w:b/>
          <w:sz w:val="28"/>
          <w:szCs w:val="28"/>
        </w:rPr>
        <w:t xml:space="preserve"> подчеркнуть</w:t>
      </w:r>
      <w:r w:rsidRPr="009F2E6D">
        <w:rPr>
          <w:sz w:val="28"/>
          <w:szCs w:val="28"/>
        </w:rPr>
        <w:t>).</w:t>
      </w:r>
    </w:p>
    <w:p w:rsidR="00D5462B" w:rsidRPr="003E6058" w:rsidRDefault="00D5462B" w:rsidP="00D5462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D5462B" w:rsidRPr="003E6058" w:rsidRDefault="00D5462B" w:rsidP="00D5462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D5462B" w:rsidRPr="003E6058" w:rsidRDefault="00D5462B" w:rsidP="00D5462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D5462B" w:rsidRPr="003E6058" w:rsidRDefault="00D5462B" w:rsidP="00D5462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D5462B" w:rsidRPr="003E6058" w:rsidRDefault="00D5462B" w:rsidP="00D5462B">
      <w:pPr>
        <w:widowControl w:val="0"/>
        <w:ind w:firstLine="709"/>
        <w:jc w:val="both"/>
        <w:rPr>
          <w:sz w:val="28"/>
          <w:szCs w:val="28"/>
        </w:rPr>
      </w:pPr>
      <w:r w:rsidRPr="003E6058">
        <w:rPr>
          <w:sz w:val="24"/>
          <w:szCs w:val="24"/>
        </w:rPr>
        <w:t>П</w:t>
      </w:r>
      <w:r w:rsidRPr="003E6058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3E6058">
        <w:rPr>
          <w:sz w:val="24"/>
          <w:szCs w:val="24"/>
        </w:rPr>
        <w:t xml:space="preserve"> </w:t>
      </w:r>
      <w:r w:rsidRPr="003E6058">
        <w:rPr>
          <w:sz w:val="28"/>
          <w:szCs w:val="28"/>
        </w:rPr>
        <w:t>_____________________________________________________________</w:t>
      </w:r>
    </w:p>
    <w:p w:rsidR="00D5462B" w:rsidRPr="003E6058" w:rsidRDefault="00D5462B" w:rsidP="00D5462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D5462B" w:rsidRPr="003E6058" w:rsidRDefault="00D5462B" w:rsidP="00D5462B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______________________________________________________________________</w:t>
      </w:r>
    </w:p>
    <w:p w:rsidR="00D5462B" w:rsidRPr="003E6058" w:rsidRDefault="00D5462B" w:rsidP="00D5462B">
      <w:pPr>
        <w:widowControl w:val="0"/>
        <w:ind w:firstLine="709"/>
        <w:jc w:val="both"/>
        <w:rPr>
          <w:sz w:val="24"/>
          <w:szCs w:val="24"/>
        </w:rPr>
      </w:pPr>
      <w:r w:rsidRPr="003E6058">
        <w:rPr>
          <w:sz w:val="28"/>
          <w:szCs w:val="28"/>
        </w:rPr>
        <w:t xml:space="preserve">Намереваюсь (не намереваюсь) </w:t>
      </w:r>
      <w:r w:rsidRPr="009F2E6D">
        <w:rPr>
          <w:sz w:val="28"/>
          <w:szCs w:val="28"/>
        </w:rPr>
        <w:t>(</w:t>
      </w:r>
      <w:proofErr w:type="gramStart"/>
      <w:r w:rsidRPr="009F2E6D">
        <w:rPr>
          <w:b/>
          <w:sz w:val="28"/>
          <w:szCs w:val="28"/>
        </w:rPr>
        <w:t>нужное</w:t>
      </w:r>
      <w:proofErr w:type="gramEnd"/>
      <w:r w:rsidRPr="009F2E6D">
        <w:rPr>
          <w:b/>
          <w:sz w:val="28"/>
          <w:szCs w:val="28"/>
        </w:rPr>
        <w:t xml:space="preserve"> подчеркнуть</w:t>
      </w:r>
      <w:r w:rsidRPr="009F2E6D">
        <w:rPr>
          <w:sz w:val="28"/>
          <w:szCs w:val="28"/>
        </w:rPr>
        <w:t>)</w:t>
      </w:r>
      <w:r w:rsidRPr="003E6058">
        <w:rPr>
          <w:sz w:val="28"/>
          <w:szCs w:val="28"/>
        </w:rPr>
        <w:t xml:space="preserve">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sz w:val="28"/>
          <w:szCs w:val="28"/>
        </w:rPr>
        <w:t>города Искитима</w:t>
      </w:r>
      <w:r w:rsidRPr="003E6058">
        <w:rPr>
          <w:sz w:val="28"/>
          <w:szCs w:val="28"/>
        </w:rPr>
        <w:t xml:space="preserve"> при рассмотрении настоящего уведомления</w:t>
      </w:r>
      <w:r w:rsidRPr="003E6058">
        <w:rPr>
          <w:i/>
          <w:sz w:val="24"/>
          <w:szCs w:val="24"/>
        </w:rPr>
        <w:t>.</w:t>
      </w:r>
    </w:p>
    <w:p w:rsidR="00D5462B" w:rsidRPr="003E6058" w:rsidRDefault="00D5462B" w:rsidP="00D5462B">
      <w:pPr>
        <w:widowControl w:val="0"/>
        <w:jc w:val="both"/>
      </w:pPr>
    </w:p>
    <w:p w:rsidR="00D5462B" w:rsidRPr="003E6058" w:rsidRDefault="00D5462B" w:rsidP="00D5462B">
      <w:pPr>
        <w:widowControl w:val="0"/>
        <w:jc w:val="both"/>
      </w:pPr>
      <w:r w:rsidRPr="003E6058">
        <w:rPr>
          <w:sz w:val="28"/>
          <w:szCs w:val="28"/>
        </w:rPr>
        <w:t>«___»___________20___г.______________________________ _________________</w:t>
      </w:r>
      <w:r w:rsidRPr="003E6058">
        <w:rPr>
          <w:sz w:val="24"/>
          <w:szCs w:val="24"/>
        </w:rPr>
        <w:tab/>
      </w:r>
      <w:r w:rsidRPr="003E6058">
        <w:rPr>
          <w:sz w:val="24"/>
          <w:szCs w:val="24"/>
        </w:rPr>
        <w:tab/>
      </w:r>
      <w:r w:rsidRPr="003E605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3E6058">
        <w:rPr>
          <w:sz w:val="24"/>
          <w:szCs w:val="24"/>
        </w:rPr>
        <w:t xml:space="preserve">   </w:t>
      </w:r>
      <w:r w:rsidRPr="003E6058">
        <w:rPr>
          <w:sz w:val="18"/>
        </w:rPr>
        <w:t>(подпись лица, направляющего уведомление)                  (фамилия, инициалы)</w:t>
      </w:r>
    </w:p>
    <w:p w:rsidR="00D5462B" w:rsidRPr="003E6058" w:rsidRDefault="00D5462B" w:rsidP="00D5462B">
      <w:pPr>
        <w:jc w:val="both"/>
        <w:rPr>
          <w:sz w:val="24"/>
          <w:szCs w:val="24"/>
        </w:rPr>
      </w:pPr>
    </w:p>
    <w:p w:rsidR="00D5462B" w:rsidRDefault="00D5462B" w:rsidP="00D546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D5462B" w:rsidRPr="003E6058" w:rsidRDefault="00D5462B" w:rsidP="00D546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62B" w:rsidRDefault="00D5462B" w:rsidP="00D546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Дата регистрации уведомления «___» __________ 20___ года</w:t>
      </w:r>
    </w:p>
    <w:p w:rsidR="00D5462B" w:rsidRPr="003E6058" w:rsidRDefault="00D5462B" w:rsidP="00D546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62B" w:rsidRPr="003E6058" w:rsidRDefault="00D5462B" w:rsidP="00D5462B">
      <w:pPr>
        <w:autoSpaceDE w:val="0"/>
        <w:autoSpaceDN w:val="0"/>
        <w:adjustRightInd w:val="0"/>
        <w:jc w:val="both"/>
      </w:pPr>
      <w:r w:rsidRPr="003E6058">
        <w:t>_____________________________________                             ________________________________</w:t>
      </w:r>
    </w:p>
    <w:p w:rsidR="00D5462B" w:rsidRPr="003E6058" w:rsidRDefault="00D5462B" w:rsidP="00D5462B">
      <w:pPr>
        <w:autoSpaceDE w:val="0"/>
        <w:autoSpaceDN w:val="0"/>
        <w:adjustRightInd w:val="0"/>
        <w:jc w:val="both"/>
        <w:rPr>
          <w:sz w:val="18"/>
        </w:rPr>
      </w:pPr>
      <w:r w:rsidRPr="003E6058">
        <w:rPr>
          <w:sz w:val="18"/>
        </w:rPr>
        <w:t xml:space="preserve">     </w:t>
      </w:r>
      <w:proofErr w:type="gramStart"/>
      <w:r w:rsidRPr="003E6058">
        <w:rPr>
          <w:sz w:val="18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D5462B" w:rsidRPr="003E6058" w:rsidRDefault="00D5462B" w:rsidP="00D5462B">
      <w:pPr>
        <w:autoSpaceDE w:val="0"/>
        <w:autoSpaceDN w:val="0"/>
        <w:adjustRightInd w:val="0"/>
        <w:jc w:val="both"/>
        <w:rPr>
          <w:sz w:val="18"/>
        </w:rPr>
      </w:pPr>
      <w:r w:rsidRPr="003E6058">
        <w:rPr>
          <w:sz w:val="18"/>
        </w:rPr>
        <w:t xml:space="preserve">        </w:t>
      </w:r>
      <w:proofErr w:type="gramStart"/>
      <w:r w:rsidRPr="003E6058">
        <w:rPr>
          <w:sz w:val="18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D5462B" w:rsidRPr="003E6058" w:rsidRDefault="00D5462B" w:rsidP="00D5462B">
      <w:pPr>
        <w:jc w:val="both"/>
        <w:rPr>
          <w:sz w:val="12"/>
        </w:rPr>
      </w:pPr>
      <w:r w:rsidRPr="003E6058">
        <w:rPr>
          <w:sz w:val="16"/>
          <w:szCs w:val="24"/>
        </w:rPr>
        <w:br w:type="page"/>
      </w:r>
    </w:p>
    <w:p w:rsidR="00D5462B" w:rsidRPr="003E6058" w:rsidRDefault="00D5462B" w:rsidP="00D5462B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2</w:t>
      </w:r>
    </w:p>
    <w:p w:rsidR="00D5462B" w:rsidRPr="003E6058" w:rsidRDefault="00D5462B" w:rsidP="00D5462B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D5462B" w:rsidRPr="003E6058" w:rsidRDefault="00D5462B" w:rsidP="00D5462B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города Искитима Новосибирской области</w:t>
      </w:r>
    </w:p>
    <w:p w:rsidR="00D5462B" w:rsidRPr="003E6058" w:rsidRDefault="00D5462B" w:rsidP="00D5462B">
      <w:pPr>
        <w:widowControl w:val="0"/>
        <w:ind w:left="4395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D5462B" w:rsidRPr="003E6058" w:rsidRDefault="00D5462B" w:rsidP="00D5462B">
      <w:pPr>
        <w:widowControl w:val="0"/>
        <w:jc w:val="right"/>
        <w:rPr>
          <w:sz w:val="28"/>
          <w:szCs w:val="28"/>
        </w:rPr>
      </w:pPr>
    </w:p>
    <w:p w:rsidR="00D5462B" w:rsidRPr="003E6058" w:rsidRDefault="00D5462B" w:rsidP="00D5462B">
      <w:pPr>
        <w:widowControl w:val="0"/>
        <w:jc w:val="right"/>
        <w:rPr>
          <w:sz w:val="28"/>
          <w:szCs w:val="28"/>
        </w:rPr>
      </w:pPr>
    </w:p>
    <w:p w:rsidR="00D5462B" w:rsidRPr="003E6058" w:rsidRDefault="00D5462B" w:rsidP="00D5462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ЖУРНАЛ</w:t>
      </w:r>
    </w:p>
    <w:p w:rsidR="00D5462B" w:rsidRPr="003E6058" w:rsidRDefault="00D5462B" w:rsidP="00D5462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D5462B" w:rsidRPr="003E6058" w:rsidRDefault="00D5462B" w:rsidP="00D5462B">
      <w:pPr>
        <w:widowControl w:val="0"/>
        <w:jc w:val="center"/>
        <w:rPr>
          <w:b/>
          <w:sz w:val="28"/>
          <w:szCs w:val="28"/>
        </w:rPr>
      </w:pPr>
      <w:r w:rsidRPr="003E6058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5462B" w:rsidRPr="003E6058" w:rsidRDefault="00D5462B" w:rsidP="00D5462B">
      <w:pPr>
        <w:widowControl w:val="0"/>
        <w:jc w:val="center"/>
        <w:rPr>
          <w:b/>
          <w:sz w:val="28"/>
          <w:szCs w:val="28"/>
        </w:rPr>
      </w:pPr>
    </w:p>
    <w:p w:rsidR="00D5462B" w:rsidRPr="003E6058" w:rsidRDefault="00D5462B" w:rsidP="00D5462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:rsidR="00D5462B" w:rsidRPr="003E6058" w:rsidRDefault="00D5462B" w:rsidP="00D5462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:rsidR="00D5462B" w:rsidRPr="003E6058" w:rsidRDefault="00D5462B" w:rsidP="00D5462B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:rsidR="00D5462B" w:rsidRPr="003E6058" w:rsidRDefault="00D5462B" w:rsidP="00D5462B">
      <w:pPr>
        <w:rPr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D5462B" w:rsidRPr="003E6058" w:rsidTr="004B79A5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 xml:space="preserve">№ </w:t>
            </w:r>
            <w:proofErr w:type="gramStart"/>
            <w:r w:rsidRPr="003E6058">
              <w:rPr>
                <w:sz w:val="24"/>
                <w:szCs w:val="24"/>
              </w:rPr>
              <w:t>п</w:t>
            </w:r>
            <w:proofErr w:type="gramEnd"/>
            <w:r w:rsidRPr="003E6058">
              <w:rPr>
                <w:sz w:val="24"/>
                <w:szCs w:val="24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widowControl w:val="0"/>
              <w:ind w:left="-57" w:right="-57" w:firstLine="11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widowControl w:val="0"/>
              <w:ind w:left="-57" w:right="-57" w:firstLine="11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Примечание</w:t>
            </w:r>
          </w:p>
        </w:tc>
      </w:tr>
      <w:tr w:rsidR="00D5462B" w:rsidRPr="003E6058" w:rsidTr="004B79A5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E6058">
              <w:rPr>
                <w:sz w:val="24"/>
                <w:szCs w:val="24"/>
              </w:rPr>
              <w:t>6</w:t>
            </w:r>
          </w:p>
        </w:tc>
      </w:tr>
      <w:tr w:rsidR="00D5462B" w:rsidRPr="003E6058" w:rsidTr="004B79A5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5462B" w:rsidRPr="003E6058" w:rsidTr="004B79A5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2B" w:rsidRPr="003E6058" w:rsidRDefault="00D5462B" w:rsidP="004B79A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D5462B" w:rsidRPr="003E6058" w:rsidRDefault="00D5462B" w:rsidP="00D5462B">
      <w:pPr>
        <w:jc w:val="both"/>
        <w:rPr>
          <w:sz w:val="28"/>
          <w:szCs w:val="28"/>
        </w:rPr>
      </w:pP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462B" w:rsidRPr="003E6058" w:rsidRDefault="00D5462B" w:rsidP="00D5462B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D5462B" w:rsidRPr="003E6058" w:rsidRDefault="00D5462B" w:rsidP="00D5462B">
      <w:pPr>
        <w:rPr>
          <w:color w:val="000000"/>
          <w:spacing w:val="-10"/>
          <w:sz w:val="28"/>
          <w:szCs w:val="28"/>
          <w:lang w:val="en-US"/>
        </w:rPr>
      </w:pPr>
      <w:r w:rsidRPr="003E6058">
        <w:rPr>
          <w:color w:val="000000"/>
          <w:spacing w:val="-10"/>
          <w:sz w:val="28"/>
          <w:szCs w:val="28"/>
        </w:rPr>
        <w:br w:type="page"/>
      </w:r>
    </w:p>
    <w:p w:rsidR="00D5462B" w:rsidRPr="00C35826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lastRenderedPageBreak/>
        <w:t>УТВЕРЖДЕН</w:t>
      </w:r>
    </w:p>
    <w:p w:rsidR="00D5462B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t xml:space="preserve">постановлением администрации </w:t>
      </w:r>
    </w:p>
    <w:p w:rsidR="00D5462B" w:rsidRPr="00C35826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t>города Искитима</w:t>
      </w:r>
      <w:r>
        <w:rPr>
          <w:color w:val="000000"/>
          <w:spacing w:val="-10"/>
          <w:sz w:val="24"/>
          <w:szCs w:val="24"/>
        </w:rPr>
        <w:t xml:space="preserve"> </w:t>
      </w:r>
      <w:r w:rsidRPr="00C35826">
        <w:rPr>
          <w:color w:val="000000"/>
          <w:spacing w:val="-10"/>
          <w:sz w:val="24"/>
          <w:szCs w:val="24"/>
        </w:rPr>
        <w:t>Новосибирской области от</w:t>
      </w:r>
      <w:r>
        <w:rPr>
          <w:color w:val="000000"/>
          <w:spacing w:val="-10"/>
          <w:sz w:val="24"/>
          <w:szCs w:val="24"/>
        </w:rPr>
        <w:t xml:space="preserve"> 09.03.2023 </w:t>
      </w:r>
      <w:r w:rsidRPr="00C35826">
        <w:rPr>
          <w:color w:val="000000"/>
          <w:spacing w:val="-10"/>
          <w:sz w:val="24"/>
          <w:szCs w:val="24"/>
        </w:rPr>
        <w:t>№</w:t>
      </w:r>
      <w:r>
        <w:rPr>
          <w:color w:val="000000"/>
          <w:spacing w:val="-10"/>
          <w:sz w:val="24"/>
          <w:szCs w:val="24"/>
        </w:rPr>
        <w:t xml:space="preserve"> 352</w:t>
      </w:r>
    </w:p>
    <w:p w:rsidR="00D5462B" w:rsidRPr="003E6058" w:rsidRDefault="00D5462B" w:rsidP="00D5462B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</w:p>
    <w:p w:rsidR="00D5462B" w:rsidRPr="003E6058" w:rsidRDefault="00D5462B" w:rsidP="00D54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462B">
        <w:rPr>
          <w:bCs/>
          <w:sz w:val="28"/>
          <w:szCs w:val="28"/>
        </w:rPr>
        <w:t>ПОЛОЖЕНИЕ</w:t>
      </w: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462B">
        <w:rPr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D5462B">
        <w:rPr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города Искитима Новосибирской области</w:t>
      </w:r>
    </w:p>
    <w:p w:rsidR="00D5462B" w:rsidRPr="003E6058" w:rsidRDefault="00D5462B" w:rsidP="00D546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>
        <w:rPr>
          <w:sz w:val="28"/>
          <w:szCs w:val="28"/>
        </w:rPr>
        <w:t xml:space="preserve"> города Искитима</w:t>
      </w:r>
      <w:r w:rsidRPr="003E6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3E6058">
        <w:rPr>
          <w:sz w:val="28"/>
          <w:szCs w:val="28"/>
        </w:rPr>
        <w:t>(далее соответственно – комиссия, руководитель)</w:t>
      </w:r>
      <w:r w:rsidRPr="003E6058">
        <w:rPr>
          <w:bCs/>
          <w:sz w:val="28"/>
          <w:szCs w:val="28"/>
        </w:rPr>
        <w:t>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2</w:t>
      </w:r>
      <w:r w:rsidRPr="003E6058">
        <w:rPr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eastAsia="Calibri"/>
          <w:sz w:val="28"/>
          <w:szCs w:val="28"/>
        </w:rPr>
        <w:t>Уставом</w:t>
      </w:r>
      <w:r>
        <w:rPr>
          <w:rFonts w:eastAsia="Calibri"/>
          <w:sz w:val="28"/>
          <w:szCs w:val="28"/>
        </w:rPr>
        <w:t xml:space="preserve"> городского округа города Искитима Новосибирской области</w:t>
      </w:r>
      <w:r w:rsidRPr="003E6058">
        <w:rPr>
          <w:rFonts w:eastAsia="Calibri"/>
          <w:sz w:val="28"/>
          <w:szCs w:val="28"/>
        </w:rPr>
        <w:t>, иными муниципальными нормативными правовыми актами, а также настоящим Положением</w:t>
      </w:r>
      <w:r w:rsidRPr="003E6058">
        <w:rPr>
          <w:sz w:val="28"/>
          <w:szCs w:val="28"/>
        </w:rPr>
        <w:t>.</w:t>
      </w:r>
    </w:p>
    <w:p w:rsidR="00D5462B" w:rsidRPr="003E6058" w:rsidRDefault="00D5462B" w:rsidP="00D5462B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D5462B" w:rsidRPr="003E6058" w:rsidRDefault="00D5462B" w:rsidP="00D54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4. </w:t>
      </w:r>
      <w:r w:rsidRPr="003E6058">
        <w:rPr>
          <w:rFonts w:eastAsia="Calibri"/>
          <w:sz w:val="28"/>
          <w:szCs w:val="28"/>
        </w:rPr>
        <w:t>Комиссия формируется в составе председателя комиссии, его заместителя, секретаря и членов комиссии</w:t>
      </w:r>
      <w:r>
        <w:rPr>
          <w:rFonts w:eastAsia="Calibri"/>
          <w:sz w:val="28"/>
          <w:szCs w:val="28"/>
        </w:rPr>
        <w:t>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>
        <w:rPr>
          <w:rFonts w:eastAsia="Calibri"/>
          <w:sz w:val="28"/>
          <w:szCs w:val="28"/>
        </w:rPr>
        <w:t>города Искитима Новосибирской области</w:t>
      </w:r>
      <w:r w:rsidRPr="003E6058">
        <w:rPr>
          <w:rFonts w:eastAsia="Calibri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5. Передача полномочий члена комиссии другому лицу не допускается.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6. Участие в работе комиссии осуществляется на общественных началах.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6058">
        <w:rPr>
          <w:rFonts w:eastAsia="Calibri"/>
          <w:sz w:val="28"/>
          <w:szCs w:val="28"/>
        </w:rPr>
        <w:t>7. Заседания комиссии проводятся по мере необходимости.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8. </w:t>
      </w:r>
      <w:proofErr w:type="gramStart"/>
      <w:r w:rsidRPr="003E6058">
        <w:rPr>
          <w:sz w:val="28"/>
          <w:szCs w:val="28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</w:t>
      </w:r>
      <w:r w:rsidRPr="003E6058">
        <w:rPr>
          <w:sz w:val="28"/>
          <w:szCs w:val="28"/>
        </w:rPr>
        <w:lastRenderedPageBreak/>
        <w:t xml:space="preserve">работодателем руководителя (далее – работодатель), в соответствии с пунктом 13 Порядка </w:t>
      </w:r>
      <w:r w:rsidRPr="003E6058">
        <w:rPr>
          <w:color w:val="000000"/>
          <w:sz w:val="28"/>
          <w:szCs w:val="28"/>
        </w:rPr>
        <w:t>сообщения руководителями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3E6058">
        <w:rPr>
          <w:color w:val="000000"/>
          <w:sz w:val="28"/>
          <w:szCs w:val="28"/>
        </w:rPr>
        <w:t xml:space="preserve"> или может привести к конфликту интересов (далее – Порядок).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9. Заседание комиссии проводится </w:t>
      </w:r>
      <w:proofErr w:type="gramStart"/>
      <w:r w:rsidRPr="003E6058">
        <w:rPr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3E6058">
        <w:rPr>
          <w:sz w:val="28"/>
          <w:szCs w:val="28"/>
        </w:rPr>
        <w:t xml:space="preserve"> 8 настоящего Положения.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10. </w:t>
      </w:r>
      <w:r w:rsidRPr="003E6058"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назначает дату заседания комиссии;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11. Секретарь комиссии: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ведет протокол заседания комиссии;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sz w:val="28"/>
          <w:szCs w:val="28"/>
        </w:rPr>
        <w:noBreakHyphen/>
        <w:t xml:space="preserve"> выписку из протокола заседания комиссии.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</w:t>
      </w:r>
      <w:r w:rsidRPr="003E6058">
        <w:rPr>
          <w:color w:val="000000"/>
          <w:sz w:val="28"/>
          <w:szCs w:val="28"/>
        </w:rPr>
        <w:lastRenderedPageBreak/>
        <w:t>приводит или может привести к конфликту интересов</w:t>
      </w:r>
      <w:r w:rsidRPr="003E6058">
        <w:rPr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, лично присутствующего на заседании комиссии.</w:t>
      </w:r>
    </w:p>
    <w:p w:rsidR="00D5462B" w:rsidRPr="003E6058" w:rsidRDefault="00D5462B" w:rsidP="00D546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sz w:val="28"/>
          <w:szCs w:val="28"/>
        </w:rPr>
        <w:t>ю обеспечить принятие этих мер)</w:t>
      </w:r>
      <w:r w:rsidRPr="009F2E6D">
        <w:rPr>
          <w:sz w:val="28"/>
          <w:szCs w:val="28"/>
        </w:rPr>
        <w:t>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sz w:val="28"/>
          <w:szCs w:val="28"/>
        </w:rPr>
        <w:t xml:space="preserve">). 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3E6058">
        <w:rPr>
          <w:sz w:val="28"/>
          <w:szCs w:val="28"/>
        </w:rPr>
        <w:t xml:space="preserve">контроль </w:t>
      </w:r>
      <w:r w:rsidRPr="003E6058">
        <w:rPr>
          <w:bCs/>
          <w:sz w:val="28"/>
          <w:szCs w:val="28"/>
        </w:rPr>
        <w:t>за</w:t>
      </w:r>
      <w:proofErr w:type="gramEnd"/>
      <w:r w:rsidRPr="003E6058">
        <w:rPr>
          <w:bCs/>
          <w:sz w:val="28"/>
          <w:szCs w:val="28"/>
        </w:rPr>
        <w:t xml:space="preserve"> реализацией руководителем мер по предотвращению </w:t>
      </w:r>
      <w:r w:rsidRPr="003E6058">
        <w:rPr>
          <w:sz w:val="28"/>
          <w:szCs w:val="28"/>
        </w:rPr>
        <w:t>конфликта интересов.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D5462B" w:rsidRPr="003E6058" w:rsidRDefault="00D5462B" w:rsidP="00D54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D5462B" w:rsidRPr="003E6058" w:rsidRDefault="00D5462B" w:rsidP="00D5462B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</w:rPr>
        <w:sectPr w:rsidR="00D5462B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D5462B" w:rsidRPr="00C35826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lastRenderedPageBreak/>
        <w:t>УТВЕРЖДЕН</w:t>
      </w:r>
    </w:p>
    <w:p w:rsidR="00D5462B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t xml:space="preserve">постановлением администрации </w:t>
      </w:r>
    </w:p>
    <w:p w:rsidR="00D5462B" w:rsidRPr="00C35826" w:rsidRDefault="00D5462B" w:rsidP="00D5462B">
      <w:pPr>
        <w:shd w:val="clear" w:color="auto" w:fill="FFFFFF"/>
        <w:ind w:left="6096"/>
        <w:rPr>
          <w:color w:val="000000"/>
          <w:spacing w:val="-10"/>
          <w:sz w:val="24"/>
          <w:szCs w:val="24"/>
        </w:rPr>
      </w:pPr>
      <w:r w:rsidRPr="00C35826">
        <w:rPr>
          <w:color w:val="000000"/>
          <w:spacing w:val="-10"/>
          <w:sz w:val="24"/>
          <w:szCs w:val="24"/>
        </w:rPr>
        <w:t>города Искитима</w:t>
      </w:r>
      <w:r>
        <w:rPr>
          <w:color w:val="000000"/>
          <w:spacing w:val="-10"/>
          <w:sz w:val="24"/>
          <w:szCs w:val="24"/>
        </w:rPr>
        <w:t xml:space="preserve"> </w:t>
      </w:r>
      <w:r w:rsidRPr="00C35826">
        <w:rPr>
          <w:color w:val="000000"/>
          <w:spacing w:val="-10"/>
          <w:sz w:val="24"/>
          <w:szCs w:val="24"/>
        </w:rPr>
        <w:t>Новосибирской области от</w:t>
      </w:r>
      <w:r>
        <w:rPr>
          <w:color w:val="000000"/>
          <w:spacing w:val="-10"/>
          <w:sz w:val="24"/>
          <w:szCs w:val="24"/>
        </w:rPr>
        <w:t xml:space="preserve"> 09.03.2023 </w:t>
      </w:r>
      <w:r w:rsidRPr="00C35826">
        <w:rPr>
          <w:color w:val="000000"/>
          <w:spacing w:val="-10"/>
          <w:sz w:val="24"/>
          <w:szCs w:val="24"/>
        </w:rPr>
        <w:t>№</w:t>
      </w:r>
      <w:r>
        <w:rPr>
          <w:color w:val="000000"/>
          <w:spacing w:val="-10"/>
          <w:sz w:val="24"/>
          <w:szCs w:val="24"/>
        </w:rPr>
        <w:t xml:space="preserve"> 352</w:t>
      </w:r>
    </w:p>
    <w:p w:rsidR="00D5462B" w:rsidRPr="003E6058" w:rsidRDefault="00D5462B" w:rsidP="00D5462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5462B">
        <w:rPr>
          <w:rFonts w:eastAsia="Calibri"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D5462B" w:rsidRPr="00D5462B" w:rsidRDefault="00D5462B" w:rsidP="00D546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5462B">
        <w:rPr>
          <w:rFonts w:eastAsia="Calibri"/>
          <w:sz w:val="28"/>
          <w:szCs w:val="28"/>
        </w:rPr>
        <w:t>города Искитима Новосибирской области</w:t>
      </w:r>
    </w:p>
    <w:p w:rsidR="00D5462B" w:rsidRPr="00D5462B" w:rsidRDefault="00D5462B" w:rsidP="00D546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>Ковалевская Светлана Валерьевна - заместитель главы администрации города Искитима, председатель комиссии;</w:t>
      </w:r>
    </w:p>
    <w:p w:rsidR="00D5462B" w:rsidRPr="00D5462B" w:rsidRDefault="00D5462B" w:rsidP="00D5462B">
      <w:pPr>
        <w:tabs>
          <w:tab w:val="left" w:pos="1134"/>
        </w:tabs>
        <w:ind w:firstLine="567"/>
        <w:jc w:val="both"/>
        <w:rPr>
          <w:sz w:val="28"/>
        </w:rPr>
      </w:pPr>
      <w:proofErr w:type="spellStart"/>
      <w:r w:rsidRPr="00D5462B">
        <w:rPr>
          <w:sz w:val="28"/>
          <w:szCs w:val="28"/>
        </w:rPr>
        <w:t>Ружаковская</w:t>
      </w:r>
      <w:proofErr w:type="spellEnd"/>
      <w:r w:rsidRPr="00D5462B">
        <w:rPr>
          <w:sz w:val="28"/>
          <w:szCs w:val="28"/>
        </w:rPr>
        <w:t xml:space="preserve"> Татьяна Владимировна</w:t>
      </w:r>
      <w:r w:rsidRPr="00D5462B">
        <w:rPr>
          <w:sz w:val="28"/>
        </w:rPr>
        <w:t xml:space="preserve"> – заместитель главы администрации города Искитима, заместитель председателя комиссии;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proofErr w:type="spellStart"/>
      <w:r w:rsidRPr="00D5462B">
        <w:rPr>
          <w:sz w:val="28"/>
        </w:rPr>
        <w:t>Углачева</w:t>
      </w:r>
      <w:proofErr w:type="spellEnd"/>
      <w:r w:rsidRPr="00D5462B">
        <w:rPr>
          <w:sz w:val="28"/>
        </w:rPr>
        <w:t xml:space="preserve"> Екатерина Николаевна - заместитель начальника управления делами администрации города Искитима, секретарь комиссии; 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>Члены комиссии: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proofErr w:type="spellStart"/>
      <w:r w:rsidRPr="00D5462B">
        <w:rPr>
          <w:sz w:val="28"/>
        </w:rPr>
        <w:t>Шимкив</w:t>
      </w:r>
      <w:proofErr w:type="spellEnd"/>
      <w:r w:rsidRPr="00D5462B">
        <w:rPr>
          <w:sz w:val="28"/>
        </w:rPr>
        <w:t xml:space="preserve"> Сергей Иванович - первый заместитель главы администрации города Искитима;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proofErr w:type="spellStart"/>
      <w:r w:rsidRPr="00D5462B">
        <w:rPr>
          <w:sz w:val="28"/>
        </w:rPr>
        <w:t>Сеничев</w:t>
      </w:r>
      <w:proofErr w:type="spellEnd"/>
      <w:r w:rsidRPr="00D5462B">
        <w:rPr>
          <w:sz w:val="28"/>
        </w:rPr>
        <w:t xml:space="preserve"> Константин Владимирович - заместитель главы администрации города Искитима;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 xml:space="preserve">Смирнова Ольга Александровна - </w:t>
      </w:r>
      <w:r w:rsidRPr="00D5462B">
        <w:rPr>
          <w:sz w:val="28"/>
          <w:szCs w:val="28"/>
        </w:rPr>
        <w:t>управляющий делам</w:t>
      </w:r>
      <w:proofErr w:type="gramStart"/>
      <w:r w:rsidRPr="00D5462B">
        <w:rPr>
          <w:sz w:val="28"/>
          <w:szCs w:val="28"/>
        </w:rPr>
        <w:t>и-</w:t>
      </w:r>
      <w:proofErr w:type="gramEnd"/>
      <w:r w:rsidRPr="00D5462B">
        <w:rPr>
          <w:sz w:val="28"/>
          <w:szCs w:val="28"/>
        </w:rPr>
        <w:t xml:space="preserve"> начальник управления делами </w:t>
      </w:r>
      <w:r w:rsidRPr="00D5462B">
        <w:rPr>
          <w:sz w:val="28"/>
        </w:rPr>
        <w:t>администрации города Искитима;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>Шевчук Юлиана Юльевна - начальник юридического отдела администрации города Искитима;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>Грецкая Елена Павловна – начальник отдела по труду администрации города Искитима;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>Богомолова Светлана Викторовна – ведущий специалист управления делами администрации города Искитима;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>Бесхлебный Вячеслав Анатольевич – директор МКУ «Управление образования и молодежной политики»;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>Матушкин Вадим Павлович – директор МБУ «Управление культуры»;</w:t>
      </w:r>
    </w:p>
    <w:p w:rsidR="00D5462B" w:rsidRPr="00D5462B" w:rsidRDefault="00D5462B" w:rsidP="00D5462B">
      <w:pPr>
        <w:ind w:firstLine="567"/>
        <w:jc w:val="both"/>
        <w:rPr>
          <w:sz w:val="28"/>
        </w:rPr>
      </w:pPr>
      <w:r w:rsidRPr="00D5462B">
        <w:rPr>
          <w:sz w:val="28"/>
        </w:rPr>
        <w:t>Мартынов Юрий Алексеевич - председатель Совета депутатов города Искитима (по согласованию).</w:t>
      </w:r>
    </w:p>
    <w:p w:rsidR="00D5462B" w:rsidRPr="00D5462B" w:rsidRDefault="00D5462B" w:rsidP="00D5462B">
      <w:pPr>
        <w:pStyle w:val="1"/>
        <w:shd w:val="clear" w:color="auto" w:fill="FFFFFF"/>
        <w:spacing w:after="300"/>
        <w:ind w:firstLine="567"/>
        <w:jc w:val="both"/>
        <w:textAlignment w:val="baseline"/>
        <w:rPr>
          <w:rFonts w:ascii="Arial" w:hAnsi="Arial" w:cs="Arial"/>
          <w:b w:val="0"/>
          <w:color w:val="000000"/>
          <w:sz w:val="36"/>
          <w:szCs w:val="36"/>
        </w:rPr>
      </w:pPr>
    </w:p>
    <w:p w:rsidR="00D5462B" w:rsidRPr="003E6058" w:rsidRDefault="00D5462B" w:rsidP="00D5462B">
      <w:pPr>
        <w:rPr>
          <w:sz w:val="28"/>
          <w:szCs w:val="28"/>
        </w:rPr>
      </w:pPr>
    </w:p>
    <w:p w:rsidR="00D5462B" w:rsidRPr="003E6058" w:rsidRDefault="00D5462B" w:rsidP="00D5462B">
      <w:pPr>
        <w:rPr>
          <w:sz w:val="28"/>
          <w:szCs w:val="28"/>
        </w:rPr>
      </w:pPr>
    </w:p>
    <w:p w:rsidR="00D5462B" w:rsidRDefault="00D5462B" w:rsidP="00D5462B">
      <w:pPr>
        <w:jc w:val="center"/>
        <w:rPr>
          <w:sz w:val="28"/>
        </w:rPr>
      </w:pPr>
    </w:p>
    <w:p w:rsidR="008A1286" w:rsidRDefault="008A1286" w:rsidP="00715F96">
      <w:pPr>
        <w:rPr>
          <w:sz w:val="28"/>
        </w:rPr>
      </w:pPr>
    </w:p>
    <w:sectPr w:rsidR="008A1286" w:rsidSect="00D5462B">
      <w:pgSz w:w="11906" w:h="16838" w:code="9"/>
      <w:pgMar w:top="1134" w:right="567" w:bottom="709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6E" w:rsidRDefault="00B03D6E">
      <w:r>
        <w:separator/>
      </w:r>
    </w:p>
  </w:endnote>
  <w:endnote w:type="continuationSeparator" w:id="0">
    <w:p w:rsidR="00B03D6E" w:rsidRDefault="00B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6E" w:rsidRDefault="00B03D6E">
      <w:r>
        <w:separator/>
      </w:r>
    </w:p>
  </w:footnote>
  <w:footnote w:type="continuationSeparator" w:id="0">
    <w:p w:rsidR="00B03D6E" w:rsidRDefault="00B0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24CA0"/>
    <w:rsid w:val="00043165"/>
    <w:rsid w:val="000901B0"/>
    <w:rsid w:val="0009265D"/>
    <w:rsid w:val="00092833"/>
    <w:rsid w:val="000A66A6"/>
    <w:rsid w:val="000B4D9F"/>
    <w:rsid w:val="000B7620"/>
    <w:rsid w:val="000C2669"/>
    <w:rsid w:val="000F4E34"/>
    <w:rsid w:val="001162D4"/>
    <w:rsid w:val="00125027"/>
    <w:rsid w:val="00143A16"/>
    <w:rsid w:val="00157FFE"/>
    <w:rsid w:val="001670E9"/>
    <w:rsid w:val="0018139F"/>
    <w:rsid w:val="001A6B6A"/>
    <w:rsid w:val="001A7454"/>
    <w:rsid w:val="001B1BB7"/>
    <w:rsid w:val="001E2E99"/>
    <w:rsid w:val="001E6AE2"/>
    <w:rsid w:val="001F552E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27592"/>
    <w:rsid w:val="00344C0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3089E"/>
    <w:rsid w:val="005601AE"/>
    <w:rsid w:val="00565430"/>
    <w:rsid w:val="0059545A"/>
    <w:rsid w:val="005E38E7"/>
    <w:rsid w:val="005F0022"/>
    <w:rsid w:val="006357B6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35DDD"/>
    <w:rsid w:val="00753060"/>
    <w:rsid w:val="00762CFE"/>
    <w:rsid w:val="00764307"/>
    <w:rsid w:val="00781F1F"/>
    <w:rsid w:val="00795795"/>
    <w:rsid w:val="00797B03"/>
    <w:rsid w:val="007A16EC"/>
    <w:rsid w:val="007A5439"/>
    <w:rsid w:val="007D540B"/>
    <w:rsid w:val="007D5E82"/>
    <w:rsid w:val="007E0C72"/>
    <w:rsid w:val="00815012"/>
    <w:rsid w:val="00846C62"/>
    <w:rsid w:val="00851980"/>
    <w:rsid w:val="008706BC"/>
    <w:rsid w:val="008A1286"/>
    <w:rsid w:val="008A34D9"/>
    <w:rsid w:val="008B51CB"/>
    <w:rsid w:val="008E604A"/>
    <w:rsid w:val="008E72AD"/>
    <w:rsid w:val="0090254F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AC2FF7"/>
    <w:rsid w:val="00B03C81"/>
    <w:rsid w:val="00B03D6E"/>
    <w:rsid w:val="00B16C85"/>
    <w:rsid w:val="00B17B99"/>
    <w:rsid w:val="00B3271F"/>
    <w:rsid w:val="00B512E4"/>
    <w:rsid w:val="00B611A0"/>
    <w:rsid w:val="00B835F8"/>
    <w:rsid w:val="00B84DA6"/>
    <w:rsid w:val="00B92BBC"/>
    <w:rsid w:val="00BA2717"/>
    <w:rsid w:val="00BB12DA"/>
    <w:rsid w:val="00BE7508"/>
    <w:rsid w:val="00C069CB"/>
    <w:rsid w:val="00C11E71"/>
    <w:rsid w:val="00C32CBD"/>
    <w:rsid w:val="00C32EC5"/>
    <w:rsid w:val="00C66753"/>
    <w:rsid w:val="00C9223A"/>
    <w:rsid w:val="00C961F1"/>
    <w:rsid w:val="00CC333D"/>
    <w:rsid w:val="00CC37A0"/>
    <w:rsid w:val="00CD2CA7"/>
    <w:rsid w:val="00CD73B8"/>
    <w:rsid w:val="00CE3405"/>
    <w:rsid w:val="00D05C2F"/>
    <w:rsid w:val="00D35F18"/>
    <w:rsid w:val="00D514EC"/>
    <w:rsid w:val="00D5462B"/>
    <w:rsid w:val="00D61BA5"/>
    <w:rsid w:val="00D70CBD"/>
    <w:rsid w:val="00D764E6"/>
    <w:rsid w:val="00D93BEB"/>
    <w:rsid w:val="00DA1587"/>
    <w:rsid w:val="00DE5633"/>
    <w:rsid w:val="00DF53B8"/>
    <w:rsid w:val="00E175E3"/>
    <w:rsid w:val="00E45AA3"/>
    <w:rsid w:val="00E47C15"/>
    <w:rsid w:val="00E5725B"/>
    <w:rsid w:val="00E664D3"/>
    <w:rsid w:val="00E701DB"/>
    <w:rsid w:val="00E703E1"/>
    <w:rsid w:val="00E70E6F"/>
    <w:rsid w:val="00E9028E"/>
    <w:rsid w:val="00EC3D46"/>
    <w:rsid w:val="00EF006E"/>
    <w:rsid w:val="00F55C35"/>
    <w:rsid w:val="00F55DFC"/>
    <w:rsid w:val="00F8575D"/>
    <w:rsid w:val="00FA3221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D5462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D5462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13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2023-03-09T03:26:00Z</cp:lastPrinted>
  <dcterms:created xsi:type="dcterms:W3CDTF">2023-03-09T03:26:00Z</dcterms:created>
  <dcterms:modified xsi:type="dcterms:W3CDTF">2023-03-17T03:46:00Z</dcterms:modified>
</cp:coreProperties>
</file>