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41C1A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11.06.2020  № 98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7A2CA4" w:rsidRPr="00D32882" w:rsidRDefault="007A2CA4" w:rsidP="007A2CA4">
      <w:pPr>
        <w:jc w:val="center"/>
      </w:pPr>
      <w:r w:rsidRPr="00D32882">
        <w:t>О внесении изменения в постановление Губернатора Новосибирской области</w:t>
      </w:r>
    </w:p>
    <w:p w:rsidR="007A2CA4" w:rsidRPr="00D32882" w:rsidRDefault="007A2CA4" w:rsidP="007A2CA4">
      <w:pPr>
        <w:jc w:val="center"/>
      </w:pPr>
      <w:r w:rsidRPr="00D32882">
        <w:t>от 27.03.2020 № 43</w:t>
      </w:r>
    </w:p>
    <w:p w:rsidR="007A2CA4" w:rsidRDefault="007A2CA4" w:rsidP="007A2CA4">
      <w:pPr>
        <w:jc w:val="center"/>
        <w:rPr>
          <w:sz w:val="22"/>
        </w:rPr>
      </w:pPr>
    </w:p>
    <w:p w:rsidR="007A2CA4" w:rsidRPr="00167B84" w:rsidRDefault="007A2CA4" w:rsidP="007A2CA4">
      <w:pPr>
        <w:jc w:val="center"/>
        <w:rPr>
          <w:sz w:val="22"/>
        </w:rPr>
      </w:pPr>
    </w:p>
    <w:p w:rsidR="007A2CA4" w:rsidRPr="00F4173B" w:rsidRDefault="007A2CA4" w:rsidP="007A2CA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02C8E">
        <w:rPr>
          <w:bCs/>
        </w:rPr>
        <w:t xml:space="preserve">В соответствии со </w:t>
      </w:r>
      <w:r>
        <w:rPr>
          <w:bCs/>
        </w:rPr>
        <w:t>статьей </w:t>
      </w:r>
      <w:r w:rsidRPr="00F81137">
        <w:rPr>
          <w:bCs/>
        </w:rPr>
        <w:t>4.1</w:t>
      </w:r>
      <w:r>
        <w:rPr>
          <w:bCs/>
        </w:rPr>
        <w:t xml:space="preserve"> Федерального закона от </w:t>
      </w:r>
      <w:r w:rsidRPr="00302C8E">
        <w:rPr>
          <w:bCs/>
        </w:rPr>
        <w:t xml:space="preserve">21.12.1994 </w:t>
      </w:r>
      <w:r>
        <w:rPr>
          <w:bCs/>
        </w:rPr>
        <w:t>№ </w:t>
      </w:r>
      <w:r w:rsidRPr="00302C8E">
        <w:rPr>
          <w:bCs/>
        </w:rPr>
        <w:t xml:space="preserve">68-ФЗ </w:t>
      </w:r>
      <w:r w:rsidRPr="00F81137">
        <w:rPr>
          <w:bCs/>
        </w:rPr>
        <w:t>«О защите населения и территорий от чрезвычайных ситуаций природного и техногенного</w:t>
      </w:r>
      <w:r w:rsidRPr="00302C8E">
        <w:rPr>
          <w:bCs/>
        </w:rPr>
        <w:t xml:space="preserve"> характера</w:t>
      </w:r>
      <w:r>
        <w:rPr>
          <w:bCs/>
        </w:rPr>
        <w:t>»</w:t>
      </w:r>
      <w:r w:rsidRPr="00302C8E">
        <w:rPr>
          <w:bCs/>
        </w:rPr>
        <w:t xml:space="preserve">, Федеральным </w:t>
      </w:r>
      <w:r w:rsidRPr="00F81137">
        <w:rPr>
          <w:bCs/>
        </w:rPr>
        <w:t>законом</w:t>
      </w:r>
      <w:r w:rsidRPr="00302C8E">
        <w:rPr>
          <w:bCs/>
        </w:rPr>
        <w:t xml:space="preserve"> от</w:t>
      </w:r>
      <w:r>
        <w:rPr>
          <w:bCs/>
        </w:rPr>
        <w:t> </w:t>
      </w:r>
      <w:r w:rsidRPr="00302C8E">
        <w:rPr>
          <w:bCs/>
        </w:rPr>
        <w:t xml:space="preserve">30.03.1999 </w:t>
      </w:r>
      <w:r>
        <w:rPr>
          <w:bCs/>
        </w:rPr>
        <w:t xml:space="preserve">№ 52-ФЗ </w:t>
      </w:r>
      <w:r w:rsidRPr="00F81137">
        <w:rPr>
          <w:bCs/>
        </w:rPr>
        <w:t>«</w:t>
      </w:r>
      <w:r w:rsidRPr="007A2CA4">
        <w:rPr>
          <w:bCs/>
          <w:spacing w:val="-6"/>
        </w:rPr>
        <w:t>О санитарно-эпидемиологическом благополучии населения», Указом Президента Российской</w:t>
      </w:r>
      <w:r w:rsidRPr="007A2CA4">
        <w:rPr>
          <w:bCs/>
        </w:rPr>
        <w:t xml:space="preserve"> </w:t>
      </w:r>
      <w:r w:rsidRPr="00762180">
        <w:rPr>
          <w:bCs/>
        </w:rPr>
        <w:t>Федерации от</w:t>
      </w:r>
      <w:r>
        <w:rPr>
          <w:bCs/>
        </w:rPr>
        <w:t> </w:t>
      </w:r>
      <w:r w:rsidRPr="00762180">
        <w:rPr>
          <w:bCs/>
        </w:rPr>
        <w:t>11.05.2020 №</w:t>
      </w:r>
      <w:r>
        <w:rPr>
          <w:bCs/>
        </w:rPr>
        <w:t> </w:t>
      </w:r>
      <w:r w:rsidRPr="00762180">
        <w:rPr>
          <w:bCs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762180">
        <w:rPr>
          <w:bCs/>
        </w:rPr>
        <w:t>коронавирусной</w:t>
      </w:r>
      <w:proofErr w:type="spellEnd"/>
      <w:r w:rsidRPr="00762180">
        <w:rPr>
          <w:bCs/>
        </w:rPr>
        <w:t xml:space="preserve"> инфекции</w:t>
      </w:r>
      <w:proofErr w:type="gramEnd"/>
      <w:r w:rsidRPr="00762180">
        <w:rPr>
          <w:bCs/>
        </w:rPr>
        <w:t xml:space="preserve"> (COVID-19)»</w:t>
      </w:r>
      <w:r>
        <w:rPr>
          <w:bCs/>
        </w:rPr>
        <w:t xml:space="preserve"> </w:t>
      </w:r>
      <w:proofErr w:type="gramStart"/>
      <w:r w:rsidRPr="00F4173B">
        <w:rPr>
          <w:b/>
        </w:rPr>
        <w:t>п</w:t>
      </w:r>
      <w:proofErr w:type="gramEnd"/>
      <w:r w:rsidRPr="00F4173B">
        <w:rPr>
          <w:b/>
        </w:rPr>
        <w:t> о с т а н о в л я </w:t>
      </w:r>
      <w:r>
        <w:rPr>
          <w:b/>
        </w:rPr>
        <w:t>ю</w:t>
      </w:r>
      <w:r w:rsidRPr="00F81137">
        <w:t>:</w:t>
      </w:r>
    </w:p>
    <w:p w:rsidR="007A2CA4" w:rsidRDefault="007A2CA4" w:rsidP="007A2CA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74FA7">
        <w:t xml:space="preserve">Внести </w:t>
      </w:r>
      <w:r w:rsidRPr="00906EC4">
        <w:t xml:space="preserve">в </w:t>
      </w:r>
      <w:r w:rsidRPr="00F81137">
        <w:t>постановление</w:t>
      </w:r>
      <w:r w:rsidRPr="00906EC4">
        <w:t xml:space="preserve"> Губер</w:t>
      </w:r>
      <w:r>
        <w:t>натора Новосибирской области от </w:t>
      </w:r>
      <w:r w:rsidRPr="005A6CDC">
        <w:t>27.03.2020 № 43</w:t>
      </w:r>
      <w:r>
        <w:t xml:space="preserve"> «</w:t>
      </w:r>
      <w:r w:rsidRPr="00936B99">
        <w:t>О принятии дополнительных мер по защите населения и территории Новосибирской области от чрезвычайной ситуации</w:t>
      </w:r>
      <w:r w:rsidRPr="000041B6">
        <w:rPr>
          <w:color w:val="000000" w:themeColor="text1"/>
        </w:rPr>
        <w:t>» следующ</w:t>
      </w:r>
      <w:r>
        <w:rPr>
          <w:color w:val="000000" w:themeColor="text1"/>
        </w:rPr>
        <w:t>е</w:t>
      </w:r>
      <w:r w:rsidRPr="000041B6">
        <w:rPr>
          <w:color w:val="000000" w:themeColor="text1"/>
        </w:rPr>
        <w:t>е изменени</w:t>
      </w:r>
      <w:r>
        <w:rPr>
          <w:color w:val="000000" w:themeColor="text1"/>
        </w:rPr>
        <w:t>е</w:t>
      </w:r>
      <w:r w:rsidRPr="000041B6">
        <w:rPr>
          <w:color w:val="000000" w:themeColor="text1"/>
        </w:rPr>
        <w:t>:</w:t>
      </w:r>
    </w:p>
    <w:p w:rsidR="007A2CA4" w:rsidRPr="00017377" w:rsidRDefault="007A2CA4" w:rsidP="007A2CA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Пункт 2 признать утратившим силу.</w:t>
      </w:r>
    </w:p>
    <w:p w:rsidR="007A2CA4" w:rsidRDefault="007A2CA4" w:rsidP="007A2CA4"/>
    <w:p w:rsidR="007A2CA4" w:rsidRPr="00F4173B" w:rsidRDefault="007A2CA4" w:rsidP="007A2CA4"/>
    <w:p w:rsidR="007A2CA4" w:rsidRPr="00F4173B" w:rsidRDefault="007A2CA4" w:rsidP="007A2CA4"/>
    <w:p w:rsidR="007A2CA4" w:rsidRPr="00F4173B" w:rsidRDefault="007A2CA4" w:rsidP="007A2CA4">
      <w:pPr>
        <w:jc w:val="right"/>
      </w:pPr>
      <w:r>
        <w:t xml:space="preserve">А.А. </w:t>
      </w:r>
      <w:r w:rsidRPr="00F4173B">
        <w:t>Травников</w:t>
      </w:r>
    </w:p>
    <w:p w:rsidR="003F6BDC" w:rsidRDefault="003F6BDC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</w:p>
    <w:p w:rsid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</w:p>
    <w:p w:rsidR="007A2CA4" w:rsidRP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  <w:r w:rsidRPr="007A2CA4">
        <w:rPr>
          <w:rFonts w:eastAsia="Calibri"/>
          <w:sz w:val="20"/>
        </w:rPr>
        <w:t>А.А. Гончаров</w:t>
      </w:r>
    </w:p>
    <w:p w:rsidR="007A2CA4" w:rsidRPr="007A2CA4" w:rsidRDefault="007A2CA4" w:rsidP="007A2CA4">
      <w:pPr>
        <w:autoSpaceDE w:val="0"/>
        <w:autoSpaceDN w:val="0"/>
        <w:adjustRightInd w:val="0"/>
        <w:rPr>
          <w:rFonts w:eastAsia="Calibri"/>
          <w:sz w:val="20"/>
        </w:rPr>
      </w:pPr>
      <w:r w:rsidRPr="007A2CA4">
        <w:rPr>
          <w:rFonts w:eastAsia="Calibri"/>
          <w:sz w:val="20"/>
        </w:rPr>
        <w:t>238 61 60</w:t>
      </w:r>
    </w:p>
    <w:sectPr w:rsidR="007A2CA4" w:rsidRPr="007A2CA4" w:rsidSect="003F6BDC">
      <w:headerReference w:type="default" r:id="rId10"/>
      <w:footerReference w:type="first" r:id="rId11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ED" w:rsidRDefault="00CA54ED">
      <w:r>
        <w:separator/>
      </w:r>
    </w:p>
  </w:endnote>
  <w:endnote w:type="continuationSeparator" w:id="0">
    <w:p w:rsidR="00CA54ED" w:rsidRDefault="00CA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B80864">
      <w:rPr>
        <w:sz w:val="16"/>
        <w:szCs w:val="16"/>
      </w:rPr>
      <w:t>8</w:t>
    </w:r>
    <w:r w:rsidR="003F6BDC">
      <w:rPr>
        <w:sz w:val="16"/>
        <w:szCs w:val="16"/>
      </w:rPr>
      <w:t>/</w:t>
    </w:r>
    <w:r w:rsidR="007A2CA4">
      <w:rPr>
        <w:sz w:val="16"/>
        <w:szCs w:val="16"/>
      </w:rPr>
      <w:t>39016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-276566219"/>
        <w:date w:fullDate="2020-06-1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A2CA4">
          <w:rPr>
            <w:sz w:val="16"/>
            <w:szCs w:val="16"/>
          </w:rPr>
          <w:t>10.06.2020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ED" w:rsidRDefault="00CA54ED">
      <w:r>
        <w:separator/>
      </w:r>
    </w:p>
  </w:footnote>
  <w:footnote w:type="continuationSeparator" w:id="0">
    <w:p w:rsidR="00CA54ED" w:rsidRDefault="00CA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A70DCB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A4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CA4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8FD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273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4ED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1C1A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E79F5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38BC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E53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E53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0FC67-421A-42D6-9C8E-24699E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User</cp:lastModifiedBy>
  <cp:revision>2</cp:revision>
  <cp:lastPrinted>2016-10-13T10:42:00Z</cp:lastPrinted>
  <dcterms:created xsi:type="dcterms:W3CDTF">2020-06-16T08:01:00Z</dcterms:created>
  <dcterms:modified xsi:type="dcterms:W3CDTF">2020-06-16T08:01:00Z</dcterms:modified>
</cp:coreProperties>
</file>