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03" w:rsidRPr="00455603" w:rsidRDefault="004D47EF" w:rsidP="00455603">
      <w:pPr>
        <w:pStyle w:val="a3"/>
        <w:tabs>
          <w:tab w:val="left" w:pos="8931"/>
        </w:tabs>
        <w:ind w:firstLine="708"/>
        <w:rPr>
          <w:sz w:val="28"/>
          <w:szCs w:val="24"/>
          <w:lang w:eastAsia="x-none"/>
        </w:rPr>
      </w:pPr>
      <w:r w:rsidRPr="001D6AC6">
        <w:rPr>
          <w:noProof/>
          <w:sz w:val="40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19440D46" wp14:editId="62BE0780">
                <wp:simplePos x="0" y="0"/>
                <wp:positionH relativeFrom="margin">
                  <wp:posOffset>-194310</wp:posOffset>
                </wp:positionH>
                <wp:positionV relativeFrom="page">
                  <wp:posOffset>3009900</wp:posOffset>
                </wp:positionV>
                <wp:extent cx="6009640" cy="1447800"/>
                <wp:effectExtent l="0" t="0" r="10160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603" w:rsidRDefault="00455603" w:rsidP="00455603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</w:p>
                          <w:p w:rsidR="00455603" w:rsidRDefault="00455603" w:rsidP="00455603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</w:p>
                          <w:p w:rsidR="00455603" w:rsidRDefault="00455603" w:rsidP="00455603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</w:p>
                          <w:p w:rsidR="008A3F1A" w:rsidRDefault="008A3F1A" w:rsidP="008A3F1A">
                            <w:pPr>
                              <w:ind w:left="-28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мерах по предупреждению пожаров на территории города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Искитима</w:t>
                            </w:r>
                            <w:proofErr w:type="spellEnd"/>
                          </w:p>
                          <w:p w:rsidR="008A3F1A" w:rsidRDefault="00521991" w:rsidP="008A3F1A">
                            <w:pPr>
                              <w:ind w:left="-28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8A3F1A">
                              <w:rPr>
                                <w:sz w:val="28"/>
                                <w:szCs w:val="28"/>
                              </w:rPr>
                              <w:t>Новосибирской области в весенне-летний пожароопасный период 2024 года</w:t>
                            </w:r>
                          </w:p>
                          <w:p w:rsidR="00D35F18" w:rsidRPr="00B92BBC" w:rsidRDefault="00D35F18" w:rsidP="00BE1EE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5.3pt;margin-top:237pt;width:473.2pt;height:114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" filled="f" stroked="f">
                <v:textbox inset="0,0,0,0">
                  <w:txbxContent>
                    <w:p w:rsidR="00455603" w:rsidRDefault="00455603" w:rsidP="00455603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</w:p>
                    <w:p w:rsidR="00455603" w:rsidRDefault="00455603" w:rsidP="00455603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</w:p>
                    <w:p w:rsidR="00455603" w:rsidRDefault="00455603" w:rsidP="00455603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</w:p>
                    <w:p w:rsidR="008A3F1A" w:rsidRDefault="008A3F1A" w:rsidP="008A3F1A">
                      <w:pPr>
                        <w:ind w:left="-284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мерах по предупреждению пожаров на территории города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Искитима</w:t>
                      </w:r>
                      <w:proofErr w:type="spellEnd"/>
                    </w:p>
                    <w:p w:rsidR="008A3F1A" w:rsidRDefault="00521991" w:rsidP="008A3F1A">
                      <w:pPr>
                        <w:ind w:left="-284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8A3F1A">
                        <w:rPr>
                          <w:sz w:val="28"/>
                          <w:szCs w:val="28"/>
                        </w:rPr>
                        <w:t>Новосибирской области в весенне-летний пожароопасный период 2024 года</w:t>
                      </w:r>
                    </w:p>
                    <w:p w:rsidR="00D35F18" w:rsidRPr="00B92BBC" w:rsidRDefault="00D35F18" w:rsidP="00BE1EE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1D6AC6">
        <w:rPr>
          <w:noProof/>
          <w:sz w:val="40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2F32A7DF" wp14:editId="455EDED8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4D47EF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2E9578A5" wp14:editId="37422064">
                                  <wp:extent cx="552450" cy="809625"/>
                                  <wp:effectExtent l="0" t="0" r="0" b="9525"/>
                                  <wp:docPr id="5" name="Рисунок 5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4D47EF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2E9578A5" wp14:editId="37422064">
                            <wp:extent cx="552450" cy="809625"/>
                            <wp:effectExtent l="0" t="0" r="0" b="9525"/>
                            <wp:docPr id="5" name="Рисунок 5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1D6AC6">
        <w:rPr>
          <w:noProof/>
          <w:sz w:val="40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6397CD39" wp14:editId="51A8EBDB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8A3F1A">
                              <w:rPr>
                                <w:sz w:val="24"/>
                                <w:u w:val="single"/>
                              </w:rPr>
                              <w:t>12</w:t>
                            </w:r>
                            <w:r w:rsidR="00BE1EE6">
                              <w:rPr>
                                <w:sz w:val="24"/>
                                <w:u w:val="single"/>
                              </w:rPr>
                              <w:t>.</w:t>
                            </w:r>
                            <w:r w:rsidR="00F239E5">
                              <w:rPr>
                                <w:sz w:val="24"/>
                                <w:u w:val="single"/>
                              </w:rPr>
                              <w:t>0</w:t>
                            </w:r>
                            <w:r w:rsidR="00455603">
                              <w:rPr>
                                <w:sz w:val="24"/>
                                <w:u w:val="single"/>
                              </w:rPr>
                              <w:t>4</w:t>
                            </w:r>
                            <w:r w:rsidR="004F6B92">
                              <w:rPr>
                                <w:sz w:val="24"/>
                                <w:u w:val="single"/>
                              </w:rPr>
                              <w:t>.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>20</w:t>
                            </w:r>
                            <w:r w:rsidR="004902AE">
                              <w:rPr>
                                <w:sz w:val="24"/>
                                <w:u w:val="single"/>
                              </w:rPr>
                              <w:t>24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Искитим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1008F4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8A3F1A">
                              <w:rPr>
                                <w:sz w:val="24"/>
                                <w:u w:val="single"/>
                              </w:rPr>
                              <w:t>569</w:t>
                            </w:r>
                            <w:r w:rsidR="004E555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8A3F1A">
                        <w:rPr>
                          <w:sz w:val="24"/>
                          <w:u w:val="single"/>
                        </w:rPr>
                        <w:t>12</w:t>
                      </w:r>
                      <w:r w:rsidR="00BE1EE6">
                        <w:rPr>
                          <w:sz w:val="24"/>
                          <w:u w:val="single"/>
                        </w:rPr>
                        <w:t>.</w:t>
                      </w:r>
                      <w:r w:rsidR="00F239E5">
                        <w:rPr>
                          <w:sz w:val="24"/>
                          <w:u w:val="single"/>
                        </w:rPr>
                        <w:t>0</w:t>
                      </w:r>
                      <w:r w:rsidR="00455603">
                        <w:rPr>
                          <w:sz w:val="24"/>
                          <w:u w:val="single"/>
                        </w:rPr>
                        <w:t>4</w:t>
                      </w:r>
                      <w:r w:rsidR="004F6B92">
                        <w:rPr>
                          <w:sz w:val="24"/>
                          <w:u w:val="single"/>
                        </w:rPr>
                        <w:t>.</w:t>
                      </w:r>
                      <w:r w:rsidR="009D442B">
                        <w:rPr>
                          <w:sz w:val="24"/>
                          <w:u w:val="single"/>
                        </w:rPr>
                        <w:t>20</w:t>
                      </w:r>
                      <w:r w:rsidR="004902AE">
                        <w:rPr>
                          <w:sz w:val="24"/>
                          <w:u w:val="single"/>
                        </w:rPr>
                        <w:t>24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4"/>
                        </w:rPr>
                        <w:t>Искитим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1008F4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8A3F1A">
                        <w:rPr>
                          <w:sz w:val="24"/>
                          <w:u w:val="single"/>
                        </w:rPr>
                        <w:t>569</w:t>
                      </w:r>
                      <w:r w:rsidR="004E555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1008F4" w:rsidRPr="001008F4">
        <w:rPr>
          <w:sz w:val="28"/>
        </w:rPr>
        <w:t xml:space="preserve"> </w:t>
      </w:r>
      <w:proofErr w:type="gramStart"/>
      <w:r w:rsidR="008A3F1A">
        <w:rPr>
          <w:sz w:val="28"/>
          <w:szCs w:val="28"/>
        </w:rPr>
        <w:t xml:space="preserve">В соответствии с Правилами противопожарного режима в Российской Федерации, утвержденными постановлением Правительства Российской Федерации от 16 сентября 2020 №1479, постановлением Губернатора Новосибирской области от 08 апреля 2024 №70 « О мерах по предупреждению и тушению лесных пожаров на территории Новосибирской области в 2024 году» с целью профилактики возникновения пожаров, создания условий </w:t>
      </w:r>
      <w:bookmarkStart w:id="0" w:name="_GoBack"/>
      <w:bookmarkEnd w:id="0"/>
      <w:r w:rsidR="008A3F1A">
        <w:rPr>
          <w:sz w:val="28"/>
          <w:szCs w:val="28"/>
        </w:rPr>
        <w:t>для их успешной ликвидации, ограничения тяжести возможных последствий, администрация города</w:t>
      </w:r>
      <w:proofErr w:type="gramEnd"/>
      <w:r w:rsidR="008A3F1A">
        <w:rPr>
          <w:sz w:val="28"/>
          <w:szCs w:val="28"/>
        </w:rPr>
        <w:t xml:space="preserve"> </w:t>
      </w:r>
      <w:proofErr w:type="spellStart"/>
      <w:r w:rsidR="008A3F1A">
        <w:rPr>
          <w:sz w:val="28"/>
          <w:szCs w:val="28"/>
        </w:rPr>
        <w:t>Искитима</w:t>
      </w:r>
      <w:proofErr w:type="spellEnd"/>
      <w:r w:rsidR="008A3F1A">
        <w:rPr>
          <w:sz w:val="28"/>
          <w:szCs w:val="28"/>
        </w:rPr>
        <w:t xml:space="preserve"> Новосибирской области</w:t>
      </w:r>
    </w:p>
    <w:p w:rsidR="008F64B3" w:rsidRPr="001008F4" w:rsidRDefault="008F64B3" w:rsidP="00455603">
      <w:pPr>
        <w:jc w:val="both"/>
        <w:rPr>
          <w:sz w:val="28"/>
        </w:rPr>
      </w:pPr>
    </w:p>
    <w:p w:rsidR="001008F4" w:rsidRDefault="001008F4" w:rsidP="001008F4">
      <w:pPr>
        <w:ind w:firstLine="720"/>
        <w:jc w:val="both"/>
        <w:rPr>
          <w:sz w:val="28"/>
        </w:rPr>
      </w:pPr>
      <w:r w:rsidRPr="001008F4">
        <w:rPr>
          <w:sz w:val="28"/>
        </w:rPr>
        <w:t xml:space="preserve"> ПОСТАНОВЛЯЕТ:</w:t>
      </w:r>
    </w:p>
    <w:p w:rsidR="001008F4" w:rsidRPr="001008F4" w:rsidRDefault="001008F4" w:rsidP="001008F4">
      <w:pPr>
        <w:ind w:firstLine="720"/>
        <w:jc w:val="both"/>
        <w:rPr>
          <w:sz w:val="28"/>
        </w:rPr>
      </w:pPr>
    </w:p>
    <w:p w:rsidR="008A3F1A" w:rsidRDefault="008A3F1A" w:rsidP="008A3F1A">
      <w:pPr>
        <w:numPr>
          <w:ilvl w:val="0"/>
          <w:numId w:val="34"/>
        </w:numPr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весенне-летний пожароопасный период 2024 года не допускать устройства свалок горючих отходов на территории города, обеспечить своевременную уборку и вывоз горючего мусора на полигон твердых бытовых отходов.</w:t>
      </w:r>
    </w:p>
    <w:p w:rsidR="008A3F1A" w:rsidRDefault="008A3F1A" w:rsidP="008A3F1A">
      <w:pPr>
        <w:numPr>
          <w:ilvl w:val="0"/>
          <w:numId w:val="34"/>
        </w:num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схода снежного покрова обязать учреждения, организации, иные юридические лица независимо от их организационно-правовых форм и форм собственности, общественные объединения, индивидуальных предпринимателей, должностных лиц, граждан Российской Федерации, иностранных граждан, лиц без гражданства, владеющих, пользующихся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распоряжающихся территорией, прилегающей к лесу обеспечить её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леса, либо отделить лес противопожарной минерализованной полосой шириной не менее 1,4 метра или иным противопожарным барьером.</w:t>
      </w:r>
    </w:p>
    <w:p w:rsidR="008A3F1A" w:rsidRDefault="008A3F1A" w:rsidP="008A3F1A">
      <w:pPr>
        <w:numPr>
          <w:ilvl w:val="0"/>
          <w:numId w:val="34"/>
        </w:num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Выжигание сухой травянистой растительности на земельных участках любого назначения, расположенных на территории города, может проводиться в безветренную погоду при условии, что:</w:t>
      </w:r>
    </w:p>
    <w:p w:rsidR="008A3F1A" w:rsidRDefault="008A3F1A" w:rsidP="008A3F1A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участок для выжигания сухой травянистой растительности располагается на расстоянии не менее 50 метров от ближайшего объекта защиты;</w:t>
      </w:r>
    </w:p>
    <w:p w:rsidR="008A3F1A" w:rsidRDefault="008A3F1A" w:rsidP="008A3F1A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территория вокруг участка для выжигания сухой травянистой растительности должна быть очищена в радиусе 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8A3F1A" w:rsidRDefault="008A3F1A" w:rsidP="008A3F1A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на территории, включающей участок для выжигания сухой травянистой растительности, не введен особый противопожарный режим;</w:t>
      </w:r>
    </w:p>
    <w:p w:rsidR="008A3F1A" w:rsidRDefault="008A3F1A" w:rsidP="008A3F1A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лица, участвующие в выжигании, постоянно находятся на месте проведения и обеспечены первичными средствами пожаротушения.</w:t>
      </w:r>
    </w:p>
    <w:p w:rsidR="008A3F1A" w:rsidRDefault="008A3F1A" w:rsidP="008A3F1A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4.Принятие решения о проведении выжигания сухой травянистой растительности и определение лиц, ответственных за выжигание, осуществляются руководителем организации, осуществляющей деятельность на соответствующей территории.</w:t>
      </w:r>
    </w:p>
    <w:p w:rsidR="008A3F1A" w:rsidRDefault="008A3F1A" w:rsidP="008A3F1A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5.Муниципальному бюджетному учреждению «СГЗН» (Мальцев А.Н.) организовать опашку территории города в местах возможных переходов природных пожаров на жилые строения, </w:t>
      </w:r>
      <w:proofErr w:type="gramStart"/>
      <w:r>
        <w:rPr>
          <w:sz w:val="28"/>
          <w:szCs w:val="28"/>
        </w:rPr>
        <w:t>согласно договора</w:t>
      </w:r>
      <w:proofErr w:type="gramEnd"/>
      <w:r>
        <w:rPr>
          <w:sz w:val="28"/>
          <w:szCs w:val="28"/>
        </w:rPr>
        <w:t xml:space="preserve"> с подрядной организацией №12-03-2024 от 12.03.2024г. </w:t>
      </w:r>
    </w:p>
    <w:p w:rsidR="008A3F1A" w:rsidRDefault="008A3F1A" w:rsidP="008A3F1A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6.Правообладателям земельных участков (собственники земельных участков, землепользователи, землевладельцы и арендаторы земельных участков), расположенных в границах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>, в том числе садоводческие, огороднические и дачные некоммерческие объединения, произвести уборку мусора и прошлогодней растительности в границах земельных участков, определённых кадастровыми или межевыми планами.</w:t>
      </w:r>
    </w:p>
    <w:p w:rsidR="008A3F1A" w:rsidRDefault="008A3F1A" w:rsidP="008A3F1A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7.Руководителям организаций, осуществляющих деятельность в сфере жилищно-коммунального хозяйства:</w:t>
      </w:r>
    </w:p>
    <w:p w:rsidR="008A3F1A" w:rsidRDefault="008A3F1A" w:rsidP="008A3F1A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очистку от мусора придомовых территорий многоквартирных жилых домов, а также подвальных и чердачных помещений от посторонних горючих предметов;</w:t>
      </w:r>
    </w:p>
    <w:p w:rsidR="008A3F1A" w:rsidRDefault="008A3F1A" w:rsidP="008A3F1A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-принять меры по исключению доступа в подвалы и чердаки посторонних лиц;</w:t>
      </w:r>
    </w:p>
    <w:p w:rsidR="008A3F1A" w:rsidRDefault="008A3F1A" w:rsidP="008A3F1A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возможность беспрепятственного проезда для пожарной техники к жилым зданиям.</w:t>
      </w:r>
    </w:p>
    <w:p w:rsidR="008A3F1A" w:rsidRDefault="008A3F1A" w:rsidP="008A3F1A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активизировать работу по проведению противопожарных инструктажей населения по месту жительства в соответствии с Порядком организации и проведения обучения населения мерам пожарной безопасности на территории Новосибирской области, утвержденным постановлением Губернатора Новосибирской области от 04.08.2008 №303. Особое внимание уделить социально не защищённой группе населения: многодетные семьи, одиноко проживающие пенсионеры, инвалиды. Сведения о проводимой работе представлять в муниципальное бюджетное учреждение «Служба гражданской защиты населения г.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» (Мальцев А.Н.). </w:t>
      </w:r>
    </w:p>
    <w:p w:rsidR="008A3F1A" w:rsidRDefault="008A3F1A" w:rsidP="008A3F1A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Рекомендовать ООО «Водоканал» (Старченко Д.Б.) во взаимодействии с начальником ПЧС-12 (Ларин А.В.)  провести весеннюю проверку технического состояния источников наружного противопожарного водоснабжения и в срок до 17.05.2024 года принять меры по приведению всех источников в работоспособное состояние</w:t>
      </w:r>
    </w:p>
    <w:p w:rsidR="008A3F1A" w:rsidRDefault="008A3F1A" w:rsidP="008A3F1A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Рекомендовать ООО «Водоканал» (Старченко Д.Б.) и ООО «Прогресс» (</w:t>
      </w:r>
      <w:proofErr w:type="spellStart"/>
      <w:r>
        <w:rPr>
          <w:sz w:val="28"/>
          <w:szCs w:val="28"/>
        </w:rPr>
        <w:t>Дериглазов</w:t>
      </w:r>
      <w:proofErr w:type="spellEnd"/>
      <w:r>
        <w:rPr>
          <w:sz w:val="28"/>
          <w:szCs w:val="28"/>
        </w:rPr>
        <w:t xml:space="preserve"> С.Л.) обеспечить готовность автомобильной и тяжелой техники, привлекаемой для оперативного тушения пожаров и подвоза воды, в соответствии с постановлением администрации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скитима</w:t>
      </w:r>
      <w:proofErr w:type="spellEnd"/>
      <w:r>
        <w:rPr>
          <w:sz w:val="28"/>
          <w:szCs w:val="28"/>
        </w:rPr>
        <w:t xml:space="preserve"> от 29.01.2020 №87 «Об оперативном привлечении дополнительной автомобильной и тяжелой техники для ликвидации чрезвычайных ситуаций и угроз их возникновения».</w:t>
      </w:r>
    </w:p>
    <w:p w:rsidR="008A3F1A" w:rsidRDefault="008A3F1A" w:rsidP="008A3F1A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10.Рекомендовать АО «</w:t>
      </w:r>
      <w:proofErr w:type="spellStart"/>
      <w:r>
        <w:rPr>
          <w:sz w:val="28"/>
          <w:szCs w:val="28"/>
        </w:rPr>
        <w:t>Искитимизвесть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Аверченков</w:t>
      </w:r>
      <w:proofErr w:type="spellEnd"/>
      <w:r>
        <w:rPr>
          <w:sz w:val="28"/>
          <w:szCs w:val="28"/>
        </w:rPr>
        <w:t xml:space="preserve"> С.С.) производить по требованию руководителя тушения пожара дозаправку пожарной техники водой на территории предприятия в случае возникновения пожаров в заречной части города. </w:t>
      </w:r>
    </w:p>
    <w:p w:rsidR="008A3F1A" w:rsidRDefault="008A3F1A" w:rsidP="008A3F1A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11.Муниципальному бюджетному учреждению «Управление благоустройства и дорожного хозяйства» (</w:t>
      </w:r>
      <w:proofErr w:type="spellStart"/>
      <w:r>
        <w:rPr>
          <w:sz w:val="28"/>
          <w:szCs w:val="28"/>
        </w:rPr>
        <w:t>Папоротный</w:t>
      </w:r>
      <w:proofErr w:type="spellEnd"/>
      <w:r>
        <w:rPr>
          <w:sz w:val="28"/>
          <w:szCs w:val="28"/>
        </w:rPr>
        <w:t xml:space="preserve"> А.В.) после схода снежного покрова произвести уборку мусора на городских кладбищах и выполнить опашку их территорий по периметру.</w:t>
      </w:r>
    </w:p>
    <w:p w:rsidR="008A3F1A" w:rsidRDefault="008A3F1A" w:rsidP="008A3F1A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12. Муниципальному автономному учреждению «Центр отдыха и оздоровления «Лесная сказка» (Ростов А.С.):</w:t>
      </w:r>
    </w:p>
    <w:p w:rsidR="008A3F1A" w:rsidRDefault="008A3F1A" w:rsidP="008A3F1A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оформить в срок до 22.04.2024г. паспорт территории отдыха и оздоровления детей, подверженной угрозе лесных пожаров, экземпляры паспорта представить в МБУ «СГЗН» и в отдел</w:t>
      </w:r>
      <w:r>
        <w:rPr>
          <w:rFonts w:eastAsia="Calibri"/>
          <w:sz w:val="28"/>
          <w:szCs w:val="28"/>
          <w:lang w:eastAsia="en-US"/>
        </w:rPr>
        <w:t xml:space="preserve"> надзорной деятельности и профилактической работы по г. </w:t>
      </w:r>
      <w:proofErr w:type="spellStart"/>
      <w:r>
        <w:rPr>
          <w:rFonts w:eastAsia="Calibri"/>
          <w:sz w:val="28"/>
          <w:szCs w:val="28"/>
          <w:lang w:eastAsia="en-US"/>
        </w:rPr>
        <w:t>Искитиму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>
        <w:rPr>
          <w:rFonts w:eastAsia="Calibri"/>
          <w:sz w:val="28"/>
          <w:szCs w:val="28"/>
          <w:lang w:eastAsia="en-US"/>
        </w:rPr>
        <w:t>Искитимскому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району ГУ МЧС России по Новосибирской области;</w:t>
      </w:r>
    </w:p>
    <w:p w:rsidR="008A3F1A" w:rsidRDefault="008A3F1A" w:rsidP="008A3F1A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после схода снежного покрова выполнить опашку по периметру лагеря. </w:t>
      </w:r>
    </w:p>
    <w:p w:rsidR="008A3F1A" w:rsidRDefault="008A3F1A" w:rsidP="008A3F1A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13.Муниципальному казенному учреждению «Управление жилищно-коммунального хозяйства» (</w:t>
      </w:r>
      <w:proofErr w:type="spellStart"/>
      <w:r>
        <w:rPr>
          <w:sz w:val="28"/>
          <w:szCs w:val="28"/>
        </w:rPr>
        <w:t>Овчинникова</w:t>
      </w:r>
      <w:proofErr w:type="spellEnd"/>
      <w:r>
        <w:rPr>
          <w:sz w:val="28"/>
          <w:szCs w:val="28"/>
        </w:rPr>
        <w:t xml:space="preserve"> М.А.) активизировать профилактическую работу по соблюдению правил пожарной безопасности среди жителей частного сектора.</w:t>
      </w:r>
    </w:p>
    <w:p w:rsidR="008A3F1A" w:rsidRDefault="008A3F1A" w:rsidP="008A3F1A">
      <w:pPr>
        <w:ind w:left="-284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14.Муниципальному казенному учреждению «Управление образования и молодежной политики» (Степаненко О.Н.) организовать проведение дополнительных занятий, бесед с детьми по соблюдению требований пожарной безопасности при посещении лесов и в быту, а также обсудить на родительских собраниях важность контроля (присмотра) за детьми, в том числе в части соблюдения ими требований пожарной безопасности. </w:t>
      </w:r>
      <w:proofErr w:type="gramEnd"/>
    </w:p>
    <w:p w:rsidR="008A3F1A" w:rsidRDefault="008A3F1A" w:rsidP="008A3F1A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15.Рекомендовать руководителям организаций:</w:t>
      </w:r>
    </w:p>
    <w:p w:rsidR="008A3F1A" w:rsidRDefault="008A3F1A" w:rsidP="008A3F1A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 провести весеннюю проверку и обеспечить исправность, имеющихся пожарных кранов, пожарных гидрантов и водоемов;</w:t>
      </w:r>
    </w:p>
    <w:p w:rsidR="008A3F1A" w:rsidRDefault="008A3F1A" w:rsidP="008A3F1A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возможность беспрепятственного проезда пожарной техники к зданиям и сооружениям;</w:t>
      </w:r>
    </w:p>
    <w:p w:rsidR="008A3F1A" w:rsidRDefault="008A3F1A" w:rsidP="008A3F1A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 укомплектовать здания и сооружения первичными средствами пожаротушения, произвести необходимый ремонт или монтаж автоматических систем пожарной сигнализации и управления эвакуацией людей при пожаре;</w:t>
      </w:r>
    </w:p>
    <w:p w:rsidR="008A3F1A" w:rsidRDefault="008A3F1A" w:rsidP="008A3F1A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руководителям организаций, имеющим объекты в лесных массивах, либо объекты, имеющие общие границы с лесными массивами: МАУ «Центр отдыха и </w:t>
      </w:r>
      <w:r>
        <w:rPr>
          <w:sz w:val="28"/>
          <w:szCs w:val="28"/>
        </w:rPr>
        <w:lastRenderedPageBreak/>
        <w:t>оздоровления «Лесная сказка» (Ростов А.С.), база отдыха «Матросово» АО «</w:t>
      </w:r>
      <w:proofErr w:type="spellStart"/>
      <w:r>
        <w:rPr>
          <w:sz w:val="28"/>
          <w:szCs w:val="28"/>
        </w:rPr>
        <w:t>Искитимцемент</w:t>
      </w:r>
      <w:proofErr w:type="spellEnd"/>
      <w:r>
        <w:rPr>
          <w:sz w:val="28"/>
          <w:szCs w:val="28"/>
        </w:rPr>
        <w:t>» (Скакун В.П.) необходимо предусмотреть эвакуацию людей в случае угрозы распространения лесных пожаров на здания и сооружения объектов.</w:t>
      </w:r>
    </w:p>
    <w:p w:rsidR="008A3F1A" w:rsidRDefault="008A3F1A" w:rsidP="008A3F1A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16. Рекомендовать председателям садоводческих некоммерческих товариществ и объединений (далее-СНТ):</w:t>
      </w:r>
    </w:p>
    <w:p w:rsidR="008A3F1A" w:rsidRDefault="008A3F1A" w:rsidP="008A3F1A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-организовать вывоз горючего мусора в отведенные для утилизации места;</w:t>
      </w:r>
    </w:p>
    <w:p w:rsidR="008A3F1A" w:rsidRDefault="008A3F1A" w:rsidP="008A3F1A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информировать владельцев садовых участков о мерах пожарной безопасности и действиях в случае пожара (обсудить данный вопрос на собраниях, оформить информационные стенды и установить их на видных местах, распространить информационные листки, памятки);</w:t>
      </w:r>
    </w:p>
    <w:p w:rsidR="008A3F1A" w:rsidRDefault="008A3F1A" w:rsidP="008A3F1A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содержанием проездов по территории СНТ;</w:t>
      </w:r>
    </w:p>
    <w:p w:rsidR="008A3F1A" w:rsidRDefault="008A3F1A" w:rsidP="008A3F1A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создать условия для забора воды пожарной техникой (создание запасов воды для целей пожаротушения;</w:t>
      </w:r>
    </w:p>
    <w:p w:rsidR="008A3F1A" w:rsidRDefault="008A3F1A" w:rsidP="008A3F1A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средства звуковой сигнализации для оповещения людей на случай пожара, определить порядок вызова пожарной охраны;</w:t>
      </w:r>
    </w:p>
    <w:p w:rsidR="008A3F1A" w:rsidRDefault="008A3F1A" w:rsidP="008A3F1A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въездов на территории СНТ вывесить схемы с обозначением въездов, подъездов, пожарных проездов и источников противопожарного водоснабжения; </w:t>
      </w:r>
    </w:p>
    <w:p w:rsidR="008A3F1A" w:rsidRDefault="008A3F1A" w:rsidP="008A3F1A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проведение противопожарных инструктажей с садоводами в соответствии с «Порядком организации и проведения обучения населения мерам пожарной безопасности на территории Новосибирской области», утвержденным постановлением Губернатора Новосибирской области от 04.08.2008г. №303.</w:t>
      </w:r>
    </w:p>
    <w:p w:rsidR="008A3F1A" w:rsidRDefault="008A3F1A" w:rsidP="008A3F1A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проведенной работе представлять информацию в ЕДДС города ежемесячно до 10 числа с мая по октябрь (тел./факс 2-37-28,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musgznsgzn</w:t>
      </w:r>
      <w:proofErr w:type="spellEnd"/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). </w:t>
      </w:r>
    </w:p>
    <w:p w:rsidR="008A3F1A" w:rsidRDefault="008A3F1A" w:rsidP="008A3F1A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17.Рекомендовать жителям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скитима</w:t>
      </w:r>
      <w:proofErr w:type="spellEnd"/>
      <w:r>
        <w:rPr>
          <w:sz w:val="28"/>
          <w:szCs w:val="28"/>
        </w:rPr>
        <w:t>:</w:t>
      </w:r>
    </w:p>
    <w:p w:rsidR="008A3F1A" w:rsidRDefault="008A3F1A" w:rsidP="008A3F1A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(по условиям погоды) производить очистку участков, прилегающих к жилым домам, дачным и иным постройкам, от горючих отходов, мусора, тары, опавших листьев и сухой травы;</w:t>
      </w:r>
    </w:p>
    <w:p w:rsidR="008A3F1A" w:rsidRDefault="008A3F1A" w:rsidP="008A3F1A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у каждого жилого строения (для жителей частного жилого сектора и владельцев дачных садоводческих участков) установить емкость (бочку) с водой или иметь огнетушитель;</w:t>
      </w:r>
    </w:p>
    <w:p w:rsidR="008A3F1A" w:rsidRDefault="008A3F1A" w:rsidP="008A3F1A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не оставлять на придомовых территориях, а также на садовых и огородных участках, емкости с легковоспламеняющимися и горючими жидкостями, горючими газами;</w:t>
      </w:r>
    </w:p>
    <w:p w:rsidR="008A3F1A" w:rsidRDefault="008A3F1A" w:rsidP="008A3F1A">
      <w:pPr>
        <w:ind w:left="-284"/>
        <w:jc w:val="both"/>
        <w:rPr>
          <w:sz w:val="26"/>
          <w:szCs w:val="26"/>
        </w:rPr>
      </w:pPr>
      <w:r>
        <w:rPr>
          <w:sz w:val="28"/>
          <w:szCs w:val="28"/>
        </w:rPr>
        <w:t>- не разводить открытый огон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костры) в местах, находящихся за территорией частных домовладений, на расстоянии менее 50 метров, зона очистки от сухой травы, веток и других сухостойных деревьев вокруг костра, место размещения запаса дров и огнетушащих средств должны составлять не менее 2 метров, после завершения мероприятия или при усилении ветра костер необходимо залить водой или засыпать землей до полного прекращения тления углей</w:t>
      </w:r>
    </w:p>
    <w:p w:rsidR="008A3F1A" w:rsidRDefault="008A3F1A" w:rsidP="008A3F1A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18.Городской эвакуационной комиссии (Ковалевская С.В.) обеспечить готовность эвакуационных органов к проведению эвакуационных мероприятий в случае возникновения чрезвычайной ситуации.</w:t>
      </w:r>
    </w:p>
    <w:p w:rsidR="008A3F1A" w:rsidRDefault="008A3F1A" w:rsidP="008A3F1A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19. Рекомендовать страховым компаниям, осуществляющим свою деятельность на территории города,</w:t>
      </w:r>
      <w:r>
        <w:rPr>
          <w:sz w:val="28"/>
        </w:rPr>
        <w:t xml:space="preserve"> активизировать работу по страхованию имущества граждан от последствий пожаров.</w:t>
      </w:r>
    </w:p>
    <w:p w:rsidR="008A3F1A" w:rsidRDefault="008A3F1A" w:rsidP="008A3F1A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20. Муниципальному бюджетному учреждению «Служба гражданской защиты населения г.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>» (Мальцев А.Н.) во взаимодействии с управлением делами администрации города и средствами массовой информации, осуществляющими свою деятельность на территории города, обеспечить регулярное доведение информации до жителей города об оперативной обстановке и мерах пожарной безопасности.</w:t>
      </w:r>
    </w:p>
    <w:p w:rsidR="008A3F1A" w:rsidRDefault="008A3F1A" w:rsidP="008A3F1A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21.Городской комиссии по предупреждению и ликвидации чрезвычайных ситуаций и обеспечению пожарной безопасности:</w:t>
      </w:r>
    </w:p>
    <w:p w:rsidR="008A3F1A" w:rsidRDefault="008A3F1A" w:rsidP="008A3F1A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в случае повышения пожарной опасности своевременно устанавливать на территории города особый противопожарный режим, с определением конкретных мероприятий по обеспечению дополнительных требований пожарной безопасности;</w:t>
      </w:r>
    </w:p>
    <w:p w:rsidR="008A3F1A" w:rsidRDefault="008A3F1A" w:rsidP="008A3F1A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своевременное информирование граждан и организаций об установлении особого противопожарного режима и дополнительных требованиях пожарной безопасности.</w:t>
      </w:r>
    </w:p>
    <w:p w:rsidR="008A3F1A" w:rsidRDefault="008A3F1A" w:rsidP="008A3F1A">
      <w:pPr>
        <w:widowControl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линии ЕДДС города незамедлительно информировать старшего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скитима</w:t>
      </w:r>
      <w:proofErr w:type="spellEnd"/>
      <w:r>
        <w:rPr>
          <w:sz w:val="28"/>
          <w:szCs w:val="28"/>
        </w:rPr>
        <w:t>.</w:t>
      </w:r>
    </w:p>
    <w:p w:rsidR="008A3F1A" w:rsidRDefault="008A3F1A" w:rsidP="008A3F1A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22.Городской административной комиссии (</w:t>
      </w:r>
      <w:proofErr w:type="spellStart"/>
      <w:r>
        <w:rPr>
          <w:sz w:val="28"/>
          <w:szCs w:val="28"/>
        </w:rPr>
        <w:t>Шимкив</w:t>
      </w:r>
      <w:proofErr w:type="spellEnd"/>
      <w:r>
        <w:rPr>
          <w:sz w:val="28"/>
          <w:szCs w:val="28"/>
        </w:rPr>
        <w:t xml:space="preserve"> С.И.) активизировать работу по принятию мер, в рамках предоставленных полномочий, направленных на устранение выявляемых нарушений требований пожарной безопасности. </w:t>
      </w:r>
    </w:p>
    <w:p w:rsidR="008A3F1A" w:rsidRDefault="008A3F1A" w:rsidP="008A3F1A">
      <w:pPr>
        <w:widowControl w:val="0"/>
        <w:snapToGrid w:val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23. МБУ «СГЗН» (Мальцев А.Н.) до 22.04.2024 представить в ГУ МЧС России по Новосибирской области информацию о готовности к пожароопасному сезону.</w:t>
      </w:r>
    </w:p>
    <w:p w:rsidR="008A3F1A" w:rsidRDefault="008A3F1A" w:rsidP="008A3F1A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24. Опубликовать настоящее постановление в газете «</w:t>
      </w:r>
      <w:proofErr w:type="spellStart"/>
      <w:r>
        <w:rPr>
          <w:sz w:val="28"/>
          <w:szCs w:val="28"/>
        </w:rPr>
        <w:t>Искитимские</w:t>
      </w:r>
      <w:proofErr w:type="spellEnd"/>
      <w:r>
        <w:rPr>
          <w:sz w:val="28"/>
          <w:szCs w:val="28"/>
        </w:rPr>
        <w:t xml:space="preserve"> ведомости» и разместить на официальном сайте администрации города.</w:t>
      </w:r>
    </w:p>
    <w:p w:rsidR="008A3F1A" w:rsidRDefault="008A3F1A" w:rsidP="008A3F1A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</w:t>
      </w:r>
      <w:proofErr w:type="spellStart"/>
      <w:r>
        <w:rPr>
          <w:sz w:val="28"/>
          <w:szCs w:val="28"/>
        </w:rPr>
        <w:t>Сеничева</w:t>
      </w:r>
      <w:proofErr w:type="spellEnd"/>
      <w:r>
        <w:rPr>
          <w:sz w:val="28"/>
          <w:szCs w:val="28"/>
        </w:rPr>
        <w:t xml:space="preserve"> К.В.  </w:t>
      </w:r>
    </w:p>
    <w:p w:rsidR="00A44175" w:rsidRDefault="00A44175" w:rsidP="001D6AC6">
      <w:pPr>
        <w:ind w:firstLine="720"/>
        <w:jc w:val="both"/>
        <w:rPr>
          <w:sz w:val="28"/>
        </w:rPr>
      </w:pPr>
    </w:p>
    <w:p w:rsidR="00F239E5" w:rsidRPr="001670E9" w:rsidRDefault="00F239E5" w:rsidP="001D6AC6">
      <w:pPr>
        <w:ind w:firstLine="720"/>
        <w:jc w:val="both"/>
        <w:rPr>
          <w:sz w:val="28"/>
        </w:rPr>
      </w:pPr>
    </w:p>
    <w:p w:rsidR="00F239E5" w:rsidRDefault="00455603" w:rsidP="00455603">
      <w:pPr>
        <w:rPr>
          <w:sz w:val="28"/>
        </w:rPr>
      </w:pPr>
      <w:proofErr w:type="spellStart"/>
      <w:r w:rsidRPr="00455603">
        <w:rPr>
          <w:sz w:val="28"/>
        </w:rPr>
        <w:t>И.о</w:t>
      </w:r>
      <w:proofErr w:type="gramStart"/>
      <w:r w:rsidRPr="00455603">
        <w:rPr>
          <w:sz w:val="28"/>
        </w:rPr>
        <w:t>.</w:t>
      </w:r>
      <w:r w:rsidR="008A3F1A">
        <w:rPr>
          <w:sz w:val="28"/>
        </w:rPr>
        <w:t>г</w:t>
      </w:r>
      <w:proofErr w:type="gramEnd"/>
      <w:r w:rsidRPr="00455603">
        <w:rPr>
          <w:sz w:val="28"/>
        </w:rPr>
        <w:t>лавы</w:t>
      </w:r>
      <w:proofErr w:type="spellEnd"/>
      <w:r w:rsidRPr="00455603">
        <w:rPr>
          <w:sz w:val="28"/>
        </w:rPr>
        <w:t xml:space="preserve"> города </w:t>
      </w:r>
      <w:proofErr w:type="spellStart"/>
      <w:r w:rsidRPr="00455603">
        <w:rPr>
          <w:sz w:val="28"/>
        </w:rPr>
        <w:t>Искитима</w:t>
      </w:r>
      <w:proofErr w:type="spellEnd"/>
      <w:r w:rsidRPr="00455603">
        <w:rPr>
          <w:sz w:val="28"/>
        </w:rPr>
        <w:t xml:space="preserve">         </w:t>
      </w:r>
      <w:r w:rsidRPr="00455603">
        <w:rPr>
          <w:sz w:val="28"/>
        </w:rPr>
        <w:tab/>
      </w:r>
      <w:r w:rsidRPr="00455603">
        <w:rPr>
          <w:sz w:val="28"/>
        </w:rPr>
        <w:tab/>
      </w:r>
      <w:r w:rsidRPr="00455603">
        <w:rPr>
          <w:sz w:val="28"/>
        </w:rPr>
        <w:tab/>
      </w:r>
      <w:r w:rsidRPr="00455603">
        <w:rPr>
          <w:sz w:val="28"/>
        </w:rPr>
        <w:tab/>
      </w:r>
      <w:r w:rsidRPr="00455603">
        <w:rPr>
          <w:sz w:val="28"/>
        </w:rPr>
        <w:tab/>
        <w:t xml:space="preserve">            </w:t>
      </w:r>
      <w:proofErr w:type="spellStart"/>
      <w:r w:rsidRPr="00455603">
        <w:rPr>
          <w:sz w:val="28"/>
        </w:rPr>
        <w:t>С.И.Шимкив</w:t>
      </w:r>
      <w:proofErr w:type="spellEnd"/>
    </w:p>
    <w:sectPr w:rsidR="00F239E5" w:rsidSect="001D6AC6">
      <w:pgSz w:w="11906" w:h="16838" w:code="9"/>
      <w:pgMar w:top="1134" w:right="567" w:bottom="851" w:left="1701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3C4" w:rsidRDefault="00BE03C4">
      <w:r>
        <w:separator/>
      </w:r>
    </w:p>
  </w:endnote>
  <w:endnote w:type="continuationSeparator" w:id="0">
    <w:p w:rsidR="00BE03C4" w:rsidRDefault="00BE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3C4" w:rsidRDefault="00BE03C4">
      <w:r>
        <w:separator/>
      </w:r>
    </w:p>
  </w:footnote>
  <w:footnote w:type="continuationSeparator" w:id="0">
    <w:p w:rsidR="00BE03C4" w:rsidRDefault="00BE0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D1883"/>
    <w:multiLevelType w:val="hybridMultilevel"/>
    <w:tmpl w:val="47CA6012"/>
    <w:lvl w:ilvl="0" w:tplc="1DCEC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7">
    <w:nsid w:val="39164EC7"/>
    <w:multiLevelType w:val="hybridMultilevel"/>
    <w:tmpl w:val="E97CDB42"/>
    <w:lvl w:ilvl="0" w:tplc="74DEE09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9">
    <w:nsid w:val="55462F51"/>
    <w:multiLevelType w:val="hybridMultilevel"/>
    <w:tmpl w:val="C5922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4733F6"/>
    <w:multiLevelType w:val="hybridMultilevel"/>
    <w:tmpl w:val="35C8ACF2"/>
    <w:lvl w:ilvl="0" w:tplc="294C95E0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AA05C00"/>
    <w:multiLevelType w:val="hybridMultilevel"/>
    <w:tmpl w:val="9440F90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5038F3"/>
    <w:multiLevelType w:val="multilevel"/>
    <w:tmpl w:val="0C72D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13">
    <w:nsid w:val="6FA85F54"/>
    <w:multiLevelType w:val="multilevel"/>
    <w:tmpl w:val="FE3E3B8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</w:rPr>
    </w:lvl>
  </w:abstractNum>
  <w:num w:numId="1">
    <w:abstractNumId w:val="3"/>
  </w:num>
  <w:num w:numId="2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6"/>
  </w:num>
  <w:num w:numId="8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2"/>
  </w:num>
  <w:num w:numId="1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3"/>
  </w:num>
  <w:num w:numId="29">
    <w:abstractNumId w:val="12"/>
  </w:num>
  <w:num w:numId="30">
    <w:abstractNumId w:val="10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07DC5"/>
    <w:rsid w:val="00010BA0"/>
    <w:rsid w:val="00015A0B"/>
    <w:rsid w:val="00024CA0"/>
    <w:rsid w:val="00043165"/>
    <w:rsid w:val="00066064"/>
    <w:rsid w:val="000901B0"/>
    <w:rsid w:val="0009265D"/>
    <w:rsid w:val="00092833"/>
    <w:rsid w:val="000A66A6"/>
    <w:rsid w:val="000B4D9F"/>
    <w:rsid w:val="000B501C"/>
    <w:rsid w:val="000B7620"/>
    <w:rsid w:val="000C2669"/>
    <w:rsid w:val="000F4E34"/>
    <w:rsid w:val="000F7B1A"/>
    <w:rsid w:val="001008F4"/>
    <w:rsid w:val="00101304"/>
    <w:rsid w:val="00105A5B"/>
    <w:rsid w:val="001162D4"/>
    <w:rsid w:val="00125027"/>
    <w:rsid w:val="00143A16"/>
    <w:rsid w:val="00157CD4"/>
    <w:rsid w:val="00157FFE"/>
    <w:rsid w:val="001670E9"/>
    <w:rsid w:val="0018139F"/>
    <w:rsid w:val="001A6B6A"/>
    <w:rsid w:val="001A7454"/>
    <w:rsid w:val="001B1BB7"/>
    <w:rsid w:val="001D6AC6"/>
    <w:rsid w:val="001E2E99"/>
    <w:rsid w:val="001E6AE2"/>
    <w:rsid w:val="001E6DAD"/>
    <w:rsid w:val="001F552E"/>
    <w:rsid w:val="00205C38"/>
    <w:rsid w:val="00230681"/>
    <w:rsid w:val="00244A9A"/>
    <w:rsid w:val="002734EB"/>
    <w:rsid w:val="002755C2"/>
    <w:rsid w:val="00280013"/>
    <w:rsid w:val="00286F28"/>
    <w:rsid w:val="002A6906"/>
    <w:rsid w:val="002B003D"/>
    <w:rsid w:val="002F4451"/>
    <w:rsid w:val="00300456"/>
    <w:rsid w:val="00306B3C"/>
    <w:rsid w:val="00327592"/>
    <w:rsid w:val="00344C0B"/>
    <w:rsid w:val="00347D5F"/>
    <w:rsid w:val="0035002B"/>
    <w:rsid w:val="00356674"/>
    <w:rsid w:val="00365EFD"/>
    <w:rsid w:val="00375206"/>
    <w:rsid w:val="00391199"/>
    <w:rsid w:val="00393F14"/>
    <w:rsid w:val="003D671A"/>
    <w:rsid w:val="003E0638"/>
    <w:rsid w:val="00400125"/>
    <w:rsid w:val="00401461"/>
    <w:rsid w:val="00423BE4"/>
    <w:rsid w:val="0042767A"/>
    <w:rsid w:val="00430D96"/>
    <w:rsid w:val="00445BF4"/>
    <w:rsid w:val="00455603"/>
    <w:rsid w:val="00457E63"/>
    <w:rsid w:val="00487A70"/>
    <w:rsid w:val="004902AE"/>
    <w:rsid w:val="004928FF"/>
    <w:rsid w:val="004A7A20"/>
    <w:rsid w:val="004B11F2"/>
    <w:rsid w:val="004B33B5"/>
    <w:rsid w:val="004D47EF"/>
    <w:rsid w:val="004E0C62"/>
    <w:rsid w:val="004E5553"/>
    <w:rsid w:val="004F206F"/>
    <w:rsid w:val="004F6B92"/>
    <w:rsid w:val="005140F7"/>
    <w:rsid w:val="00521991"/>
    <w:rsid w:val="00522AF2"/>
    <w:rsid w:val="00524A44"/>
    <w:rsid w:val="0053089E"/>
    <w:rsid w:val="005601AE"/>
    <w:rsid w:val="00565430"/>
    <w:rsid w:val="00576985"/>
    <w:rsid w:val="0059545A"/>
    <w:rsid w:val="005B180F"/>
    <w:rsid w:val="005E38E7"/>
    <w:rsid w:val="005F0022"/>
    <w:rsid w:val="006357B6"/>
    <w:rsid w:val="006612EB"/>
    <w:rsid w:val="00664926"/>
    <w:rsid w:val="00664FE3"/>
    <w:rsid w:val="00667F53"/>
    <w:rsid w:val="00672FF1"/>
    <w:rsid w:val="006918EE"/>
    <w:rsid w:val="00693E9D"/>
    <w:rsid w:val="0069690C"/>
    <w:rsid w:val="006A637E"/>
    <w:rsid w:val="006C29E8"/>
    <w:rsid w:val="006E6D6E"/>
    <w:rsid w:val="006E7B9D"/>
    <w:rsid w:val="007116FB"/>
    <w:rsid w:val="00711C4E"/>
    <w:rsid w:val="007141E4"/>
    <w:rsid w:val="00715F96"/>
    <w:rsid w:val="00716870"/>
    <w:rsid w:val="00717C3E"/>
    <w:rsid w:val="0072339F"/>
    <w:rsid w:val="00725595"/>
    <w:rsid w:val="00735DDD"/>
    <w:rsid w:val="00753060"/>
    <w:rsid w:val="00762CFE"/>
    <w:rsid w:val="00781F1F"/>
    <w:rsid w:val="00795795"/>
    <w:rsid w:val="00797B03"/>
    <w:rsid w:val="007A16EC"/>
    <w:rsid w:val="007A5439"/>
    <w:rsid w:val="007D540B"/>
    <w:rsid w:val="007D5E82"/>
    <w:rsid w:val="007D60C6"/>
    <w:rsid w:val="007E0C72"/>
    <w:rsid w:val="007F7EC5"/>
    <w:rsid w:val="00815012"/>
    <w:rsid w:val="008304AB"/>
    <w:rsid w:val="00846C62"/>
    <w:rsid w:val="00851980"/>
    <w:rsid w:val="008706BC"/>
    <w:rsid w:val="008727DC"/>
    <w:rsid w:val="008A1286"/>
    <w:rsid w:val="008A34D9"/>
    <w:rsid w:val="008A3F1A"/>
    <w:rsid w:val="008B51CB"/>
    <w:rsid w:val="008C39F5"/>
    <w:rsid w:val="008E604A"/>
    <w:rsid w:val="008E72AD"/>
    <w:rsid w:val="008F64B3"/>
    <w:rsid w:val="0090254F"/>
    <w:rsid w:val="00903973"/>
    <w:rsid w:val="0091072D"/>
    <w:rsid w:val="00941EA0"/>
    <w:rsid w:val="00971032"/>
    <w:rsid w:val="009902EA"/>
    <w:rsid w:val="00995D4D"/>
    <w:rsid w:val="009B012C"/>
    <w:rsid w:val="009B35A0"/>
    <w:rsid w:val="009C29E4"/>
    <w:rsid w:val="009D442B"/>
    <w:rsid w:val="009F303A"/>
    <w:rsid w:val="00A42582"/>
    <w:rsid w:val="00A44175"/>
    <w:rsid w:val="00A67263"/>
    <w:rsid w:val="00AA6963"/>
    <w:rsid w:val="00AB2D01"/>
    <w:rsid w:val="00AB6272"/>
    <w:rsid w:val="00AC2FF7"/>
    <w:rsid w:val="00AF25DD"/>
    <w:rsid w:val="00B03C81"/>
    <w:rsid w:val="00B114D3"/>
    <w:rsid w:val="00B1626C"/>
    <w:rsid w:val="00B16C85"/>
    <w:rsid w:val="00B17B99"/>
    <w:rsid w:val="00B3271F"/>
    <w:rsid w:val="00B611A0"/>
    <w:rsid w:val="00B835F8"/>
    <w:rsid w:val="00B84DA6"/>
    <w:rsid w:val="00B92BBC"/>
    <w:rsid w:val="00BA1B2E"/>
    <w:rsid w:val="00BA2717"/>
    <w:rsid w:val="00BB12DA"/>
    <w:rsid w:val="00BE03C4"/>
    <w:rsid w:val="00BE1EE6"/>
    <w:rsid w:val="00BE7508"/>
    <w:rsid w:val="00C069CB"/>
    <w:rsid w:val="00C11E71"/>
    <w:rsid w:val="00C32CBD"/>
    <w:rsid w:val="00C32EC5"/>
    <w:rsid w:val="00C57291"/>
    <w:rsid w:val="00C66753"/>
    <w:rsid w:val="00C9223A"/>
    <w:rsid w:val="00C961F1"/>
    <w:rsid w:val="00CC333D"/>
    <w:rsid w:val="00CC37A0"/>
    <w:rsid w:val="00CD125A"/>
    <w:rsid w:val="00CD2CA7"/>
    <w:rsid w:val="00CD42FD"/>
    <w:rsid w:val="00CD73B8"/>
    <w:rsid w:val="00CE3405"/>
    <w:rsid w:val="00D05C2F"/>
    <w:rsid w:val="00D35F18"/>
    <w:rsid w:val="00D514EC"/>
    <w:rsid w:val="00D53E40"/>
    <w:rsid w:val="00D61BA5"/>
    <w:rsid w:val="00D70CBD"/>
    <w:rsid w:val="00D70ED6"/>
    <w:rsid w:val="00D764E6"/>
    <w:rsid w:val="00D93BEB"/>
    <w:rsid w:val="00DA1587"/>
    <w:rsid w:val="00DE41E4"/>
    <w:rsid w:val="00DE5633"/>
    <w:rsid w:val="00DF53B8"/>
    <w:rsid w:val="00E175E3"/>
    <w:rsid w:val="00E243C2"/>
    <w:rsid w:val="00E3079D"/>
    <w:rsid w:val="00E45AA3"/>
    <w:rsid w:val="00E47C15"/>
    <w:rsid w:val="00E5725B"/>
    <w:rsid w:val="00E664D3"/>
    <w:rsid w:val="00E701DB"/>
    <w:rsid w:val="00E703E1"/>
    <w:rsid w:val="00E70E6F"/>
    <w:rsid w:val="00E9028E"/>
    <w:rsid w:val="00E915BD"/>
    <w:rsid w:val="00EC0162"/>
    <w:rsid w:val="00EC3D46"/>
    <w:rsid w:val="00EF006E"/>
    <w:rsid w:val="00F239E5"/>
    <w:rsid w:val="00F55C35"/>
    <w:rsid w:val="00F55DFC"/>
    <w:rsid w:val="00F8575D"/>
    <w:rsid w:val="00FA3221"/>
    <w:rsid w:val="00FA6909"/>
    <w:rsid w:val="00FD1E12"/>
    <w:rsid w:val="00FD1F21"/>
    <w:rsid w:val="00FD7DEE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города.dotx</Template>
  <TotalTime>1</TotalTime>
  <Pages>5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2024-04-12T02:35:00Z</cp:lastPrinted>
  <dcterms:created xsi:type="dcterms:W3CDTF">2024-04-12T02:26:00Z</dcterms:created>
  <dcterms:modified xsi:type="dcterms:W3CDTF">2024-04-12T02:36:00Z</dcterms:modified>
</cp:coreProperties>
</file>