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E4" w:rsidRPr="009F48E4" w:rsidRDefault="004D47EF" w:rsidP="009F48E4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F4B1E4E" wp14:editId="0FD67D97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4668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80" w:rsidRDefault="00851980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9F48E4" w:rsidP="009F48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48E4">
                              <w:rPr>
                                <w:sz w:val="28"/>
                                <w:szCs w:val="28"/>
                              </w:rPr>
                              <w:t>Об окончании отопительного сезона 2019-2020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15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ot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" filled="f" stroked="f">
                <v:textbox inset="0,0,0,0">
                  <w:txbxContent>
                    <w:p w:rsidR="00851980" w:rsidRDefault="00851980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9F48E4" w:rsidP="009F48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F48E4">
                        <w:rPr>
                          <w:sz w:val="28"/>
                          <w:szCs w:val="28"/>
                        </w:rPr>
                        <w:t>Об окончании отопительного сезона 2019-2020 года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29CC8DF" wp14:editId="43D2E3A2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0C73A8C7" wp14:editId="4C1E957C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9F48E4">
                              <w:rPr>
                                <w:sz w:val="24"/>
                                <w:u w:val="single"/>
                              </w:rPr>
                              <w:t>29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AA78D2"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F48E4">
                              <w:rPr>
                                <w:sz w:val="24"/>
                                <w:u w:val="single"/>
                              </w:rPr>
                              <w:t>520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9F48E4">
                        <w:rPr>
                          <w:sz w:val="24"/>
                          <w:u w:val="single"/>
                        </w:rPr>
                        <w:t>29</w:t>
                      </w:r>
                      <w:r w:rsidR="009D442B">
                        <w:rPr>
                          <w:sz w:val="24"/>
                          <w:u w:val="single"/>
                        </w:rPr>
                        <w:t>.</w:t>
                      </w:r>
                      <w:r w:rsidR="00667F53">
                        <w:rPr>
                          <w:sz w:val="24"/>
                          <w:u w:val="single"/>
                        </w:rPr>
                        <w:t>0</w:t>
                      </w:r>
                      <w:r w:rsidR="00AA78D2">
                        <w:rPr>
                          <w:sz w:val="24"/>
                          <w:u w:val="single"/>
                        </w:rPr>
                        <w:t>4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667F53">
                        <w:rPr>
                          <w:sz w:val="24"/>
                          <w:u w:val="single"/>
                        </w:rPr>
                        <w:t>20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F48E4">
                        <w:rPr>
                          <w:sz w:val="24"/>
                          <w:u w:val="single"/>
                        </w:rPr>
                        <w:t>520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F48E4" w:rsidRPr="009F48E4">
        <w:rPr>
          <w:sz w:val="28"/>
        </w:rPr>
        <w:t>В соответствии с Жилищным кодексом Российской Федерации, постановлением Правительства Российской Федерации от 06.05.2011 года № 354 «О порядке предоставления коммунальных услуг гражданам», руководствуясь Федеральным законом от 06.10.2003 г. № 131-ФЗ «Об общих принципах организации местного самоуправления в Российской Федерации», Уставом города Искитима Новосибирской области, администрация города Искитима</w:t>
      </w:r>
    </w:p>
    <w:p w:rsidR="009F48E4" w:rsidRPr="009F48E4" w:rsidRDefault="009F48E4" w:rsidP="009F48E4">
      <w:pPr>
        <w:ind w:firstLine="720"/>
        <w:jc w:val="both"/>
        <w:rPr>
          <w:sz w:val="28"/>
        </w:rPr>
      </w:pPr>
    </w:p>
    <w:p w:rsidR="009F48E4" w:rsidRPr="009F48E4" w:rsidRDefault="009F48E4" w:rsidP="009F48E4">
      <w:pPr>
        <w:ind w:firstLine="720"/>
        <w:jc w:val="both"/>
        <w:rPr>
          <w:sz w:val="28"/>
        </w:rPr>
      </w:pPr>
      <w:r w:rsidRPr="009F48E4">
        <w:rPr>
          <w:sz w:val="28"/>
        </w:rPr>
        <w:t>ПОСТАНОВЛЯЕТ:</w:t>
      </w:r>
    </w:p>
    <w:p w:rsidR="009F48E4" w:rsidRPr="009F48E4" w:rsidRDefault="009F48E4" w:rsidP="009F48E4">
      <w:pPr>
        <w:ind w:firstLine="720"/>
        <w:jc w:val="both"/>
        <w:rPr>
          <w:sz w:val="28"/>
        </w:rPr>
      </w:pPr>
    </w:p>
    <w:p w:rsidR="009F48E4" w:rsidRPr="009F48E4" w:rsidRDefault="009F48E4" w:rsidP="009F48E4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Pr="009F48E4">
        <w:rPr>
          <w:sz w:val="28"/>
        </w:rPr>
        <w:t>Считать окончанием отопительного сезона 2019-2020 годов и</w:t>
      </w:r>
      <w:r>
        <w:rPr>
          <w:sz w:val="28"/>
        </w:rPr>
        <w:t xml:space="preserve"> </w:t>
      </w:r>
      <w:r w:rsidRPr="009F48E4">
        <w:rPr>
          <w:sz w:val="28"/>
        </w:rPr>
        <w:t>отключить системы отопления жилого фонда микрорайонов Ложок, Южный,</w:t>
      </w:r>
      <w:r>
        <w:rPr>
          <w:sz w:val="28"/>
        </w:rPr>
        <w:t xml:space="preserve"> </w:t>
      </w:r>
      <w:r w:rsidRPr="009F48E4">
        <w:rPr>
          <w:sz w:val="28"/>
        </w:rPr>
        <w:t>Подгорный, Индустриальный, Центральный, Шипуново, Северный, ж/</w:t>
      </w:r>
      <w:proofErr w:type="gramStart"/>
      <w:r w:rsidRPr="009F48E4">
        <w:rPr>
          <w:sz w:val="28"/>
        </w:rPr>
        <w:t>м</w:t>
      </w:r>
      <w:proofErr w:type="gramEnd"/>
      <w:r>
        <w:rPr>
          <w:sz w:val="28"/>
        </w:rPr>
        <w:t xml:space="preserve"> Ясный с 30 апреля </w:t>
      </w:r>
      <w:r w:rsidRPr="009F48E4">
        <w:rPr>
          <w:sz w:val="28"/>
        </w:rPr>
        <w:t>2020 года.</w:t>
      </w:r>
    </w:p>
    <w:p w:rsidR="009F48E4" w:rsidRPr="009F48E4" w:rsidRDefault="009F48E4" w:rsidP="009F48E4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Pr="009F48E4">
        <w:rPr>
          <w:sz w:val="28"/>
        </w:rPr>
        <w:t>Отключение тепловой энергии на объектах учреждений</w:t>
      </w:r>
      <w:r>
        <w:rPr>
          <w:sz w:val="28"/>
        </w:rPr>
        <w:t xml:space="preserve"> </w:t>
      </w:r>
      <w:r w:rsidRPr="009F48E4">
        <w:rPr>
          <w:sz w:val="28"/>
        </w:rPr>
        <w:t>здравоохранения, образования и дошкольных учреждениях произвести по</w:t>
      </w:r>
      <w:r>
        <w:rPr>
          <w:sz w:val="28"/>
        </w:rPr>
        <w:t xml:space="preserve"> </w:t>
      </w:r>
      <w:r w:rsidRPr="009F48E4">
        <w:rPr>
          <w:sz w:val="28"/>
        </w:rPr>
        <w:t>заявкам руководителей учреждений.</w:t>
      </w:r>
    </w:p>
    <w:p w:rsidR="009F48E4" w:rsidRPr="009F48E4" w:rsidRDefault="009F48E4" w:rsidP="009F48E4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Pr="009F48E4">
        <w:rPr>
          <w:sz w:val="28"/>
        </w:rPr>
        <w:t>МУП «Теплосеть», ООО «Прогресс», и ИП</w:t>
      </w:r>
      <w:proofErr w:type="gramStart"/>
      <w:r w:rsidRPr="009F48E4">
        <w:rPr>
          <w:sz w:val="28"/>
        </w:rPr>
        <w:t xml:space="preserve"> Г</w:t>
      </w:r>
      <w:proofErr w:type="gramEnd"/>
      <w:r w:rsidRPr="009F48E4">
        <w:rPr>
          <w:sz w:val="28"/>
        </w:rPr>
        <w:t>олубев В.А. при понижении температуры наружного воздуха ниже норматива (среднесуточная температура +8 град.) обеспечить совместно с котельными АО «НЗИВ», ООО «ИГК», ООО «Прогресс», ООО «МК Прогресс», ИП Голубев В.А. подачу тепловой энергии на объекты здравоохранения, образования и дошкольные учреждения по заявкам руководителей учреждений и управляющих организаций.</w:t>
      </w:r>
    </w:p>
    <w:p w:rsidR="009F48E4" w:rsidRPr="009F48E4" w:rsidRDefault="009F48E4" w:rsidP="009F48E4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Pr="009F48E4">
        <w:rPr>
          <w:sz w:val="28"/>
        </w:rPr>
        <w:t>Настоящее постановление опубликовать в газете «</w:t>
      </w:r>
      <w:proofErr w:type="spellStart"/>
      <w:r w:rsidRPr="009F48E4">
        <w:rPr>
          <w:sz w:val="28"/>
        </w:rPr>
        <w:t>Искитимские</w:t>
      </w:r>
      <w:proofErr w:type="spellEnd"/>
      <w:r w:rsidRPr="009F48E4">
        <w:rPr>
          <w:sz w:val="28"/>
        </w:rPr>
        <w:t xml:space="preserve"> ведомости» и разместить на официальном сайте администрации г. Искитима.</w:t>
      </w:r>
    </w:p>
    <w:p w:rsidR="00D514EC" w:rsidRDefault="009F48E4" w:rsidP="009F48E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5.</w:t>
      </w:r>
      <w:proofErr w:type="gramStart"/>
      <w:r w:rsidRPr="009F48E4">
        <w:rPr>
          <w:sz w:val="28"/>
        </w:rPr>
        <w:t>Контроль за</w:t>
      </w:r>
      <w:proofErr w:type="gramEnd"/>
      <w:r w:rsidRPr="009F48E4">
        <w:rPr>
          <w:sz w:val="28"/>
        </w:rPr>
        <w:t xml:space="preserve"> исполнением настоящего постановления возложить на заместителя главы администрации города Искитима К.В. </w:t>
      </w:r>
      <w:proofErr w:type="spellStart"/>
      <w:r w:rsidRPr="009F48E4">
        <w:rPr>
          <w:sz w:val="28"/>
        </w:rPr>
        <w:t>Сеничева</w:t>
      </w:r>
      <w:proofErr w:type="spellEnd"/>
      <w:r>
        <w:rPr>
          <w:sz w:val="28"/>
        </w:rPr>
        <w:t>.</w:t>
      </w:r>
    </w:p>
    <w:p w:rsidR="00AA78D2" w:rsidRDefault="00AA78D2" w:rsidP="00D514EC">
      <w:pPr>
        <w:jc w:val="both"/>
        <w:rPr>
          <w:sz w:val="28"/>
        </w:rPr>
      </w:pPr>
    </w:p>
    <w:p w:rsidR="00AA78D2" w:rsidRDefault="00AA78D2" w:rsidP="00D514EC">
      <w:pPr>
        <w:jc w:val="both"/>
        <w:rPr>
          <w:sz w:val="28"/>
        </w:rPr>
      </w:pPr>
    </w:p>
    <w:p w:rsidR="009F48E4" w:rsidRPr="001670E9" w:rsidRDefault="009F48E4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</w:t>
      </w:r>
      <w:r w:rsidR="009D442B">
        <w:rPr>
          <w:sz w:val="28"/>
        </w:rPr>
        <w:t>Искитима</w:t>
      </w:r>
      <w:r>
        <w:rPr>
          <w:sz w:val="28"/>
        </w:rPr>
        <w:t xml:space="preserve">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E04CE1"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99" w:rsidRDefault="00164299">
      <w:r>
        <w:separator/>
      </w:r>
    </w:p>
  </w:endnote>
  <w:endnote w:type="continuationSeparator" w:id="0">
    <w:p w:rsidR="00164299" w:rsidRDefault="0016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99" w:rsidRDefault="00164299">
      <w:r>
        <w:separator/>
      </w:r>
    </w:p>
  </w:footnote>
  <w:footnote w:type="continuationSeparator" w:id="0">
    <w:p w:rsidR="00164299" w:rsidRDefault="0016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C2669"/>
    <w:rsid w:val="00164299"/>
    <w:rsid w:val="001670E9"/>
    <w:rsid w:val="00177662"/>
    <w:rsid w:val="001B1BB7"/>
    <w:rsid w:val="002734EB"/>
    <w:rsid w:val="0028471D"/>
    <w:rsid w:val="002A6906"/>
    <w:rsid w:val="002B5664"/>
    <w:rsid w:val="00344C0B"/>
    <w:rsid w:val="00400125"/>
    <w:rsid w:val="0042767A"/>
    <w:rsid w:val="004945F4"/>
    <w:rsid w:val="004B11F2"/>
    <w:rsid w:val="004D47EF"/>
    <w:rsid w:val="0059545A"/>
    <w:rsid w:val="00667F53"/>
    <w:rsid w:val="00690010"/>
    <w:rsid w:val="006E6D6E"/>
    <w:rsid w:val="00735DDD"/>
    <w:rsid w:val="00795795"/>
    <w:rsid w:val="007A5439"/>
    <w:rsid w:val="007D5E82"/>
    <w:rsid w:val="00835C2A"/>
    <w:rsid w:val="00851980"/>
    <w:rsid w:val="008B51CB"/>
    <w:rsid w:val="008E604A"/>
    <w:rsid w:val="008E72AD"/>
    <w:rsid w:val="009D442B"/>
    <w:rsid w:val="009F48E4"/>
    <w:rsid w:val="00A67263"/>
    <w:rsid w:val="00AA6963"/>
    <w:rsid w:val="00AA78D2"/>
    <w:rsid w:val="00B17B99"/>
    <w:rsid w:val="00B92BBC"/>
    <w:rsid w:val="00C069CB"/>
    <w:rsid w:val="00CD73B8"/>
    <w:rsid w:val="00D05C2F"/>
    <w:rsid w:val="00D35F18"/>
    <w:rsid w:val="00D514EC"/>
    <w:rsid w:val="00D70CBD"/>
    <w:rsid w:val="00E04CE1"/>
    <w:rsid w:val="00E5725B"/>
    <w:rsid w:val="00E664D3"/>
    <w:rsid w:val="00F30D3D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AA78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AA78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2020-04-29T01:58:00Z</cp:lastPrinted>
  <dcterms:created xsi:type="dcterms:W3CDTF">2020-04-29T01:59:00Z</dcterms:created>
  <dcterms:modified xsi:type="dcterms:W3CDTF">2020-04-29T02:10:00Z</dcterms:modified>
</cp:coreProperties>
</file>