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9A" w:rsidRPr="00CF7B9A" w:rsidRDefault="004D47EF" w:rsidP="00CF7B9A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8F81469" wp14:editId="7033EA64">
                <wp:simplePos x="0" y="0"/>
                <wp:positionH relativeFrom="margin">
                  <wp:posOffset>-49530</wp:posOffset>
                </wp:positionH>
                <wp:positionV relativeFrom="page">
                  <wp:posOffset>3008630</wp:posOffset>
                </wp:positionV>
                <wp:extent cx="5866765" cy="1080135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B9A" w:rsidRDefault="00CF7B9A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CF7B9A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7B9A">
                              <w:rPr>
                                <w:sz w:val="28"/>
                                <w:szCs w:val="28"/>
                              </w:rPr>
                              <w:t>Об организации и проведении общественных обс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уждений в форме слушаний среди </w:t>
                            </w:r>
                            <w:r w:rsidRPr="00CF7B9A">
                              <w:rPr>
                                <w:sz w:val="28"/>
                                <w:szCs w:val="28"/>
                              </w:rPr>
                              <w:t>населения о намечаемой хозяйственной и иной деятельности АО «</w:t>
                            </w:r>
                            <w:proofErr w:type="spellStart"/>
                            <w:r w:rsidRPr="00CF7B9A">
                              <w:rPr>
                                <w:sz w:val="28"/>
                                <w:szCs w:val="28"/>
                              </w:rPr>
                              <w:t>Искитимцемент</w:t>
                            </w:r>
                            <w:proofErr w:type="spellEnd"/>
                            <w:r w:rsidRPr="00CF7B9A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9pt;margin-top:236.9pt;width:461.95pt;height:85.0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74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" filled="f" stroked="f">
                <v:textbox inset="0,0,0,0">
                  <w:txbxContent>
                    <w:p w:rsidR="00CF7B9A" w:rsidRDefault="00CF7B9A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CF7B9A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F7B9A">
                        <w:rPr>
                          <w:sz w:val="28"/>
                          <w:szCs w:val="28"/>
                        </w:rPr>
                        <w:t>Об организации и проведении общественных обс</w:t>
                      </w:r>
                      <w:r>
                        <w:rPr>
                          <w:sz w:val="28"/>
                          <w:szCs w:val="28"/>
                        </w:rPr>
                        <w:t xml:space="preserve">уждений в форме слушаний среди </w:t>
                      </w:r>
                      <w:r w:rsidRPr="00CF7B9A">
                        <w:rPr>
                          <w:sz w:val="28"/>
                          <w:szCs w:val="28"/>
                        </w:rPr>
                        <w:t>населения о намечаемой хозяйственной и иной деятельности АО «</w:t>
                      </w:r>
                      <w:proofErr w:type="spellStart"/>
                      <w:r w:rsidRPr="00CF7B9A">
                        <w:rPr>
                          <w:sz w:val="28"/>
                          <w:szCs w:val="28"/>
                        </w:rPr>
                        <w:t>Искитимцемент</w:t>
                      </w:r>
                      <w:proofErr w:type="spellEnd"/>
                      <w:r w:rsidRPr="00CF7B9A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2B3EDE6" wp14:editId="1BBA55D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567CD9CC" wp14:editId="0EBC5123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</w:t>
                            </w:r>
                            <w:r w:rsidR="00CF7B9A">
                              <w:rPr>
                                <w:sz w:val="24"/>
                                <w:u w:val="single"/>
                              </w:rPr>
                              <w:t>2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CF7B9A">
                              <w:rPr>
                                <w:sz w:val="24"/>
                                <w:u w:val="single"/>
                              </w:rPr>
                              <w:t>10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.2019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F7B9A">
                              <w:rPr>
                                <w:sz w:val="24"/>
                                <w:u w:val="single"/>
                              </w:rPr>
                              <w:t>1439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9D442B">
                        <w:rPr>
                          <w:sz w:val="24"/>
                          <w:u w:val="single"/>
                        </w:rPr>
                        <w:t>2</w:t>
                      </w:r>
                      <w:r w:rsidR="00CF7B9A">
                        <w:rPr>
                          <w:sz w:val="24"/>
                          <w:u w:val="single"/>
                        </w:rPr>
                        <w:t>2</w:t>
                      </w:r>
                      <w:r w:rsidR="009D442B">
                        <w:rPr>
                          <w:sz w:val="24"/>
                          <w:u w:val="single"/>
                        </w:rPr>
                        <w:t>.</w:t>
                      </w:r>
                      <w:r w:rsidR="00CF7B9A">
                        <w:rPr>
                          <w:sz w:val="24"/>
                          <w:u w:val="single"/>
                        </w:rPr>
                        <w:t>10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.2019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F7B9A">
                        <w:rPr>
                          <w:sz w:val="24"/>
                          <w:u w:val="single"/>
                        </w:rPr>
                        <w:t>1439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CF7B9A" w:rsidRPr="00CF7B9A">
        <w:rPr>
          <w:sz w:val="28"/>
        </w:rPr>
        <w:t>С учетом письма и предложения АО «</w:t>
      </w:r>
      <w:proofErr w:type="spellStart"/>
      <w:r w:rsidR="00CF7B9A" w:rsidRPr="00CF7B9A">
        <w:rPr>
          <w:sz w:val="28"/>
        </w:rPr>
        <w:t>Искитимцемент</w:t>
      </w:r>
      <w:proofErr w:type="spellEnd"/>
      <w:r w:rsidR="00CF7B9A" w:rsidRPr="00CF7B9A">
        <w:rPr>
          <w:sz w:val="28"/>
        </w:rPr>
        <w:t>» (633209, НСО.                     г. Искитим, ул. Заводская, 1а) от 21.10.2019 г. №1034 об организации и пров</w:t>
      </w:r>
      <w:r w:rsidR="00CF7B9A">
        <w:rPr>
          <w:sz w:val="28"/>
        </w:rPr>
        <w:t xml:space="preserve">едении общественных обсуждений в форме слушаний среди </w:t>
      </w:r>
      <w:r w:rsidR="00CF7B9A" w:rsidRPr="00CF7B9A">
        <w:rPr>
          <w:sz w:val="28"/>
        </w:rPr>
        <w:t>населения о намечаемой хозяйственной и иной деятельности, которая подлежит государственной экологической экспертизе, на территории г. Искитима Новосибирской области на АО «</w:t>
      </w:r>
      <w:proofErr w:type="spellStart"/>
      <w:r w:rsidR="00CF7B9A" w:rsidRPr="00CF7B9A">
        <w:rPr>
          <w:sz w:val="28"/>
        </w:rPr>
        <w:t>Искитимцемент</w:t>
      </w:r>
      <w:proofErr w:type="spellEnd"/>
      <w:r w:rsidR="00CF7B9A" w:rsidRPr="00CF7B9A">
        <w:rPr>
          <w:sz w:val="28"/>
        </w:rPr>
        <w:t>», по материалам о</w:t>
      </w:r>
      <w:r w:rsidR="00CF7B9A">
        <w:rPr>
          <w:sz w:val="28"/>
        </w:rPr>
        <w:t>ценки воздействия на окружающую</w:t>
      </w:r>
      <w:r w:rsidR="00CF7B9A" w:rsidRPr="00CF7B9A">
        <w:rPr>
          <w:sz w:val="28"/>
        </w:rPr>
        <w:t xml:space="preserve"> среду, для получения комплексного экологического</w:t>
      </w:r>
      <w:proofErr w:type="gramEnd"/>
      <w:r w:rsidR="00CF7B9A" w:rsidRPr="00CF7B9A">
        <w:rPr>
          <w:sz w:val="28"/>
        </w:rPr>
        <w:t xml:space="preserve"> </w:t>
      </w:r>
      <w:proofErr w:type="gramStart"/>
      <w:r w:rsidR="00CF7B9A" w:rsidRPr="00CF7B9A">
        <w:rPr>
          <w:sz w:val="28"/>
        </w:rPr>
        <w:t>разрешения (К</w:t>
      </w:r>
      <w:r w:rsidR="00CF7B9A">
        <w:rPr>
          <w:sz w:val="28"/>
        </w:rPr>
        <w:t>ЭР),</w:t>
      </w:r>
      <w:r w:rsidR="00CF7B9A" w:rsidRPr="00CF7B9A">
        <w:rPr>
          <w:sz w:val="28"/>
        </w:rPr>
        <w:t xml:space="preserve"> в соответствии со ст. 14 Федерального закона от 23.11.1995 №174-ФЗ «Об экологической экспертизе», Приказом </w:t>
      </w:r>
      <w:proofErr w:type="spellStart"/>
      <w:r w:rsidR="00CF7B9A" w:rsidRPr="00CF7B9A">
        <w:rPr>
          <w:sz w:val="28"/>
        </w:rPr>
        <w:t>Госкомэкологии</w:t>
      </w:r>
      <w:proofErr w:type="spellEnd"/>
      <w:r w:rsidR="00CF7B9A" w:rsidRPr="00CF7B9A">
        <w:rPr>
          <w:sz w:val="28"/>
        </w:rPr>
        <w:t xml:space="preserve"> России </w:t>
      </w:r>
      <w:r w:rsidR="00CF7B9A">
        <w:rPr>
          <w:sz w:val="28"/>
        </w:rPr>
        <w:t xml:space="preserve">    </w:t>
      </w:r>
      <w:r w:rsidR="00CF7B9A" w:rsidRPr="00CF7B9A">
        <w:rPr>
          <w:sz w:val="28"/>
        </w:rPr>
        <w:t>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города Искитима от 27.05.2014 № 1078 «Об утверждении Положения о порядке организации и проведения общественных обсуждений среди населения о намечаемой хозяйственной</w:t>
      </w:r>
      <w:proofErr w:type="gramEnd"/>
      <w:r w:rsidR="00CF7B9A" w:rsidRPr="00CF7B9A">
        <w:rPr>
          <w:sz w:val="28"/>
        </w:rPr>
        <w:t xml:space="preserve"> и иной деятельности, которая подлежит экологической экспертизе на территории г. Искитима Новосибирской области», администрация г. Искитима</w:t>
      </w:r>
    </w:p>
    <w:p w:rsidR="00CF7B9A" w:rsidRDefault="00CF7B9A" w:rsidP="00CF7B9A">
      <w:pPr>
        <w:ind w:firstLine="720"/>
        <w:jc w:val="both"/>
        <w:rPr>
          <w:sz w:val="28"/>
        </w:rPr>
      </w:pPr>
    </w:p>
    <w:p w:rsidR="00CF7B9A" w:rsidRPr="00CF7B9A" w:rsidRDefault="00CF7B9A" w:rsidP="00CF7B9A">
      <w:pPr>
        <w:ind w:firstLine="720"/>
        <w:jc w:val="both"/>
        <w:rPr>
          <w:sz w:val="28"/>
        </w:rPr>
      </w:pPr>
      <w:r w:rsidRPr="00CF7B9A">
        <w:rPr>
          <w:sz w:val="28"/>
        </w:rPr>
        <w:t>ПОСТАНОВЛЯЕТ: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Pr="00CF7B9A">
        <w:rPr>
          <w:sz w:val="28"/>
        </w:rPr>
        <w:t>Организовать АО «</w:t>
      </w:r>
      <w:proofErr w:type="spellStart"/>
      <w:r w:rsidRPr="00CF7B9A">
        <w:rPr>
          <w:sz w:val="28"/>
        </w:rPr>
        <w:t>Искитимцемент</w:t>
      </w:r>
      <w:proofErr w:type="spellEnd"/>
      <w:r w:rsidRPr="00CF7B9A">
        <w:rPr>
          <w:sz w:val="28"/>
        </w:rPr>
        <w:t>» общественное обсуждение в форме слушаний в 15 часов 00 минут  02.12.2019 года по адресу: Новосибирская область, г. Искитим,   ул. Коммунистическая, 59,  помещение в здании МАОУ ДО ЦДО.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Pr="00CF7B9A">
        <w:rPr>
          <w:sz w:val="28"/>
        </w:rPr>
        <w:t xml:space="preserve">Обеспечить письменный прием и документальное оформление замечаний и предложений от населения города Искитима Новосибирской области,  </w:t>
      </w:r>
      <w:r w:rsidRPr="00CF7B9A">
        <w:rPr>
          <w:sz w:val="28"/>
        </w:rPr>
        <w:lastRenderedPageBreak/>
        <w:t>возможность ознакомления н</w:t>
      </w:r>
      <w:r>
        <w:rPr>
          <w:sz w:val="28"/>
        </w:rPr>
        <w:t>аселения с материалами объекта о</w:t>
      </w:r>
      <w:r w:rsidRPr="00CF7B9A">
        <w:rPr>
          <w:sz w:val="28"/>
        </w:rPr>
        <w:t xml:space="preserve"> намечаемой  хозяйственной  и  иной деятельности,  которая  подлежит  экологической  экспертизе  (оценки воздействия на окружающую среду  для получения                         АО «</w:t>
      </w:r>
      <w:proofErr w:type="spellStart"/>
      <w:r w:rsidRPr="00CF7B9A">
        <w:rPr>
          <w:sz w:val="28"/>
        </w:rPr>
        <w:t>Искитимцемент</w:t>
      </w:r>
      <w:proofErr w:type="spellEnd"/>
      <w:r w:rsidRPr="00CF7B9A">
        <w:rPr>
          <w:sz w:val="28"/>
        </w:rPr>
        <w:t xml:space="preserve">» комплексного экологического разрешения) в срок                            до 28.11.2019 года: 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2.1.</w:t>
      </w:r>
      <w:r w:rsidRPr="00CF7B9A">
        <w:rPr>
          <w:sz w:val="28"/>
        </w:rPr>
        <w:t>В АО «</w:t>
      </w:r>
      <w:proofErr w:type="spellStart"/>
      <w:r w:rsidRPr="00CF7B9A">
        <w:rPr>
          <w:sz w:val="28"/>
        </w:rPr>
        <w:t>Искитимцемент</w:t>
      </w:r>
      <w:proofErr w:type="spellEnd"/>
      <w:r w:rsidRPr="00CF7B9A">
        <w:rPr>
          <w:sz w:val="28"/>
        </w:rPr>
        <w:t xml:space="preserve">», по адресу:  г. Искитим, ул. </w:t>
      </w:r>
      <w:proofErr w:type="gramStart"/>
      <w:r w:rsidRPr="00CF7B9A">
        <w:rPr>
          <w:sz w:val="28"/>
        </w:rPr>
        <w:t>Заводская</w:t>
      </w:r>
      <w:proofErr w:type="gramEnd"/>
      <w:r w:rsidRPr="00CF7B9A">
        <w:rPr>
          <w:sz w:val="28"/>
        </w:rPr>
        <w:t>, 1а, здание музея АО «</w:t>
      </w:r>
      <w:proofErr w:type="spellStart"/>
      <w:r w:rsidRPr="00CF7B9A">
        <w:rPr>
          <w:sz w:val="28"/>
        </w:rPr>
        <w:t>Искитимцемент</w:t>
      </w:r>
      <w:proofErr w:type="spellEnd"/>
      <w:r w:rsidRPr="00CF7B9A">
        <w:rPr>
          <w:sz w:val="28"/>
        </w:rPr>
        <w:t>». Собственник помещения:                                         АО «</w:t>
      </w:r>
      <w:proofErr w:type="spellStart"/>
      <w:r w:rsidRPr="00CF7B9A">
        <w:rPr>
          <w:sz w:val="28"/>
        </w:rPr>
        <w:t>Искитимцемент</w:t>
      </w:r>
      <w:proofErr w:type="spellEnd"/>
      <w:r w:rsidRPr="00CF7B9A">
        <w:rPr>
          <w:sz w:val="28"/>
        </w:rPr>
        <w:t xml:space="preserve">». 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  <w:proofErr w:type="gramStart"/>
      <w:r w:rsidRPr="00CF7B9A">
        <w:rPr>
          <w:sz w:val="28"/>
        </w:rPr>
        <w:t xml:space="preserve">Время приема замечаний и предложений, ознакомление с материалами:              с 14.00 до 17.00  часов еженедельно, каждые вторник, четверг, кроме понедельника, среды, пятницы, субботы, воскресенья. </w:t>
      </w:r>
      <w:proofErr w:type="gramEnd"/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2.2.</w:t>
      </w:r>
      <w:r w:rsidRPr="00CF7B9A">
        <w:rPr>
          <w:sz w:val="28"/>
        </w:rPr>
        <w:t xml:space="preserve">В администрации г. Искитима Новосибирской области, по адресу:                 г. Искитим, ул. </w:t>
      </w:r>
      <w:proofErr w:type="gramStart"/>
      <w:r w:rsidRPr="00CF7B9A">
        <w:rPr>
          <w:sz w:val="28"/>
        </w:rPr>
        <w:t>Вокзальная</w:t>
      </w:r>
      <w:proofErr w:type="gramEnd"/>
      <w:r w:rsidRPr="00CF7B9A">
        <w:rPr>
          <w:sz w:val="28"/>
        </w:rPr>
        <w:t>, 3а, кабинет №9 (отдел экологического и земельного контроля администрации г. Искитима). Собственник помещения: администрация г. Искитима Новосибирской области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  <w:proofErr w:type="gramStart"/>
      <w:r w:rsidRPr="00CF7B9A">
        <w:rPr>
          <w:sz w:val="28"/>
        </w:rPr>
        <w:t xml:space="preserve">Время приема замечаний и предложений, ознакомление с материалами:               с 14.00 до 17.00  часов  еженедельно, каждые понедельник, вторник, четверг, кроме  среды, пятницы, субботы, воскресенья. </w:t>
      </w:r>
      <w:proofErr w:type="gramEnd"/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Pr="00CF7B9A">
        <w:rPr>
          <w:sz w:val="28"/>
        </w:rPr>
        <w:t>Назначить лицо, ответственное за прием граждан,  учет предложений и замечаний: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3.1.</w:t>
      </w:r>
      <w:r w:rsidRPr="00CF7B9A">
        <w:rPr>
          <w:sz w:val="28"/>
        </w:rPr>
        <w:t>От АО «</w:t>
      </w:r>
      <w:proofErr w:type="spellStart"/>
      <w:r w:rsidRPr="00CF7B9A">
        <w:rPr>
          <w:sz w:val="28"/>
        </w:rPr>
        <w:t>Искитимцемент</w:t>
      </w:r>
      <w:proofErr w:type="spellEnd"/>
      <w:r w:rsidRPr="00CF7B9A">
        <w:rPr>
          <w:sz w:val="28"/>
        </w:rPr>
        <w:t>» ведущего инженера по охране окружающей среды  Юрину  Алену Александровну. Контактный телефон + 7-923-173-00-42, рабочий 49-495.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3.2.</w:t>
      </w:r>
      <w:r w:rsidRPr="00CF7B9A">
        <w:rPr>
          <w:sz w:val="28"/>
        </w:rPr>
        <w:t xml:space="preserve">От администрации г. Искитима Новосибирской области главного специалиста отдела экологического и земельного контроля Столбову Елену Владимировну. Контактный телефон 2-05-97. 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Pr="00CF7B9A">
        <w:rPr>
          <w:sz w:val="28"/>
        </w:rPr>
        <w:t>Назначить лицо, ответственное за координацию  и  взаимодействие совместных действий: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4.1.</w:t>
      </w:r>
      <w:r w:rsidRPr="00CF7B9A">
        <w:rPr>
          <w:sz w:val="28"/>
        </w:rPr>
        <w:t>От АО «</w:t>
      </w:r>
      <w:proofErr w:type="spellStart"/>
      <w:r w:rsidRPr="00CF7B9A">
        <w:rPr>
          <w:sz w:val="28"/>
        </w:rPr>
        <w:t>Искитимцемент</w:t>
      </w:r>
      <w:proofErr w:type="spellEnd"/>
      <w:r w:rsidRPr="00CF7B9A">
        <w:rPr>
          <w:sz w:val="28"/>
        </w:rPr>
        <w:t xml:space="preserve">» </w:t>
      </w:r>
      <w:proofErr w:type="spellStart"/>
      <w:r w:rsidRPr="00CF7B9A">
        <w:rPr>
          <w:sz w:val="28"/>
        </w:rPr>
        <w:t>Манченко</w:t>
      </w:r>
      <w:proofErr w:type="spellEnd"/>
      <w:r w:rsidRPr="00CF7B9A">
        <w:rPr>
          <w:sz w:val="28"/>
        </w:rPr>
        <w:t xml:space="preserve"> Елену Михайловну, главного эколога АО «</w:t>
      </w:r>
      <w:proofErr w:type="spellStart"/>
      <w:r w:rsidRPr="00CF7B9A">
        <w:rPr>
          <w:sz w:val="28"/>
        </w:rPr>
        <w:t>Искитимцемент</w:t>
      </w:r>
      <w:proofErr w:type="spellEnd"/>
      <w:r w:rsidRPr="00CF7B9A">
        <w:rPr>
          <w:sz w:val="28"/>
        </w:rPr>
        <w:t>». Телефон + 7-983-315-49-48, рабочий 49-617.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4.2.</w:t>
      </w:r>
      <w:r w:rsidRPr="00CF7B9A">
        <w:rPr>
          <w:sz w:val="28"/>
        </w:rPr>
        <w:t xml:space="preserve">От администрации г. Искитима Новосибирской области Баулина Виктора Степановича, начальника отдела  экологического и земельного контроля администрации города Искитима. Телефон 2-05-97. </w:t>
      </w:r>
    </w:p>
    <w:p w:rsidR="00CF7B9A" w:rsidRPr="00CF7B9A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5.</w:t>
      </w:r>
      <w:r w:rsidRPr="00CF7B9A">
        <w:rPr>
          <w:sz w:val="28"/>
        </w:rPr>
        <w:t>Опубликовать данное  постановление в газете «</w:t>
      </w:r>
      <w:proofErr w:type="spellStart"/>
      <w:r w:rsidRPr="00CF7B9A">
        <w:rPr>
          <w:sz w:val="28"/>
        </w:rPr>
        <w:t>Искитимские</w:t>
      </w:r>
      <w:proofErr w:type="spellEnd"/>
      <w:r w:rsidRPr="00CF7B9A">
        <w:rPr>
          <w:sz w:val="28"/>
        </w:rPr>
        <w:t xml:space="preserve"> ведомости» и разместить на официальном сайте администрации г. Искитима.</w:t>
      </w:r>
    </w:p>
    <w:p w:rsidR="00D514EC" w:rsidRDefault="00CF7B9A" w:rsidP="00CF7B9A">
      <w:pPr>
        <w:ind w:firstLine="720"/>
        <w:jc w:val="both"/>
        <w:rPr>
          <w:sz w:val="28"/>
        </w:rPr>
      </w:pPr>
      <w:r>
        <w:rPr>
          <w:sz w:val="28"/>
        </w:rPr>
        <w:t>6.</w:t>
      </w:r>
      <w:proofErr w:type="gramStart"/>
      <w:r w:rsidRPr="00CF7B9A">
        <w:rPr>
          <w:sz w:val="28"/>
        </w:rPr>
        <w:t>Контроль за</w:t>
      </w:r>
      <w:proofErr w:type="gramEnd"/>
      <w:r w:rsidRPr="00CF7B9A">
        <w:rPr>
          <w:sz w:val="28"/>
        </w:rPr>
        <w:t xml:space="preserve"> исполнением данного постановления возложить на заместителя главы администрации Сергееву Т.Н</w:t>
      </w:r>
      <w:r>
        <w:rPr>
          <w:sz w:val="28"/>
        </w:rPr>
        <w:t>.</w:t>
      </w:r>
    </w:p>
    <w:p w:rsidR="009D442B" w:rsidRDefault="009D442B" w:rsidP="00D514EC">
      <w:pPr>
        <w:jc w:val="both"/>
        <w:rPr>
          <w:sz w:val="28"/>
        </w:rPr>
      </w:pPr>
    </w:p>
    <w:p w:rsidR="009D442B" w:rsidRPr="001670E9" w:rsidRDefault="009D442B" w:rsidP="00D514EC">
      <w:pPr>
        <w:jc w:val="both"/>
        <w:rPr>
          <w:sz w:val="28"/>
        </w:rPr>
      </w:pPr>
    </w:p>
    <w:p w:rsidR="00D514EC" w:rsidRPr="001670E9" w:rsidRDefault="00D514EC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</w:t>
      </w:r>
      <w:r w:rsidR="009D442B">
        <w:rPr>
          <w:sz w:val="28"/>
        </w:rPr>
        <w:t>Искитима</w:t>
      </w:r>
      <w:r>
        <w:rPr>
          <w:sz w:val="28"/>
        </w:rPr>
        <w:t xml:space="preserve">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sectPr w:rsidR="00D35F18" w:rsidSect="007A5439">
      <w:headerReference w:type="even" r:id="rId8"/>
      <w:headerReference w:type="default" r:id="rId9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95" w:rsidRDefault="00795795">
      <w:r>
        <w:separator/>
      </w:r>
    </w:p>
  </w:endnote>
  <w:endnote w:type="continuationSeparator" w:id="0">
    <w:p w:rsidR="00795795" w:rsidRDefault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95" w:rsidRDefault="00795795">
      <w:r>
        <w:separator/>
      </w:r>
    </w:p>
  </w:footnote>
  <w:footnote w:type="continuationSeparator" w:id="0">
    <w:p w:rsidR="00795795" w:rsidRDefault="0079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A434AB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C2669"/>
    <w:rsid w:val="001670E9"/>
    <w:rsid w:val="001B1BB7"/>
    <w:rsid w:val="002734EB"/>
    <w:rsid w:val="002A6906"/>
    <w:rsid w:val="00344C0B"/>
    <w:rsid w:val="00400125"/>
    <w:rsid w:val="0042767A"/>
    <w:rsid w:val="004B11F2"/>
    <w:rsid w:val="004D47EF"/>
    <w:rsid w:val="0059545A"/>
    <w:rsid w:val="006E6D6E"/>
    <w:rsid w:val="00735DDD"/>
    <w:rsid w:val="00795795"/>
    <w:rsid w:val="007A5439"/>
    <w:rsid w:val="007D5E82"/>
    <w:rsid w:val="008E604A"/>
    <w:rsid w:val="008E72AD"/>
    <w:rsid w:val="009D442B"/>
    <w:rsid w:val="00A434AB"/>
    <w:rsid w:val="00A67263"/>
    <w:rsid w:val="00B17B99"/>
    <w:rsid w:val="00B92BBC"/>
    <w:rsid w:val="00C069CB"/>
    <w:rsid w:val="00CF7B9A"/>
    <w:rsid w:val="00D05C2F"/>
    <w:rsid w:val="00D35F18"/>
    <w:rsid w:val="00D514EC"/>
    <w:rsid w:val="00D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2</Pages>
  <Words>433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2019-10-23T01:20:00Z</dcterms:created>
  <dcterms:modified xsi:type="dcterms:W3CDTF">2019-10-23T01:20:00Z</dcterms:modified>
</cp:coreProperties>
</file>